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F2BFD" w:rsidRDefault="006E04A4">
      <w:pPr>
        <w:pStyle w:val="Dokumentbeteckning"/>
      </w:pPr>
      <w:r w:rsidRPr="00EF2BFD">
        <w:fldChar w:fldCharType="begin" w:fldLock="1"/>
      </w:r>
      <w:r w:rsidRPr="00EF2BFD">
        <w:instrText xml:space="preserve"> DOCPROPERTY "DocumentYear" </w:instrText>
      </w:r>
      <w:r w:rsidRPr="00EF2BFD">
        <w:fldChar w:fldCharType="separate"/>
      </w:r>
      <w:r w:rsidR="0033189C" w:rsidRPr="00EF2BFD">
        <w:t>2007/08</w:t>
      </w:r>
      <w:r w:rsidRPr="00EF2BFD">
        <w:fldChar w:fldCharType="end"/>
      </w:r>
      <w:r w:rsidRPr="00EF2BFD">
        <w:t>:</w:t>
      </w:r>
      <w:r w:rsidRPr="00EF2BFD">
        <w:fldChar w:fldCharType="begin" w:fldLock="1"/>
      </w:r>
      <w:r w:rsidRPr="00EF2BFD">
        <w:instrText xml:space="preserve"> DOCPROPERTY "DocumentNumber" </w:instrText>
      </w:r>
      <w:r w:rsidRPr="00EF2BFD">
        <w:fldChar w:fldCharType="separate"/>
      </w:r>
      <w:r w:rsidR="0033189C" w:rsidRPr="00EF2BFD">
        <w:t>66</w:t>
      </w:r>
      <w:r w:rsidRPr="00EF2BFD">
        <w:fldChar w:fldCharType="end"/>
      </w:r>
    </w:p>
    <w:p w:rsidR="006E04A4" w:rsidRPr="00EF2BFD" w:rsidRDefault="006E04A4">
      <w:pPr>
        <w:pStyle w:val="Datum"/>
        <w:outlineLvl w:val="0"/>
      </w:pPr>
      <w:r w:rsidRPr="00EF2BFD">
        <w:fldChar w:fldCharType="begin" w:fldLock="1"/>
      </w:r>
      <w:r w:rsidRPr="00EF2BFD">
        <w:instrText xml:space="preserve"> DOCPROPERTY "DocumentDate" </w:instrText>
      </w:r>
      <w:r w:rsidRPr="00EF2BFD">
        <w:fldChar w:fldCharType="separate"/>
      </w:r>
      <w:r w:rsidR="0033189C" w:rsidRPr="00EF2BFD">
        <w:t>Måndagen den 18 februari 2008</w:t>
      </w:r>
      <w:r w:rsidRPr="00EF2BF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F2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F2BFD" w:rsidRDefault="00946590">
            <w:pPr>
              <w:pStyle w:val="Plenum"/>
              <w:tabs>
                <w:tab w:val="clear" w:pos="1418"/>
              </w:tabs>
            </w:pPr>
            <w:r w:rsidRPr="00EF2BFD">
              <w:t>Kl.</w:t>
            </w:r>
          </w:p>
        </w:tc>
        <w:tc>
          <w:tcPr>
            <w:tcW w:w="851" w:type="dxa"/>
          </w:tcPr>
          <w:p w:rsidR="006E04A4" w:rsidRPr="00EF2BFD" w:rsidRDefault="0094659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F2BFD">
              <w:t>15.00</w:t>
            </w:r>
          </w:p>
        </w:tc>
        <w:tc>
          <w:tcPr>
            <w:tcW w:w="397" w:type="dxa"/>
          </w:tcPr>
          <w:p w:rsidR="006E04A4" w:rsidRPr="00EF2BF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F2BFD" w:rsidRDefault="00946590">
            <w:pPr>
              <w:pStyle w:val="Plenum"/>
              <w:tabs>
                <w:tab w:val="clear" w:pos="1418"/>
              </w:tabs>
              <w:ind w:right="1"/>
            </w:pPr>
            <w:r w:rsidRPr="00EF2BFD">
              <w:t>Bordläggningsplenum</w:t>
            </w:r>
          </w:p>
        </w:tc>
      </w:tr>
    </w:tbl>
    <w:p w:rsidR="006E04A4" w:rsidRPr="00EF2BFD" w:rsidRDefault="006E04A4">
      <w:pPr>
        <w:pStyle w:val="StreckLngt"/>
      </w:pPr>
      <w:r w:rsidRPr="00EF2BFD">
        <w:tab/>
      </w:r>
    </w:p>
    <w:p w:rsidR="00D45AE3" w:rsidRPr="00EF2BFD" w:rsidRDefault="00D45AE3" w:rsidP="00D45AE3">
      <w:pPr>
        <w:pStyle w:val="Blankrad"/>
      </w:pPr>
      <w:r w:rsidRPr="00EF2BFD">
        <w:t>     </w:t>
      </w:r>
    </w:p>
    <w:p w:rsidR="00CF242C" w:rsidRPr="00EF2BFD" w:rsidRDefault="00CF242C" w:rsidP="00CF242C">
      <w:pPr>
        <w:pStyle w:val="Blankrad"/>
      </w:pPr>
      <w:r w:rsidRPr="00EF2BFD">
        <w:t>     </w:t>
      </w:r>
    </w:p>
    <w:p w:rsidR="006E04A4" w:rsidRPr="00EF2BFD" w:rsidRDefault="006E04A4">
      <w:pPr>
        <w:pStyle w:val="Blankrad"/>
      </w:pPr>
      <w:r w:rsidRPr="00EF2BFD">
        <w:t>     </w:t>
      </w:r>
    </w:p>
    <w:p w:rsidR="002967F7" w:rsidRPr="00EF2BFD" w:rsidRDefault="002967F7">
      <w:pPr>
        <w:pStyle w:val="Blankrad"/>
      </w:pPr>
      <w:r w:rsidRPr="00EF2BF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967F7" w:rsidRPr="00EF2BFD" w:rsidTr="002967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967F7" w:rsidRPr="00EF2BFD" w:rsidRDefault="002967F7" w:rsidP="002967F7">
            <w:pPr>
              <w:pStyle w:val="HuvudrubrikFlisteNr"/>
            </w:pPr>
          </w:p>
        </w:tc>
        <w:tc>
          <w:tcPr>
            <w:tcW w:w="6237" w:type="dxa"/>
          </w:tcPr>
          <w:p w:rsidR="002967F7" w:rsidRPr="00EF2BFD" w:rsidRDefault="002967F7" w:rsidP="002967F7">
            <w:pPr>
              <w:pStyle w:val="HuvudrubrikEnsam"/>
            </w:pPr>
            <w:r w:rsidRPr="00EF2BFD">
              <w:t xml:space="preserve">Meddelande om statsministerns frågestund </w:t>
            </w:r>
          </w:p>
        </w:tc>
        <w:tc>
          <w:tcPr>
            <w:tcW w:w="2481" w:type="dxa"/>
          </w:tcPr>
          <w:p w:rsidR="002967F7" w:rsidRPr="00EF2BFD" w:rsidRDefault="002967F7" w:rsidP="002967F7">
            <w:pPr>
              <w:pStyle w:val="HuvudrubrikKolumn3"/>
            </w:pPr>
          </w:p>
        </w:tc>
      </w:tr>
      <w:tr w:rsidR="002967F7" w:rsidRPr="00EF2BFD" w:rsidTr="002967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7F7" w:rsidRPr="00EF2BFD" w:rsidRDefault="002967F7" w:rsidP="002967F7">
            <w:pPr>
              <w:pStyle w:val="FlistaNrText"/>
            </w:pPr>
          </w:p>
        </w:tc>
        <w:tc>
          <w:tcPr>
            <w:tcW w:w="6237" w:type="dxa"/>
          </w:tcPr>
          <w:p w:rsidR="002967F7" w:rsidRPr="00EF2BFD" w:rsidRDefault="002967F7" w:rsidP="002967F7">
            <w:r w:rsidRPr="00EF2BFD">
              <w:t>Torsdagen den 21 februari kl. 14.00</w:t>
            </w:r>
          </w:p>
        </w:tc>
        <w:tc>
          <w:tcPr>
            <w:tcW w:w="2481" w:type="dxa"/>
          </w:tcPr>
          <w:p w:rsidR="002967F7" w:rsidRPr="00EF2BFD" w:rsidRDefault="002967F7" w:rsidP="002967F7">
            <w:pPr>
              <w:rPr>
                <w:spacing w:val="-4"/>
              </w:rPr>
            </w:pPr>
          </w:p>
        </w:tc>
      </w:tr>
    </w:tbl>
    <w:p w:rsidR="002967F7" w:rsidRPr="00EF2BFD" w:rsidRDefault="002967F7" w:rsidP="002967F7">
      <w:pPr>
        <w:pStyle w:val="Blankrad"/>
      </w:pPr>
      <w:r w:rsidRPr="00EF2BFD">
        <w:t>     </w:t>
      </w:r>
    </w:p>
    <w:p w:rsidR="002967F7" w:rsidRPr="00EF2BFD" w:rsidRDefault="002967F7" w:rsidP="002967F7">
      <w:pPr>
        <w:pStyle w:val="Blankrad"/>
      </w:pPr>
      <w:r w:rsidRPr="00EF2BF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967F7" w:rsidRPr="00EF2BFD" w:rsidTr="002967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967F7" w:rsidRPr="00EF2BFD" w:rsidRDefault="002967F7" w:rsidP="002967F7">
            <w:pPr>
              <w:pStyle w:val="HuvudrubrikFlisteNr"/>
            </w:pPr>
          </w:p>
        </w:tc>
        <w:tc>
          <w:tcPr>
            <w:tcW w:w="6237" w:type="dxa"/>
          </w:tcPr>
          <w:p w:rsidR="002967F7" w:rsidRPr="00EF2BFD" w:rsidRDefault="00946590" w:rsidP="002967F7">
            <w:pPr>
              <w:pStyle w:val="HuvudrubrikEnsam"/>
            </w:pPr>
            <w:bookmarkStart w:id="1" w:name="Start_FördröjdaInterpellationer"/>
            <w:bookmarkEnd w:id="1"/>
            <w:r w:rsidRPr="00EF2BFD">
              <w:t>Anmälan om fördröjda svar på interpellationer</w:t>
            </w:r>
          </w:p>
        </w:tc>
        <w:tc>
          <w:tcPr>
            <w:tcW w:w="2481" w:type="dxa"/>
          </w:tcPr>
          <w:p w:rsidR="002967F7" w:rsidRPr="00EF2BFD" w:rsidRDefault="002967F7" w:rsidP="002967F7">
            <w:pPr>
              <w:pStyle w:val="HuvudrubrikKolumn3"/>
            </w:pPr>
          </w:p>
        </w:tc>
      </w:tr>
      <w:tr w:rsidR="002967F7" w:rsidRPr="00EF2BFD" w:rsidTr="002967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7F7" w:rsidRPr="00EF2BFD" w:rsidRDefault="002967F7" w:rsidP="00946590">
            <w:pPr>
              <w:pStyle w:val="FlistaNrText"/>
            </w:pPr>
          </w:p>
        </w:tc>
        <w:tc>
          <w:tcPr>
            <w:tcW w:w="6237" w:type="dxa"/>
          </w:tcPr>
          <w:p w:rsidR="00946590" w:rsidRPr="00EF2BFD" w:rsidRDefault="00946590" w:rsidP="002967F7">
            <w:r w:rsidRPr="00EF2BFD">
              <w:t>2007/08:373 av Marie Engström (v)</w:t>
            </w:r>
          </w:p>
          <w:p w:rsidR="002967F7" w:rsidRPr="00EF2BFD" w:rsidRDefault="00946590" w:rsidP="002967F7">
            <w:r w:rsidRPr="00EF2BFD">
              <w:t>Kvinnors företagande</w:t>
            </w:r>
          </w:p>
        </w:tc>
        <w:tc>
          <w:tcPr>
            <w:tcW w:w="2481" w:type="dxa"/>
          </w:tcPr>
          <w:p w:rsidR="002967F7" w:rsidRPr="00EF2BFD" w:rsidRDefault="002967F7" w:rsidP="002967F7">
            <w:pPr>
              <w:rPr>
                <w:spacing w:val="-4"/>
              </w:rPr>
            </w:pPr>
          </w:p>
        </w:tc>
      </w:tr>
      <w:tr w:rsidR="00946590" w:rsidRPr="00EF2BFD" w:rsidTr="002967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46590" w:rsidRPr="00EF2BFD" w:rsidRDefault="00946590" w:rsidP="00946590">
            <w:pPr>
              <w:pStyle w:val="FlistaNrText"/>
            </w:pPr>
          </w:p>
        </w:tc>
        <w:tc>
          <w:tcPr>
            <w:tcW w:w="6237" w:type="dxa"/>
          </w:tcPr>
          <w:p w:rsidR="00946590" w:rsidRPr="00EF2BFD" w:rsidRDefault="00946590" w:rsidP="002967F7">
            <w:r w:rsidRPr="00EF2BFD">
              <w:t>2007/08:380 av Bo Bernhardsson (s)</w:t>
            </w:r>
          </w:p>
          <w:p w:rsidR="00946590" w:rsidRPr="00EF2BFD" w:rsidRDefault="00946590" w:rsidP="002967F7">
            <w:r w:rsidRPr="00EF2BFD">
              <w:t>Storbanker och fondsparande</w:t>
            </w:r>
          </w:p>
        </w:tc>
        <w:tc>
          <w:tcPr>
            <w:tcW w:w="2481" w:type="dxa"/>
          </w:tcPr>
          <w:p w:rsidR="00946590" w:rsidRPr="00EF2BFD" w:rsidRDefault="00946590" w:rsidP="002967F7">
            <w:pPr>
              <w:rPr>
                <w:spacing w:val="-4"/>
              </w:rPr>
            </w:pPr>
          </w:p>
        </w:tc>
      </w:tr>
      <w:tr w:rsidR="00946590" w:rsidRPr="00EF2BFD" w:rsidTr="002967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46590" w:rsidRPr="00EF2BFD" w:rsidRDefault="00946590" w:rsidP="00946590">
            <w:pPr>
              <w:pStyle w:val="FlistaNrText"/>
            </w:pPr>
          </w:p>
        </w:tc>
        <w:tc>
          <w:tcPr>
            <w:tcW w:w="6237" w:type="dxa"/>
          </w:tcPr>
          <w:p w:rsidR="00946590" w:rsidRPr="00EF2BFD" w:rsidRDefault="00946590" w:rsidP="002967F7">
            <w:r w:rsidRPr="00EF2BFD">
              <w:t>2007/08:384 av Sven-Erik Österberg (s)</w:t>
            </w:r>
          </w:p>
          <w:p w:rsidR="00946590" w:rsidRPr="00EF2BFD" w:rsidRDefault="00946590" w:rsidP="002967F7">
            <w:r w:rsidRPr="00EF2BFD">
              <w:t>Näringsverksamhet med politiska syften</w:t>
            </w:r>
          </w:p>
        </w:tc>
        <w:tc>
          <w:tcPr>
            <w:tcW w:w="2481" w:type="dxa"/>
          </w:tcPr>
          <w:p w:rsidR="00946590" w:rsidRPr="00EF2BFD" w:rsidRDefault="00946590" w:rsidP="002967F7">
            <w:pPr>
              <w:rPr>
                <w:spacing w:val="-4"/>
              </w:rPr>
            </w:pPr>
          </w:p>
        </w:tc>
      </w:tr>
    </w:tbl>
    <w:p w:rsidR="002967F7" w:rsidRPr="00EF2BFD" w:rsidRDefault="002967F7" w:rsidP="002967F7">
      <w:pPr>
        <w:pStyle w:val="Blankrad"/>
      </w:pPr>
      <w:r w:rsidRPr="00EF2BFD">
        <w:t>     </w:t>
      </w:r>
    </w:p>
    <w:p w:rsidR="002967F7" w:rsidRPr="00EF2BFD" w:rsidRDefault="002967F7" w:rsidP="002967F7">
      <w:pPr>
        <w:pStyle w:val="Blankrad"/>
      </w:pPr>
      <w:r w:rsidRPr="00EF2BFD">
        <w:t>     </w:t>
      </w:r>
    </w:p>
    <w:p w:rsidR="002967F7" w:rsidRPr="00EF2BFD" w:rsidRDefault="002967F7">
      <w:pPr>
        <w:pStyle w:val="Blankrad"/>
      </w:pPr>
      <w:r w:rsidRPr="00EF2BFD">
        <w:t>     </w:t>
      </w:r>
    </w:p>
    <w:p w:rsidR="006B296A" w:rsidRPr="00EF2BFD" w:rsidRDefault="006B296A">
      <w:pPr>
        <w:pStyle w:val="Blankrad"/>
      </w:pPr>
      <w:r w:rsidRPr="00EF2BFD">
        <w:t xml:space="preserve">    </w:t>
      </w:r>
    </w:p>
    <w:p w:rsidR="002967F7" w:rsidRPr="00EF2BFD" w:rsidRDefault="002967F7">
      <w:pPr>
        <w:pStyle w:val="Blankrad"/>
      </w:pPr>
      <w:r w:rsidRPr="00EF2BF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967F7" w:rsidRPr="00EF2BFD" w:rsidTr="002967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967F7" w:rsidRPr="00EF2BFD" w:rsidRDefault="002967F7" w:rsidP="002967F7">
            <w:pPr>
              <w:pStyle w:val="HuvudrubrikFlisteNr"/>
            </w:pPr>
          </w:p>
        </w:tc>
        <w:tc>
          <w:tcPr>
            <w:tcW w:w="6237" w:type="dxa"/>
          </w:tcPr>
          <w:p w:rsidR="002967F7" w:rsidRPr="00EF2BFD" w:rsidRDefault="00946590" w:rsidP="002967F7">
            <w:pPr>
              <w:pStyle w:val="Huvudrubrik"/>
            </w:pPr>
            <w:bookmarkStart w:id="2" w:name="Start_HänvisningTillUtskott"/>
            <w:bookmarkEnd w:id="2"/>
            <w:r w:rsidRPr="00EF2BFD">
              <w:t>Ärenden för hänvisning till utskott</w:t>
            </w:r>
          </w:p>
        </w:tc>
        <w:tc>
          <w:tcPr>
            <w:tcW w:w="2481" w:type="dxa"/>
          </w:tcPr>
          <w:p w:rsidR="002967F7" w:rsidRPr="00EF2BFD" w:rsidRDefault="00946590" w:rsidP="002967F7">
            <w:pPr>
              <w:pStyle w:val="HuvudrubrikKolumn3"/>
            </w:pPr>
            <w:r w:rsidRPr="00EF2BFD">
              <w:t>Förslag</w:t>
            </w:r>
          </w:p>
        </w:tc>
      </w:tr>
      <w:tr w:rsidR="002967F7" w:rsidRPr="00EF2BFD" w:rsidTr="002967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67F7" w:rsidRPr="00EF2BFD" w:rsidRDefault="002967F7" w:rsidP="00946590">
            <w:pPr>
              <w:pStyle w:val="renderubrik"/>
            </w:pPr>
          </w:p>
        </w:tc>
        <w:tc>
          <w:tcPr>
            <w:tcW w:w="6237" w:type="dxa"/>
          </w:tcPr>
          <w:p w:rsidR="002967F7" w:rsidRPr="00EF2BFD" w:rsidRDefault="00946590" w:rsidP="00946590">
            <w:pPr>
              <w:pStyle w:val="renderubrik"/>
            </w:pPr>
            <w:r w:rsidRPr="00EF2BFD">
              <w:t>Framställning</w:t>
            </w:r>
          </w:p>
        </w:tc>
        <w:tc>
          <w:tcPr>
            <w:tcW w:w="2481" w:type="dxa"/>
          </w:tcPr>
          <w:p w:rsidR="002967F7" w:rsidRPr="00EF2BFD" w:rsidRDefault="002967F7" w:rsidP="00946590">
            <w:pPr>
              <w:pStyle w:val="renderubrik"/>
              <w:rPr>
                <w:spacing w:val="-4"/>
              </w:rPr>
            </w:pPr>
          </w:p>
        </w:tc>
      </w:tr>
      <w:tr w:rsidR="00946590" w:rsidRPr="00EF2BFD" w:rsidTr="002967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46590" w:rsidRPr="00EF2BFD" w:rsidRDefault="00946590" w:rsidP="00946590">
            <w:pPr>
              <w:pStyle w:val="FlistaNrText"/>
            </w:pPr>
          </w:p>
        </w:tc>
        <w:tc>
          <w:tcPr>
            <w:tcW w:w="6237" w:type="dxa"/>
          </w:tcPr>
          <w:p w:rsidR="00946590" w:rsidRPr="00EF2BFD" w:rsidRDefault="00946590" w:rsidP="00946590">
            <w:r w:rsidRPr="00EF2BFD">
              <w:t>2007/08:RB2 Förslag till disposition av Riksbankens vinst för räkenskapsåret 2007 samt riksbanksfullmäktiges verksamhet 2007</w:t>
            </w:r>
          </w:p>
        </w:tc>
        <w:tc>
          <w:tcPr>
            <w:tcW w:w="2481" w:type="dxa"/>
          </w:tcPr>
          <w:p w:rsidR="00946590" w:rsidRPr="00EF2BFD" w:rsidRDefault="00946590" w:rsidP="00946590">
            <w:pPr>
              <w:rPr>
                <w:spacing w:val="-4"/>
              </w:rPr>
            </w:pPr>
            <w:r w:rsidRPr="00EF2BFD">
              <w:rPr>
                <w:spacing w:val="-4"/>
              </w:rPr>
              <w:t>FiU</w:t>
            </w:r>
          </w:p>
        </w:tc>
      </w:tr>
    </w:tbl>
    <w:p w:rsidR="002967F7" w:rsidRPr="00EF2BFD" w:rsidRDefault="002967F7" w:rsidP="002967F7">
      <w:pPr>
        <w:pStyle w:val="Blankrad"/>
      </w:pPr>
      <w:r w:rsidRPr="00EF2BFD">
        <w:t>     </w:t>
      </w:r>
    </w:p>
    <w:p w:rsidR="002967F7" w:rsidRPr="00EF2BFD" w:rsidRDefault="002967F7" w:rsidP="002967F7">
      <w:pPr>
        <w:pStyle w:val="Blankrad"/>
      </w:pPr>
      <w:r w:rsidRPr="00EF2BFD">
        <w:t>     </w:t>
      </w:r>
    </w:p>
    <w:p w:rsidR="00D943FD" w:rsidRPr="00EF2BFD" w:rsidRDefault="006E04A4">
      <w:pPr>
        <w:pStyle w:val="Blankrad"/>
      </w:pPr>
      <w:r w:rsidRPr="00EF2BFD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943FD" w:rsidRPr="00EF2B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943FD" w:rsidRPr="00EF2BFD" w:rsidRDefault="00D943FD" w:rsidP="00244CC9">
            <w:pPr>
              <w:pStyle w:val="HuvudrubrikFlisteNr"/>
            </w:pPr>
          </w:p>
        </w:tc>
        <w:tc>
          <w:tcPr>
            <w:tcW w:w="6237" w:type="dxa"/>
          </w:tcPr>
          <w:p w:rsidR="00D943FD" w:rsidRPr="00EF2BFD" w:rsidRDefault="00D943FD">
            <w:pPr>
              <w:pStyle w:val="HuvudrubrikEnsam"/>
            </w:pPr>
            <w:bookmarkStart w:id="3" w:name="TypRubrik"/>
            <w:bookmarkEnd w:id="3"/>
            <w:r w:rsidRPr="00EF2BFD">
              <w:t>Ärende för avgörande onsdagen den 20 februari kl. 16.00</w:t>
            </w:r>
          </w:p>
        </w:tc>
        <w:tc>
          <w:tcPr>
            <w:tcW w:w="2481" w:type="dxa"/>
          </w:tcPr>
          <w:p w:rsidR="00D943FD" w:rsidRPr="00EF2BFD" w:rsidRDefault="00D943FD" w:rsidP="00244CC9">
            <w:pPr>
              <w:pStyle w:val="HuvudrubrikKolumn3"/>
            </w:pPr>
            <w:r w:rsidRPr="00EF2BFD">
              <w:t>Reservationer</w:t>
            </w:r>
          </w:p>
        </w:tc>
      </w:tr>
      <w:tr w:rsidR="00D943FD" w:rsidRPr="00EF2B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43FD" w:rsidRPr="00EF2BFD" w:rsidRDefault="00D943FD">
            <w:bookmarkStart w:id="4" w:name="StartText"/>
            <w:bookmarkEnd w:id="4"/>
            <w:r w:rsidRPr="00EF2BFD">
              <w:t>6</w:t>
            </w:r>
          </w:p>
        </w:tc>
        <w:tc>
          <w:tcPr>
            <w:tcW w:w="6237" w:type="dxa"/>
          </w:tcPr>
          <w:p w:rsidR="00D943FD" w:rsidRPr="00EF2BFD" w:rsidRDefault="00D943FD" w:rsidP="00D943FD">
            <w:pPr>
              <w:pStyle w:val="Underrubrik"/>
            </w:pPr>
            <w:r w:rsidRPr="00EF2BFD">
              <w:t>Tidigare slutdebatterat</w:t>
            </w:r>
          </w:p>
        </w:tc>
        <w:tc>
          <w:tcPr>
            <w:tcW w:w="2481" w:type="dxa"/>
          </w:tcPr>
          <w:p w:rsidR="00D943FD" w:rsidRPr="00EF2BFD" w:rsidRDefault="00D943FD">
            <w:pPr>
              <w:rPr>
                <w:spacing w:val="-4"/>
              </w:rPr>
            </w:pPr>
          </w:p>
        </w:tc>
      </w:tr>
      <w:tr w:rsidR="00D943FD" w:rsidRPr="00EF2B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43FD" w:rsidRPr="00EF2BFD" w:rsidRDefault="00D943FD"/>
        </w:tc>
        <w:tc>
          <w:tcPr>
            <w:tcW w:w="6237" w:type="dxa"/>
          </w:tcPr>
          <w:p w:rsidR="00D943FD" w:rsidRPr="00EF2BFD" w:rsidRDefault="00D943FD" w:rsidP="00D943FD">
            <w:pPr>
              <w:pStyle w:val="renderubrik"/>
              <w:ind w:right="0"/>
            </w:pPr>
            <w:r w:rsidRPr="00EF2BFD">
              <w:t>Utbildningsutskottets betänkande</w:t>
            </w:r>
          </w:p>
        </w:tc>
        <w:tc>
          <w:tcPr>
            <w:tcW w:w="2481" w:type="dxa"/>
          </w:tcPr>
          <w:p w:rsidR="00D943FD" w:rsidRPr="00EF2BFD" w:rsidRDefault="00D943FD">
            <w:pPr>
              <w:rPr>
                <w:spacing w:val="-4"/>
              </w:rPr>
            </w:pPr>
          </w:p>
        </w:tc>
      </w:tr>
      <w:tr w:rsidR="00D943FD" w:rsidRPr="00EF2B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943FD" w:rsidRPr="00EF2BFD" w:rsidRDefault="00D943FD"/>
        </w:tc>
        <w:tc>
          <w:tcPr>
            <w:tcW w:w="6237" w:type="dxa"/>
          </w:tcPr>
          <w:p w:rsidR="00D943FD" w:rsidRPr="00EF2BFD" w:rsidRDefault="00D943FD" w:rsidP="00D943FD">
            <w:r w:rsidRPr="00EF2BFD">
              <w:t>2007/08:UbU5 Forskning och forskarutbildning</w:t>
            </w:r>
          </w:p>
        </w:tc>
        <w:tc>
          <w:tcPr>
            <w:tcW w:w="2481" w:type="dxa"/>
          </w:tcPr>
          <w:p w:rsidR="00D943FD" w:rsidRPr="00EF2BFD" w:rsidRDefault="00D943FD">
            <w:pPr>
              <w:rPr>
                <w:spacing w:val="-4"/>
              </w:rPr>
            </w:pPr>
            <w:r w:rsidRPr="00EF2BFD">
              <w:rPr>
                <w:spacing w:val="-4"/>
              </w:rPr>
              <w:t>13 res. (s, v, mp)</w:t>
            </w:r>
          </w:p>
        </w:tc>
      </w:tr>
    </w:tbl>
    <w:p w:rsidR="00D943FD" w:rsidRPr="00EF2BFD" w:rsidRDefault="00D943FD">
      <w:pPr>
        <w:pStyle w:val="Blankrad"/>
      </w:pPr>
      <w:r w:rsidRPr="00EF2BFD">
        <w:t>     </w:t>
      </w:r>
    </w:p>
    <w:p w:rsidR="00D943FD" w:rsidRPr="00EF2BFD" w:rsidRDefault="00D943FD">
      <w:pPr>
        <w:pStyle w:val="Blankrad"/>
      </w:pPr>
      <w:r w:rsidRPr="00EF2BFD">
        <w:t>     </w:t>
      </w:r>
    </w:p>
    <w:p w:rsidR="00D943FD" w:rsidRPr="00EF2BFD" w:rsidRDefault="00D943FD">
      <w:pPr>
        <w:pStyle w:val="Blankrad"/>
      </w:pPr>
      <w:bookmarkStart w:id="5" w:name="Start"/>
      <w:bookmarkEnd w:id="5"/>
      <w:r w:rsidRPr="00EF2BFD">
        <w:t>     </w:t>
      </w:r>
    </w:p>
    <w:p w:rsidR="006E04A4" w:rsidRPr="00EF2BFD" w:rsidRDefault="006E04A4" w:rsidP="00CE4300">
      <w:pPr>
        <w:pStyle w:val="Blankrad"/>
      </w:pPr>
    </w:p>
    <w:sectPr w:rsidR="006E04A4" w:rsidRPr="00EF2BF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2E25" w:rsidRPr="00EF2BFD" w:rsidRDefault="00A62E25">
      <w:r w:rsidRPr="00EF2BFD">
        <w:separator/>
      </w:r>
    </w:p>
  </w:endnote>
  <w:endnote w:type="continuationSeparator" w:id="0">
    <w:p w:rsidR="00A62E25" w:rsidRPr="00EF2BFD" w:rsidRDefault="00A62E25">
      <w:r w:rsidRPr="00EF2B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4CC9" w:rsidRPr="00EF2BFD" w:rsidRDefault="00244CC9">
    <w:pPr>
      <w:pStyle w:val="Sidhuvud"/>
      <w:jc w:val="center"/>
    </w:pPr>
    <w:r w:rsidRPr="00EF2BFD">
      <w:fldChar w:fldCharType="begin" w:fldLock="1"/>
    </w:r>
    <w:r w:rsidRPr="00EF2BFD">
      <w:instrText xml:space="preserve"> PAGE </w:instrText>
    </w:r>
    <w:r w:rsidRPr="00EF2BFD">
      <w:fldChar w:fldCharType="separate"/>
    </w:r>
    <w:r w:rsidRPr="00EF2BFD">
      <w:t>2</w:t>
    </w:r>
    <w:r w:rsidRPr="00EF2BFD">
      <w:fldChar w:fldCharType="end"/>
    </w:r>
    <w:r w:rsidRPr="00EF2BFD">
      <w:t xml:space="preserve"> (</w:t>
    </w:r>
    <w:r w:rsidRPr="00EF2BFD">
      <w:fldChar w:fldCharType="begin" w:fldLock="1"/>
    </w:r>
    <w:r w:rsidRPr="00EF2BFD">
      <w:instrText xml:space="preserve"> NUMPAGES </w:instrText>
    </w:r>
    <w:r w:rsidRPr="00EF2BFD">
      <w:fldChar w:fldCharType="separate"/>
    </w:r>
    <w:r w:rsidR="00946590" w:rsidRPr="00EF2BFD">
      <w:t>1</w:t>
    </w:r>
    <w:r w:rsidRPr="00EF2BFD">
      <w:fldChar w:fldCharType="end"/>
    </w:r>
    <w:r w:rsidRPr="00EF2BFD">
      <w:t>)</w:t>
    </w:r>
  </w:p>
  <w:p w:rsidR="00244CC9" w:rsidRPr="00EF2BFD" w:rsidRDefault="00244C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4CC9" w:rsidRPr="00EF2BFD" w:rsidRDefault="00244CC9">
    <w:pPr>
      <w:pStyle w:val="Sidhuvud"/>
      <w:jc w:val="center"/>
    </w:pPr>
    <w:r w:rsidRPr="00EF2BFD">
      <w:fldChar w:fldCharType="begin" w:fldLock="1"/>
    </w:r>
    <w:r w:rsidRPr="00EF2BFD">
      <w:instrText xml:space="preserve"> PAGE </w:instrText>
    </w:r>
    <w:r w:rsidRPr="00EF2BFD">
      <w:fldChar w:fldCharType="separate"/>
    </w:r>
    <w:r w:rsidR="00946590" w:rsidRPr="00EF2BFD">
      <w:t>1</w:t>
    </w:r>
    <w:r w:rsidRPr="00EF2BFD">
      <w:fldChar w:fldCharType="end"/>
    </w:r>
    <w:r w:rsidRPr="00EF2BFD">
      <w:t xml:space="preserve"> (</w:t>
    </w:r>
    <w:r w:rsidRPr="00EF2BFD">
      <w:fldChar w:fldCharType="begin" w:fldLock="1"/>
    </w:r>
    <w:r w:rsidRPr="00EF2BFD">
      <w:instrText xml:space="preserve"> NUMPAGES </w:instrText>
    </w:r>
    <w:r w:rsidRPr="00EF2BFD">
      <w:fldChar w:fldCharType="separate"/>
    </w:r>
    <w:r w:rsidR="00946590" w:rsidRPr="00EF2BFD">
      <w:t>1</w:t>
    </w:r>
    <w:r w:rsidRPr="00EF2BFD">
      <w:fldChar w:fldCharType="end"/>
    </w:r>
    <w:r w:rsidRPr="00EF2BFD">
      <w:t>)</w:t>
    </w:r>
  </w:p>
  <w:p w:rsidR="00244CC9" w:rsidRPr="00EF2BFD" w:rsidRDefault="00244C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2E25" w:rsidRPr="00EF2BFD" w:rsidRDefault="00A62E25">
      <w:r w:rsidRPr="00EF2BFD">
        <w:separator/>
      </w:r>
    </w:p>
  </w:footnote>
  <w:footnote w:type="continuationSeparator" w:id="0">
    <w:p w:rsidR="00A62E25" w:rsidRPr="00EF2BFD" w:rsidRDefault="00A62E25">
      <w:r w:rsidRPr="00EF2B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4CC9" w:rsidRPr="00EF2BFD" w:rsidRDefault="00244CC9">
    <w:pPr>
      <w:pStyle w:val="Sidhuvud"/>
      <w:tabs>
        <w:tab w:val="clear" w:pos="4536"/>
      </w:tabs>
    </w:pPr>
    <w:r w:rsidRPr="00EF2BFD">
      <w:fldChar w:fldCharType="begin" w:fldLock="1"/>
    </w:r>
    <w:r w:rsidRPr="00EF2BFD">
      <w:instrText xml:space="preserve"> DOCPROPERTY "DocumentDate" </w:instrText>
    </w:r>
    <w:r w:rsidRPr="00EF2BFD">
      <w:fldChar w:fldCharType="separate"/>
    </w:r>
    <w:r w:rsidR="00946590" w:rsidRPr="00EF2BFD">
      <w:t>Måndagen den 18 februari 2008</w:t>
    </w:r>
    <w:r w:rsidRPr="00EF2BFD">
      <w:fldChar w:fldCharType="end"/>
    </w:r>
    <w:r w:rsidRPr="00EF2BFD">
      <w:tab/>
    </w:r>
  </w:p>
  <w:p w:rsidR="00244CC9" w:rsidRPr="00EF2BFD" w:rsidRDefault="00244CC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F2BFD">
      <w:rPr>
        <w:sz w:val="12"/>
      </w:rPr>
      <w:tab/>
    </w:r>
  </w:p>
  <w:p w:rsidR="00244CC9" w:rsidRPr="00EF2BFD" w:rsidRDefault="00244CC9"/>
  <w:p w:rsidR="00244CC9" w:rsidRPr="00EF2BFD" w:rsidRDefault="00244C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4CC9" w:rsidRPr="00EF2BFD" w:rsidRDefault="00EF2BF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F2BF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4CC9" w:rsidRPr="00EF2BFD" w:rsidRDefault="00244CC9">
    <w:pPr>
      <w:pStyle w:val="Dokumentrubrik"/>
      <w:spacing w:after="360"/>
    </w:pPr>
    <w:r w:rsidRPr="00EF2BFD">
      <w:t>Föredragningslista</w:t>
    </w:r>
  </w:p>
  <w:p w:rsidR="00244CC9" w:rsidRPr="00EF2BFD" w:rsidRDefault="00244C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1705484"/>
    <w:multiLevelType w:val="hybridMultilevel"/>
    <w:tmpl w:val="4B1CF67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28619710">
    <w:abstractNumId w:val="6"/>
  </w:num>
  <w:num w:numId="2" w16cid:durableId="780998250">
    <w:abstractNumId w:val="3"/>
  </w:num>
  <w:num w:numId="3" w16cid:durableId="587690962">
    <w:abstractNumId w:val="5"/>
  </w:num>
  <w:num w:numId="4" w16cid:durableId="2127694526">
    <w:abstractNumId w:val="2"/>
  </w:num>
  <w:num w:numId="5" w16cid:durableId="1434982486">
    <w:abstractNumId w:val="0"/>
  </w:num>
  <w:num w:numId="6" w16cid:durableId="1569533267">
    <w:abstractNumId w:val="4"/>
  </w:num>
  <w:num w:numId="7" w16cid:durableId="53625342">
    <w:abstractNumId w:val="4"/>
  </w:num>
  <w:num w:numId="8" w16cid:durableId="1706439964">
    <w:abstractNumId w:val="4"/>
  </w:num>
  <w:num w:numId="9" w16cid:durableId="102239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D4905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2112E"/>
    <w:rsid w:val="00130979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44CC9"/>
    <w:rsid w:val="002760B5"/>
    <w:rsid w:val="002826A6"/>
    <w:rsid w:val="0029386E"/>
    <w:rsid w:val="002967F7"/>
    <w:rsid w:val="002A09ED"/>
    <w:rsid w:val="002A6592"/>
    <w:rsid w:val="002B3051"/>
    <w:rsid w:val="002C244C"/>
    <w:rsid w:val="002C2EDB"/>
    <w:rsid w:val="002C6F0F"/>
    <w:rsid w:val="002D4905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189C"/>
    <w:rsid w:val="003320D1"/>
    <w:rsid w:val="00334A3B"/>
    <w:rsid w:val="0034141E"/>
    <w:rsid w:val="00341C37"/>
    <w:rsid w:val="00346BF8"/>
    <w:rsid w:val="00350ACF"/>
    <w:rsid w:val="003511C0"/>
    <w:rsid w:val="00355222"/>
    <w:rsid w:val="00361B37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5884"/>
    <w:rsid w:val="00426681"/>
    <w:rsid w:val="00447D14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397C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B296A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C68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26B6E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46590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2E25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22C8"/>
    <w:rsid w:val="00B73A7E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943FD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2BFD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2E84D-CBA5-4884-B6A8-6E08E9C8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D943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1</Pages>
  <Words>128</Words>
  <Characters>877</Characters>
  <Application>Microsoft Office Word</Application>
  <DocSecurity>4</DocSecurity>
  <Lines>97</Lines>
  <Paragraphs>45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2007/08:66</vt:lpstr>
      <vt:lpstr>Måndagen den 18 februari 2008</vt:lpstr>
    </vt:vector>
  </TitlesOfParts>
  <Company>Riksdagen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2008-02-15T12:52:00Z</cp:lastPrinted>
  <dcterms:created xsi:type="dcterms:W3CDTF">2025-12-17T12:35:00Z</dcterms:created>
  <dcterms:modified xsi:type="dcterms:W3CDTF">2025-12-17T12:35:00Z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18 februari 2008</vt:lpwstr>
  </property>
  <property fmtid="{D5CDD505-2E9C-101B-9397-08002B2CF9AE}" pid="3" name="DocumentNumber">
    <vt:lpwstr>66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2008-02-18</vt:lpwstr>
  </property>
</Properties>
</file>