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2B0" w:rsidRPr="001F571F" w:rsidRDefault="00F452B0" w:rsidP="00BF23F9">
      <w:pPr>
        <w:pStyle w:val="Hemstlrubrik"/>
      </w:pPr>
      <w:r w:rsidRPr="001F571F">
        <w:t>Förslag till riksdagsbeslut</w:t>
      </w:r>
    </w:p>
    <w:p w:rsidR="00F452B0" w:rsidRPr="001F571F" w:rsidRDefault="00F452B0" w:rsidP="00737BDB">
      <w:pPr>
        <w:pStyle w:val="Hemstlatt"/>
        <w:rPr>
          <w:snapToGrid w:val="0"/>
        </w:rPr>
      </w:pPr>
      <w:r w:rsidRPr="001F571F">
        <w:t xml:space="preserve">Riksdagen tillkännager för regeringen som sin mening </w:t>
      </w:r>
      <w:r w:rsidRPr="001F571F">
        <w:rPr>
          <w:snapToGrid w:val="0"/>
        </w:rPr>
        <w:t xml:space="preserve">vad i motionen anförs om forskning om livsvillkoren för lesbiska </w:t>
      </w:r>
      <w:r w:rsidR="00E72CA5" w:rsidRPr="001F571F">
        <w:rPr>
          <w:snapToGrid w:val="0"/>
        </w:rPr>
        <w:t>och bisexuella invan</w:t>
      </w:r>
      <w:r w:rsidR="00E72CA5" w:rsidRPr="001F571F">
        <w:rPr>
          <w:snapToGrid w:val="0"/>
        </w:rPr>
        <w:t>d</w:t>
      </w:r>
      <w:r w:rsidR="00E72CA5" w:rsidRPr="001F571F">
        <w:rPr>
          <w:snapToGrid w:val="0"/>
        </w:rPr>
        <w:t>ra</w:t>
      </w:r>
      <w:r w:rsidR="00E72CA5" w:rsidRPr="001F571F">
        <w:rPr>
          <w:snapToGrid w:val="0"/>
        </w:rPr>
        <w:t>r</w:t>
      </w:r>
      <w:r w:rsidR="00E72CA5" w:rsidRPr="001F571F">
        <w:rPr>
          <w:snapToGrid w:val="0"/>
        </w:rPr>
        <w:t>kvinnor</w:t>
      </w:r>
      <w:r w:rsidR="00BE1D5E" w:rsidRPr="001F571F">
        <w:rPr>
          <w:snapToGrid w:val="0"/>
        </w:rPr>
        <w:t>.</w:t>
      </w:r>
      <w:r w:rsidR="00BE1D5E" w:rsidRPr="001F571F">
        <w:rPr>
          <w:snapToGrid w:val="0"/>
          <w:szCs w:val="24"/>
          <w:vertAlign w:val="superscript"/>
        </w:rPr>
        <w:t>1</w:t>
      </w:r>
    </w:p>
    <w:p w:rsidR="00F452B0" w:rsidRPr="001F571F" w:rsidRDefault="00F452B0" w:rsidP="00737BDB">
      <w:pPr>
        <w:pStyle w:val="Hemstlatt"/>
        <w:rPr>
          <w:snapToGrid w:val="0"/>
        </w:rPr>
      </w:pPr>
      <w:r w:rsidRPr="001F571F">
        <w:rPr>
          <w:snapToGrid w:val="0"/>
        </w:rPr>
        <w:t xml:space="preserve">Riksdagen tillkännager för regeringen som sin mening vad i motionen anförs om frivilligorganisationer som bedriver stödjande verksamhet för lesbiska </w:t>
      </w:r>
      <w:r w:rsidR="00E72CA5" w:rsidRPr="001F571F">
        <w:rPr>
          <w:snapToGrid w:val="0"/>
        </w:rPr>
        <w:t>och bisexuella invan</w:t>
      </w:r>
      <w:r w:rsidR="00E72CA5" w:rsidRPr="001F571F">
        <w:rPr>
          <w:snapToGrid w:val="0"/>
        </w:rPr>
        <w:t>d</w:t>
      </w:r>
      <w:r w:rsidR="00E72CA5" w:rsidRPr="001F571F">
        <w:rPr>
          <w:snapToGrid w:val="0"/>
        </w:rPr>
        <w:t>rarkvinnor</w:t>
      </w:r>
      <w:r w:rsidR="00737BDB" w:rsidRPr="001F571F">
        <w:rPr>
          <w:snapToGrid w:val="0"/>
        </w:rPr>
        <w:t>.</w:t>
      </w:r>
    </w:p>
    <w:p w:rsidR="00F452B0" w:rsidRPr="001F571F" w:rsidRDefault="00F452B0" w:rsidP="00737BDB">
      <w:pPr>
        <w:pStyle w:val="Hemstlatt"/>
        <w:rPr>
          <w:snapToGrid w:val="0"/>
        </w:rPr>
      </w:pPr>
      <w:r w:rsidRPr="001F571F">
        <w:rPr>
          <w:snapToGrid w:val="0"/>
        </w:rPr>
        <w:t>Riksdagen tillkännager för regeringen som sin mening vad i motionen anförs om frivilligorganisationer som a</w:t>
      </w:r>
      <w:r w:rsidRPr="001F571F">
        <w:rPr>
          <w:snapToGrid w:val="0"/>
        </w:rPr>
        <w:t>r</w:t>
      </w:r>
      <w:r w:rsidRPr="001F571F">
        <w:rPr>
          <w:snapToGrid w:val="0"/>
        </w:rPr>
        <w:t>betar för invandrare.</w:t>
      </w:r>
    </w:p>
    <w:p w:rsidR="00BE1D5E" w:rsidRPr="001F571F" w:rsidRDefault="00BE1D5E" w:rsidP="00737BDB">
      <w:pPr>
        <w:pStyle w:val="Normaltindrag"/>
      </w:pPr>
    </w:p>
    <w:p w:rsidR="00BF23F9" w:rsidRPr="001F571F" w:rsidRDefault="00BF23F9" w:rsidP="00737BDB">
      <w:pPr>
        <w:pStyle w:val="Normaltindrag"/>
      </w:pPr>
    </w:p>
    <w:p w:rsidR="00BF23F9" w:rsidRPr="001F571F" w:rsidRDefault="00BF23F9" w:rsidP="00737BDB">
      <w:pPr>
        <w:pStyle w:val="Normaltindrag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F23F9" w:rsidRPr="001F571F" w:rsidRDefault="00BF23F9" w:rsidP="00BF23F9">
      <w:pPr>
        <w:pStyle w:val="Normaltindrag"/>
        <w:ind w:firstLine="0"/>
      </w:pPr>
    </w:p>
    <w:p w:rsidR="00BE1D5E" w:rsidRPr="001F571F" w:rsidRDefault="00737BDB" w:rsidP="00BF23F9">
      <w:pPr>
        <w:pStyle w:val="Normaltindrag"/>
        <w:ind w:firstLine="0"/>
        <w:rPr>
          <w:sz w:val="16"/>
          <w:szCs w:val="16"/>
        </w:rPr>
      </w:pPr>
      <w:r w:rsidRPr="001F571F">
        <w:rPr>
          <w:szCs w:val="24"/>
          <w:vertAlign w:val="superscript"/>
        </w:rPr>
        <w:t>1</w:t>
      </w:r>
      <w:r w:rsidRPr="001F571F">
        <w:rPr>
          <w:sz w:val="16"/>
          <w:szCs w:val="16"/>
        </w:rPr>
        <w:t>Yrkande</w:t>
      </w:r>
      <w:r w:rsidR="00BE1D5E" w:rsidRPr="001F571F">
        <w:rPr>
          <w:sz w:val="16"/>
          <w:szCs w:val="16"/>
        </w:rPr>
        <w:t xml:space="preserve"> 1 hänvisat till</w:t>
      </w:r>
      <w:r w:rsidRPr="001F571F">
        <w:rPr>
          <w:sz w:val="16"/>
          <w:szCs w:val="16"/>
        </w:rPr>
        <w:t xml:space="preserve"> UbU</w:t>
      </w:r>
      <w:r w:rsidR="00BF23F9" w:rsidRPr="001F571F">
        <w:rPr>
          <w:sz w:val="16"/>
          <w:szCs w:val="16"/>
        </w:rPr>
        <w:t>.</w:t>
      </w:r>
    </w:p>
    <w:p w:rsidR="00BF23F9" w:rsidRPr="001F571F" w:rsidRDefault="00BF23F9" w:rsidP="00BF23F9">
      <w:pPr>
        <w:pStyle w:val="Rubrik1"/>
        <w:pageBreakBefore/>
        <w:spacing w:before="0"/>
        <w:rPr>
          <w:snapToGrid w:val="0"/>
        </w:rPr>
      </w:pPr>
      <w:r w:rsidRPr="001F571F">
        <w:rPr>
          <w:snapToGrid w:val="0"/>
        </w:rPr>
        <w:lastRenderedPageBreak/>
        <w:t>Motivering</w:t>
      </w:r>
    </w:p>
    <w:p w:rsidR="004721FE" w:rsidRPr="001F571F" w:rsidRDefault="00F452B0" w:rsidP="00BF23F9">
      <w:pPr>
        <w:rPr>
          <w:snapToGrid w:val="0"/>
        </w:rPr>
      </w:pPr>
      <w:r w:rsidRPr="001F571F">
        <w:rPr>
          <w:snapToGrid w:val="0"/>
        </w:rPr>
        <w:t>Att vara invandrare och lesbisk eller bisexuell kvinna i Sver</w:t>
      </w:r>
      <w:r w:rsidRPr="001F571F">
        <w:rPr>
          <w:snapToGrid w:val="0"/>
        </w:rPr>
        <w:t>i</w:t>
      </w:r>
      <w:r w:rsidRPr="001F571F">
        <w:rPr>
          <w:snapToGrid w:val="0"/>
        </w:rPr>
        <w:t>ge är att vara utsatt för ett tredubbelt förtryck: som invandrare, som le</w:t>
      </w:r>
      <w:r w:rsidRPr="001F571F">
        <w:rPr>
          <w:snapToGrid w:val="0"/>
        </w:rPr>
        <w:t>s</w:t>
      </w:r>
      <w:r w:rsidRPr="001F571F">
        <w:rPr>
          <w:snapToGrid w:val="0"/>
        </w:rPr>
        <w:t xml:space="preserve">bisk/bisexuell och som kvinna. Individens makt och möjligheter att forma sitt liv efter sina egna önskningar ska inte påverkas av vilket kön, </w:t>
      </w:r>
      <w:r w:rsidR="00BF23F9" w:rsidRPr="001F571F">
        <w:rPr>
          <w:snapToGrid w:val="0"/>
        </w:rPr>
        <w:t xml:space="preserve">vilken </w:t>
      </w:r>
      <w:r w:rsidRPr="001F571F">
        <w:rPr>
          <w:snapToGrid w:val="0"/>
        </w:rPr>
        <w:t>sexuell läggning eller e</w:t>
      </w:r>
      <w:r w:rsidRPr="001F571F">
        <w:rPr>
          <w:snapToGrid w:val="0"/>
        </w:rPr>
        <w:t>t</w:t>
      </w:r>
      <w:r w:rsidRPr="001F571F">
        <w:rPr>
          <w:snapToGrid w:val="0"/>
        </w:rPr>
        <w:t>nisk ba</w:t>
      </w:r>
      <w:r w:rsidRPr="001F571F">
        <w:rPr>
          <w:snapToGrid w:val="0"/>
        </w:rPr>
        <w:t>k</w:t>
      </w:r>
      <w:r w:rsidRPr="001F571F">
        <w:rPr>
          <w:snapToGrid w:val="0"/>
        </w:rPr>
        <w:t>grund man har. Men det är ett faktum att sådan diskriminering ännu förekommer i alltför stor utsträckning. Sverige av i dag är förhålland</w:t>
      </w:r>
      <w:r w:rsidRPr="001F571F">
        <w:rPr>
          <w:snapToGrid w:val="0"/>
        </w:rPr>
        <w:t>e</w:t>
      </w:r>
      <w:r w:rsidRPr="001F571F">
        <w:rPr>
          <w:snapToGrid w:val="0"/>
        </w:rPr>
        <w:t>vis tolerant mot homo- och bisexuella, i jämf</w:t>
      </w:r>
      <w:r w:rsidRPr="001F571F">
        <w:rPr>
          <w:snapToGrid w:val="0"/>
        </w:rPr>
        <w:t>ö</w:t>
      </w:r>
      <w:r w:rsidRPr="001F571F">
        <w:rPr>
          <w:snapToGrid w:val="0"/>
        </w:rPr>
        <w:t>relse med hur det var för bara 50 år sedan. I många länder är synen på homosexualitet betydligt hårdare och i vissa länder är det till och med ett brott som kan leda till dödstraff. Sexualitet (hetero- såväl som homosexualitet) är i många länder ett tabubelagt område och inget som man pr</w:t>
      </w:r>
      <w:r w:rsidRPr="001F571F">
        <w:rPr>
          <w:snapToGrid w:val="0"/>
        </w:rPr>
        <w:t>a</w:t>
      </w:r>
      <w:r w:rsidRPr="001F571F">
        <w:rPr>
          <w:snapToGrid w:val="0"/>
        </w:rPr>
        <w:t>tar om.</w:t>
      </w:r>
    </w:p>
    <w:p w:rsidR="004721FE" w:rsidRPr="001F571F" w:rsidRDefault="00F452B0" w:rsidP="00BF23F9">
      <w:pPr>
        <w:pStyle w:val="Normaltindrag"/>
        <w:rPr>
          <w:snapToGrid w:val="0"/>
        </w:rPr>
      </w:pPr>
      <w:r w:rsidRPr="001F571F">
        <w:rPr>
          <w:snapToGrid w:val="0"/>
        </w:rPr>
        <w:t>Mycket lite forskning finns angående livsvillkoren för lesbiska och bisex</w:t>
      </w:r>
      <w:r w:rsidRPr="001F571F">
        <w:rPr>
          <w:snapToGrid w:val="0"/>
        </w:rPr>
        <w:t>u</w:t>
      </w:r>
      <w:r w:rsidRPr="001F571F">
        <w:rPr>
          <w:snapToGrid w:val="0"/>
        </w:rPr>
        <w:t>ella invandrarkvinnor i Sverige, att man tvingas bryta med familj och land</w:t>
      </w:r>
      <w:r w:rsidRPr="001F571F">
        <w:rPr>
          <w:snapToGrid w:val="0"/>
        </w:rPr>
        <w:t>s</w:t>
      </w:r>
      <w:r w:rsidRPr="001F571F">
        <w:rPr>
          <w:snapToGrid w:val="0"/>
        </w:rPr>
        <w:t>män på grund av sin sexualitet, alternativt lever ett dubbelliv som fami</w:t>
      </w:r>
      <w:r w:rsidRPr="001F571F">
        <w:rPr>
          <w:snapToGrid w:val="0"/>
        </w:rPr>
        <w:t>l</w:t>
      </w:r>
      <w:r w:rsidRPr="001F571F">
        <w:rPr>
          <w:snapToGrid w:val="0"/>
        </w:rPr>
        <w:t>jen inte känner till. Ett viktigt bidrag till forskningen är</w:t>
      </w:r>
      <w:r w:rsidR="00BF23F9" w:rsidRPr="001F571F">
        <w:rPr>
          <w:snapToGrid w:val="0"/>
        </w:rPr>
        <w:t xml:space="preserve"> dock Thomas Haansbaeks studie </w:t>
      </w:r>
      <w:r w:rsidRPr="001F571F">
        <w:rPr>
          <w:i/>
          <w:snapToGrid w:val="0"/>
        </w:rPr>
        <w:t>Som en kamel med två pucklar</w:t>
      </w:r>
      <w:r w:rsidRPr="001F571F">
        <w:rPr>
          <w:snapToGrid w:val="0"/>
        </w:rPr>
        <w:t xml:space="preserve">, publicerad av Statens </w:t>
      </w:r>
      <w:r w:rsidR="00BF23F9" w:rsidRPr="001F571F">
        <w:rPr>
          <w:snapToGrid w:val="0"/>
        </w:rPr>
        <w:t>folkhä</w:t>
      </w:r>
      <w:r w:rsidR="00BF23F9" w:rsidRPr="001F571F">
        <w:rPr>
          <w:snapToGrid w:val="0"/>
        </w:rPr>
        <w:t>l</w:t>
      </w:r>
      <w:r w:rsidR="00BF23F9" w:rsidRPr="001F571F">
        <w:rPr>
          <w:snapToGrid w:val="0"/>
        </w:rPr>
        <w:t xml:space="preserve">soinstitut </w:t>
      </w:r>
      <w:r w:rsidRPr="001F571F">
        <w:rPr>
          <w:snapToGrid w:val="0"/>
        </w:rPr>
        <w:t>2002.</w:t>
      </w:r>
    </w:p>
    <w:p w:rsidR="00F452B0" w:rsidRPr="001F571F" w:rsidRDefault="00F452B0" w:rsidP="00BF23F9">
      <w:pPr>
        <w:pStyle w:val="Normaltindrag"/>
        <w:rPr>
          <w:snapToGrid w:val="0"/>
        </w:rPr>
      </w:pPr>
      <w:r w:rsidRPr="001F571F">
        <w:t xml:space="preserve">Länsstyrelsen i Skåne län har publicerat rapporten </w:t>
      </w:r>
      <w:r w:rsidRPr="001F571F">
        <w:rPr>
          <w:i/>
          <w:iCs/>
        </w:rPr>
        <w:t>Hedersrelaterat våld mot ungd</w:t>
      </w:r>
      <w:r w:rsidRPr="001F571F">
        <w:rPr>
          <w:i/>
          <w:iCs/>
        </w:rPr>
        <w:t>o</w:t>
      </w:r>
      <w:r w:rsidRPr="001F571F">
        <w:rPr>
          <w:i/>
          <w:iCs/>
        </w:rPr>
        <w:t>mar på grund av sexuell läggning</w:t>
      </w:r>
      <w:r w:rsidRPr="001F571F">
        <w:t xml:space="preserve"> (Skåne i utveckling 2004:24). Rapporten är resultatet av ett up</w:t>
      </w:r>
      <w:r w:rsidRPr="001F571F">
        <w:t>p</w:t>
      </w:r>
      <w:r w:rsidRPr="001F571F">
        <w:t xml:space="preserve">drag från länsstyrelsen till RFSL-rådgivningen </w:t>
      </w:r>
      <w:r w:rsidR="00BF23F9" w:rsidRPr="001F571F">
        <w:t xml:space="preserve">i </w:t>
      </w:r>
      <w:r w:rsidRPr="001F571F">
        <w:t>Skåne att kartlägga och uppmärksamma situati</w:t>
      </w:r>
      <w:r w:rsidR="00BF23F9" w:rsidRPr="001F571F">
        <w:t>onen för un</w:t>
      </w:r>
      <w:r w:rsidR="00BF23F9" w:rsidRPr="001F571F">
        <w:t>g</w:t>
      </w:r>
      <w:r w:rsidR="00BF23F9" w:rsidRPr="001F571F">
        <w:t>domar i åldern 13–</w:t>
      </w:r>
      <w:r w:rsidRPr="001F571F">
        <w:t>25 år som risk</w:t>
      </w:r>
      <w:r w:rsidRPr="001F571F">
        <w:t>e</w:t>
      </w:r>
      <w:r w:rsidRPr="001F571F">
        <w:t>rar hedersrelaterat hot och våld på grund av sexuell läggning. Kartläggningen bygger på enkä</w:t>
      </w:r>
      <w:r w:rsidRPr="001F571F">
        <w:t>t</w:t>
      </w:r>
      <w:r w:rsidRPr="001F571F">
        <w:t>svar från länspo</w:t>
      </w:r>
      <w:r w:rsidR="00BF23F9" w:rsidRPr="001F571F">
        <w:t>lisen, 7–</w:t>
      </w:r>
      <w:r w:rsidRPr="001F571F">
        <w:t>9-skolor och gymnasieskolor, socia</w:t>
      </w:r>
      <w:r w:rsidRPr="001F571F">
        <w:t>l</w:t>
      </w:r>
      <w:r w:rsidRPr="001F571F">
        <w:t>förvaltningar och ungdomsmottagningar i Skåne och på berätte</w:t>
      </w:r>
      <w:r w:rsidRPr="001F571F">
        <w:t>l</w:t>
      </w:r>
      <w:r w:rsidRPr="001F571F">
        <w:t>ser från utsatta ungdomar</w:t>
      </w:r>
      <w:r w:rsidR="004721FE" w:rsidRPr="001F571F">
        <w:t>.</w:t>
      </w:r>
    </w:p>
    <w:p w:rsidR="00F452B0" w:rsidRPr="001F571F" w:rsidRDefault="00F452B0" w:rsidP="00BF23F9">
      <w:pPr>
        <w:pStyle w:val="Normaltindrag"/>
      </w:pPr>
      <w:r w:rsidRPr="001F571F">
        <w:t xml:space="preserve">Rapporten slår fast att hedersrelaterat våld på grund av sexuell läggning hänger samman med </w:t>
      </w:r>
      <w:r w:rsidR="00BF23F9" w:rsidRPr="001F571F">
        <w:t>”</w:t>
      </w:r>
      <w:r w:rsidRPr="001F571F">
        <w:t>en heteronorm</w:t>
      </w:r>
      <w:r w:rsidRPr="001F571F">
        <w:t>a</w:t>
      </w:r>
      <w:r w:rsidRPr="001F571F">
        <w:t>tiv hederskodex, som kräver våld för att återföra medlemmar till denna eller för att exkludera dem</w:t>
      </w:r>
      <w:r w:rsidR="00BF23F9" w:rsidRPr="001F571F">
        <w:t>”</w:t>
      </w:r>
      <w:r w:rsidRPr="001F571F">
        <w:t>. Kartläg</w:t>
      </w:r>
      <w:r w:rsidRPr="001F571F">
        <w:t>g</w:t>
      </w:r>
      <w:r w:rsidRPr="001F571F">
        <w:t>ningen visar att hedersrelaterat våld mot ungdomar på grund av sexuell läg</w:t>
      </w:r>
      <w:r w:rsidRPr="001F571F">
        <w:t>g</w:t>
      </w:r>
      <w:r w:rsidRPr="001F571F">
        <w:t>ning inte är signifikant för en särskild kultur, etnic</w:t>
      </w:r>
      <w:r w:rsidRPr="001F571F">
        <w:t>i</w:t>
      </w:r>
      <w:r w:rsidRPr="001F571F">
        <w:t xml:space="preserve">tet eller religion, utan förekommer överallt där denna hederskodex verkar. </w:t>
      </w:r>
    </w:p>
    <w:p w:rsidR="00F452B0" w:rsidRPr="001F571F" w:rsidRDefault="00F452B0" w:rsidP="00BF23F9">
      <w:pPr>
        <w:pStyle w:val="Normaltindrag"/>
      </w:pPr>
      <w:r w:rsidRPr="001F571F">
        <w:t>Enligt rapporten uppmärksammas ungdomarnas utsatthet varken av skolan, socialtjänsten, ungdomsmotta</w:t>
      </w:r>
      <w:r w:rsidRPr="001F571F">
        <w:t>g</w:t>
      </w:r>
      <w:r w:rsidRPr="001F571F">
        <w:t>ningar eller polisen. Denna osynlighet beror fra</w:t>
      </w:r>
      <w:r w:rsidR="00F56B3E" w:rsidRPr="001F571F">
        <w:t>mför allt på</w:t>
      </w:r>
      <w:r w:rsidRPr="001F571F">
        <w:t xml:space="preserve"> deras sexuella läggning. Yrkesverksamma har bristfällig ku</w:t>
      </w:r>
      <w:r w:rsidRPr="001F571F">
        <w:t>n</w:t>
      </w:r>
      <w:r w:rsidRPr="001F571F">
        <w:t>skap om sexualitet, ungdomars sexuella u</w:t>
      </w:r>
      <w:r w:rsidRPr="001F571F">
        <w:t>t</w:t>
      </w:r>
      <w:r w:rsidRPr="001F571F">
        <w:t>veckling och situationen för homo- och bisexuella ungd</w:t>
      </w:r>
      <w:r w:rsidRPr="001F571F">
        <w:t>o</w:t>
      </w:r>
      <w:r w:rsidRPr="001F571F">
        <w:t xml:space="preserve">mar. </w:t>
      </w:r>
    </w:p>
    <w:p w:rsidR="00F452B0" w:rsidRPr="001F571F" w:rsidRDefault="00F452B0" w:rsidP="00BF23F9">
      <w:pPr>
        <w:pStyle w:val="Normaltindrag"/>
      </w:pPr>
      <w:r w:rsidRPr="001F571F">
        <w:t>Av rapporten framgår att dessa ungdomar är utsatta för traumatiska hä</w:t>
      </w:r>
      <w:r w:rsidRPr="001F571F">
        <w:t>n</w:t>
      </w:r>
      <w:r w:rsidRPr="001F571F">
        <w:t xml:space="preserve">delser och att de mår dåligt. För vissa leder detta till ett självdestruktivt liv med inslag av </w:t>
      </w:r>
      <w:r w:rsidR="004721FE" w:rsidRPr="001F571F">
        <w:t>s</w:t>
      </w:r>
      <w:r w:rsidRPr="001F571F">
        <w:t>jälvmordsta</w:t>
      </w:r>
      <w:r w:rsidRPr="001F571F">
        <w:t>n</w:t>
      </w:r>
      <w:r w:rsidRPr="001F571F">
        <w:t>kar. Samtidigt lyser råd, stöd och åtgärder med sin frånvaro. Samma sak gäller samarbete mellan myndigheterna och sama</w:t>
      </w:r>
      <w:r w:rsidRPr="001F571F">
        <w:t>r</w:t>
      </w:r>
      <w:r w:rsidRPr="001F571F">
        <w:t>bete med frivilligorganisationerna, trots regeringens amb</w:t>
      </w:r>
      <w:r w:rsidRPr="001F571F">
        <w:t>i</w:t>
      </w:r>
      <w:r w:rsidRPr="001F571F">
        <w:t>tioner och trots att hedersvåld stått högt på den svenska age</w:t>
      </w:r>
      <w:r w:rsidRPr="001F571F">
        <w:t>n</w:t>
      </w:r>
      <w:r w:rsidRPr="001F571F">
        <w:t>dan.</w:t>
      </w:r>
    </w:p>
    <w:p w:rsidR="00F452B0" w:rsidRPr="001F571F" w:rsidRDefault="00F452B0" w:rsidP="00BF23F9">
      <w:pPr>
        <w:pStyle w:val="Normaltindrag"/>
        <w:rPr>
          <w:snapToGrid w:val="0"/>
        </w:rPr>
      </w:pPr>
      <w:r w:rsidRPr="001F571F">
        <w:rPr>
          <w:snapToGrid w:val="0"/>
        </w:rPr>
        <w:t>Lesbiska och bisexuella invandrarkvinnor är ännu mer osynliggjorda än homo- och bise</w:t>
      </w:r>
      <w:r w:rsidRPr="001F571F">
        <w:rPr>
          <w:snapToGrid w:val="0"/>
        </w:rPr>
        <w:t>x</w:t>
      </w:r>
      <w:r w:rsidRPr="001F571F">
        <w:rPr>
          <w:snapToGrid w:val="0"/>
        </w:rPr>
        <w:t>uella invandrarmän. Ett sätt att arbeta mot osynliggörandet är att lyfta fram lesbiska och bisexuella invandrarkvinnor inom de organisati</w:t>
      </w:r>
      <w:r w:rsidRPr="001F571F">
        <w:rPr>
          <w:snapToGrid w:val="0"/>
        </w:rPr>
        <w:t>o</w:t>
      </w:r>
      <w:r w:rsidRPr="001F571F">
        <w:rPr>
          <w:snapToGrid w:val="0"/>
        </w:rPr>
        <w:t>ner som idag arbetar för homo- och bisexue</w:t>
      </w:r>
      <w:r w:rsidRPr="001F571F">
        <w:rPr>
          <w:snapToGrid w:val="0"/>
        </w:rPr>
        <w:t>l</w:t>
      </w:r>
      <w:r w:rsidRPr="001F571F">
        <w:rPr>
          <w:snapToGrid w:val="0"/>
        </w:rPr>
        <w:t>las rättigheter. Ett annat är att främja projekt som syftar till att synliggöra lesbiska och b</w:t>
      </w:r>
      <w:r w:rsidRPr="001F571F">
        <w:rPr>
          <w:snapToGrid w:val="0"/>
        </w:rPr>
        <w:t>i</w:t>
      </w:r>
      <w:r w:rsidRPr="001F571F">
        <w:rPr>
          <w:snapToGrid w:val="0"/>
        </w:rPr>
        <w:t>sexuella kvinnor inom organisationer som arbetar för invan</w:t>
      </w:r>
      <w:r w:rsidRPr="001F571F">
        <w:rPr>
          <w:snapToGrid w:val="0"/>
        </w:rPr>
        <w:t>d</w:t>
      </w:r>
      <w:r w:rsidRPr="001F571F">
        <w:rPr>
          <w:snapToGrid w:val="0"/>
        </w:rPr>
        <w:t>rare. I frivilligorganisationerna finns sociala nätverk och i</w:t>
      </w:r>
      <w:r w:rsidRPr="001F571F">
        <w:rPr>
          <w:snapToGrid w:val="0"/>
        </w:rPr>
        <w:t>n</w:t>
      </w:r>
      <w:r w:rsidRPr="001F571F">
        <w:rPr>
          <w:snapToGrid w:val="0"/>
        </w:rPr>
        <w:t>formationskanaler för att arbeta mot fördomar och för synli</w:t>
      </w:r>
      <w:r w:rsidRPr="001F571F">
        <w:rPr>
          <w:snapToGrid w:val="0"/>
        </w:rPr>
        <w:t>g</w:t>
      </w:r>
      <w:r w:rsidRPr="001F571F">
        <w:rPr>
          <w:snapToGrid w:val="0"/>
        </w:rPr>
        <w:t>görande. Stöd och resurser till frivilligorganisationerna kan därmed bidra till att underlätta situationen. Det är svårt att finna forskning om lesbi</w:t>
      </w:r>
      <w:r w:rsidRPr="001F571F">
        <w:rPr>
          <w:snapToGrid w:val="0"/>
        </w:rPr>
        <w:t>s</w:t>
      </w:r>
      <w:r w:rsidRPr="001F571F">
        <w:rPr>
          <w:snapToGrid w:val="0"/>
        </w:rPr>
        <w:t>ka och bisexuella kvinnor som til</w:t>
      </w:r>
      <w:r w:rsidRPr="001F571F">
        <w:rPr>
          <w:snapToGrid w:val="0"/>
        </w:rPr>
        <w:t>l</w:t>
      </w:r>
      <w:r w:rsidRPr="001F571F">
        <w:rPr>
          <w:snapToGrid w:val="0"/>
        </w:rPr>
        <w:t>hör etniska minoriteter. De studier som genomförts i andra lä</w:t>
      </w:r>
      <w:r w:rsidRPr="001F571F">
        <w:rPr>
          <w:snapToGrid w:val="0"/>
        </w:rPr>
        <w:t>n</w:t>
      </w:r>
      <w:r w:rsidRPr="001F571F">
        <w:rPr>
          <w:snapToGrid w:val="0"/>
        </w:rPr>
        <w:t>der är sällan generaliserbara till svenska förhållanden. Därför finns det alltför lite kunskap om lesbiska och bisexuella invandra</w:t>
      </w:r>
      <w:r w:rsidRPr="001F571F">
        <w:rPr>
          <w:snapToGrid w:val="0"/>
        </w:rPr>
        <w:t>r</w:t>
      </w:r>
      <w:r w:rsidRPr="001F571F">
        <w:rPr>
          <w:snapToGrid w:val="0"/>
        </w:rPr>
        <w:t>kvinnors behov och deras levnadsvillkor. Sådana kunskaper är en förutsät</w:t>
      </w:r>
      <w:r w:rsidRPr="001F571F">
        <w:rPr>
          <w:snapToGrid w:val="0"/>
        </w:rPr>
        <w:t>t</w:t>
      </w:r>
      <w:r w:rsidRPr="001F571F">
        <w:rPr>
          <w:snapToGrid w:val="0"/>
        </w:rPr>
        <w:t>ning för att insatser för lesbiska och bisexuella invandra</w:t>
      </w:r>
      <w:r w:rsidRPr="001F571F">
        <w:rPr>
          <w:snapToGrid w:val="0"/>
        </w:rPr>
        <w:t>r</w:t>
      </w:r>
      <w:r w:rsidRPr="001F571F">
        <w:rPr>
          <w:snapToGrid w:val="0"/>
        </w:rPr>
        <w:t>kvinnor ska kunna göras på ett så bra sätt som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F23F9" w:rsidRPr="001F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F23F9" w:rsidRPr="001F571F" w:rsidRDefault="00BF23F9" w:rsidP="00BF23F9">
            <w:pPr>
              <w:pStyle w:val="UnderskriftDatum"/>
              <w:spacing w:before="240"/>
            </w:pPr>
            <w:r w:rsidRPr="001F571F">
              <w:t>Stockholm den 28 september 2005</w:t>
            </w:r>
          </w:p>
        </w:tc>
        <w:tc>
          <w:tcPr>
            <w:tcW w:w="3047" w:type="dxa"/>
          </w:tcPr>
          <w:p w:rsidR="00BF23F9" w:rsidRPr="001F571F" w:rsidRDefault="00BF23F9" w:rsidP="00BF23F9">
            <w:pPr>
              <w:pStyle w:val="Underskrifter"/>
              <w:spacing w:before="240"/>
            </w:pPr>
          </w:p>
        </w:tc>
      </w:tr>
      <w:tr w:rsidR="00BF23F9" w:rsidRPr="001F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F23F9" w:rsidRPr="001F571F" w:rsidRDefault="00BF23F9" w:rsidP="00BF23F9">
            <w:pPr>
              <w:pStyle w:val="Underskrifter"/>
            </w:pPr>
            <w:r w:rsidRPr="001F571F">
              <w:t>Helena Bargholtz (fp)</w:t>
            </w:r>
          </w:p>
        </w:tc>
        <w:tc>
          <w:tcPr>
            <w:tcW w:w="3047" w:type="dxa"/>
          </w:tcPr>
          <w:p w:rsidR="00BF23F9" w:rsidRPr="001F571F" w:rsidRDefault="00BF23F9" w:rsidP="00BF23F9">
            <w:pPr>
              <w:pStyle w:val="Underskrifter"/>
            </w:pPr>
          </w:p>
        </w:tc>
      </w:tr>
      <w:tr w:rsidR="00BF23F9" w:rsidRPr="001F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F23F9" w:rsidRPr="001F571F" w:rsidRDefault="00BF23F9" w:rsidP="00BF23F9">
            <w:pPr>
              <w:pStyle w:val="Underskrifter"/>
            </w:pPr>
            <w:r w:rsidRPr="001F571F">
              <w:t>Birgitta Ohlsson (fp)</w:t>
            </w:r>
          </w:p>
        </w:tc>
        <w:tc>
          <w:tcPr>
            <w:tcW w:w="3047" w:type="dxa"/>
          </w:tcPr>
          <w:p w:rsidR="00BF23F9" w:rsidRPr="001F571F" w:rsidRDefault="00BF23F9" w:rsidP="00BF23F9">
            <w:pPr>
              <w:pStyle w:val="Underskrifter"/>
            </w:pPr>
            <w:r w:rsidRPr="001F571F">
              <w:t>Martin Andreasson (fp)</w:t>
            </w:r>
          </w:p>
        </w:tc>
      </w:tr>
    </w:tbl>
    <w:p w:rsidR="00F452B0" w:rsidRPr="001F571F" w:rsidRDefault="00F452B0" w:rsidP="00BF23F9">
      <w:pPr>
        <w:pStyle w:val="Normaltindrag"/>
      </w:pPr>
    </w:p>
    <w:sectPr w:rsidR="00F452B0" w:rsidRPr="001F571F" w:rsidSect="00BF2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4E9" w:rsidRPr="001F571F" w:rsidRDefault="004C04E9">
      <w:r w:rsidRPr="001F571F">
        <w:separator/>
      </w:r>
    </w:p>
  </w:endnote>
  <w:endnote w:type="continuationSeparator" w:id="0">
    <w:p w:rsidR="004C04E9" w:rsidRPr="001F571F" w:rsidRDefault="004C04E9">
      <w:r w:rsidRPr="001F57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CA5" w:rsidRPr="001F571F" w:rsidRDefault="001F571F" w:rsidP="00BF23F9">
    <w:pPr>
      <w:pStyle w:val="Sidfot"/>
    </w:pPr>
    <w:r w:rsidRPr="001F57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760170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F9" w:rsidRDefault="00BF23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23F9" w:rsidRDefault="00BF23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BDB" w:rsidRPr="001F571F" w:rsidRDefault="001F571F" w:rsidP="00BF23F9">
    <w:pPr>
      <w:pStyle w:val="Sidfot"/>
    </w:pPr>
    <w:r w:rsidRPr="001F57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960457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F9" w:rsidRDefault="00BF23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3F9" w:rsidRDefault="00BF23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B3E" w:rsidRPr="001F571F" w:rsidRDefault="001F571F" w:rsidP="00BF23F9">
    <w:pPr>
      <w:pStyle w:val="Sidfot"/>
    </w:pPr>
    <w:r w:rsidRPr="001F57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92814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F9" w:rsidRDefault="00BF23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3F9" w:rsidRDefault="00BF23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4E9" w:rsidRPr="001F571F" w:rsidRDefault="004C04E9">
      <w:r w:rsidRPr="001F571F">
        <w:separator/>
      </w:r>
    </w:p>
  </w:footnote>
  <w:footnote w:type="continuationSeparator" w:id="0">
    <w:p w:rsidR="004C04E9" w:rsidRPr="001F571F" w:rsidRDefault="004C04E9">
      <w:r w:rsidRPr="001F57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CA5" w:rsidRPr="001F571F" w:rsidRDefault="001F571F" w:rsidP="00BF23F9">
    <w:pPr>
      <w:pStyle w:val="Sidhuvud"/>
    </w:pPr>
    <w:r w:rsidRPr="001F57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73787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F9" w:rsidRDefault="00BF23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23F9" w:rsidRDefault="00BF23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BDB" w:rsidRPr="001F571F" w:rsidRDefault="001F571F" w:rsidP="00BF23F9">
    <w:pPr>
      <w:pStyle w:val="Sidhuvud"/>
    </w:pPr>
    <w:r w:rsidRPr="001F57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309877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F9" w:rsidRDefault="00BF23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23F9" w:rsidRDefault="00BF23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F9" w:rsidRPr="001F571F" w:rsidRDefault="00BF23F9">
    <w:pPr>
      <w:pStyle w:val="FSHNormal"/>
      <w:tabs>
        <w:tab w:val="right" w:pos="5840"/>
      </w:tabs>
    </w:pPr>
    <w:r w:rsidRPr="001F571F">
      <w:br/>
    </w:r>
    <w:r w:rsidRPr="001F571F">
      <w:fldChar w:fldCharType="begin" w:fldLock="1"/>
    </w:r>
    <w:r w:rsidRPr="001F571F">
      <w:instrText xml:space="preserve"> DOCPROPERTY</w:instrText>
    </w:r>
    <w:r w:rsidRPr="001F571F">
      <w:rPr>
        <w:sz w:val="18"/>
      </w:rPr>
      <w:instrText xml:space="preserve"> "YearUser" *\charformat </w:instrText>
    </w:r>
    <w:r w:rsidRPr="001F571F">
      <w:fldChar w:fldCharType="separate"/>
    </w:r>
    <w:r w:rsidRPr="001F571F">
      <w:t>2005/06</w:t>
    </w:r>
    <w:r w:rsidRPr="001F571F">
      <w:fldChar w:fldCharType="end"/>
    </w:r>
    <w:r w:rsidRPr="001F571F">
      <w:t xml:space="preserve"> </w:t>
    </w:r>
    <w:r w:rsidRPr="001F571F">
      <w:tab/>
      <w:t xml:space="preserve">mnr: </w:t>
    </w:r>
    <w:r w:rsidRPr="001F571F">
      <w:fldChar w:fldCharType="begin" w:fldLock="1"/>
    </w:r>
    <w:r w:rsidRPr="001F571F">
      <w:instrText xml:space="preserve"> DOCPROPERTY</w:instrText>
    </w:r>
    <w:r w:rsidRPr="001F571F">
      <w:rPr>
        <w:sz w:val="18"/>
      </w:rPr>
      <w:instrText xml:space="preserve"> "Motionsnummer" *\charformat </w:instrText>
    </w:r>
    <w:r w:rsidRPr="001F571F">
      <w:fldChar w:fldCharType="separate"/>
    </w:r>
    <w:r w:rsidRPr="001F571F">
      <w:t>Sf250</w:t>
    </w:r>
    <w:r w:rsidRPr="001F571F">
      <w:fldChar w:fldCharType="end"/>
    </w:r>
    <w:r w:rsidRPr="001F571F">
      <w:br/>
    </w:r>
    <w:r w:rsidRPr="001F571F">
      <w:fldChar w:fldCharType="begin" w:fldLock="1"/>
    </w:r>
    <w:r w:rsidRPr="001F571F">
      <w:instrText xml:space="preserve"> DOCPROPERTY</w:instrText>
    </w:r>
    <w:r w:rsidRPr="001F571F">
      <w:rPr>
        <w:sz w:val="18"/>
      </w:rPr>
      <w:instrText xml:space="preserve"> "Samling" *\charformat </w:instrText>
    </w:r>
    <w:r w:rsidRPr="001F571F">
      <w:fldChar w:fldCharType="end"/>
    </w:r>
    <w:r w:rsidRPr="001F571F">
      <w:tab/>
      <w:t xml:space="preserve">pnr: </w:t>
    </w:r>
    <w:r w:rsidRPr="001F571F">
      <w:fldChar w:fldCharType="begin" w:fldLock="1"/>
    </w:r>
    <w:r w:rsidRPr="001F571F">
      <w:instrText xml:space="preserve"> DOCPROPERTY</w:instrText>
    </w:r>
    <w:r w:rsidRPr="001F571F">
      <w:rPr>
        <w:sz w:val="18"/>
      </w:rPr>
      <w:instrText xml:space="preserve"> "Partinummer" *\charformat </w:instrText>
    </w:r>
    <w:r w:rsidRPr="001F571F">
      <w:fldChar w:fldCharType="separate"/>
    </w:r>
    <w:r w:rsidRPr="001F571F">
      <w:t>fp423</w:t>
    </w:r>
    <w:r w:rsidRPr="001F571F">
      <w:fldChar w:fldCharType="end"/>
    </w:r>
  </w:p>
  <w:p w:rsidR="00BF23F9" w:rsidRPr="001F571F" w:rsidRDefault="00BF23F9">
    <w:pPr>
      <w:pStyle w:val="FSHRub1"/>
    </w:pPr>
    <w:r w:rsidRPr="001F571F">
      <w:t>Motion till riksdagen</w:t>
    </w:r>
    <w:r w:rsidRPr="001F571F">
      <w:br/>
    </w:r>
    <w:r w:rsidRPr="001F571F">
      <w:fldChar w:fldCharType="begin" w:fldLock="1"/>
    </w:r>
    <w:r w:rsidRPr="001F571F">
      <w:instrText xml:space="preserve"> DOCPROPERTY "YearUser" *\charformat </w:instrText>
    </w:r>
    <w:r w:rsidRPr="001F571F">
      <w:fldChar w:fldCharType="separate"/>
    </w:r>
    <w:r w:rsidRPr="001F571F">
      <w:t>2005/06</w:t>
    </w:r>
    <w:r w:rsidRPr="001F571F">
      <w:fldChar w:fldCharType="end"/>
    </w:r>
    <w:r w:rsidRPr="001F571F">
      <w:t>:</w:t>
    </w:r>
    <w:r w:rsidRPr="001F571F">
      <w:fldChar w:fldCharType="begin" w:fldLock="1"/>
    </w:r>
    <w:r w:rsidRPr="001F571F">
      <w:instrText xml:space="preserve"> DOCPROPERTY "Motionsnummer" *\charformat </w:instrText>
    </w:r>
    <w:r w:rsidRPr="001F571F">
      <w:fldChar w:fldCharType="separate"/>
    </w:r>
    <w:r w:rsidRPr="001F571F">
      <w:t>Sf250</w:t>
    </w:r>
    <w:r w:rsidRPr="001F571F">
      <w:fldChar w:fldCharType="end"/>
    </w:r>
  </w:p>
  <w:p w:rsidR="00BF23F9" w:rsidRPr="001F571F" w:rsidRDefault="00BF23F9">
    <w:pPr>
      <w:pStyle w:val="FSHNormalS5"/>
    </w:pPr>
    <w:r w:rsidRPr="001F571F">
      <w:fldChar w:fldCharType="begin" w:fldLock="1"/>
    </w:r>
    <w:r w:rsidRPr="001F571F">
      <w:instrText xml:space="preserve"> DOCPROPERTY "MotionarText" *\charformat </w:instrText>
    </w:r>
    <w:r w:rsidRPr="001F571F">
      <w:fldChar w:fldCharType="separate"/>
    </w:r>
    <w:r w:rsidRPr="001F571F">
      <w:t>av Helena Bargholtz m.fl. (fp)</w:t>
    </w:r>
    <w:r w:rsidRPr="001F571F">
      <w:fldChar w:fldCharType="end"/>
    </w:r>
    <w:r w:rsidRPr="001F571F">
      <w:br/>
    </w:r>
    <w:r w:rsidRPr="001F571F">
      <w:fldChar w:fldCharType="begin" w:fldLock="1"/>
    </w:r>
    <w:r w:rsidRPr="001F571F">
      <w:instrText xml:space="preserve"> DOCPROPERTY "SvarFrasKort" *\charformat </w:instrText>
    </w:r>
    <w:r w:rsidRPr="001F571F">
      <w:fldChar w:fldCharType="end"/>
    </w:r>
  </w:p>
  <w:p w:rsidR="00BF23F9" w:rsidRPr="001F571F" w:rsidRDefault="00BF23F9">
    <w:pPr>
      <w:pStyle w:val="FSHTitel"/>
    </w:pPr>
    <w:r w:rsidRPr="001F571F">
      <w:fldChar w:fldCharType="begin" w:fldLock="1"/>
    </w:r>
    <w:r w:rsidRPr="001F571F">
      <w:instrText xml:space="preserve"> DOCPROPERTY</w:instrText>
    </w:r>
    <w:r w:rsidRPr="001F571F">
      <w:rPr>
        <w:sz w:val="18"/>
      </w:rPr>
      <w:instrText xml:space="preserve"> "RubrikSvar" *\charformat </w:instrText>
    </w:r>
    <w:r w:rsidRPr="001F571F">
      <w:fldChar w:fldCharType="separate"/>
    </w:r>
    <w:r w:rsidRPr="001F571F">
      <w:t>Lesbiska och bisexuella invandrarkvinnor</w:t>
    </w:r>
    <w:r w:rsidRPr="001F571F">
      <w:fldChar w:fldCharType="end"/>
    </w:r>
  </w:p>
  <w:p w:rsidR="00BF23F9" w:rsidRPr="001F571F" w:rsidRDefault="00BF23F9" w:rsidP="00BF23F9">
    <w:pPr>
      <w:pStyle w:val="Normal00"/>
      <w:rPr>
        <w:i/>
      </w:rPr>
    </w:pPr>
    <w:r w:rsidRPr="001F571F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973303"/>
    <w:multiLevelType w:val="hybridMultilevel"/>
    <w:tmpl w:val="CB3AE93E"/>
    <w:lvl w:ilvl="0" w:tplc="F3A48CB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3258811">
    <w:abstractNumId w:val="14"/>
  </w:num>
  <w:num w:numId="2" w16cid:durableId="552470146">
    <w:abstractNumId w:val="10"/>
  </w:num>
  <w:num w:numId="3" w16cid:durableId="1721786361">
    <w:abstractNumId w:val="11"/>
  </w:num>
  <w:num w:numId="4" w16cid:durableId="237906620">
    <w:abstractNumId w:val="13"/>
  </w:num>
  <w:num w:numId="5" w16cid:durableId="590703807">
    <w:abstractNumId w:val="8"/>
  </w:num>
  <w:num w:numId="6" w16cid:durableId="987856796">
    <w:abstractNumId w:val="3"/>
  </w:num>
  <w:num w:numId="7" w16cid:durableId="1234390489">
    <w:abstractNumId w:val="2"/>
  </w:num>
  <w:num w:numId="8" w16cid:durableId="1281300857">
    <w:abstractNumId w:val="1"/>
  </w:num>
  <w:num w:numId="9" w16cid:durableId="1818565612">
    <w:abstractNumId w:val="0"/>
  </w:num>
  <w:num w:numId="10" w16cid:durableId="1752391536">
    <w:abstractNumId w:val="9"/>
  </w:num>
  <w:num w:numId="11" w16cid:durableId="498496960">
    <w:abstractNumId w:val="7"/>
  </w:num>
  <w:num w:numId="12" w16cid:durableId="400520047">
    <w:abstractNumId w:val="6"/>
  </w:num>
  <w:num w:numId="13" w16cid:durableId="1076901215">
    <w:abstractNumId w:val="5"/>
  </w:num>
  <w:num w:numId="14" w16cid:durableId="707335987">
    <w:abstractNumId w:val="4"/>
  </w:num>
  <w:num w:numId="15" w16cid:durableId="878784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4721FE"/>
    <w:rsid w:val="00064BC3"/>
    <w:rsid w:val="00066775"/>
    <w:rsid w:val="00072FB9"/>
    <w:rsid w:val="00100531"/>
    <w:rsid w:val="001F571F"/>
    <w:rsid w:val="00201DFB"/>
    <w:rsid w:val="00204A63"/>
    <w:rsid w:val="00212FF1"/>
    <w:rsid w:val="00230193"/>
    <w:rsid w:val="0025068A"/>
    <w:rsid w:val="002818D3"/>
    <w:rsid w:val="002D11A8"/>
    <w:rsid w:val="00445271"/>
    <w:rsid w:val="004721FE"/>
    <w:rsid w:val="004A0504"/>
    <w:rsid w:val="004C04E9"/>
    <w:rsid w:val="004E38D9"/>
    <w:rsid w:val="00737BDB"/>
    <w:rsid w:val="00740D6D"/>
    <w:rsid w:val="00794149"/>
    <w:rsid w:val="007B67A7"/>
    <w:rsid w:val="007C6092"/>
    <w:rsid w:val="0096653B"/>
    <w:rsid w:val="00A053C6"/>
    <w:rsid w:val="00B13BF0"/>
    <w:rsid w:val="00BE1D5E"/>
    <w:rsid w:val="00BF23F9"/>
    <w:rsid w:val="00C1285C"/>
    <w:rsid w:val="00C27B7D"/>
    <w:rsid w:val="00D1174F"/>
    <w:rsid w:val="00DB2FFC"/>
    <w:rsid w:val="00DC6C70"/>
    <w:rsid w:val="00E22893"/>
    <w:rsid w:val="00E360DE"/>
    <w:rsid w:val="00E72CA5"/>
    <w:rsid w:val="00E73AF5"/>
    <w:rsid w:val="00E75D28"/>
    <w:rsid w:val="00E84F25"/>
    <w:rsid w:val="00F42683"/>
    <w:rsid w:val="00F452B0"/>
    <w:rsid w:val="00F5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B50192-F60E-4D1F-8A78-E032F283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37BD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37BD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37BD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37BD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37BD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37BD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37BD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37BD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37BDB"/>
    <w:pPr>
      <w:outlineLvl w:val="7"/>
    </w:pPr>
  </w:style>
  <w:style w:type="paragraph" w:styleId="Rubrik9">
    <w:name w:val="heading 9"/>
    <w:basedOn w:val="Rubrik8"/>
    <w:next w:val="Normal"/>
    <w:qFormat/>
    <w:rsid w:val="00737BDB"/>
    <w:pPr>
      <w:outlineLvl w:val="8"/>
    </w:pPr>
  </w:style>
  <w:style w:type="character" w:default="1" w:styleId="Standardstycketeckensnitt">
    <w:name w:val="Default Paragraph Font"/>
    <w:semiHidden/>
    <w:rsid w:val="00737BD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37BDB"/>
  </w:style>
  <w:style w:type="paragraph" w:styleId="Citat">
    <w:name w:val="Quote"/>
    <w:basedOn w:val="Normal"/>
    <w:next w:val="Normal"/>
    <w:qFormat/>
    <w:rsid w:val="00737BD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37BDB"/>
    <w:pPr>
      <w:spacing w:before="0"/>
      <w:ind w:firstLine="227"/>
    </w:pPr>
  </w:style>
  <w:style w:type="paragraph" w:customStyle="1" w:styleId="FSHNormal">
    <w:name w:val="FSH_Normal"/>
    <w:semiHidden/>
    <w:rsid w:val="00737BD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37BD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37BD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37BD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37BD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37BD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37BD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F23F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F23F9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737BD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37BD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37BD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37BD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37BDB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737BDB"/>
    <w:pPr>
      <w:ind w:firstLine="170"/>
    </w:pPr>
  </w:style>
  <w:style w:type="paragraph" w:customStyle="1" w:styleId="Lagtextrubrik">
    <w:name w:val="Lagtext_rubrik"/>
    <w:basedOn w:val="Normal"/>
    <w:next w:val="Normal"/>
    <w:rsid w:val="00737BD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737BD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737BD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37BD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37BD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37BD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37BD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37BD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37BD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37BD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37BDB"/>
  </w:style>
  <w:style w:type="paragraph" w:customStyle="1" w:styleId="RubrikInnehllsf">
    <w:name w:val="RubrikInnehållsf"/>
    <w:basedOn w:val="RubrikSammanf"/>
    <w:next w:val="Normal"/>
    <w:rsid w:val="00737BDB"/>
  </w:style>
  <w:style w:type="paragraph" w:customStyle="1" w:styleId="Tabellochbildrubrik">
    <w:name w:val="Tabell och bildrubrik"/>
    <w:basedOn w:val="Normal"/>
    <w:next w:val="Normal"/>
    <w:rsid w:val="00737BD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37BD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37BD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37BD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37BD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37BD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37BDB"/>
    <w:pPr>
      <w:ind w:left="284"/>
    </w:pPr>
  </w:style>
  <w:style w:type="paragraph" w:styleId="Innehll3">
    <w:name w:val="toc 3"/>
    <w:basedOn w:val="Innehll2"/>
    <w:next w:val="Innehll4"/>
    <w:semiHidden/>
    <w:rsid w:val="00737BDB"/>
    <w:pPr>
      <w:ind w:left="567"/>
    </w:pPr>
  </w:style>
  <w:style w:type="paragraph" w:styleId="Innehll4">
    <w:name w:val="toc 4"/>
    <w:basedOn w:val="Innehll3"/>
    <w:next w:val="Normal"/>
    <w:semiHidden/>
    <w:rsid w:val="00737BDB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37BDB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737BDB"/>
    <w:rPr>
      <w:color w:val="0000FF"/>
      <w:u w:val="single"/>
    </w:rPr>
  </w:style>
  <w:style w:type="paragraph" w:styleId="Indragetstycke">
    <w:name w:val="Block Text"/>
    <w:basedOn w:val="Normal"/>
    <w:semiHidden/>
    <w:rsid w:val="00737BD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737BDB"/>
  </w:style>
  <w:style w:type="paragraph" w:styleId="Lista">
    <w:name w:val="List"/>
    <w:basedOn w:val="Normal"/>
    <w:semiHidden/>
    <w:rsid w:val="00737BDB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37BDB"/>
    <w:rPr>
      <w:szCs w:val="24"/>
    </w:rPr>
  </w:style>
  <w:style w:type="paragraph" w:styleId="Numreradlista">
    <w:name w:val="List Number"/>
    <w:basedOn w:val="Normal"/>
    <w:semiHidden/>
    <w:rsid w:val="00737BDB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37BDB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37BDB"/>
  </w:style>
  <w:style w:type="character" w:styleId="Sidnummer">
    <w:name w:val="page number"/>
    <w:basedOn w:val="Standardstycketeckensnitt"/>
    <w:semiHidden/>
    <w:rsid w:val="00737BDB"/>
  </w:style>
  <w:style w:type="paragraph" w:styleId="Signatur">
    <w:name w:val="Signature"/>
    <w:basedOn w:val="Normal"/>
    <w:semiHidden/>
    <w:rsid w:val="00737BDB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37BD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hallbrod1">
    <w:name w:val="inhall_brod1"/>
    <w:basedOn w:val="Standardstycketeckensnitt"/>
    <w:rsid w:val="00F452B0"/>
    <w:rPr>
      <w:rFonts w:ascii="Verdana" w:hAnsi="Verdana" w:hint="default"/>
      <w:sz w:val="24"/>
      <w:szCs w:val="24"/>
    </w:rPr>
  </w:style>
  <w:style w:type="paragraph" w:customStyle="1" w:styleId="hogermarginal">
    <w:name w:val="hoger_marginal"/>
    <w:basedOn w:val="Normal"/>
    <w:rsid w:val="00F452B0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DB2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658</Words>
  <Characters>4017</Characters>
  <Application>Microsoft Office Word</Application>
  <DocSecurity>4</DocSecurity>
  <Lines>93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Sf250</vt:lpstr>
    </vt:vector>
  </TitlesOfParts>
  <Company>Riksdagen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Sf250</dc:title>
  <dc:subject>Sf250</dc:subject>
  <dc:creator>Riksdagen</dc:creator>
  <cp:keywords>Riksdagen</cp:keywords>
  <dc:description/>
  <cp:lastModifiedBy>Lars Brink</cp:lastModifiedBy>
  <cp:revision>2</cp:revision>
  <cp:lastPrinted>2005-11-05T09:58:00Z</cp:lastPrinted>
  <dcterms:created xsi:type="dcterms:W3CDTF">2025-12-16T20:34:00Z</dcterms:created>
  <dcterms:modified xsi:type="dcterms:W3CDTF">2025-12-16T20:34:00Z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Lesbiska och bisexuella invandrarkvinnor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Lesbiska och bisexuella invandrarkvinnor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fp423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Helena Bargholtz m.fl. (fp)</vt:lpwstr>
  </property>
  <property fmtid="{D5CDD505-2E9C-101B-9397-08002B2CF9AE}" pid="26" name="MotionarLista">
    <vt:lpwstr>Bargholtz, Helena (fp)\Ohlsson, Birgitta (fp)\Andreasson, Martin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Bargholtz (fp), Birgitta Ohlsson (fp), Martin Andreasson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20052006000001020112000004230069</vt:lpwstr>
  </property>
  <property fmtid="{D5CDD505-2E9C-101B-9397-08002B2CF9AE}" pid="47" name="datum">
    <vt:lpwstr>050928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20052006000001020112000004230069</vt:lpwstr>
  </property>
  <property fmtid="{D5CDD505-2E9C-101B-9397-08002B2CF9AE}" pid="50" name="nummer">
    <vt:lpwstr>250</vt:lpwstr>
  </property>
  <property fmtid="{D5CDD505-2E9C-101B-9397-08002B2CF9AE}" pid="51" name="utskottsbeteckning">
    <vt:lpwstr>Sf</vt:lpwstr>
  </property>
</Properties>
</file>