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078C" w:rsidR="00C57C2E" w:rsidP="00C57C2E" w:rsidRDefault="001F4293" w14:paraId="7CD4E46C" w14:textId="77777777">
      <w:pPr>
        <w:pStyle w:val="Normalutanindragellerluft"/>
      </w:pPr>
      <w:bookmarkStart w:name="_GoBack" w:id="0"/>
      <w:bookmarkEnd w:id="0"/>
      <w:r w:rsidRPr="0096078C">
        <w:t xml:space="preserve"> </w:t>
      </w:r>
    </w:p>
    <w:sdt>
      <w:sdtPr>
        <w:alias w:val="CC_Boilerplate_4"/>
        <w:tag w:val="CC_Boilerplate_4"/>
        <w:id w:val="-1644581176"/>
        <w:lock w:val="sdtLocked"/>
        <w:placeholder>
          <w:docPart w:val="DD34302CF4644A18A5D3DFFF0AA4DBBF"/>
        </w:placeholder>
        <w15:appearance w15:val="hidden"/>
        <w:text/>
      </w:sdtPr>
      <w:sdtEndPr/>
      <w:sdtContent>
        <w:p w:rsidRPr="0096078C" w:rsidR="00AF30DD" w:rsidP="00CC4C93" w:rsidRDefault="00AF30DD" w14:paraId="7CD4E46D" w14:textId="77777777">
          <w:pPr>
            <w:pStyle w:val="Rubrik1"/>
          </w:pPr>
          <w:r w:rsidRPr="0096078C">
            <w:t>Förslag till riksdagsbeslut</w:t>
          </w:r>
        </w:p>
      </w:sdtContent>
    </w:sdt>
    <w:sdt>
      <w:sdtPr>
        <w:alias w:val="Yrkande 1"/>
        <w:tag w:val="114d2122-3a29-41b5-8046-15e168abc843"/>
        <w:id w:val="1800413784"/>
        <w:lock w:val="sdtLocked"/>
      </w:sdtPr>
      <w:sdtEndPr/>
      <w:sdtContent>
        <w:p w:rsidR="007D78DE" w:rsidRDefault="00E74C3A" w14:paraId="7CD4E46E" w14:textId="77777777">
          <w:pPr>
            <w:pStyle w:val="Frslagstext"/>
          </w:pPr>
          <w:r>
            <w:t>Riksdagen ställer sig bakom det som anförs i motionen om att utreda hur vi kan stärka valhemligheten i de svenska allmänna valen och tillkännager detta för regeringen.</w:t>
          </w:r>
        </w:p>
      </w:sdtContent>
    </w:sdt>
    <w:p w:rsidRPr="0096078C" w:rsidR="00AF30DD" w:rsidP="00AF30DD" w:rsidRDefault="000156D9" w14:paraId="7CD4E46F" w14:textId="77777777">
      <w:pPr>
        <w:pStyle w:val="Rubrik1"/>
      </w:pPr>
      <w:bookmarkStart w:name="MotionsStart" w:id="1"/>
      <w:bookmarkEnd w:id="1"/>
      <w:r w:rsidRPr="0096078C">
        <w:t>Motivering</w:t>
      </w:r>
    </w:p>
    <w:p w:rsidR="0096078C" w:rsidP="008B6C6F" w:rsidRDefault="0096078C" w14:paraId="7CD4E470" w14:textId="77777777">
      <w:pPr>
        <w:pStyle w:val="Normalutanindragellerluft"/>
        <w:jc w:val="both"/>
      </w:pPr>
      <w:r>
        <w:t>En central utgångspunkt i det svenska demokratiska systemet är att vi värnar om valhemligheten. Regeringsformen 3:1 säger att ”Riksdagen utses genom fria, hemliga och direkta val”. Valhemligheten innebär att väljare ska kunna känna sig helt trygga i att det inte går att identifiera vem eller vilka man lägger sin röst på vid allmänna val och att man inte heller har någon redovisningsskyldighet för detta. Det finns en bred politisk enighet kring att detta är en betydelsefull grundstomme för att värna och skapa legitimitet för vårt demokratiska system.</w:t>
      </w:r>
    </w:p>
    <w:p w:rsidR="0096078C" w:rsidP="008B6C6F" w:rsidRDefault="0096078C" w14:paraId="7CD4E471" w14:textId="77777777">
      <w:pPr>
        <w:pStyle w:val="Normalutanindragellerluft"/>
        <w:jc w:val="both"/>
      </w:pPr>
    </w:p>
    <w:p w:rsidR="0096078C" w:rsidP="008B6C6F" w:rsidRDefault="0096078C" w14:paraId="7CD4E472" w14:textId="77777777">
      <w:pPr>
        <w:pStyle w:val="Normalutanindragellerluft"/>
        <w:jc w:val="both"/>
      </w:pPr>
      <w:r>
        <w:t xml:space="preserve">Det system väljare möts av i vallokalerna idag bygger mer på hur det traditionellt sett ut än vad som praktiskt vore mest lämpat för att skydda valhemligheten. Väljare plockar idag valsedlar inför öppen ridå i våra vallokaler. Detta upplägg försvårar möjligheten att dölja vilken valsedel man tar. Det är vanligt att väljare plockar på sig ett antal valsedlar från olika politiska partier för att på så sätt skapa en dimridå kring vilket parti man kommer lägga sin röst på. Det bör inte krävas ett aktivt agerande av detta slag från väljarens sida för att skydda valhemligheten.  </w:t>
      </w:r>
    </w:p>
    <w:p w:rsidR="0096078C" w:rsidP="008B6C6F" w:rsidRDefault="0096078C" w14:paraId="7CD4E473" w14:textId="77777777">
      <w:pPr>
        <w:pStyle w:val="Normalutanindragellerluft"/>
        <w:jc w:val="both"/>
      </w:pPr>
    </w:p>
    <w:p w:rsidRPr="0096078C" w:rsidR="00AF30DD" w:rsidP="008B6C6F" w:rsidRDefault="0096078C" w14:paraId="7CD4E474" w14:textId="77777777">
      <w:pPr>
        <w:pStyle w:val="Normalutanindragellerluft"/>
        <w:jc w:val="both"/>
      </w:pPr>
      <w:r>
        <w:t xml:space="preserve">Demokratin syftar till att förverkliga folkviljan. Därför måste väljarna kunna uttrycka sin vilja så fritt som möjligt utan att frukta påtryckningar från staten, politiska partier, andra medborgare eller familjemedlemmar. Vikten av att alla väljare ska kunna rösta fritt och hemligt ska därmed inte underskattas. </w:t>
      </w:r>
    </w:p>
    <w:sdt>
      <w:sdtPr>
        <w:rPr>
          <w:i/>
          <w:noProof/>
        </w:rPr>
        <w:alias w:val="CC_Underskrifter"/>
        <w:tag w:val="CC_Underskrifter"/>
        <w:id w:val="583496634"/>
        <w:lock w:val="sdtContentLocked"/>
        <w:placeholder>
          <w:docPart w:val="2ADF550AA0614E2DB9BF16A2D6D17FB8"/>
        </w:placeholder>
        <w15:appearance w15:val="hidden"/>
      </w:sdtPr>
      <w:sdtEndPr>
        <w:rPr>
          <w:noProof w:val="0"/>
        </w:rPr>
      </w:sdtEndPr>
      <w:sdtContent>
        <w:p w:rsidRPr="0096078C" w:rsidR="00865E70" w:rsidP="00AB2F63" w:rsidRDefault="002F4207" w14:paraId="7CD4E4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81034" w:rsidRDefault="00F81034" w14:paraId="7CD4E479" w14:textId="77777777"/>
    <w:sectPr w:rsidR="00F810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4E47B" w14:textId="77777777" w:rsidR="00ED2EB7" w:rsidRDefault="00ED2EB7" w:rsidP="000C1CAD">
      <w:pPr>
        <w:spacing w:line="240" w:lineRule="auto"/>
      </w:pPr>
      <w:r>
        <w:separator/>
      </w:r>
    </w:p>
  </w:endnote>
  <w:endnote w:type="continuationSeparator" w:id="0">
    <w:p w14:paraId="7CD4E47C" w14:textId="77777777" w:rsidR="00ED2EB7" w:rsidRDefault="00ED2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4CB9" w14:textId="77777777" w:rsidR="002F4207" w:rsidRDefault="002F420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4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420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487" w14:textId="77777777" w:rsidR="00EB5ACC" w:rsidRDefault="00EB5A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201509151038</w:instrText>
    </w:r>
    <w:r>
      <w:fldChar w:fldCharType="end"/>
    </w:r>
    <w:r>
      <w:instrText xml:space="preserve"> &gt; </w:instrText>
    </w:r>
    <w:r>
      <w:fldChar w:fldCharType="begin"/>
    </w:r>
    <w:r>
      <w:instrText xml:space="preserve"> PRINTDATE \@ "yyyyMMddHHmm" </w:instrText>
    </w:r>
    <w:r>
      <w:fldChar w:fldCharType="separate"/>
    </w:r>
    <w:r>
      <w:rPr>
        <w:noProof/>
      </w:rPr>
      <w:instrText>201510011610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16:10</w:instrText>
    </w:r>
    <w:r>
      <w:fldChar w:fldCharType="end"/>
    </w:r>
    <w:r>
      <w:instrText xml:space="preserve"> </w:instrText>
    </w:r>
    <w:r>
      <w:fldChar w:fldCharType="separate"/>
    </w:r>
    <w:r>
      <w:rPr>
        <w:noProof/>
      </w:rPr>
      <w:t>2015-10-01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4E479" w14:textId="77777777" w:rsidR="00ED2EB7" w:rsidRDefault="00ED2EB7" w:rsidP="000C1CAD">
      <w:pPr>
        <w:spacing w:line="240" w:lineRule="auto"/>
      </w:pPr>
      <w:r>
        <w:separator/>
      </w:r>
    </w:p>
  </w:footnote>
  <w:footnote w:type="continuationSeparator" w:id="0">
    <w:p w14:paraId="7CD4E47A" w14:textId="77777777" w:rsidR="00ED2EB7" w:rsidRDefault="00ED2E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7" w:rsidRDefault="002F4207" w14:paraId="6DF263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7" w:rsidRDefault="002F4207" w14:paraId="0848586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D4E4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4207" w14:paraId="7CD4E4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:503</w:t>
        </w:r>
      </w:sdtContent>
    </w:sdt>
  </w:p>
  <w:p w:rsidR="00A42228" w:rsidP="00283E0F" w:rsidRDefault="002F4207" w14:paraId="7CD4E48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E74C3A" w14:paraId="7CD4E485" w14:textId="382DAE93">
        <w:pPr>
          <w:pStyle w:val="FSHRub2"/>
        </w:pPr>
        <w:r>
          <w:t>Valhemligheten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CD4E4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07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20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26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8D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C6F"/>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78C"/>
    <w:rsid w:val="00961460"/>
    <w:rsid w:val="00961DB8"/>
    <w:rsid w:val="009639BD"/>
    <w:rsid w:val="00967184"/>
    <w:rsid w:val="00970635"/>
    <w:rsid w:val="00974758"/>
    <w:rsid w:val="009775A4"/>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F6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D90"/>
    <w:rsid w:val="00C21EDC"/>
    <w:rsid w:val="00C221BE"/>
    <w:rsid w:val="00C3271D"/>
    <w:rsid w:val="00C34C1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0DE1"/>
    <w:rsid w:val="00E43927"/>
    <w:rsid w:val="00E45A1C"/>
    <w:rsid w:val="00E478BF"/>
    <w:rsid w:val="00E51761"/>
    <w:rsid w:val="00E51CBA"/>
    <w:rsid w:val="00E54674"/>
    <w:rsid w:val="00E56359"/>
    <w:rsid w:val="00E567D6"/>
    <w:rsid w:val="00E60825"/>
    <w:rsid w:val="00E66F4E"/>
    <w:rsid w:val="00E71E88"/>
    <w:rsid w:val="00E72B6F"/>
    <w:rsid w:val="00E74C3A"/>
    <w:rsid w:val="00E75807"/>
    <w:rsid w:val="00E7597A"/>
    <w:rsid w:val="00E75CE2"/>
    <w:rsid w:val="00E83DD2"/>
    <w:rsid w:val="00E94538"/>
    <w:rsid w:val="00E95883"/>
    <w:rsid w:val="00EA1CEE"/>
    <w:rsid w:val="00EA22C2"/>
    <w:rsid w:val="00EA340A"/>
    <w:rsid w:val="00EB3F8D"/>
    <w:rsid w:val="00EB411B"/>
    <w:rsid w:val="00EB5ACC"/>
    <w:rsid w:val="00EB6560"/>
    <w:rsid w:val="00EB6D49"/>
    <w:rsid w:val="00EC08F7"/>
    <w:rsid w:val="00EC1F6C"/>
    <w:rsid w:val="00EC2840"/>
    <w:rsid w:val="00EC50B9"/>
    <w:rsid w:val="00EC64E5"/>
    <w:rsid w:val="00ED0EA9"/>
    <w:rsid w:val="00ED19F0"/>
    <w:rsid w:val="00ED2EB7"/>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03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4E46C"/>
  <w15:chartTrackingRefBased/>
  <w15:docId w15:val="{D56F4C2B-B670-4708-A558-6B715C9D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34302CF4644A18A5D3DFFF0AA4DBBF"/>
        <w:category>
          <w:name w:val="Allmänt"/>
          <w:gallery w:val="placeholder"/>
        </w:category>
        <w:types>
          <w:type w:val="bbPlcHdr"/>
        </w:types>
        <w:behaviors>
          <w:behavior w:val="content"/>
        </w:behaviors>
        <w:guid w:val="{C1871968-538C-49CB-8C37-99C452ED2A30}"/>
      </w:docPartPr>
      <w:docPartBody>
        <w:p w:rsidR="001F40AB" w:rsidRDefault="00B26225">
          <w:pPr>
            <w:pStyle w:val="DD34302CF4644A18A5D3DFFF0AA4DBBF"/>
          </w:pPr>
          <w:r w:rsidRPr="009A726D">
            <w:rPr>
              <w:rStyle w:val="Platshllartext"/>
            </w:rPr>
            <w:t>Klicka här för att ange text.</w:t>
          </w:r>
        </w:p>
      </w:docPartBody>
    </w:docPart>
    <w:docPart>
      <w:docPartPr>
        <w:name w:val="2ADF550AA0614E2DB9BF16A2D6D17FB8"/>
        <w:category>
          <w:name w:val="Allmänt"/>
          <w:gallery w:val="placeholder"/>
        </w:category>
        <w:types>
          <w:type w:val="bbPlcHdr"/>
        </w:types>
        <w:behaviors>
          <w:behavior w:val="content"/>
        </w:behaviors>
        <w:guid w:val="{035CF343-20D9-48AB-884E-F4D621CE304B}"/>
      </w:docPartPr>
      <w:docPartBody>
        <w:p w:rsidR="001F40AB" w:rsidRDefault="00B26225">
          <w:pPr>
            <w:pStyle w:val="2ADF550AA0614E2DB9BF16A2D6D17F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25"/>
    <w:rsid w:val="001F40AB"/>
    <w:rsid w:val="007A48E6"/>
    <w:rsid w:val="00B26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4302CF4644A18A5D3DFFF0AA4DBBF">
    <w:name w:val="DD34302CF4644A18A5D3DFFF0AA4DBBF"/>
  </w:style>
  <w:style w:type="paragraph" w:customStyle="1" w:styleId="1B1CECAC98264D65B2BABCCCDE6FCF05">
    <w:name w:val="1B1CECAC98264D65B2BABCCCDE6FCF05"/>
  </w:style>
  <w:style w:type="paragraph" w:customStyle="1" w:styleId="2ADF550AA0614E2DB9BF16A2D6D17FB8">
    <w:name w:val="2ADF550AA0614E2DB9BF16A2D6D1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3586</RubrikLookup>
    <MotionGuid xmlns="00d11361-0b92-4bae-a181-288d6a55b763">9b06e795-bf72-4952-8158-5c333ddc0e4f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B557-37D1-457E-8F06-F7BA54C1CAA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5E64D5B-C849-4421-8A52-0154F2A10C81}"/>
</file>

<file path=customXml/itemProps4.xml><?xml version="1.0" encoding="utf-8"?>
<ds:datastoreItem xmlns:ds="http://schemas.openxmlformats.org/officeDocument/2006/customXml" ds:itemID="{86A15BB0-8403-48D0-918C-D939F7FD3487}"/>
</file>

<file path=customXml/itemProps5.xml><?xml version="1.0" encoding="utf-8"?>
<ds:datastoreItem xmlns:ds="http://schemas.openxmlformats.org/officeDocument/2006/customXml" ds:itemID="{5616A0F7-EF82-424B-BB64-D0611F26FBD1}"/>
</file>

<file path=docProps/app.xml><?xml version="1.0" encoding="utf-8"?>
<Properties xmlns="http://schemas.openxmlformats.org/officeDocument/2006/extended-properties" xmlns:vt="http://schemas.openxmlformats.org/officeDocument/2006/docPropsVTypes">
  <Template>GranskaMot</Template>
  <TotalTime>2</TotalTime>
  <Pages>2</Pages>
  <Words>264</Words>
  <Characters>1425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Valhemligheten</vt:lpstr>
      <vt:lpstr/>
    </vt:vector>
  </TitlesOfParts>
  <Company>Sveriges riksdag</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201516M1368 Valhemligheten</dc:title>
  <dc:subject/>
  <dc:creator>Marcus Morfeldt</dc:creator>
  <cp:keywords/>
  <dc:description/>
  <cp:lastModifiedBy>Lisa Gunnfors</cp:lastModifiedBy>
  <cp:revision>9</cp:revision>
  <cp:lastPrinted>2015-10-01T14:10:00Z</cp:lastPrinted>
  <dcterms:created xsi:type="dcterms:W3CDTF">2015-09-15T08:38:00Z</dcterms:created>
  <dcterms:modified xsi:type="dcterms:W3CDTF">2015-10-01T16:19:00Z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*T8BC59A93C97F*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https://filur.riksdagen.se/drop/DropOffLibrary/T8BC59A93C97F.docx</vt:lpwstr>
  </property>
  <property fmtid="{D5CDD505-2E9C-101B-9397-08002B2CF9AE}" pid="11" name="RevisionsOn">
    <vt:lpwstr>1</vt:lpwstr>
  </property>
</Properties>
</file>