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25363" w:rsidRDefault="006E04A4">
      <w:pPr>
        <w:pStyle w:val="Dokumentbeteckning"/>
      </w:pPr>
      <w:r w:rsidRPr="00A25363">
        <w:fldChar w:fldCharType="begin" w:fldLock="1"/>
      </w:r>
      <w:r w:rsidRPr="00A25363">
        <w:instrText xml:space="preserve"> DOCPROPERTY "DocumentYear" </w:instrText>
      </w:r>
      <w:r w:rsidRPr="00A25363">
        <w:fldChar w:fldCharType="separate"/>
      </w:r>
      <w:r w:rsidR="001F0632" w:rsidRPr="00A25363">
        <w:t>2006/07</w:t>
      </w:r>
      <w:r w:rsidRPr="00A25363">
        <w:fldChar w:fldCharType="end"/>
      </w:r>
      <w:r w:rsidRPr="00A25363">
        <w:t>:</w:t>
      </w:r>
      <w:r w:rsidRPr="00A25363">
        <w:fldChar w:fldCharType="begin" w:fldLock="1"/>
      </w:r>
      <w:r w:rsidRPr="00A25363">
        <w:instrText xml:space="preserve"> DOCPROPERTY "DocumentNumber" </w:instrText>
      </w:r>
      <w:r w:rsidRPr="00A25363">
        <w:fldChar w:fldCharType="separate"/>
      </w:r>
      <w:r w:rsidR="001F0632" w:rsidRPr="00A25363">
        <w:t>111</w:t>
      </w:r>
      <w:r w:rsidRPr="00A25363">
        <w:fldChar w:fldCharType="end"/>
      </w:r>
    </w:p>
    <w:p w:rsidR="006E04A4" w:rsidRPr="00A25363" w:rsidRDefault="006E04A4">
      <w:pPr>
        <w:pStyle w:val="Datum"/>
        <w:outlineLvl w:val="0"/>
      </w:pPr>
      <w:r w:rsidRPr="00A25363">
        <w:fldChar w:fldCharType="begin" w:fldLock="1"/>
      </w:r>
      <w:r w:rsidRPr="00A25363">
        <w:instrText xml:space="preserve"> DOCPROPERTY "DocumentDate" </w:instrText>
      </w:r>
      <w:r w:rsidRPr="00A25363">
        <w:fldChar w:fldCharType="separate"/>
      </w:r>
      <w:r w:rsidR="001F0632" w:rsidRPr="00A25363">
        <w:t>Onsdagen den 23 maj 2007</w:t>
      </w:r>
      <w:r w:rsidRPr="00A2536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25363" w:rsidTr="009D4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25363" w:rsidRDefault="009D43E8">
            <w:pPr>
              <w:pStyle w:val="Plenum"/>
              <w:tabs>
                <w:tab w:val="clear" w:pos="1418"/>
              </w:tabs>
            </w:pPr>
            <w:r w:rsidRPr="00A25363">
              <w:t>Kl.</w:t>
            </w:r>
          </w:p>
        </w:tc>
        <w:tc>
          <w:tcPr>
            <w:tcW w:w="851" w:type="dxa"/>
          </w:tcPr>
          <w:p w:rsidR="006E04A4" w:rsidRPr="00A25363" w:rsidRDefault="009D43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25363">
              <w:t>09.00</w:t>
            </w:r>
          </w:p>
        </w:tc>
        <w:tc>
          <w:tcPr>
            <w:tcW w:w="397" w:type="dxa"/>
          </w:tcPr>
          <w:p w:rsidR="006E04A4" w:rsidRPr="00A2536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25363" w:rsidRDefault="009D43E8">
            <w:pPr>
              <w:pStyle w:val="Plenum"/>
              <w:tabs>
                <w:tab w:val="clear" w:pos="1418"/>
              </w:tabs>
              <w:ind w:right="1"/>
            </w:pPr>
            <w:r w:rsidRPr="00A25363">
              <w:t>Allmän debattimme</w:t>
            </w:r>
          </w:p>
        </w:tc>
      </w:tr>
      <w:tr w:rsidR="009D43E8" w:rsidRPr="00A25363" w:rsidTr="009D4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D43E8" w:rsidRPr="00A25363" w:rsidRDefault="009D43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D43E8" w:rsidRPr="00A25363" w:rsidRDefault="009D43E8">
            <w:pPr>
              <w:pStyle w:val="Plenum"/>
              <w:tabs>
                <w:tab w:val="clear" w:pos="1418"/>
              </w:tabs>
              <w:jc w:val="right"/>
            </w:pPr>
            <w:r w:rsidRPr="00A25363">
              <w:t>10.</w:t>
            </w:r>
            <w:r w:rsidR="00177734" w:rsidRPr="00A25363">
              <w:t>00</w:t>
            </w:r>
          </w:p>
        </w:tc>
        <w:tc>
          <w:tcPr>
            <w:tcW w:w="397" w:type="dxa"/>
          </w:tcPr>
          <w:p w:rsidR="009D43E8" w:rsidRPr="00A25363" w:rsidRDefault="00177734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A25363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9D43E8" w:rsidRPr="00A25363" w:rsidRDefault="009D43E8">
            <w:pPr>
              <w:pStyle w:val="Plenum"/>
              <w:tabs>
                <w:tab w:val="clear" w:pos="1418"/>
              </w:tabs>
              <w:ind w:right="1"/>
            </w:pPr>
            <w:r w:rsidRPr="00A25363">
              <w:t>Arbetsplenum</w:t>
            </w:r>
          </w:p>
        </w:tc>
      </w:tr>
      <w:tr w:rsidR="009D43E8" w:rsidRPr="00A25363" w:rsidTr="009D4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D43E8" w:rsidRPr="00A25363" w:rsidRDefault="009D43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D43E8" w:rsidRPr="00A25363" w:rsidRDefault="009D43E8">
            <w:pPr>
              <w:pStyle w:val="Plenum"/>
              <w:tabs>
                <w:tab w:val="clear" w:pos="1418"/>
              </w:tabs>
              <w:jc w:val="right"/>
            </w:pPr>
            <w:r w:rsidRPr="00A25363">
              <w:t>16.00</w:t>
            </w:r>
          </w:p>
        </w:tc>
        <w:tc>
          <w:tcPr>
            <w:tcW w:w="397" w:type="dxa"/>
          </w:tcPr>
          <w:p w:rsidR="009D43E8" w:rsidRPr="00A25363" w:rsidRDefault="009D43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D43E8" w:rsidRPr="00A25363" w:rsidRDefault="009D43E8">
            <w:pPr>
              <w:pStyle w:val="Plenum"/>
              <w:tabs>
                <w:tab w:val="clear" w:pos="1418"/>
              </w:tabs>
              <w:ind w:right="1"/>
            </w:pPr>
            <w:r w:rsidRPr="00A25363">
              <w:t>Votering</w:t>
            </w:r>
          </w:p>
        </w:tc>
      </w:tr>
    </w:tbl>
    <w:p w:rsidR="006E04A4" w:rsidRPr="00A25363" w:rsidRDefault="006E04A4">
      <w:pPr>
        <w:pStyle w:val="StreckLngt"/>
      </w:pPr>
      <w:r w:rsidRPr="00A25363">
        <w:tab/>
      </w:r>
    </w:p>
    <w:p w:rsidR="00D45AE3" w:rsidRPr="00A25363" w:rsidRDefault="00D45AE3" w:rsidP="00D45AE3">
      <w:pPr>
        <w:pStyle w:val="Blankrad"/>
      </w:pPr>
      <w:r w:rsidRPr="00A25363">
        <w:t>     </w:t>
      </w:r>
    </w:p>
    <w:p w:rsidR="007567F4" w:rsidRPr="00A25363" w:rsidRDefault="007567F4" w:rsidP="00CF242C">
      <w:pPr>
        <w:pStyle w:val="Blankrad"/>
      </w:pPr>
      <w:r w:rsidRPr="00A253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67F4" w:rsidRPr="00A25363" w:rsidTr="00235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67F4" w:rsidRPr="00A25363" w:rsidRDefault="007567F4" w:rsidP="002354E2">
            <w:pPr>
              <w:pStyle w:val="HuvudrubrikFlisteNr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HuvudrubrikEnsam"/>
            </w:pPr>
            <w:r w:rsidRPr="00A25363">
              <w:t>Justering av protokoll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HuvudrubrikKolumn3"/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Protokollet från sammanträdet onsdagen den 16 maj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</w:tbl>
    <w:p w:rsidR="007567F4" w:rsidRPr="00A25363" w:rsidRDefault="007567F4" w:rsidP="007567F4">
      <w:pPr>
        <w:pStyle w:val="Blankrad"/>
      </w:pPr>
      <w:r w:rsidRPr="00A25363">
        <w:t>     </w:t>
      </w:r>
    </w:p>
    <w:p w:rsidR="007567F4" w:rsidRPr="00A25363" w:rsidRDefault="007567F4" w:rsidP="007567F4">
      <w:pPr>
        <w:pStyle w:val="Blankrad"/>
      </w:pPr>
      <w:r w:rsidRPr="00A253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67F4" w:rsidRPr="00A25363" w:rsidTr="00235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67F4" w:rsidRPr="00A25363" w:rsidRDefault="007567F4" w:rsidP="002354E2">
            <w:pPr>
              <w:pStyle w:val="FlistaNr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HuvudrubrikEnsam"/>
            </w:pPr>
            <w:r w:rsidRPr="00A25363">
              <w:t>Allmän debattimme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HuvudrubrikKolumn3"/>
            </w:pPr>
          </w:p>
        </w:tc>
      </w:tr>
    </w:tbl>
    <w:p w:rsidR="007567F4" w:rsidRPr="00A25363" w:rsidRDefault="007567F4" w:rsidP="007567F4">
      <w:pPr>
        <w:pStyle w:val="Blankrad"/>
      </w:pPr>
      <w:r w:rsidRPr="00A253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67F4" w:rsidRPr="00A25363" w:rsidTr="00235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67F4" w:rsidRPr="00A25363" w:rsidRDefault="007567F4" w:rsidP="002354E2">
            <w:pPr>
              <w:pStyle w:val="HuvudrubrikFlisteNr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HuvudrubrikEnsam"/>
            </w:pPr>
            <w:r w:rsidRPr="00A25363">
              <w:t>Ansökan om ledighet, m.m.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HuvudrubrikKolumn3"/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Mehmet Kaplan (mp) fr.o.m. den 28 maj t.o.m. den 8 juli</w:t>
            </w:r>
          </w:p>
          <w:p w:rsidR="007567F4" w:rsidRPr="00A25363" w:rsidRDefault="007567F4" w:rsidP="002354E2">
            <w:r w:rsidRPr="00A25363">
              <w:t>Ersättare Christopher Ödmann (mp)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</w:tbl>
    <w:p w:rsidR="007567F4" w:rsidRPr="00A25363" w:rsidRDefault="007567F4" w:rsidP="007567F4">
      <w:pPr>
        <w:pStyle w:val="Blankrad"/>
      </w:pPr>
      <w:r w:rsidRPr="00A25363">
        <w:t>     </w:t>
      </w:r>
    </w:p>
    <w:p w:rsidR="007567F4" w:rsidRPr="00A25363" w:rsidRDefault="007567F4" w:rsidP="007567F4">
      <w:pPr>
        <w:pStyle w:val="Blankrad"/>
      </w:pPr>
      <w:r w:rsidRPr="00A253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67F4" w:rsidRPr="00A25363" w:rsidTr="00235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67F4" w:rsidRPr="00A25363" w:rsidRDefault="007567F4" w:rsidP="002354E2">
            <w:pPr>
              <w:pStyle w:val="HuvudrubrikFlisteNr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HuvudrubrikEnsam"/>
            </w:pPr>
            <w:bookmarkStart w:id="1" w:name="Start_FördröjdaInterpellationer"/>
            <w:bookmarkEnd w:id="1"/>
            <w:r w:rsidRPr="00A25363">
              <w:t>Anmälan om fördröjda svar på interpellationer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HuvudrubrikKolumn3"/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2006/07:534 av Marie Granlund (s)</w:t>
            </w:r>
          </w:p>
          <w:p w:rsidR="007567F4" w:rsidRPr="00A25363" w:rsidRDefault="007567F4" w:rsidP="002354E2">
            <w:r w:rsidRPr="00A25363">
              <w:t>Hot mot de vuxnas lärande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2006/07:540 av Ulla Löfgren (m)</w:t>
            </w:r>
          </w:p>
          <w:p w:rsidR="007567F4" w:rsidRPr="00A25363" w:rsidRDefault="007567F4" w:rsidP="002354E2">
            <w:r w:rsidRPr="00A25363">
              <w:t>Den byråkratiska miljöprövningen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</w:tbl>
    <w:p w:rsidR="007567F4" w:rsidRPr="00A25363" w:rsidRDefault="007567F4" w:rsidP="007567F4">
      <w:pPr>
        <w:pStyle w:val="Blankrad"/>
      </w:pPr>
      <w:r w:rsidRPr="00A25363">
        <w:t>     </w:t>
      </w:r>
    </w:p>
    <w:p w:rsidR="007567F4" w:rsidRPr="00A25363" w:rsidRDefault="007567F4" w:rsidP="007567F4">
      <w:pPr>
        <w:pStyle w:val="Blankrad"/>
      </w:pPr>
      <w:r w:rsidRPr="00A253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67F4" w:rsidRPr="00A25363" w:rsidTr="00235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67F4" w:rsidRPr="00A25363" w:rsidRDefault="007567F4" w:rsidP="002354E2">
            <w:pPr>
              <w:pStyle w:val="HuvudrubrikFlisteNr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HuvudrubrikEnsam"/>
            </w:pPr>
            <w:bookmarkStart w:id="2" w:name="Start_EUdokument"/>
            <w:bookmarkEnd w:id="2"/>
            <w:r w:rsidRPr="00A2536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HuvudrubrikKolumn3"/>
            </w:pPr>
            <w:r w:rsidRPr="00A25363">
              <w:t>Ansvarigt utskott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2006/07:FPM80 Rapport om tillämpningen av direktiv 98/34/EG (Procedurer mot handelshinder)</w:t>
            </w:r>
            <w:r w:rsidRPr="00A25363">
              <w:rPr>
                <w:i/>
              </w:rPr>
              <w:t xml:space="preserve"> KOM(2007)125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 xml:space="preserve">NU 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2006/07:FPM81 Vägledande program om kärnenergi - den nukleära delen av Energi-paketet</w:t>
            </w:r>
            <w:r w:rsidRPr="00A25363">
              <w:rPr>
                <w:i/>
              </w:rPr>
              <w:t xml:space="preserve"> KOM(2006)844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 xml:space="preserve">FöU 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2006/07:FPM82 Meddelande om halvtidsöversyn av den europeiska bioteknikstrategin</w:t>
            </w:r>
            <w:r w:rsidRPr="00A25363">
              <w:rPr>
                <w:i/>
              </w:rPr>
              <w:t xml:space="preserve"> KOM(2007)175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 xml:space="preserve">NU </w:t>
            </w:r>
          </w:p>
        </w:tc>
      </w:tr>
    </w:tbl>
    <w:p w:rsidR="007567F4" w:rsidRPr="00A25363" w:rsidRDefault="007567F4" w:rsidP="007567F4">
      <w:pPr>
        <w:pStyle w:val="Blankrad"/>
      </w:pPr>
      <w:r w:rsidRPr="00A253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67F4" w:rsidRPr="00A25363" w:rsidTr="00235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67F4" w:rsidRPr="00A25363" w:rsidRDefault="007567F4" w:rsidP="002354E2">
            <w:pPr>
              <w:pStyle w:val="HuvudrubrikFlisteNr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HuvudrubrikEnsam"/>
            </w:pPr>
            <w:r w:rsidRPr="00A25363">
              <w:t>Ärende för hänvisning till utskott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HuvudrubrikKolumn3"/>
            </w:pPr>
            <w:r w:rsidRPr="00A25363">
              <w:t>Förslag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Under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bookmarkStart w:id="3" w:name="TypUnderrubrik"/>
            <w:bookmarkEnd w:id="3"/>
            <w:r w:rsidRPr="00A25363">
              <w:t>EU-dokument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Under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KOM(2007)226 Grönbok om finansiella tjänster till privatpersoner och mindre företag på den inre marknaden</w:t>
            </w:r>
          </w:p>
        </w:tc>
        <w:tc>
          <w:tcPr>
            <w:tcW w:w="2481" w:type="dxa"/>
          </w:tcPr>
          <w:p w:rsidR="007567F4" w:rsidRPr="00A25363" w:rsidRDefault="007567F4" w:rsidP="002354E2">
            <w:r w:rsidRPr="00A25363">
              <w:t>FiU</w:t>
            </w:r>
          </w:p>
        </w:tc>
      </w:tr>
    </w:tbl>
    <w:p w:rsidR="007567F4" w:rsidRPr="00A25363" w:rsidRDefault="007567F4" w:rsidP="007567F4">
      <w:pPr>
        <w:pStyle w:val="Blankrad"/>
      </w:pPr>
      <w:r w:rsidRPr="00A25363">
        <w:t>     </w:t>
      </w:r>
    </w:p>
    <w:p w:rsidR="007567F4" w:rsidRPr="00A25363" w:rsidRDefault="007567F4" w:rsidP="007567F4">
      <w:pPr>
        <w:pStyle w:val="Blankrad"/>
      </w:pPr>
      <w:r w:rsidRPr="00A25363">
        <w:t>     </w:t>
      </w:r>
    </w:p>
    <w:p w:rsidR="007567F4" w:rsidRPr="00A25363" w:rsidRDefault="007567F4">
      <w:pPr>
        <w:pStyle w:val="Blankrad"/>
      </w:pPr>
      <w:r w:rsidRPr="00A25363"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67F4" w:rsidRPr="00A25363" w:rsidTr="00235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67F4" w:rsidRPr="00A25363" w:rsidRDefault="007567F4" w:rsidP="002354E2">
            <w:pPr>
              <w:pStyle w:val="HuvudrubrikFlisteNr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Huvudrubrik"/>
            </w:pPr>
            <w:bookmarkStart w:id="4" w:name="Start_ÄrendenFörBordläggning"/>
            <w:bookmarkEnd w:id="4"/>
            <w:r w:rsidRPr="00A25363">
              <w:t>Ärenden för bordläggning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HuvudrubrikKolumn3"/>
            </w:pPr>
            <w:r w:rsidRPr="00A25363">
              <w:t>Reservationer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Konstitutionsutskottets betänkanden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2006/07:KU18 Elektronisk underrättelse i vissa ärenden om utgivningsbevis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2006/07:KU19 Riksrevisionens styrelses redogörelse angående bidrag som regeringen och Regeringskansliet fördelar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2006/07:KU21 Fastställande av löner för riksdagens ombudsmän, m.m.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Trafikutskottets betänkanden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2006/07:TU15 Nya hastighetsgränser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2 res. (s,v,mp)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2006/07:TU12 Järnvägspolitik och andra järnvägspaketet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4 res. (s,v,mp)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Trafikutskottets utlåtande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2006/07:TU14 En framtida havspolitik för EU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Näringsutskottets betänkanden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2006/07:NU11 Vissa energipolitiska frågor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15 res. (s,v,mp)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2006/07:NU14 Vissa konkurrenspolitiska frågor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2 res. (s,v)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Skatteutskottets betänkande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 xml:space="preserve">2006/07:SkU17 En fristående kronofogdemyndighet m.m. 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2 res. (s,v)</w:t>
            </w:r>
          </w:p>
        </w:tc>
      </w:tr>
    </w:tbl>
    <w:p w:rsidR="007567F4" w:rsidRPr="00A25363" w:rsidRDefault="007567F4" w:rsidP="007567F4">
      <w:pPr>
        <w:pStyle w:val="Blankrad"/>
      </w:pPr>
      <w:r w:rsidRPr="00A25363">
        <w:t>     </w:t>
      </w:r>
    </w:p>
    <w:p w:rsidR="007567F4" w:rsidRPr="00A25363" w:rsidRDefault="007567F4" w:rsidP="007567F4">
      <w:pPr>
        <w:pStyle w:val="Blankrad"/>
      </w:pPr>
      <w:r w:rsidRPr="00A25363">
        <w:t xml:space="preserve">     </w:t>
      </w:r>
    </w:p>
    <w:p w:rsidR="007567F4" w:rsidRPr="00A25363" w:rsidRDefault="007567F4">
      <w:pPr>
        <w:pStyle w:val="Blankrad"/>
      </w:pPr>
      <w:r w:rsidRPr="00A253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67F4" w:rsidRPr="00A25363" w:rsidTr="00235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67F4" w:rsidRPr="00A25363" w:rsidRDefault="007567F4" w:rsidP="002354E2">
            <w:pPr>
              <w:pStyle w:val="HuvudrubrikFlisteNr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Huvudrubrik"/>
            </w:pPr>
            <w:bookmarkStart w:id="5" w:name="Start_Ärendenfördebattochavgörande"/>
            <w:bookmarkEnd w:id="5"/>
            <w:r w:rsidRPr="00A25363">
              <w:t>Ärenden för debatt och avgörande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HuvudrubrikKolumn3"/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Socialförsäkringsutskottets betänkanden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2006/07:SfU10 Nedsättning av socialavgifter för personer som fyllt 18 men inte 25 år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4 res. (s,v,mp)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2006/07:SfU9 Vissa sjukförsäkringsfrågor m.m.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4 res. (s,v,mp)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Civilutskottets betänkanden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2006/07:CU24 Några aktiebolagsrättsliga frågor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2006/07:CU26 Danmarksavtalet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7567F4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7567F4" w:rsidRPr="00A25363" w:rsidRDefault="007567F4" w:rsidP="007567F4">
            <w:pPr>
              <w:pStyle w:val="renderubrik"/>
              <w:pageBreakBefore/>
            </w:pPr>
            <w:r w:rsidRPr="00A25363">
              <w:t>Utbildningsutskottets betänkanden</w:t>
            </w:r>
          </w:p>
        </w:tc>
        <w:tc>
          <w:tcPr>
            <w:tcW w:w="2481" w:type="dxa"/>
          </w:tcPr>
          <w:p w:rsidR="007567F4" w:rsidRPr="00A25363" w:rsidRDefault="007567F4" w:rsidP="007567F4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2006/07:UbU12 Stiftelsen Riksbankens Jubileumsfonds verksamhet år 2006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2006/07:UbU15 Frisökning – ökade valmöjligheter till gymnasieskolan, m.m.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2 res. (s,v)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2006/07:UbU16 Sekretess vid forskningssamverkan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Miljö- och jordbruksutskottets betänkande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2006/07:MJU15 Ersättning vid smittsamma djursjukdomar, m.m.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1 res. (s,v,mp)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Socialutskottets betänkande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2006/07:SoU15 Avskaffande av åldersgräns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2 res. (s,v,mp)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Utrikesutskottets betänkande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2006/07:UU12 Strategisk exportkontroll 2006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  <w:r w:rsidRPr="00A25363">
              <w:rPr>
                <w:spacing w:val="-4"/>
              </w:rPr>
              <w:t>12 res. (v,mp)</w:t>
            </w: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renderubrik"/>
            </w:pPr>
          </w:p>
        </w:tc>
        <w:tc>
          <w:tcPr>
            <w:tcW w:w="6237" w:type="dxa"/>
          </w:tcPr>
          <w:p w:rsidR="007567F4" w:rsidRPr="00A25363" w:rsidRDefault="007567F4" w:rsidP="002354E2">
            <w:pPr>
              <w:pStyle w:val="renderubrik"/>
            </w:pPr>
            <w:r w:rsidRPr="00A25363">
              <w:t>Försvarsutskottets betänkanden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pStyle w:val="renderubrik"/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2006/07:FöU7 Justering av Studsviksavgiften m.m.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  <w:tr w:rsidR="007567F4" w:rsidRPr="00A25363" w:rsidTr="002354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67F4" w:rsidRPr="00A25363" w:rsidRDefault="007567F4" w:rsidP="002354E2">
            <w:pPr>
              <w:pStyle w:val="FlistaNrText"/>
            </w:pPr>
          </w:p>
        </w:tc>
        <w:tc>
          <w:tcPr>
            <w:tcW w:w="6237" w:type="dxa"/>
          </w:tcPr>
          <w:p w:rsidR="007567F4" w:rsidRPr="00A25363" w:rsidRDefault="007567F4" w:rsidP="002354E2">
            <w:r w:rsidRPr="00A25363">
              <w:t>2006/07:FöU8 Lagen om elektromagnetisk kompatibilitet och det nya EMC-direktivet</w:t>
            </w:r>
          </w:p>
        </w:tc>
        <w:tc>
          <w:tcPr>
            <w:tcW w:w="2481" w:type="dxa"/>
          </w:tcPr>
          <w:p w:rsidR="007567F4" w:rsidRPr="00A25363" w:rsidRDefault="007567F4" w:rsidP="002354E2">
            <w:pPr>
              <w:rPr>
                <w:spacing w:val="-4"/>
              </w:rPr>
            </w:pPr>
          </w:p>
        </w:tc>
      </w:tr>
    </w:tbl>
    <w:p w:rsidR="007567F4" w:rsidRPr="00A25363" w:rsidRDefault="007567F4" w:rsidP="007567F4">
      <w:pPr>
        <w:pStyle w:val="Blankrad"/>
      </w:pPr>
      <w:r w:rsidRPr="00A25363">
        <w:t>     </w:t>
      </w:r>
    </w:p>
    <w:p w:rsidR="007567F4" w:rsidRPr="00A25363" w:rsidRDefault="007567F4" w:rsidP="007567F4">
      <w:pPr>
        <w:pStyle w:val="Blankrad"/>
      </w:pPr>
      <w:r w:rsidRPr="00A25363">
        <w:t>     </w:t>
      </w:r>
    </w:p>
    <w:p w:rsidR="006E04A4" w:rsidRPr="00A25363" w:rsidRDefault="006E04A4">
      <w:pPr>
        <w:pStyle w:val="Blankrad"/>
      </w:pPr>
      <w:r w:rsidRPr="00A2536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253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2536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25363" w:rsidRDefault="006E04A4">
            <w:pPr>
              <w:pStyle w:val="StreckMitten"/>
            </w:pPr>
            <w:r w:rsidRPr="00A25363">
              <w:tab/>
            </w:r>
            <w:r w:rsidRPr="00A25363">
              <w:tab/>
            </w:r>
          </w:p>
        </w:tc>
      </w:tr>
    </w:tbl>
    <w:p w:rsidR="006E04A4" w:rsidRPr="00A25363" w:rsidRDefault="006E04A4"/>
    <w:sectPr w:rsidR="006E04A4" w:rsidRPr="00A2536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937" w:rsidRPr="00A25363" w:rsidRDefault="00DF0937">
      <w:r w:rsidRPr="00A25363">
        <w:separator/>
      </w:r>
    </w:p>
  </w:endnote>
  <w:endnote w:type="continuationSeparator" w:id="0">
    <w:p w:rsidR="00DF0937" w:rsidRPr="00A25363" w:rsidRDefault="00DF0937">
      <w:r w:rsidRPr="00A253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A58" w:rsidRPr="00A25363" w:rsidRDefault="00E16A58">
    <w:pPr>
      <w:pStyle w:val="Sidhuvud"/>
      <w:jc w:val="center"/>
    </w:pPr>
    <w:r w:rsidRPr="00A25363">
      <w:fldChar w:fldCharType="begin" w:fldLock="1"/>
    </w:r>
    <w:r w:rsidRPr="00A25363">
      <w:instrText xml:space="preserve"> PAGE </w:instrText>
    </w:r>
    <w:r w:rsidRPr="00A25363">
      <w:fldChar w:fldCharType="separate"/>
    </w:r>
    <w:r w:rsidR="001F0632" w:rsidRPr="00A25363">
      <w:t>3</w:t>
    </w:r>
    <w:r w:rsidRPr="00A25363">
      <w:fldChar w:fldCharType="end"/>
    </w:r>
    <w:r w:rsidRPr="00A25363">
      <w:t>(</w:t>
    </w:r>
    <w:r w:rsidRPr="00A25363">
      <w:fldChar w:fldCharType="begin" w:fldLock="1"/>
    </w:r>
    <w:r w:rsidRPr="00A25363">
      <w:instrText xml:space="preserve"> NUMPAGES </w:instrText>
    </w:r>
    <w:r w:rsidRPr="00A25363">
      <w:fldChar w:fldCharType="separate"/>
    </w:r>
    <w:r w:rsidR="001F0632" w:rsidRPr="00A25363">
      <w:t>3</w:t>
    </w:r>
    <w:r w:rsidRPr="00A25363">
      <w:fldChar w:fldCharType="end"/>
    </w:r>
    <w:r w:rsidRPr="00A2536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A58" w:rsidRPr="00A25363" w:rsidRDefault="00E16A58">
    <w:pPr>
      <w:pStyle w:val="Sidhuvud"/>
      <w:jc w:val="center"/>
    </w:pPr>
    <w:r w:rsidRPr="00A25363">
      <w:fldChar w:fldCharType="begin" w:fldLock="1"/>
    </w:r>
    <w:r w:rsidRPr="00A25363">
      <w:instrText xml:space="preserve"> PAGE </w:instrText>
    </w:r>
    <w:r w:rsidRPr="00A25363">
      <w:fldChar w:fldCharType="separate"/>
    </w:r>
    <w:r w:rsidR="001F0632" w:rsidRPr="00A25363">
      <w:t>1</w:t>
    </w:r>
    <w:r w:rsidRPr="00A25363">
      <w:fldChar w:fldCharType="end"/>
    </w:r>
    <w:r w:rsidRPr="00A25363">
      <w:t>(</w:t>
    </w:r>
    <w:r w:rsidRPr="00A25363">
      <w:fldChar w:fldCharType="begin" w:fldLock="1"/>
    </w:r>
    <w:r w:rsidRPr="00A25363">
      <w:instrText xml:space="preserve"> NUMPAGES </w:instrText>
    </w:r>
    <w:r w:rsidRPr="00A25363">
      <w:fldChar w:fldCharType="separate"/>
    </w:r>
    <w:r w:rsidR="001F0632" w:rsidRPr="00A25363">
      <w:t>3</w:t>
    </w:r>
    <w:r w:rsidRPr="00A25363">
      <w:fldChar w:fldCharType="end"/>
    </w:r>
    <w:r w:rsidRPr="00A2536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937" w:rsidRPr="00A25363" w:rsidRDefault="00DF0937">
      <w:r w:rsidRPr="00A25363">
        <w:separator/>
      </w:r>
    </w:p>
  </w:footnote>
  <w:footnote w:type="continuationSeparator" w:id="0">
    <w:p w:rsidR="00DF0937" w:rsidRPr="00A25363" w:rsidRDefault="00DF0937">
      <w:r w:rsidRPr="00A253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A58" w:rsidRPr="00A25363" w:rsidRDefault="00E16A58">
    <w:pPr>
      <w:pStyle w:val="Sidhuvud"/>
      <w:tabs>
        <w:tab w:val="clear" w:pos="4536"/>
      </w:tabs>
    </w:pPr>
    <w:r w:rsidRPr="00A25363">
      <w:fldChar w:fldCharType="begin" w:fldLock="1"/>
    </w:r>
    <w:r w:rsidRPr="00A25363">
      <w:instrText xml:space="preserve"> DOCPROPERTY "DocumentDate" </w:instrText>
    </w:r>
    <w:r w:rsidRPr="00A25363">
      <w:fldChar w:fldCharType="separate"/>
    </w:r>
    <w:r w:rsidR="001F0632" w:rsidRPr="00A25363">
      <w:t>Onsdagen den 23 maj 2007</w:t>
    </w:r>
    <w:r w:rsidRPr="00A25363">
      <w:fldChar w:fldCharType="end"/>
    </w:r>
    <w:r w:rsidRPr="00A25363">
      <w:tab/>
    </w:r>
  </w:p>
  <w:p w:rsidR="00E16A58" w:rsidRPr="00A25363" w:rsidRDefault="00E16A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25363">
      <w:rPr>
        <w:sz w:val="12"/>
      </w:rPr>
      <w:tab/>
    </w:r>
  </w:p>
  <w:p w:rsidR="00E16A58" w:rsidRPr="00A25363" w:rsidRDefault="00E16A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A58" w:rsidRPr="00A25363" w:rsidRDefault="00A2536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2536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6A58" w:rsidRPr="00A25363" w:rsidRDefault="00E16A58">
    <w:pPr>
      <w:pStyle w:val="Dokumentrubrik"/>
      <w:spacing w:after="360"/>
    </w:pPr>
    <w:r w:rsidRPr="00A2536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56701714">
    <w:abstractNumId w:val="5"/>
  </w:num>
  <w:num w:numId="2" w16cid:durableId="2051298424">
    <w:abstractNumId w:val="2"/>
  </w:num>
  <w:num w:numId="3" w16cid:durableId="1195921502">
    <w:abstractNumId w:val="4"/>
  </w:num>
  <w:num w:numId="4" w16cid:durableId="1716389728">
    <w:abstractNumId w:val="1"/>
  </w:num>
  <w:num w:numId="5" w16cid:durableId="673730360">
    <w:abstractNumId w:val="0"/>
  </w:num>
  <w:num w:numId="6" w16cid:durableId="1795977720">
    <w:abstractNumId w:val="3"/>
  </w:num>
  <w:num w:numId="7" w16cid:durableId="223613183">
    <w:abstractNumId w:val="3"/>
  </w:num>
  <w:num w:numId="8" w16cid:durableId="109871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41C5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77734"/>
    <w:rsid w:val="00184C66"/>
    <w:rsid w:val="001903E8"/>
    <w:rsid w:val="00193B94"/>
    <w:rsid w:val="00193E4B"/>
    <w:rsid w:val="001941C5"/>
    <w:rsid w:val="00194661"/>
    <w:rsid w:val="00195593"/>
    <w:rsid w:val="001A1CBE"/>
    <w:rsid w:val="001B4C8D"/>
    <w:rsid w:val="001C4530"/>
    <w:rsid w:val="001D19AB"/>
    <w:rsid w:val="001D19E3"/>
    <w:rsid w:val="001D59D7"/>
    <w:rsid w:val="001D7C4B"/>
    <w:rsid w:val="001E0CB1"/>
    <w:rsid w:val="001F0632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354E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2681"/>
    <w:rsid w:val="00355222"/>
    <w:rsid w:val="00364CAF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3D3C"/>
    <w:rsid w:val="007246B8"/>
    <w:rsid w:val="00726578"/>
    <w:rsid w:val="0074546A"/>
    <w:rsid w:val="00745B90"/>
    <w:rsid w:val="0075111F"/>
    <w:rsid w:val="007526CB"/>
    <w:rsid w:val="007532ED"/>
    <w:rsid w:val="00755F48"/>
    <w:rsid w:val="007567F4"/>
    <w:rsid w:val="0076083E"/>
    <w:rsid w:val="00764DDC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29DD"/>
    <w:rsid w:val="00814CAC"/>
    <w:rsid w:val="00821A25"/>
    <w:rsid w:val="008244DD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D43E8"/>
    <w:rsid w:val="009E024F"/>
    <w:rsid w:val="009E29D2"/>
    <w:rsid w:val="009E2A19"/>
    <w:rsid w:val="009F16CD"/>
    <w:rsid w:val="00A047C8"/>
    <w:rsid w:val="00A14C18"/>
    <w:rsid w:val="00A2364A"/>
    <w:rsid w:val="00A24FCD"/>
    <w:rsid w:val="00A25363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7723E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0BC2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0937"/>
    <w:rsid w:val="00DF64A1"/>
    <w:rsid w:val="00DF7A9D"/>
    <w:rsid w:val="00E0128C"/>
    <w:rsid w:val="00E03BF3"/>
    <w:rsid w:val="00E16A58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5E2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620F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5E840-E401-4D93-8747-D6C4DDBA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393</Words>
  <Characters>2840</Characters>
  <Application>Microsoft Office Word</Application>
  <DocSecurity>4</DocSecurity>
  <Lines>236</Lines>
  <Paragraphs>134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2006/07:111</vt:lpstr>
      <vt:lpstr>Onsdagen den 23 maj 2007</vt:lpstr>
    </vt:vector>
  </TitlesOfParts>
  <Company>Riksdagen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2007-05-22T13:39:00Z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maj 2007</vt:lpwstr>
  </property>
  <property fmtid="{D5CDD505-2E9C-101B-9397-08002B2CF9AE}" pid="3" name="DocumentNumber">
    <vt:lpwstr>111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2007-05-23</vt:lpwstr>
  </property>
</Properties>
</file>