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DF7" w:rsidRPr="00C17C74" w:rsidRDefault="006C6DF7" w:rsidP="00A907EB">
      <w:pPr>
        <w:pStyle w:val="Hemstlrubrik"/>
      </w:pPr>
      <w:r w:rsidRPr="00C17C74">
        <w:t>Förslag till riksdagsbeslut</w:t>
      </w:r>
    </w:p>
    <w:p w:rsidR="006C6DF7" w:rsidRPr="00C17C74" w:rsidRDefault="006C6DF7" w:rsidP="006C6DF7">
      <w:pPr>
        <w:pStyle w:val="Hemstlatt"/>
      </w:pPr>
      <w:r w:rsidRPr="00C17C74">
        <w:t>Riksdagen tillkännager för regeringen som sin mening vad i motionen anförs om att träning i civil olydnad och icke-våld borde vara en själ</w:t>
      </w:r>
      <w:r w:rsidRPr="00C17C74">
        <w:t>v</w:t>
      </w:r>
      <w:r w:rsidRPr="00C17C74">
        <w:t>klarhet i den demokratiska processen och även vara en del av utbildnin</w:t>
      </w:r>
      <w:r w:rsidRPr="00C17C74">
        <w:t>g</w:t>
      </w:r>
      <w:r w:rsidRPr="00C17C74">
        <w:t>en i ämnen såsom samhällskunskap, rättskunskap och historia på högst</w:t>
      </w:r>
      <w:r w:rsidRPr="00C17C74">
        <w:t>a</w:t>
      </w:r>
      <w:r w:rsidRPr="00C17C74">
        <w:t>diet, gymnasiet, folkhögskolan och högskolan.</w:t>
      </w:r>
    </w:p>
    <w:p w:rsidR="006C6DF7" w:rsidRPr="00C17C74" w:rsidRDefault="006C6DF7" w:rsidP="006C6DF7">
      <w:pPr>
        <w:pStyle w:val="Rubrik1"/>
      </w:pPr>
      <w:r w:rsidRPr="00C17C74">
        <w:t>Bakgrund</w:t>
      </w:r>
    </w:p>
    <w:p w:rsidR="006C6DF7" w:rsidRPr="00C17C74" w:rsidRDefault="006C6DF7" w:rsidP="006C6DF7">
      <w:r w:rsidRPr="00C17C74">
        <w:t>Den blinda lydnaden är ett hot mot demokratin. Det är till stor del genom civil olydnad och icke-våld som de reformer som lett till vårt demokratiska sa</w:t>
      </w:r>
      <w:r w:rsidRPr="00C17C74">
        <w:t>m</w:t>
      </w:r>
      <w:r w:rsidRPr="00C17C74">
        <w:t>hälle kommit till stånd.</w:t>
      </w:r>
    </w:p>
    <w:p w:rsidR="006C6DF7" w:rsidRPr="00C17C74" w:rsidRDefault="006C6DF7" w:rsidP="006C6DF7">
      <w:pPr>
        <w:pStyle w:val="Normaltindrag"/>
      </w:pPr>
      <w:r w:rsidRPr="00C17C74">
        <w:t xml:space="preserve">Filosofen </w:t>
      </w:r>
      <w:r w:rsidR="0034773D" w:rsidRPr="00C17C74">
        <w:t xml:space="preserve">Jürgen </w:t>
      </w:r>
      <w:r w:rsidRPr="00C17C74">
        <w:t>Habermas säger att civil olydnad är den demokratiska rättsstatens grundbult. Vad händer med vår demokrati om vi fostrar elever till att finna sig i arbetsgivarnas, marknadens eller den politiska maktens diktat även i de fall då dessa diktat strider mot en allmän moral- och rättsuppfattning eller undergräver människors levnadsvillkor?</w:t>
      </w:r>
    </w:p>
    <w:p w:rsidR="006C6DF7" w:rsidRPr="00C17C74" w:rsidRDefault="006C6DF7" w:rsidP="006C6DF7">
      <w:pPr>
        <w:pStyle w:val="Normaltindrag"/>
      </w:pPr>
      <w:r w:rsidRPr="00C17C74">
        <w:t>I en demokrati borde varje medborgare kunna få lika stort inflytande över besluten. Men så är det ju inte. De stora företagen</w:t>
      </w:r>
      <w:r w:rsidR="00C7550C" w:rsidRPr="00C17C74">
        <w:t xml:space="preserve"> inom oljeindustrin, tobak</w:t>
      </w:r>
      <w:r w:rsidR="00C7550C" w:rsidRPr="00C17C74">
        <w:t>s</w:t>
      </w:r>
      <w:r w:rsidRPr="00C17C74">
        <w:t>industrin, vapenindustrin, bilindustrin, bankvärlden osv. kan med sina lobb</w:t>
      </w:r>
      <w:r w:rsidRPr="00C17C74">
        <w:t>y</w:t>
      </w:r>
      <w:r w:rsidRPr="00C17C74">
        <w:t>ister, sina ekonomiska påtryckningar och sin makt över massmedierna forma demokratiskt fattade beslut som undergräver förutsättningarna för drägliga levnadsvillkor för flertalet människor på vår jord i dag och för hela mänskli</w:t>
      </w:r>
      <w:r w:rsidRPr="00C17C74">
        <w:t>g</w:t>
      </w:r>
      <w:r w:rsidRPr="00C17C74">
        <w:t>heten i morgon.</w:t>
      </w:r>
    </w:p>
    <w:p w:rsidR="006C6DF7" w:rsidRPr="00C17C74" w:rsidRDefault="006C6DF7" w:rsidP="006C6DF7">
      <w:pPr>
        <w:pStyle w:val="Normaltindrag"/>
      </w:pPr>
      <w:r w:rsidRPr="00C17C74">
        <w:t>Enda sättet att hindra detta är att skapa en massiv folkopinion. Men det krävs mycket pengar och makt över massmedierna för att skapa en sådan opinion. De eldsjälar som ger sig in i denna ”Davids kamp mot Goliat” har varken de pengar eller den makt som krävs. Därför måste de tillgripa spekt</w:t>
      </w:r>
      <w:r w:rsidRPr="00C17C74">
        <w:t>a</w:t>
      </w:r>
      <w:r w:rsidRPr="00C17C74">
        <w:t>kulära åtgärder som ger dem gratisplats i nyhetsflödet.</w:t>
      </w:r>
    </w:p>
    <w:p w:rsidR="006C6DF7" w:rsidRPr="00C17C74" w:rsidRDefault="006C6DF7" w:rsidP="006C6DF7">
      <w:pPr>
        <w:pStyle w:val="Normaltindrag"/>
      </w:pPr>
      <w:r w:rsidRPr="00C17C74">
        <w:t xml:space="preserve">Eva Moberg har skrivit att det första man måste göra om man vill främja frihet och demokrati är att avskaffa hot och maktspråk i uppfostran. I seklets </w:t>
      </w:r>
      <w:r w:rsidRPr="00C17C74">
        <w:lastRenderedPageBreak/>
        <w:t>början uppfostrades eleverna</w:t>
      </w:r>
      <w:r w:rsidR="00522269" w:rsidRPr="00C17C74">
        <w:t xml:space="preserve"> i skolan</w:t>
      </w:r>
      <w:r w:rsidRPr="00C17C74">
        <w:t xml:space="preserve"> till lydnad genom ett hot i form av Guds straffdom och ett maktspråk i form av en rotting. Nu tvingas eleverna till lydnad med mer sofistikerade metoder. Hotet lyder, att om du inte är tyst och följer med på lektionen så klarar du inte provet och då får du inte bra betyg och då kommer du inte in på gymnasie</w:t>
      </w:r>
      <w:r w:rsidR="00522269" w:rsidRPr="00C17C74">
        <w:t>programmet</w:t>
      </w:r>
      <w:r w:rsidRPr="00C17C74">
        <w:t xml:space="preserve"> eller högskolan och d</w:t>
      </w:r>
      <w:r w:rsidR="00522269" w:rsidRPr="00C17C74">
        <w:t>å får du inget jobb eller i varje</w:t>
      </w:r>
      <w:r w:rsidRPr="00C17C74">
        <w:t xml:space="preserve"> fall ingen bra lön. Det är nog dessvärre inte bara eleverna som behöver kurser i den civila olydnadens historia. Även läraru</w:t>
      </w:r>
      <w:r w:rsidRPr="00C17C74">
        <w:t>t</w:t>
      </w:r>
      <w:r w:rsidRPr="00C17C74">
        <w:t>bildare och skolledare kan behöva lära sig att uppmuntra och försvara oly</w:t>
      </w:r>
      <w:r w:rsidRPr="00C17C74">
        <w:t>d</w:t>
      </w:r>
      <w:r w:rsidRPr="00C17C74">
        <w:t>nad där olydnad bör försvaras. Att tillgripa våld är inte försvarbart.</w:t>
      </w:r>
    </w:p>
    <w:p w:rsidR="00CD08E8" w:rsidRPr="00C17C74" w:rsidRDefault="006C6DF7" w:rsidP="006C6DF7">
      <w:pPr>
        <w:pStyle w:val="Normaltindrag"/>
      </w:pPr>
      <w:r w:rsidRPr="00C17C74">
        <w:t>Enligt min mening bör träning i civil olydnad och icke-våld vara en själ</w:t>
      </w:r>
      <w:r w:rsidRPr="00C17C74">
        <w:t>v</w:t>
      </w:r>
      <w:r w:rsidRPr="00C17C74">
        <w:t>klarhet i den demokratiska processen och skall även vara en del av utbil</w:t>
      </w:r>
      <w:r w:rsidRPr="00C17C74">
        <w:t>d</w:t>
      </w:r>
      <w:r w:rsidRPr="00C17C74">
        <w:t xml:space="preserve">ningen i ämnen såsom samhällskunskap, rättskunskap och historia på </w:t>
      </w:r>
      <w:r w:rsidR="0034773D" w:rsidRPr="00C17C74">
        <w:t>grun</w:t>
      </w:r>
      <w:r w:rsidR="0034773D" w:rsidRPr="00C17C74">
        <w:t>d</w:t>
      </w:r>
      <w:r w:rsidR="0034773D" w:rsidRPr="00C17C74">
        <w:t>skolan</w:t>
      </w:r>
      <w:r w:rsidRPr="00C17C74">
        <w:t xml:space="preserve">, gymnasiet, folkhögskolan och högskolan. Detta bör riksdagen </w:t>
      </w:r>
      <w:r w:rsidR="00522269" w:rsidRPr="00C17C74">
        <w:t>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07EB" w:rsidRPr="00C17C74">
        <w:tblPrEx>
          <w:tblCellMar>
            <w:top w:w="0" w:type="dxa"/>
            <w:bottom w:w="0" w:type="dxa"/>
          </w:tblCellMar>
        </w:tblPrEx>
        <w:trPr>
          <w:cantSplit/>
        </w:trPr>
        <w:tc>
          <w:tcPr>
            <w:tcW w:w="3046" w:type="dxa"/>
          </w:tcPr>
          <w:p w:rsidR="00A907EB" w:rsidRPr="00C17C74" w:rsidRDefault="00A907EB" w:rsidP="00A907EB">
            <w:pPr>
              <w:pStyle w:val="UnderskriftDatum"/>
              <w:spacing w:before="240"/>
            </w:pPr>
            <w:r w:rsidRPr="00C17C74">
              <w:t>Stockholm den 5 oktober 2005</w:t>
            </w:r>
          </w:p>
        </w:tc>
        <w:tc>
          <w:tcPr>
            <w:tcW w:w="3047" w:type="dxa"/>
          </w:tcPr>
          <w:p w:rsidR="00A907EB" w:rsidRPr="00C17C74" w:rsidRDefault="00A907EB" w:rsidP="00A907EB">
            <w:pPr>
              <w:pStyle w:val="Underskrifter"/>
              <w:spacing w:before="240"/>
            </w:pPr>
          </w:p>
        </w:tc>
      </w:tr>
      <w:tr w:rsidR="00A907EB" w:rsidRPr="00C17C74">
        <w:tblPrEx>
          <w:tblCellMar>
            <w:top w:w="0" w:type="dxa"/>
            <w:bottom w:w="0" w:type="dxa"/>
          </w:tblCellMar>
        </w:tblPrEx>
        <w:trPr>
          <w:cantSplit/>
        </w:trPr>
        <w:tc>
          <w:tcPr>
            <w:tcW w:w="3046" w:type="dxa"/>
          </w:tcPr>
          <w:p w:rsidR="00A907EB" w:rsidRPr="00C17C74" w:rsidRDefault="00A907EB" w:rsidP="00A907EB">
            <w:pPr>
              <w:pStyle w:val="Underskrifter"/>
            </w:pPr>
            <w:r w:rsidRPr="00C17C74">
              <w:t>Tasso Stafilidis (v)</w:t>
            </w:r>
          </w:p>
        </w:tc>
        <w:tc>
          <w:tcPr>
            <w:tcW w:w="3047" w:type="dxa"/>
          </w:tcPr>
          <w:p w:rsidR="00A907EB" w:rsidRPr="00C17C74" w:rsidRDefault="00A907EB" w:rsidP="00A907EB">
            <w:pPr>
              <w:pStyle w:val="Underskrifter"/>
            </w:pPr>
          </w:p>
        </w:tc>
      </w:tr>
    </w:tbl>
    <w:p w:rsidR="00E84F25" w:rsidRPr="00C17C74" w:rsidRDefault="00E84F25" w:rsidP="00A907EB">
      <w:pPr>
        <w:pStyle w:val="Normaltindrag"/>
      </w:pPr>
    </w:p>
    <w:sectPr w:rsidR="00E84F25" w:rsidRPr="00C17C74" w:rsidSect="00A90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20C" w:rsidRPr="00C17C74" w:rsidRDefault="0042720C">
      <w:r w:rsidRPr="00C17C74">
        <w:separator/>
      </w:r>
    </w:p>
  </w:endnote>
  <w:endnote w:type="continuationSeparator" w:id="0">
    <w:p w:rsidR="0042720C" w:rsidRPr="00C17C74" w:rsidRDefault="0042720C">
      <w:r w:rsidRPr="00C17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BF2" w:rsidRPr="00C17C74" w:rsidRDefault="00C17C74" w:rsidP="00A907EB">
    <w:pPr>
      <w:pStyle w:val="Sidfot"/>
    </w:pPr>
    <w:r w:rsidRPr="00C17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229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EB" w:rsidRDefault="00A907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7EB" w:rsidRDefault="00A907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BF2" w:rsidRPr="00C17C74" w:rsidRDefault="00C17C74" w:rsidP="00A907EB">
    <w:pPr>
      <w:pStyle w:val="Sidfot"/>
    </w:pPr>
    <w:r w:rsidRPr="00C17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115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EB" w:rsidRDefault="00A907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7EB" w:rsidRDefault="00A907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BF2" w:rsidRPr="00C17C74" w:rsidRDefault="00C17C74" w:rsidP="00A907EB">
    <w:pPr>
      <w:pStyle w:val="Sidfot"/>
    </w:pPr>
    <w:r w:rsidRPr="00C17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59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EB" w:rsidRDefault="00A90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7EB" w:rsidRDefault="00A90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20C" w:rsidRPr="00C17C74" w:rsidRDefault="0042720C">
      <w:r w:rsidRPr="00C17C74">
        <w:separator/>
      </w:r>
    </w:p>
  </w:footnote>
  <w:footnote w:type="continuationSeparator" w:id="0">
    <w:p w:rsidR="0042720C" w:rsidRPr="00C17C74" w:rsidRDefault="0042720C">
      <w:r w:rsidRPr="00C17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BF2" w:rsidRPr="00C17C74" w:rsidRDefault="00C17C74" w:rsidP="00A907EB">
    <w:pPr>
      <w:pStyle w:val="Sidhuvud"/>
    </w:pPr>
    <w:r w:rsidRPr="00C17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635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EB" w:rsidRDefault="00A907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7EB" w:rsidRDefault="00A907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BF2" w:rsidRPr="00C17C74" w:rsidRDefault="00C17C74" w:rsidP="00A907EB">
    <w:pPr>
      <w:pStyle w:val="Sidhuvud"/>
    </w:pPr>
    <w:r w:rsidRPr="00C17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213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EB" w:rsidRDefault="00A907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7EB" w:rsidRDefault="00A907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7EB" w:rsidRPr="00C17C74" w:rsidRDefault="00A907EB">
    <w:pPr>
      <w:pStyle w:val="FSHNormal"/>
      <w:tabs>
        <w:tab w:val="right" w:pos="5840"/>
      </w:tabs>
    </w:pPr>
    <w:r w:rsidRPr="00C17C74">
      <w:br/>
    </w:r>
    <w:r w:rsidRPr="00C17C74">
      <w:fldChar w:fldCharType="begin" w:fldLock="1"/>
    </w:r>
    <w:r w:rsidRPr="00C17C74">
      <w:instrText xml:space="preserve"> DOCPROPERTY</w:instrText>
    </w:r>
    <w:r w:rsidRPr="00C17C74">
      <w:rPr>
        <w:sz w:val="18"/>
      </w:rPr>
      <w:instrText xml:space="preserve"> "YearUser" *\charformat </w:instrText>
    </w:r>
    <w:r w:rsidRPr="00C17C74">
      <w:fldChar w:fldCharType="separate"/>
    </w:r>
    <w:r w:rsidRPr="00C17C74">
      <w:t>2005/06</w:t>
    </w:r>
    <w:r w:rsidRPr="00C17C74">
      <w:fldChar w:fldCharType="end"/>
    </w:r>
    <w:r w:rsidRPr="00C17C74">
      <w:t xml:space="preserve"> </w:t>
    </w:r>
    <w:r w:rsidRPr="00C17C74">
      <w:tab/>
      <w:t xml:space="preserve">mnr: </w:t>
    </w:r>
    <w:r w:rsidRPr="00C17C74">
      <w:fldChar w:fldCharType="begin" w:fldLock="1"/>
    </w:r>
    <w:r w:rsidRPr="00C17C74">
      <w:instrText xml:space="preserve"> DOCPROPERTY</w:instrText>
    </w:r>
    <w:r w:rsidRPr="00C17C74">
      <w:rPr>
        <w:sz w:val="18"/>
      </w:rPr>
      <w:instrText xml:space="preserve"> "Motionsnummer" *\charformat </w:instrText>
    </w:r>
    <w:r w:rsidRPr="00C17C74">
      <w:fldChar w:fldCharType="separate"/>
    </w:r>
    <w:r w:rsidRPr="00C17C74">
      <w:t>Ub511</w:t>
    </w:r>
    <w:r w:rsidRPr="00C17C74">
      <w:fldChar w:fldCharType="end"/>
    </w:r>
    <w:r w:rsidRPr="00C17C74">
      <w:br/>
    </w:r>
    <w:r w:rsidRPr="00C17C74">
      <w:fldChar w:fldCharType="begin" w:fldLock="1"/>
    </w:r>
    <w:r w:rsidRPr="00C17C74">
      <w:instrText xml:space="preserve"> DOCPROPERTY</w:instrText>
    </w:r>
    <w:r w:rsidRPr="00C17C74">
      <w:rPr>
        <w:sz w:val="18"/>
      </w:rPr>
      <w:instrText xml:space="preserve"> "Samling" *\charformat </w:instrText>
    </w:r>
    <w:r w:rsidRPr="00C17C74">
      <w:fldChar w:fldCharType="end"/>
    </w:r>
    <w:r w:rsidRPr="00C17C74">
      <w:tab/>
      <w:t xml:space="preserve">pnr: </w:t>
    </w:r>
    <w:r w:rsidRPr="00C17C74">
      <w:fldChar w:fldCharType="begin" w:fldLock="1"/>
    </w:r>
    <w:r w:rsidRPr="00C17C74">
      <w:instrText xml:space="preserve"> DOCPROPERTY</w:instrText>
    </w:r>
    <w:r w:rsidRPr="00C17C74">
      <w:rPr>
        <w:sz w:val="18"/>
      </w:rPr>
      <w:instrText xml:space="preserve"> "Partinummer" *\charformat </w:instrText>
    </w:r>
    <w:r w:rsidRPr="00C17C74">
      <w:fldChar w:fldCharType="separate"/>
    </w:r>
    <w:r w:rsidRPr="00C17C74">
      <w:t>v549</w:t>
    </w:r>
    <w:r w:rsidRPr="00C17C74">
      <w:fldChar w:fldCharType="end"/>
    </w:r>
  </w:p>
  <w:p w:rsidR="00A907EB" w:rsidRPr="00C17C74" w:rsidRDefault="00A907EB">
    <w:pPr>
      <w:pStyle w:val="FSHRub1"/>
    </w:pPr>
    <w:r w:rsidRPr="00C17C74">
      <w:t>Motion till riksdagen</w:t>
    </w:r>
    <w:r w:rsidRPr="00C17C74">
      <w:br/>
    </w:r>
    <w:r w:rsidRPr="00C17C74">
      <w:fldChar w:fldCharType="begin" w:fldLock="1"/>
    </w:r>
    <w:r w:rsidRPr="00C17C74">
      <w:instrText xml:space="preserve"> DOCPROPERTY "YearUser" *\charformat </w:instrText>
    </w:r>
    <w:r w:rsidRPr="00C17C74">
      <w:fldChar w:fldCharType="separate"/>
    </w:r>
    <w:r w:rsidRPr="00C17C74">
      <w:t>2005/06</w:t>
    </w:r>
    <w:r w:rsidRPr="00C17C74">
      <w:fldChar w:fldCharType="end"/>
    </w:r>
    <w:r w:rsidRPr="00C17C74">
      <w:t>:</w:t>
    </w:r>
    <w:r w:rsidRPr="00C17C74">
      <w:fldChar w:fldCharType="begin" w:fldLock="1"/>
    </w:r>
    <w:r w:rsidRPr="00C17C74">
      <w:instrText xml:space="preserve"> DOCPROPERTY "Motionsnummer" *\charformat </w:instrText>
    </w:r>
    <w:r w:rsidRPr="00C17C74">
      <w:fldChar w:fldCharType="separate"/>
    </w:r>
    <w:r w:rsidRPr="00C17C74">
      <w:t>Ub511</w:t>
    </w:r>
    <w:r w:rsidRPr="00C17C74">
      <w:fldChar w:fldCharType="end"/>
    </w:r>
  </w:p>
  <w:p w:rsidR="00A907EB" w:rsidRPr="00C17C74" w:rsidRDefault="00A907EB">
    <w:pPr>
      <w:pStyle w:val="FSHNormalS5"/>
    </w:pPr>
    <w:r w:rsidRPr="00C17C74">
      <w:fldChar w:fldCharType="begin" w:fldLock="1"/>
    </w:r>
    <w:r w:rsidRPr="00C17C74">
      <w:instrText xml:space="preserve"> DOCPROPERTY "MotionarText" *\charformat </w:instrText>
    </w:r>
    <w:r w:rsidRPr="00C17C74">
      <w:fldChar w:fldCharType="separate"/>
    </w:r>
    <w:r w:rsidRPr="00C17C74">
      <w:t>av Tasso Stafilidis (v)</w:t>
    </w:r>
    <w:r w:rsidRPr="00C17C74">
      <w:fldChar w:fldCharType="end"/>
    </w:r>
    <w:r w:rsidRPr="00C17C74">
      <w:br/>
    </w:r>
    <w:r w:rsidRPr="00C17C74">
      <w:fldChar w:fldCharType="begin" w:fldLock="1"/>
    </w:r>
    <w:r w:rsidRPr="00C17C74">
      <w:instrText xml:space="preserve"> DOCPROPERTY "SvarFrasKort" *\charformat </w:instrText>
    </w:r>
    <w:r w:rsidRPr="00C17C74">
      <w:fldChar w:fldCharType="end"/>
    </w:r>
  </w:p>
  <w:p w:rsidR="00A907EB" w:rsidRPr="00C17C74" w:rsidRDefault="00A907EB">
    <w:pPr>
      <w:pStyle w:val="FSHTitel"/>
    </w:pPr>
    <w:r w:rsidRPr="00C17C74">
      <w:fldChar w:fldCharType="begin" w:fldLock="1"/>
    </w:r>
    <w:r w:rsidRPr="00C17C74">
      <w:instrText xml:space="preserve"> DOCPROPERTY</w:instrText>
    </w:r>
    <w:r w:rsidRPr="00C17C74">
      <w:rPr>
        <w:sz w:val="18"/>
      </w:rPr>
      <w:instrText xml:space="preserve"> "RubrikSvar" *\charformat </w:instrText>
    </w:r>
    <w:r w:rsidRPr="00C17C74">
      <w:fldChar w:fldCharType="separate"/>
    </w:r>
    <w:r w:rsidRPr="00C17C74">
      <w:t>Civil olydnad och icke-våld</w:t>
    </w:r>
    <w:r w:rsidRPr="00C17C74">
      <w:fldChar w:fldCharType="end"/>
    </w:r>
  </w:p>
  <w:p w:rsidR="00A907EB" w:rsidRPr="00C17C74" w:rsidRDefault="00A907EB" w:rsidP="00A907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3537ED"/>
    <w:multiLevelType w:val="hybridMultilevel"/>
    <w:tmpl w:val="8B667238"/>
    <w:lvl w:ilvl="0" w:tplc="AEBCFC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7317168">
    <w:abstractNumId w:val="13"/>
  </w:num>
  <w:num w:numId="2" w16cid:durableId="2055738596">
    <w:abstractNumId w:val="10"/>
  </w:num>
  <w:num w:numId="3" w16cid:durableId="513229786">
    <w:abstractNumId w:val="11"/>
  </w:num>
  <w:num w:numId="4" w16cid:durableId="1364793268">
    <w:abstractNumId w:val="12"/>
  </w:num>
  <w:num w:numId="5" w16cid:durableId="338968610">
    <w:abstractNumId w:val="8"/>
  </w:num>
  <w:num w:numId="6" w16cid:durableId="607543316">
    <w:abstractNumId w:val="3"/>
  </w:num>
  <w:num w:numId="7" w16cid:durableId="489059674">
    <w:abstractNumId w:val="2"/>
  </w:num>
  <w:num w:numId="8" w16cid:durableId="1055817248">
    <w:abstractNumId w:val="1"/>
  </w:num>
  <w:num w:numId="9" w16cid:durableId="2024817113">
    <w:abstractNumId w:val="0"/>
  </w:num>
  <w:num w:numId="10" w16cid:durableId="1495561187">
    <w:abstractNumId w:val="9"/>
  </w:num>
  <w:num w:numId="11" w16cid:durableId="459804177">
    <w:abstractNumId w:val="7"/>
  </w:num>
  <w:num w:numId="12" w16cid:durableId="1507358395">
    <w:abstractNumId w:val="6"/>
  </w:num>
  <w:num w:numId="13" w16cid:durableId="650326601">
    <w:abstractNumId w:val="5"/>
  </w:num>
  <w:num w:numId="14" w16cid:durableId="1343121250">
    <w:abstractNumId w:val="4"/>
  </w:num>
  <w:num w:numId="15" w16cid:durableId="1481733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522269"/>
    <w:rsid w:val="00003C27"/>
    <w:rsid w:val="0004381F"/>
    <w:rsid w:val="00064BC3"/>
    <w:rsid w:val="00066775"/>
    <w:rsid w:val="00072FB9"/>
    <w:rsid w:val="000A7A27"/>
    <w:rsid w:val="00100531"/>
    <w:rsid w:val="00144C1A"/>
    <w:rsid w:val="00201DFB"/>
    <w:rsid w:val="00204A63"/>
    <w:rsid w:val="00212FF1"/>
    <w:rsid w:val="002211A2"/>
    <w:rsid w:val="00225BF2"/>
    <w:rsid w:val="00230193"/>
    <w:rsid w:val="0025068A"/>
    <w:rsid w:val="002818D3"/>
    <w:rsid w:val="002D11A8"/>
    <w:rsid w:val="0034773D"/>
    <w:rsid w:val="003E2396"/>
    <w:rsid w:val="0042720C"/>
    <w:rsid w:val="00445271"/>
    <w:rsid w:val="004A0504"/>
    <w:rsid w:val="004E38D9"/>
    <w:rsid w:val="00522269"/>
    <w:rsid w:val="005B145B"/>
    <w:rsid w:val="006C6DF7"/>
    <w:rsid w:val="00740D6D"/>
    <w:rsid w:val="007855BB"/>
    <w:rsid w:val="00794149"/>
    <w:rsid w:val="007B67A7"/>
    <w:rsid w:val="007C6092"/>
    <w:rsid w:val="00826FED"/>
    <w:rsid w:val="009C533D"/>
    <w:rsid w:val="00A053C6"/>
    <w:rsid w:val="00A907EB"/>
    <w:rsid w:val="00A929A8"/>
    <w:rsid w:val="00AE1CAD"/>
    <w:rsid w:val="00AE7820"/>
    <w:rsid w:val="00B13BF0"/>
    <w:rsid w:val="00C1285C"/>
    <w:rsid w:val="00C17C74"/>
    <w:rsid w:val="00C27B7D"/>
    <w:rsid w:val="00C7550C"/>
    <w:rsid w:val="00CD08E8"/>
    <w:rsid w:val="00CF7A43"/>
    <w:rsid w:val="00D1174F"/>
    <w:rsid w:val="00DC6C70"/>
    <w:rsid w:val="00E22893"/>
    <w:rsid w:val="00E360DE"/>
    <w:rsid w:val="00E75D28"/>
    <w:rsid w:val="00E84F25"/>
    <w:rsid w:val="00F37A5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BDB39-6DAF-4460-A88F-616FC590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907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6DF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9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2469</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Ub511</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Ub511</dc:title>
  <dc:subject>Ub511</dc:subject>
  <dc:creator>Riksdagen</dc:creator>
  <cp:keywords>Riksdagen</cp:keywords>
  <dc:description/>
  <cp:lastModifiedBy>Lars Brink</cp:lastModifiedBy>
  <cp:revision>2</cp:revision>
  <cp:lastPrinted>2005-12-30T14:38:00Z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lll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Civil olydnad och icke-våld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 och icke-våld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20052006000000000118000005490069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20052006000000000118000005490069</vt:lpwstr>
  </property>
  <property fmtid="{D5CDD505-2E9C-101B-9397-08002B2CF9AE}" pid="50" name="nummer">
    <vt:lpwstr>511</vt:lpwstr>
  </property>
  <property fmtid="{D5CDD505-2E9C-101B-9397-08002B2CF9AE}" pid="51" name="utskottsbeteckning">
    <vt:lpwstr>Ub</vt:lpwstr>
  </property>
</Properties>
</file>