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F53B2" w:rsidRDefault="006E04A4">
      <w:pPr>
        <w:pStyle w:val="Dokumentbeteckning"/>
        <w:rPr>
          <w:u w:val="single"/>
        </w:rPr>
      </w:pPr>
      <w:r w:rsidRPr="002F53B2">
        <w:fldChar w:fldCharType="begin" w:fldLock="1"/>
      </w:r>
      <w:r w:rsidRPr="002F53B2">
        <w:instrText xml:space="preserve"> DOCPROPERTY "DocumentYear" </w:instrText>
      </w:r>
      <w:r w:rsidRPr="002F53B2">
        <w:fldChar w:fldCharType="separate"/>
      </w:r>
      <w:r w:rsidR="00905AD3" w:rsidRPr="002F53B2">
        <w:t>2008/09</w:t>
      </w:r>
      <w:r w:rsidRPr="002F53B2">
        <w:fldChar w:fldCharType="end"/>
      </w:r>
      <w:r w:rsidRPr="002F53B2">
        <w:t>:</w:t>
      </w:r>
      <w:r w:rsidRPr="002F53B2">
        <w:fldChar w:fldCharType="begin" w:fldLock="1"/>
      </w:r>
      <w:r w:rsidRPr="002F53B2">
        <w:instrText xml:space="preserve"> DOCPROPERTY "DocumentNumber" </w:instrText>
      </w:r>
      <w:r w:rsidRPr="002F53B2">
        <w:fldChar w:fldCharType="separate"/>
      </w:r>
      <w:r w:rsidR="00905AD3" w:rsidRPr="002F53B2">
        <w:t>99</w:t>
      </w:r>
      <w:r w:rsidRPr="002F53B2">
        <w:fldChar w:fldCharType="end"/>
      </w:r>
    </w:p>
    <w:p w:rsidR="006E04A4" w:rsidRPr="002F53B2" w:rsidRDefault="006E04A4">
      <w:pPr>
        <w:pStyle w:val="Datum"/>
        <w:outlineLvl w:val="0"/>
      </w:pPr>
      <w:r w:rsidRPr="002F53B2">
        <w:fldChar w:fldCharType="begin" w:fldLock="1"/>
      </w:r>
      <w:r w:rsidRPr="002F53B2">
        <w:instrText xml:space="preserve"> DOCPROPERTY "DocumentDate" </w:instrText>
      </w:r>
      <w:r w:rsidRPr="002F53B2">
        <w:fldChar w:fldCharType="separate"/>
      </w:r>
      <w:r w:rsidR="00905AD3" w:rsidRPr="002F53B2">
        <w:t>Tisdagen den 14 april 2009</w:t>
      </w:r>
      <w:r w:rsidRPr="002F53B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F5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F53B2" w:rsidRDefault="00134AD1">
            <w:pPr>
              <w:pStyle w:val="Plenum"/>
              <w:tabs>
                <w:tab w:val="clear" w:pos="1418"/>
              </w:tabs>
            </w:pPr>
            <w:r w:rsidRPr="002F53B2">
              <w:t>Kl.</w:t>
            </w:r>
          </w:p>
        </w:tc>
        <w:tc>
          <w:tcPr>
            <w:tcW w:w="851" w:type="dxa"/>
          </w:tcPr>
          <w:p w:rsidR="006E04A4" w:rsidRPr="002F53B2" w:rsidRDefault="00134A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F53B2">
              <w:t>13.30</w:t>
            </w:r>
          </w:p>
        </w:tc>
        <w:tc>
          <w:tcPr>
            <w:tcW w:w="397" w:type="dxa"/>
          </w:tcPr>
          <w:p w:rsidR="006E04A4" w:rsidRPr="002F53B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F53B2" w:rsidRDefault="00134AD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F53B2">
              <w:t>Interpellationssvar</w:t>
            </w:r>
            <w:r w:rsidRPr="002F53B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F53B2" w:rsidRDefault="006E04A4">
      <w:pPr>
        <w:pStyle w:val="StreckLngt"/>
      </w:pPr>
      <w:r w:rsidRPr="002F53B2">
        <w:tab/>
      </w:r>
    </w:p>
    <w:p w:rsidR="00D45AE3" w:rsidRPr="002F53B2" w:rsidRDefault="00D45AE3" w:rsidP="00D45AE3">
      <w:pPr>
        <w:pStyle w:val="Blankrad"/>
      </w:pPr>
      <w:r w:rsidRPr="002F53B2">
        <w:t>     </w:t>
      </w:r>
    </w:p>
    <w:p w:rsidR="00C1152E" w:rsidRPr="002F53B2" w:rsidRDefault="00C1152E" w:rsidP="00CF242C">
      <w:pPr>
        <w:pStyle w:val="Blankrad"/>
      </w:pPr>
      <w:r w:rsidRPr="002F53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152E" w:rsidRPr="002F53B2" w:rsidTr="00C839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152E" w:rsidRPr="002F53B2" w:rsidRDefault="00C1152E" w:rsidP="00C839BE">
            <w:pPr>
              <w:pStyle w:val="HuvudrubrikFlisteNr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HuvudrubrikEnsam"/>
            </w:pPr>
            <w:r w:rsidRPr="002F53B2">
              <w:t>Justering av protokoll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HuvudrubrikKolumn3"/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Protokollet från sammanträdet fredagen den 3 april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</w:tbl>
    <w:p w:rsidR="00C1152E" w:rsidRPr="002F53B2" w:rsidRDefault="00C1152E" w:rsidP="00C1152E">
      <w:pPr>
        <w:pStyle w:val="Blankrad"/>
      </w:pPr>
      <w:r w:rsidRPr="002F53B2">
        <w:t>     </w:t>
      </w:r>
    </w:p>
    <w:p w:rsidR="00C1152E" w:rsidRPr="002F53B2" w:rsidRDefault="00C1152E" w:rsidP="00C1152E">
      <w:pPr>
        <w:pStyle w:val="Blankrad"/>
      </w:pPr>
      <w:r w:rsidRPr="002F53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152E" w:rsidRPr="002F53B2" w:rsidTr="00C839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152E" w:rsidRPr="002F53B2" w:rsidRDefault="00C1152E" w:rsidP="00C839BE">
            <w:pPr>
              <w:pStyle w:val="HuvudrubrikFlisteNr"/>
            </w:pPr>
          </w:p>
        </w:tc>
        <w:tc>
          <w:tcPr>
            <w:tcW w:w="6237" w:type="dxa"/>
          </w:tcPr>
          <w:p w:rsidR="00C1152E" w:rsidRPr="002F53B2" w:rsidRDefault="00CF32DF" w:rsidP="00C839BE">
            <w:pPr>
              <w:pStyle w:val="HuvudrubrikEnsam"/>
            </w:pPr>
            <w:bookmarkStart w:id="1" w:name="TypRubrik"/>
            <w:bookmarkEnd w:id="1"/>
            <w:r w:rsidRPr="002F53B2">
              <w:t>Meddelande om debatt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HuvudrubrikKolumn3"/>
            </w:pPr>
          </w:p>
        </w:tc>
      </w:tr>
      <w:tr w:rsidR="00CF32DF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2DF" w:rsidRPr="002F53B2" w:rsidRDefault="00CF32DF" w:rsidP="00CF32D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F32DF" w:rsidRPr="002F53B2" w:rsidRDefault="00B85530" w:rsidP="00CF32DF">
            <w:pPr>
              <w:pStyle w:val="Underrubrik"/>
            </w:pPr>
            <w:r w:rsidRPr="002F53B2">
              <w:t>Onsdagen den 15 april kl. 10</w:t>
            </w:r>
            <w:r w:rsidR="00CF32DF" w:rsidRPr="002F53B2">
              <w:t>.00</w:t>
            </w:r>
          </w:p>
        </w:tc>
        <w:tc>
          <w:tcPr>
            <w:tcW w:w="2481" w:type="dxa"/>
          </w:tcPr>
          <w:p w:rsidR="00CF32DF" w:rsidRPr="002F53B2" w:rsidRDefault="00CF32DF" w:rsidP="00C839BE">
            <w:pPr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1152E" w:rsidRPr="002F53B2" w:rsidRDefault="00CF32DF" w:rsidP="00CF32DF">
            <w:r w:rsidRPr="002F53B2">
              <w:t>Debatt med anledning av vårpropositionens avlämnande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</w:tbl>
    <w:p w:rsidR="00C1152E" w:rsidRPr="002F53B2" w:rsidRDefault="00C1152E" w:rsidP="00C1152E">
      <w:pPr>
        <w:pStyle w:val="Blankrad"/>
      </w:pPr>
      <w:r w:rsidRPr="002F53B2">
        <w:t>     </w:t>
      </w:r>
    </w:p>
    <w:p w:rsidR="00C1152E" w:rsidRPr="002F53B2" w:rsidRDefault="00C1152E" w:rsidP="00C1152E">
      <w:pPr>
        <w:pStyle w:val="Blankrad"/>
      </w:pPr>
      <w:r w:rsidRPr="002F53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152E" w:rsidRPr="002F53B2" w:rsidTr="00C839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152E" w:rsidRPr="002F53B2" w:rsidRDefault="00C1152E" w:rsidP="00C839BE">
            <w:pPr>
              <w:pStyle w:val="HuvudrubrikFlisteNr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HuvudrubrikEnsam"/>
            </w:pPr>
            <w:bookmarkStart w:id="3" w:name="Start_Interpellationer"/>
            <w:bookmarkEnd w:id="3"/>
            <w:r w:rsidRPr="002F53B2">
              <w:t>Svar på interpellationer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HuvudrubrikKolumn3"/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Underrubrik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Underrubrik"/>
            </w:pPr>
            <w:r w:rsidRPr="002F53B2">
              <w:t>Interpellationer upptagna under samma punkt besvaras i ett sammanhang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Underrubrik"/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Besvaradav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Besvaradav"/>
            </w:pPr>
            <w:r w:rsidRPr="002F53B2">
              <w:t>Statsrådet Cristina Husmark Pehrsson (m)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Besvaradav"/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2008/09:426 av Veronica Palm (s)</w:t>
            </w:r>
          </w:p>
          <w:p w:rsidR="00C1152E" w:rsidRPr="002F53B2" w:rsidRDefault="00C1152E" w:rsidP="00C839BE">
            <w:r w:rsidRPr="002F53B2">
              <w:t>VAB-intygen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/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2008/09:431 av Matilda Ernkrans (s)</w:t>
            </w:r>
          </w:p>
          <w:p w:rsidR="00C1152E" w:rsidRPr="002F53B2" w:rsidRDefault="00C1152E" w:rsidP="00C839BE">
            <w:r w:rsidRPr="002F53B2">
              <w:t>VAB-intyg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</w:tbl>
    <w:p w:rsidR="00C1152E" w:rsidRPr="002F53B2" w:rsidRDefault="00C1152E" w:rsidP="00C1152E">
      <w:pPr>
        <w:pStyle w:val="Blankrad"/>
      </w:pPr>
      <w:r w:rsidRPr="002F53B2">
        <w:t>     </w:t>
      </w:r>
    </w:p>
    <w:p w:rsidR="00C1152E" w:rsidRPr="002F53B2" w:rsidRDefault="00C1152E" w:rsidP="00C1152E">
      <w:pPr>
        <w:pStyle w:val="Blankrad"/>
      </w:pPr>
      <w:r w:rsidRPr="002F53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152E" w:rsidRPr="002F53B2" w:rsidTr="00C839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152E" w:rsidRPr="002F53B2" w:rsidRDefault="00C1152E" w:rsidP="00C839BE">
            <w:pPr>
              <w:pStyle w:val="HuvudrubrikFlisteNr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HuvudrubrikEnsam"/>
            </w:pPr>
            <w:bookmarkStart w:id="4" w:name="Start_EUdokument"/>
            <w:bookmarkEnd w:id="4"/>
            <w:r w:rsidRPr="002F53B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HuvudrubrikKolumn3"/>
            </w:pPr>
            <w:r w:rsidRPr="002F53B2">
              <w:t>Ansvarigt utskott</w:t>
            </w: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2008/09:FPM104 Direktiv om årsbokslut för mikroföretag</w:t>
            </w:r>
            <w:r w:rsidRPr="002F53B2">
              <w:rPr>
                <w:i/>
              </w:rPr>
              <w:t xml:space="preserve"> KOM(2009)83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 xml:space="preserve">CU </w:t>
            </w:r>
          </w:p>
        </w:tc>
      </w:tr>
    </w:tbl>
    <w:p w:rsidR="00C1152E" w:rsidRPr="002F53B2" w:rsidRDefault="00C1152E" w:rsidP="00C1152E">
      <w:pPr>
        <w:pStyle w:val="Blankrad"/>
      </w:pPr>
      <w:r w:rsidRPr="002F53B2">
        <w:t>     </w:t>
      </w:r>
    </w:p>
    <w:p w:rsidR="00C1152E" w:rsidRPr="002F53B2" w:rsidRDefault="00C1152E" w:rsidP="00C1152E">
      <w:pPr>
        <w:pStyle w:val="Blankrad"/>
      </w:pPr>
      <w:r w:rsidRPr="002F53B2">
        <w:t xml:space="preserve">     </w:t>
      </w:r>
    </w:p>
    <w:p w:rsidR="00134AD1" w:rsidRPr="002F53B2" w:rsidRDefault="00134AD1">
      <w:pPr>
        <w:pStyle w:val="Blankrad"/>
      </w:pPr>
      <w:bookmarkStart w:id="5" w:name="Start"/>
      <w:bookmarkEnd w:id="5"/>
      <w:r w:rsidRPr="002F53B2">
        <w:t>   </w:t>
      </w:r>
    </w:p>
    <w:p w:rsidR="00134AD1" w:rsidRPr="002F53B2" w:rsidRDefault="00134AD1">
      <w:pPr>
        <w:pStyle w:val="Blankrad"/>
      </w:pPr>
      <w:r w:rsidRPr="002F53B2">
        <w:t>    </w:t>
      </w:r>
    </w:p>
    <w:p w:rsidR="00C1152E" w:rsidRPr="002F53B2" w:rsidRDefault="00C1152E">
      <w:pPr>
        <w:pStyle w:val="Blankrad"/>
      </w:pPr>
      <w:r w:rsidRPr="002F53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152E" w:rsidRPr="002F53B2" w:rsidTr="00C839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152E" w:rsidRPr="002F53B2" w:rsidRDefault="00C1152E" w:rsidP="00C839BE">
            <w:pPr>
              <w:pStyle w:val="HuvudrubrikFlisteNr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Huvudrubrik"/>
            </w:pPr>
            <w:bookmarkStart w:id="6" w:name="Start_HänvisningTillUtskott"/>
            <w:bookmarkEnd w:id="6"/>
            <w:r w:rsidRPr="002F53B2">
              <w:t>Ärenden för hänvisning till utskott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HuvudrubrikKolumn3"/>
            </w:pPr>
            <w:r w:rsidRPr="002F53B2">
              <w:t>Förslag</w:t>
            </w: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renderubrik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renderubrik"/>
            </w:pPr>
            <w:r w:rsidRPr="002F53B2">
              <w:t>Proposition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renderubrik"/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2008/09:181 Ändrade räntebestämmelser i skattekontosystemet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>SkU</w:t>
            </w: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renderubrik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renderubrik"/>
            </w:pPr>
            <w:r w:rsidRPr="002F53B2">
              <w:t>Motion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renderubrik"/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Motionsrubrik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Motionsrubrik"/>
            </w:pPr>
            <w:r w:rsidRPr="002F53B2">
              <w:t>med anledning av prop. 2008/09:169 Överlåtbara fiskerättigheter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Motionsrubrik"/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2008/09:MJ20 av Wiwi-Anne Johansson m.fl. (v, s, mp)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>MJU</w:t>
            </w:r>
          </w:p>
        </w:tc>
      </w:tr>
    </w:tbl>
    <w:p w:rsidR="00C1152E" w:rsidRPr="002F53B2" w:rsidRDefault="00C1152E" w:rsidP="00C1152E">
      <w:pPr>
        <w:pStyle w:val="Blankrad"/>
      </w:pPr>
      <w:r w:rsidRPr="002F53B2">
        <w:t>     </w:t>
      </w:r>
    </w:p>
    <w:p w:rsidR="00C1152E" w:rsidRPr="002F53B2" w:rsidRDefault="00C1152E" w:rsidP="00C1152E">
      <w:pPr>
        <w:pStyle w:val="Blankrad"/>
      </w:pPr>
      <w:r w:rsidRPr="002F53B2">
        <w:t xml:space="preserve">     </w:t>
      </w:r>
    </w:p>
    <w:p w:rsidR="00C1152E" w:rsidRPr="002F53B2" w:rsidRDefault="00C1152E">
      <w:pPr>
        <w:pStyle w:val="Blankrad"/>
      </w:pPr>
      <w:r w:rsidRPr="002F53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152E" w:rsidRPr="002F53B2" w:rsidTr="00C839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152E" w:rsidRPr="002F53B2" w:rsidRDefault="00C1152E" w:rsidP="00C839BE">
            <w:pPr>
              <w:pStyle w:val="HuvudrubrikFlisteNr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Huvudrubrik"/>
            </w:pPr>
            <w:bookmarkStart w:id="7" w:name="Start_ÄrendenFörBordläggning"/>
            <w:bookmarkEnd w:id="7"/>
            <w:r w:rsidRPr="002F53B2">
              <w:t>Ärenden för bordläggning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HuvudrubrikKolumn3"/>
            </w:pPr>
            <w:r w:rsidRPr="002F53B2">
              <w:t>Reservationer</w:t>
            </w: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renderubrik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renderubrik"/>
            </w:pPr>
            <w:r w:rsidRPr="002F53B2">
              <w:t>Justitieutskottets betänkanden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renderubrik"/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2008/09:JuU16 Sammansättningsreglerna för Högsta domstolen och Regeringsrätten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2008/09:JuU20 Våldsbrott och brottsoffer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>6 res. (s,v,mp)</w:t>
            </w: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renderubrik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renderubrik"/>
            </w:pPr>
            <w:r w:rsidRPr="002F53B2">
              <w:t>Utrikesutskottets betänkande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renderubrik"/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2008/09:UU15 Mänskliga rättigheter i svensk utrikespolitik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>2 res. (s,v,mp)</w:t>
            </w:r>
          </w:p>
        </w:tc>
      </w:tr>
    </w:tbl>
    <w:p w:rsidR="00C1152E" w:rsidRPr="002F53B2" w:rsidRDefault="00C1152E" w:rsidP="00C1152E">
      <w:pPr>
        <w:pStyle w:val="Blankrad"/>
      </w:pPr>
      <w:r w:rsidRPr="002F53B2">
        <w:t>     </w:t>
      </w:r>
    </w:p>
    <w:p w:rsidR="00C1152E" w:rsidRPr="002F53B2" w:rsidRDefault="00C1152E" w:rsidP="00C1152E">
      <w:pPr>
        <w:pStyle w:val="Blankrad"/>
      </w:pPr>
      <w:r w:rsidRPr="002F53B2">
        <w:t>     </w:t>
      </w:r>
    </w:p>
    <w:p w:rsidR="00C1152E" w:rsidRPr="002F53B2" w:rsidRDefault="00C1152E">
      <w:pPr>
        <w:pStyle w:val="Blankrad"/>
      </w:pPr>
      <w:r w:rsidRPr="002F53B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152E" w:rsidRPr="002F53B2" w:rsidTr="00C839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152E" w:rsidRPr="002F53B2" w:rsidRDefault="00C1152E" w:rsidP="00C839BE">
            <w:pPr>
              <w:pStyle w:val="HuvudrubrikFlisteNr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HuvudrubrikEnsam"/>
            </w:pPr>
            <w:r w:rsidRPr="002F53B2">
              <w:t xml:space="preserve">Ärenden för avgörande </w:t>
            </w:r>
            <w:r w:rsidRPr="002F53B2">
              <w:br/>
              <w:t>onsdagen den 15 april kl. 16.00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HuvudrubrikKolumn3"/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Underrubrik"/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Underrubrik"/>
            </w:pPr>
            <w:bookmarkStart w:id="8" w:name="TypUnderrubrik"/>
            <w:bookmarkEnd w:id="8"/>
            <w:r w:rsidRPr="002F53B2">
              <w:t>Tidigare slutdebatterade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pStyle w:val="Underrubrik"/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renderubrik"/>
            </w:pPr>
            <w:r w:rsidRPr="002F53B2">
              <w:t>Civilutskottets betänkande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2008/09:CU30 Plan- och byggfrågor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>13 res. (s,v,mp)</w:t>
            </w: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renderubrik"/>
            </w:pPr>
            <w:r w:rsidRPr="002F53B2">
              <w:t>Trafikutskottets betänkande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2008/09:TU12 Sjöfartsfrågor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>7 res. (s,v,mp)</w:t>
            </w: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renderubrik"/>
            </w:pPr>
            <w:r w:rsidRPr="002F53B2">
              <w:t>Utbildningsutskottets betänkande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2008/09:UbU15 Högskolan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>42 res. (s,v,mp)</w:t>
            </w: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1152E" w:rsidRPr="002F53B2" w:rsidRDefault="00C1152E" w:rsidP="00C839BE">
            <w:pPr>
              <w:pStyle w:val="renderubrik"/>
            </w:pPr>
            <w:r w:rsidRPr="002F53B2">
              <w:t>Miljö- och jordbruksutskottets betänkande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</w:p>
        </w:tc>
      </w:tr>
      <w:tr w:rsidR="00C1152E" w:rsidRPr="002F53B2" w:rsidTr="00C83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152E" w:rsidRPr="002F53B2" w:rsidRDefault="00C1152E" w:rsidP="00C839B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1152E" w:rsidRPr="002F53B2" w:rsidRDefault="00C1152E" w:rsidP="00C839BE">
            <w:r w:rsidRPr="002F53B2">
              <w:t>2008/09:MJU18 Jordbrukspolitik m.m.</w:t>
            </w:r>
          </w:p>
        </w:tc>
        <w:tc>
          <w:tcPr>
            <w:tcW w:w="2481" w:type="dxa"/>
          </w:tcPr>
          <w:p w:rsidR="00C1152E" w:rsidRPr="002F53B2" w:rsidRDefault="00C1152E" w:rsidP="00C839BE">
            <w:pPr>
              <w:rPr>
                <w:spacing w:val="-4"/>
              </w:rPr>
            </w:pPr>
            <w:r w:rsidRPr="002F53B2">
              <w:rPr>
                <w:spacing w:val="-4"/>
              </w:rPr>
              <w:t>13 res. (s,v,mp)</w:t>
            </w:r>
          </w:p>
        </w:tc>
      </w:tr>
    </w:tbl>
    <w:p w:rsidR="00C1152E" w:rsidRPr="002F53B2" w:rsidRDefault="00C1152E" w:rsidP="00C1152E">
      <w:pPr>
        <w:pStyle w:val="Blankrad"/>
      </w:pPr>
      <w:r w:rsidRPr="002F53B2">
        <w:t>     </w:t>
      </w:r>
    </w:p>
    <w:p w:rsidR="00C1152E" w:rsidRPr="002F53B2" w:rsidRDefault="00C1152E" w:rsidP="00C1152E">
      <w:pPr>
        <w:pStyle w:val="Blankrad"/>
      </w:pPr>
      <w:r w:rsidRPr="002F53B2">
        <w:t>     </w:t>
      </w:r>
    </w:p>
    <w:p w:rsidR="006E04A4" w:rsidRPr="002F53B2" w:rsidRDefault="006E04A4">
      <w:pPr>
        <w:pStyle w:val="Blankrad"/>
      </w:pPr>
      <w:r w:rsidRPr="002F53B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F53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F53B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F53B2" w:rsidRDefault="006E04A4">
            <w:pPr>
              <w:pStyle w:val="StreckMitten"/>
            </w:pPr>
            <w:r w:rsidRPr="002F53B2">
              <w:tab/>
            </w:r>
            <w:r w:rsidRPr="002F53B2">
              <w:tab/>
            </w:r>
          </w:p>
        </w:tc>
      </w:tr>
    </w:tbl>
    <w:p w:rsidR="006E04A4" w:rsidRPr="002F53B2" w:rsidRDefault="006E04A4" w:rsidP="00CE4300">
      <w:pPr>
        <w:pStyle w:val="Blankrad"/>
      </w:pPr>
    </w:p>
    <w:sectPr w:rsidR="006E04A4" w:rsidRPr="002F53B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9BE" w:rsidRPr="002F53B2" w:rsidRDefault="00C839BE">
      <w:r w:rsidRPr="002F53B2">
        <w:separator/>
      </w:r>
    </w:p>
  </w:endnote>
  <w:endnote w:type="continuationSeparator" w:id="0">
    <w:p w:rsidR="00C839BE" w:rsidRPr="002F53B2" w:rsidRDefault="00C839BE">
      <w:r w:rsidRPr="002F5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AD1" w:rsidRPr="002F53B2" w:rsidRDefault="00134AD1">
    <w:pPr>
      <w:pStyle w:val="Sidhuvud"/>
      <w:jc w:val="center"/>
    </w:pPr>
    <w:r w:rsidRPr="002F53B2">
      <w:fldChar w:fldCharType="begin" w:fldLock="1"/>
    </w:r>
    <w:r w:rsidRPr="002F53B2">
      <w:instrText xml:space="preserve"> PAGE </w:instrText>
    </w:r>
    <w:r w:rsidRPr="002F53B2">
      <w:fldChar w:fldCharType="separate"/>
    </w:r>
    <w:r w:rsidR="00EF3220" w:rsidRPr="002F53B2">
      <w:t>2</w:t>
    </w:r>
    <w:r w:rsidRPr="002F53B2">
      <w:fldChar w:fldCharType="end"/>
    </w:r>
    <w:r w:rsidRPr="002F53B2">
      <w:t xml:space="preserve"> (</w:t>
    </w:r>
    <w:r w:rsidRPr="002F53B2">
      <w:fldChar w:fldCharType="begin" w:fldLock="1"/>
    </w:r>
    <w:r w:rsidRPr="002F53B2">
      <w:instrText xml:space="preserve"> NUMPAGES </w:instrText>
    </w:r>
    <w:r w:rsidRPr="002F53B2">
      <w:fldChar w:fldCharType="separate"/>
    </w:r>
    <w:r w:rsidR="00EF3220" w:rsidRPr="002F53B2">
      <w:t>2</w:t>
    </w:r>
    <w:r w:rsidRPr="002F53B2">
      <w:fldChar w:fldCharType="end"/>
    </w:r>
    <w:r w:rsidRPr="002F53B2">
      <w:t>)</w:t>
    </w:r>
  </w:p>
  <w:p w:rsidR="00134AD1" w:rsidRPr="002F53B2" w:rsidRDefault="00134A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AD1" w:rsidRPr="002F53B2" w:rsidRDefault="00134AD1">
    <w:pPr>
      <w:pStyle w:val="Sidhuvud"/>
      <w:jc w:val="center"/>
    </w:pPr>
    <w:r w:rsidRPr="002F53B2">
      <w:fldChar w:fldCharType="begin" w:fldLock="1"/>
    </w:r>
    <w:r w:rsidRPr="002F53B2">
      <w:instrText xml:space="preserve"> PAGE </w:instrText>
    </w:r>
    <w:r w:rsidRPr="002F53B2">
      <w:fldChar w:fldCharType="separate"/>
    </w:r>
    <w:r w:rsidR="00C839BE" w:rsidRPr="002F53B2">
      <w:t>1</w:t>
    </w:r>
    <w:r w:rsidRPr="002F53B2">
      <w:fldChar w:fldCharType="end"/>
    </w:r>
    <w:r w:rsidRPr="002F53B2">
      <w:t xml:space="preserve"> (</w:t>
    </w:r>
    <w:r w:rsidRPr="002F53B2">
      <w:fldChar w:fldCharType="begin" w:fldLock="1"/>
    </w:r>
    <w:r w:rsidRPr="002F53B2">
      <w:instrText xml:space="preserve"> NUMPAGES </w:instrText>
    </w:r>
    <w:r w:rsidRPr="002F53B2">
      <w:fldChar w:fldCharType="separate"/>
    </w:r>
    <w:r w:rsidR="00EF3220" w:rsidRPr="002F53B2">
      <w:t>2</w:t>
    </w:r>
    <w:r w:rsidRPr="002F53B2">
      <w:fldChar w:fldCharType="end"/>
    </w:r>
    <w:r w:rsidRPr="002F53B2">
      <w:t>)</w:t>
    </w:r>
  </w:p>
  <w:p w:rsidR="00134AD1" w:rsidRPr="002F53B2" w:rsidRDefault="00134A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9BE" w:rsidRPr="002F53B2" w:rsidRDefault="00C839BE">
      <w:r w:rsidRPr="002F53B2">
        <w:separator/>
      </w:r>
    </w:p>
  </w:footnote>
  <w:footnote w:type="continuationSeparator" w:id="0">
    <w:p w:rsidR="00C839BE" w:rsidRPr="002F53B2" w:rsidRDefault="00C839BE">
      <w:r w:rsidRPr="002F53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AD1" w:rsidRPr="002F53B2" w:rsidRDefault="0013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AD1" w:rsidRPr="002F53B2" w:rsidRDefault="00134AD1">
    <w:pPr>
      <w:pStyle w:val="Sidhuvud"/>
      <w:tabs>
        <w:tab w:val="clear" w:pos="4536"/>
      </w:tabs>
    </w:pPr>
    <w:r w:rsidRPr="002F53B2">
      <w:fldChar w:fldCharType="begin" w:fldLock="1"/>
    </w:r>
    <w:r w:rsidRPr="002F53B2">
      <w:instrText xml:space="preserve"> DOCPROPERTY "DocumentDate" </w:instrText>
    </w:r>
    <w:r w:rsidRPr="002F53B2">
      <w:fldChar w:fldCharType="separate"/>
    </w:r>
    <w:r w:rsidR="00905AD3" w:rsidRPr="002F53B2">
      <w:t>Tisdagen den 14 april 2009</w:t>
    </w:r>
    <w:r w:rsidRPr="002F53B2">
      <w:fldChar w:fldCharType="end"/>
    </w:r>
    <w:r w:rsidRPr="002F53B2">
      <w:tab/>
    </w:r>
  </w:p>
  <w:p w:rsidR="00134AD1" w:rsidRPr="002F53B2" w:rsidRDefault="00134A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F53B2">
      <w:rPr>
        <w:sz w:val="12"/>
      </w:rPr>
      <w:tab/>
    </w:r>
  </w:p>
  <w:p w:rsidR="00134AD1" w:rsidRPr="002F53B2" w:rsidRDefault="00134AD1"/>
  <w:p w:rsidR="00134AD1" w:rsidRPr="002F53B2" w:rsidRDefault="00134A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AD1" w:rsidRPr="002F53B2" w:rsidRDefault="002F53B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F53B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4AD1" w:rsidRPr="002F53B2" w:rsidRDefault="00134AD1">
    <w:pPr>
      <w:pStyle w:val="Dokumentrubrik"/>
      <w:spacing w:after="360"/>
    </w:pPr>
    <w:r w:rsidRPr="002F53B2">
      <w:t>Föredragningslista</w:t>
    </w:r>
  </w:p>
  <w:p w:rsidR="00134AD1" w:rsidRPr="002F53B2" w:rsidRDefault="00134A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5604791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08191209">
    <w:abstractNumId w:val="6"/>
  </w:num>
  <w:num w:numId="2" w16cid:durableId="1646281593">
    <w:abstractNumId w:val="2"/>
  </w:num>
  <w:num w:numId="3" w16cid:durableId="815412311">
    <w:abstractNumId w:val="5"/>
  </w:num>
  <w:num w:numId="4" w16cid:durableId="622617692">
    <w:abstractNumId w:val="1"/>
  </w:num>
  <w:num w:numId="5" w16cid:durableId="1508640257">
    <w:abstractNumId w:val="0"/>
  </w:num>
  <w:num w:numId="6" w16cid:durableId="2036884655">
    <w:abstractNumId w:val="4"/>
  </w:num>
  <w:num w:numId="7" w16cid:durableId="1527207542">
    <w:abstractNumId w:val="4"/>
  </w:num>
  <w:num w:numId="8" w16cid:durableId="719406220">
    <w:abstractNumId w:val="4"/>
  </w:num>
  <w:num w:numId="9" w16cid:durableId="1758742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354F2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4AD1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3735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53B2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55DF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B3AB3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5AD3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B7210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4F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5530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52E"/>
    <w:rsid w:val="00C11760"/>
    <w:rsid w:val="00C175DA"/>
    <w:rsid w:val="00C20D9F"/>
    <w:rsid w:val="00C23ED0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839B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2DF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1981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3220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22C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626139-856F-4BAB-831D-489B63D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243</Words>
  <Characters>1728</Characters>
  <Application>Microsoft Office Word</Application>
  <DocSecurity>4</DocSecurity>
  <Lines>172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2008/09:99</vt:lpstr>
      <vt:lpstr>Tisdagen den 14 april 2009</vt:lpstr>
    </vt:vector>
  </TitlesOfParts>
  <Company>Riksdagen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2009-04-09T07:20:00Z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14 april 2009</vt:lpwstr>
  </property>
  <property fmtid="{D5CDD505-2E9C-101B-9397-08002B2CF9AE}" pid="3" name="DocumentNumber">
    <vt:lpwstr>99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2009-04-14</vt:lpwstr>
  </property>
</Properties>
</file>