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533E99" w:rsidRPr="00416336" w:rsidTr="00533E9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533E99" w:rsidRPr="00416336" w:rsidRDefault="00A23405" w:rsidP="00533E99">
            <w:pPr>
              <w:pStyle w:val="RSKRbeteckning"/>
              <w:spacing w:before="240"/>
            </w:pPr>
            <w:r w:rsidRPr="00416336">
              <w:t>Riksdagsskrivelse</w:t>
            </w:r>
          </w:p>
          <w:p w:rsidR="00533E99" w:rsidRPr="00416336" w:rsidRDefault="00A23405" w:rsidP="00533E99">
            <w:pPr>
              <w:pStyle w:val="RSKRbeteckning"/>
            </w:pPr>
            <w:r w:rsidRPr="00416336">
              <w:t>2008/09</w:t>
            </w:r>
            <w:r w:rsidR="00533E99" w:rsidRPr="00416336">
              <w:t>:</w:t>
            </w:r>
            <w:r w:rsidRPr="00416336">
              <w:t>72</w:t>
            </w:r>
          </w:p>
        </w:tc>
        <w:tc>
          <w:tcPr>
            <w:tcW w:w="1134" w:type="dxa"/>
          </w:tcPr>
          <w:p w:rsidR="00533E99" w:rsidRPr="00416336" w:rsidRDefault="00416336" w:rsidP="00533E99">
            <w:pPr>
              <w:jc w:val="right"/>
            </w:pPr>
            <w:r w:rsidRPr="00416336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3E99" w:rsidRPr="00416336" w:rsidTr="00533E9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533E99" w:rsidRPr="00416336" w:rsidRDefault="00533E99">
            <w:pPr>
              <w:rPr>
                <w:sz w:val="10"/>
              </w:rPr>
            </w:pPr>
          </w:p>
        </w:tc>
      </w:tr>
    </w:tbl>
    <w:p w:rsidR="00533E99" w:rsidRPr="00416336" w:rsidRDefault="00533E99"/>
    <w:p w:rsidR="00533E99" w:rsidRPr="00416336" w:rsidRDefault="00A23405" w:rsidP="00533E99">
      <w:pPr>
        <w:pStyle w:val="Mottagare1"/>
      </w:pPr>
      <w:r w:rsidRPr="00416336">
        <w:t>Regeringen</w:t>
      </w:r>
    </w:p>
    <w:p w:rsidR="00533E99" w:rsidRPr="00416336" w:rsidRDefault="00A23405" w:rsidP="00533E99">
      <w:pPr>
        <w:pStyle w:val="Mottagare2"/>
      </w:pPr>
      <w:r w:rsidRPr="00416336">
        <w:t>Finansdepartementet</w:t>
      </w:r>
    </w:p>
    <w:p w:rsidR="00533E99" w:rsidRPr="00416336" w:rsidRDefault="00533E99" w:rsidP="00533E99">
      <w:r w:rsidRPr="00416336">
        <w:t xml:space="preserve">Med överlämnande av </w:t>
      </w:r>
      <w:r w:rsidR="00A23405" w:rsidRPr="00416336">
        <w:t>skatteutskottet</w:t>
      </w:r>
      <w:r w:rsidRPr="00416336">
        <w:t xml:space="preserve">s betänkande </w:t>
      </w:r>
      <w:r w:rsidR="00A23405" w:rsidRPr="00416336">
        <w:t>2008/09</w:t>
      </w:r>
      <w:r w:rsidRPr="00416336">
        <w:t>:</w:t>
      </w:r>
      <w:r w:rsidR="00A23405" w:rsidRPr="00416336">
        <w:t>SkU16</w:t>
      </w:r>
      <w:r w:rsidRPr="00416336">
        <w:t xml:space="preserve"> </w:t>
      </w:r>
      <w:r w:rsidR="00A23405" w:rsidRPr="00416336">
        <w:t>Informationsbytesavtal och partiella skatteavtal med Isle of Man, m.m.</w:t>
      </w:r>
      <w:r w:rsidRPr="00416336">
        <w:t xml:space="preserve"> får jag anmäla att riksdagen denna dag bifallit utskottets förslag till riksdagsbeslut.</w:t>
      </w:r>
    </w:p>
    <w:p w:rsidR="00533E99" w:rsidRPr="00416336" w:rsidRDefault="00533E99" w:rsidP="00533E99">
      <w:pPr>
        <w:pStyle w:val="Stockholm"/>
      </w:pPr>
      <w:r w:rsidRPr="00416336">
        <w:t xml:space="preserve">Stockholm </w:t>
      </w:r>
      <w:r w:rsidR="00A23405" w:rsidRPr="00416336">
        <w:t>den 26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533E99" w:rsidRPr="00416336" w:rsidTr="00533E9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533E99" w:rsidRPr="00416336" w:rsidRDefault="00A23405" w:rsidP="00533E99">
            <w:pPr>
              <w:pStyle w:val="AvsTalman"/>
            </w:pPr>
            <w:r w:rsidRPr="00416336">
              <w:t>Per Westerberg</w:t>
            </w:r>
          </w:p>
        </w:tc>
        <w:tc>
          <w:tcPr>
            <w:tcW w:w="3628" w:type="dxa"/>
          </w:tcPr>
          <w:p w:rsidR="00533E99" w:rsidRPr="00416336" w:rsidRDefault="00A23405" w:rsidP="00533E99">
            <w:pPr>
              <w:pStyle w:val="AvsTjnsteman"/>
            </w:pPr>
            <w:r w:rsidRPr="00416336">
              <w:t>Ulf Christoffersson</w:t>
            </w:r>
          </w:p>
        </w:tc>
      </w:tr>
    </w:tbl>
    <w:p w:rsidR="00D85057" w:rsidRPr="00416336" w:rsidRDefault="00D85057" w:rsidP="00533E99"/>
    <w:sectPr w:rsidR="00D85057" w:rsidRPr="00416336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99"/>
    <w:rsid w:val="00012AF4"/>
    <w:rsid w:val="0009098F"/>
    <w:rsid w:val="000C2D8D"/>
    <w:rsid w:val="001667BD"/>
    <w:rsid w:val="001C2855"/>
    <w:rsid w:val="00224A43"/>
    <w:rsid w:val="00243D3C"/>
    <w:rsid w:val="00244660"/>
    <w:rsid w:val="00245ECF"/>
    <w:rsid w:val="0026798D"/>
    <w:rsid w:val="00416336"/>
    <w:rsid w:val="004A0681"/>
    <w:rsid w:val="004C4FD0"/>
    <w:rsid w:val="004F1358"/>
    <w:rsid w:val="00503547"/>
    <w:rsid w:val="00510D48"/>
    <w:rsid w:val="00533E99"/>
    <w:rsid w:val="005422B3"/>
    <w:rsid w:val="005F2290"/>
    <w:rsid w:val="00621003"/>
    <w:rsid w:val="00626155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23405"/>
    <w:rsid w:val="00A84D56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9861FD1-2972-41CA-9D62-B4A4002F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012A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40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2008-11-25T08:39:00Z</cp:lastPrinted>
  <dcterms:created xsi:type="dcterms:W3CDTF">2025-12-17T19:28:00Z</dcterms:created>
  <dcterms:modified xsi:type="dcterms:W3CDTF">2025-12-17T19:28:00Z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72</vt:lpwstr>
  </property>
  <property fmtid="{D5CDD505-2E9C-101B-9397-08002B2CF9AE}" pid="6" name="Datum">
    <vt:lpwstr>2008-11-26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2008/09</vt:lpwstr>
  </property>
  <property fmtid="{D5CDD505-2E9C-101B-9397-08002B2CF9AE}" pid="16" name="RefNr">
    <vt:lpwstr>16</vt:lpwstr>
  </property>
  <property fmtid="{D5CDD505-2E9C-101B-9397-08002B2CF9AE}" pid="17" name="RefRubrik">
    <vt:lpwstr>Informationsbytesavtal och partiella skatteavtal med Isle of Man,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november 2008</vt:lpwstr>
  </property>
</Properties>
</file>