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32C6A43" w14:textId="77777777" w:rsidTr="00782EA9">
        <w:tc>
          <w:tcPr>
            <w:tcW w:w="9141" w:type="dxa"/>
          </w:tcPr>
          <w:p w14:paraId="1F8172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40371A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9F56E92" w14:textId="77777777" w:rsidR="0096348C" w:rsidRPr="00477C9F" w:rsidRDefault="0096348C" w:rsidP="00477C9F">
      <w:pPr>
        <w:rPr>
          <w:sz w:val="22"/>
          <w:szCs w:val="22"/>
        </w:rPr>
      </w:pPr>
    </w:p>
    <w:p w14:paraId="079FB5E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ECC53FB" w14:textId="77777777" w:rsidTr="00F86ACF">
        <w:trPr>
          <w:cantSplit/>
          <w:trHeight w:val="742"/>
        </w:trPr>
        <w:tc>
          <w:tcPr>
            <w:tcW w:w="1790" w:type="dxa"/>
          </w:tcPr>
          <w:p w14:paraId="151210C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119413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0E77594" w14:textId="157D02B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41518">
              <w:rPr>
                <w:b/>
                <w:sz w:val="22"/>
                <w:szCs w:val="22"/>
              </w:rPr>
              <w:t>12</w:t>
            </w:r>
          </w:p>
          <w:p w14:paraId="7A969B2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C766FCB" w14:textId="77777777" w:rsidTr="00F86ACF">
        <w:tc>
          <w:tcPr>
            <w:tcW w:w="1790" w:type="dxa"/>
          </w:tcPr>
          <w:p w14:paraId="7FBEB26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1CEFAC0" w14:textId="79A88E7E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B71674">
              <w:rPr>
                <w:sz w:val="22"/>
                <w:szCs w:val="22"/>
              </w:rPr>
              <w:t>1</w:t>
            </w:r>
            <w:r w:rsidR="006F54BA">
              <w:rPr>
                <w:sz w:val="22"/>
                <w:szCs w:val="22"/>
              </w:rPr>
              <w:t>-</w:t>
            </w:r>
            <w:r w:rsidR="00BF18F6">
              <w:rPr>
                <w:sz w:val="22"/>
                <w:szCs w:val="22"/>
              </w:rPr>
              <w:t>20</w:t>
            </w:r>
          </w:p>
        </w:tc>
      </w:tr>
      <w:tr w:rsidR="0096348C" w:rsidRPr="00477C9F" w14:paraId="0188E6B0" w14:textId="77777777" w:rsidTr="00F86ACF">
        <w:tc>
          <w:tcPr>
            <w:tcW w:w="1790" w:type="dxa"/>
          </w:tcPr>
          <w:p w14:paraId="36AB82A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CBF4A0E" w14:textId="613C0FF5" w:rsidR="00BD53C1" w:rsidRPr="00477C9F" w:rsidRDefault="00BF18F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C6BAF">
              <w:rPr>
                <w:sz w:val="22"/>
                <w:szCs w:val="22"/>
              </w:rPr>
              <w:t>21</w:t>
            </w:r>
            <w:r w:rsidR="00CF4ED5">
              <w:rPr>
                <w:sz w:val="22"/>
                <w:szCs w:val="22"/>
              </w:rPr>
              <w:t>–</w:t>
            </w:r>
            <w:r w:rsidR="00026FCB">
              <w:rPr>
                <w:sz w:val="22"/>
                <w:szCs w:val="22"/>
              </w:rPr>
              <w:t>9.35</w:t>
            </w:r>
          </w:p>
        </w:tc>
      </w:tr>
      <w:tr w:rsidR="0096348C" w:rsidRPr="00477C9F" w14:paraId="6D2FD7D2" w14:textId="77777777" w:rsidTr="00F86ACF">
        <w:tc>
          <w:tcPr>
            <w:tcW w:w="1790" w:type="dxa"/>
          </w:tcPr>
          <w:p w14:paraId="7C069B1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479BC0C" w14:textId="7840A8B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F778DB8" w14:textId="77777777" w:rsidR="0096348C" w:rsidRPr="00477C9F" w:rsidRDefault="0096348C" w:rsidP="00477C9F">
      <w:pPr>
        <w:rPr>
          <w:sz w:val="22"/>
          <w:szCs w:val="22"/>
        </w:rPr>
      </w:pPr>
    </w:p>
    <w:p w14:paraId="0884C48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7546F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1778D4" w14:paraId="27AD1215" w14:textId="77777777" w:rsidTr="00F86ACF">
        <w:tc>
          <w:tcPr>
            <w:tcW w:w="753" w:type="dxa"/>
          </w:tcPr>
          <w:p w14:paraId="7630413A" w14:textId="77777777" w:rsidR="00F84080" w:rsidRPr="001778D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78D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778D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443438F" w14:textId="77777777" w:rsidR="00336917" w:rsidRPr="001778D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78D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3839799" w14:textId="77777777" w:rsidR="00F84080" w:rsidRPr="001778D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5B8978" w14:textId="1196A2A2" w:rsidR="0069143B" w:rsidRPr="001778D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78D4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1778D4">
              <w:rPr>
                <w:snapToGrid w:val="0"/>
                <w:sz w:val="22"/>
                <w:szCs w:val="22"/>
              </w:rPr>
              <w:t>5</w:t>
            </w:r>
            <w:r w:rsidRPr="001778D4">
              <w:rPr>
                <w:snapToGrid w:val="0"/>
                <w:sz w:val="22"/>
                <w:szCs w:val="22"/>
              </w:rPr>
              <w:t>/2</w:t>
            </w:r>
            <w:r w:rsidR="006F54BA" w:rsidRPr="001778D4">
              <w:rPr>
                <w:snapToGrid w:val="0"/>
                <w:sz w:val="22"/>
                <w:szCs w:val="22"/>
              </w:rPr>
              <w:t>6</w:t>
            </w:r>
            <w:r w:rsidRPr="001778D4">
              <w:rPr>
                <w:snapToGrid w:val="0"/>
                <w:sz w:val="22"/>
                <w:szCs w:val="22"/>
              </w:rPr>
              <w:t>:</w:t>
            </w:r>
            <w:r w:rsidR="00141518" w:rsidRPr="001778D4">
              <w:rPr>
                <w:snapToGrid w:val="0"/>
                <w:sz w:val="22"/>
                <w:szCs w:val="22"/>
              </w:rPr>
              <w:t>11</w:t>
            </w:r>
            <w:r w:rsidR="00FD0038" w:rsidRPr="001778D4">
              <w:rPr>
                <w:snapToGrid w:val="0"/>
                <w:sz w:val="22"/>
                <w:szCs w:val="22"/>
              </w:rPr>
              <w:t>.</w:t>
            </w:r>
          </w:p>
          <w:p w14:paraId="64B5A5F8" w14:textId="77777777" w:rsidR="007864F6" w:rsidRPr="001778D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1778D4" w14:paraId="6DBAA616" w14:textId="77777777" w:rsidTr="00F86ACF">
        <w:tc>
          <w:tcPr>
            <w:tcW w:w="753" w:type="dxa"/>
          </w:tcPr>
          <w:p w14:paraId="492FE4DF" w14:textId="5B1959CA" w:rsidR="00F84080" w:rsidRPr="001778D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78D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6BA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C613393" w14:textId="77777777" w:rsidR="0069143B" w:rsidRDefault="001778D4" w:rsidP="0069143B">
            <w:pPr>
              <w:rPr>
                <w:b/>
                <w:bCs/>
                <w:sz w:val="22"/>
                <w:szCs w:val="22"/>
              </w:rPr>
            </w:pPr>
            <w:r w:rsidRPr="001778D4">
              <w:rPr>
                <w:b/>
                <w:bCs/>
                <w:sz w:val="22"/>
                <w:szCs w:val="22"/>
              </w:rPr>
              <w:t>Regeringens sammansättning och regeringsarbetets organisation</w:t>
            </w:r>
          </w:p>
          <w:p w14:paraId="7FA67B95" w14:textId="77777777" w:rsidR="001778D4" w:rsidRDefault="001778D4" w:rsidP="0069143B">
            <w:pPr>
              <w:rPr>
                <w:b/>
                <w:bCs/>
                <w:sz w:val="22"/>
                <w:szCs w:val="22"/>
              </w:rPr>
            </w:pPr>
          </w:p>
          <w:p w14:paraId="0D3A5A57" w14:textId="77777777" w:rsidR="00AA7400" w:rsidRPr="007373B6" w:rsidRDefault="00AA7400" w:rsidP="00AA7400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2A88018" w14:textId="77777777" w:rsidR="00AA7400" w:rsidRPr="007373B6" w:rsidRDefault="00AA7400" w:rsidP="00AA7400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4807C919" w14:textId="18047FC6" w:rsidR="001778D4" w:rsidRPr="001778D4" w:rsidRDefault="001778D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778D4" w14:paraId="5F7B4D7B" w14:textId="77777777" w:rsidTr="00F86ACF">
        <w:tc>
          <w:tcPr>
            <w:tcW w:w="753" w:type="dxa"/>
          </w:tcPr>
          <w:p w14:paraId="2C828A50" w14:textId="05545C1D" w:rsidR="00376C7D" w:rsidRPr="001778D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78D4">
              <w:rPr>
                <w:b/>
                <w:snapToGrid w:val="0"/>
                <w:sz w:val="22"/>
                <w:szCs w:val="22"/>
              </w:rPr>
              <w:t>§</w:t>
            </w:r>
            <w:r w:rsidR="001C6BAF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1E68148F" w14:textId="77777777" w:rsidR="00930B63" w:rsidRDefault="001778D4" w:rsidP="0069143B">
            <w:pPr>
              <w:rPr>
                <w:b/>
                <w:snapToGrid w:val="0"/>
                <w:sz w:val="22"/>
                <w:szCs w:val="22"/>
              </w:rPr>
            </w:pPr>
            <w:r w:rsidRPr="001778D4">
              <w:rPr>
                <w:b/>
                <w:sz w:val="22"/>
                <w:szCs w:val="22"/>
              </w:rPr>
              <w:t>Funktioner över tid inom Regeringskansliet för säkerhet och krishantering</w:t>
            </w:r>
            <w:r w:rsidRPr="001778D4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29D678EB" w14:textId="77777777" w:rsidR="001778D4" w:rsidRDefault="001778D4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26F1AAC" w14:textId="77777777" w:rsidR="00AA7400" w:rsidRPr="007373B6" w:rsidRDefault="00AA7400" w:rsidP="00AA7400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B5F1CD1" w14:textId="77777777" w:rsidR="00AA7400" w:rsidRPr="007373B6" w:rsidRDefault="00AA7400" w:rsidP="00AA7400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6737B72E" w14:textId="19E9650E" w:rsidR="001778D4" w:rsidRPr="001778D4" w:rsidRDefault="001778D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778D4" w14:paraId="3B55CDF7" w14:textId="77777777" w:rsidTr="00F86ACF">
        <w:tc>
          <w:tcPr>
            <w:tcW w:w="753" w:type="dxa"/>
          </w:tcPr>
          <w:p w14:paraId="1858457F" w14:textId="279EB40B" w:rsidR="00376C7D" w:rsidRPr="001778D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78D4">
              <w:rPr>
                <w:b/>
                <w:snapToGrid w:val="0"/>
                <w:sz w:val="22"/>
                <w:szCs w:val="22"/>
              </w:rPr>
              <w:t>§</w:t>
            </w:r>
            <w:r w:rsidR="001C6BA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B587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0D6EDC80" w14:textId="0E83478E" w:rsidR="00376C7D" w:rsidRPr="001778D4" w:rsidRDefault="001778D4" w:rsidP="0069143B">
            <w:pPr>
              <w:rPr>
                <w:b/>
                <w:snapToGrid w:val="0"/>
                <w:sz w:val="22"/>
                <w:szCs w:val="22"/>
              </w:rPr>
            </w:pPr>
            <w:r w:rsidRPr="001778D4">
              <w:rPr>
                <w:b/>
                <w:sz w:val="22"/>
                <w:szCs w:val="22"/>
              </w:rPr>
              <w:t>Regeringens styrning av affärsverk</w:t>
            </w:r>
          </w:p>
          <w:p w14:paraId="0D701FBD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17E4B9C" w14:textId="77777777" w:rsidR="00AA7400" w:rsidRPr="007373B6" w:rsidRDefault="00AA7400" w:rsidP="00AA7400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527711F" w14:textId="77777777" w:rsidR="00AA7400" w:rsidRPr="007373B6" w:rsidRDefault="00AA7400" w:rsidP="00AA7400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710DD94A" w14:textId="5AE139B8" w:rsidR="00AA7400" w:rsidRPr="001778D4" w:rsidRDefault="00AA740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778D4" w:rsidRPr="001778D4" w14:paraId="2EBAC795" w14:textId="77777777" w:rsidTr="00F86ACF">
        <w:tc>
          <w:tcPr>
            <w:tcW w:w="753" w:type="dxa"/>
          </w:tcPr>
          <w:p w14:paraId="72B74DF4" w14:textId="24D3A811" w:rsidR="001778D4" w:rsidRPr="001778D4" w:rsidRDefault="001778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78D4">
              <w:rPr>
                <w:b/>
                <w:snapToGrid w:val="0"/>
                <w:sz w:val="22"/>
                <w:szCs w:val="22"/>
              </w:rPr>
              <w:t>§</w:t>
            </w:r>
            <w:r w:rsidR="001C6BA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B587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5A50EAC3" w14:textId="77777777" w:rsidR="00AA7400" w:rsidRDefault="001778D4" w:rsidP="0069143B">
            <w:pPr>
              <w:rPr>
                <w:b/>
                <w:sz w:val="22"/>
                <w:szCs w:val="22"/>
              </w:rPr>
            </w:pPr>
            <w:r w:rsidRPr="001778D4">
              <w:rPr>
                <w:b/>
                <w:sz w:val="22"/>
                <w:szCs w:val="22"/>
              </w:rPr>
              <w:t>Uppdraget om medborgarskapsprov och beredningen av medborgarskapsprov – G23</w:t>
            </w:r>
          </w:p>
          <w:p w14:paraId="7841FC64" w14:textId="77777777" w:rsidR="00AA7400" w:rsidRDefault="00AA7400" w:rsidP="0069143B">
            <w:pPr>
              <w:rPr>
                <w:b/>
                <w:sz w:val="22"/>
                <w:szCs w:val="22"/>
              </w:rPr>
            </w:pPr>
          </w:p>
          <w:p w14:paraId="167C8A08" w14:textId="77777777" w:rsidR="00AA7400" w:rsidRPr="00AF5EC3" w:rsidRDefault="00AA7400" w:rsidP="00AA74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2C81891" w14:textId="77777777" w:rsidR="00AA7400" w:rsidRPr="00AF5EC3" w:rsidRDefault="00AA7400" w:rsidP="00AA74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634D58" w14:textId="77777777" w:rsidR="00AA7400" w:rsidRPr="00AF5EC3" w:rsidRDefault="00AA7400" w:rsidP="00AA74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99AD434" w14:textId="77777777" w:rsidR="00AA7400" w:rsidRPr="00AF5EC3" w:rsidRDefault="00AA7400" w:rsidP="00AA740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367F33" w14:textId="25F84C69" w:rsidR="001778D4" w:rsidRPr="00AA7400" w:rsidRDefault="00AA7400" w:rsidP="0069143B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  <w:r w:rsidR="001778D4" w:rsidRPr="001778D4">
              <w:rPr>
                <w:b/>
                <w:sz w:val="22"/>
                <w:szCs w:val="22"/>
              </w:rPr>
              <w:br/>
            </w:r>
          </w:p>
        </w:tc>
      </w:tr>
      <w:tr w:rsidR="0096348C" w:rsidRPr="001778D4" w14:paraId="4405423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84D3AF2" w14:textId="051302D2" w:rsidR="008273F4" w:rsidRPr="001778D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78D4">
              <w:rPr>
                <w:sz w:val="22"/>
                <w:szCs w:val="22"/>
              </w:rPr>
              <w:t>Justera</w:t>
            </w:r>
            <w:r w:rsidR="009E1AC5">
              <w:rPr>
                <w:sz w:val="22"/>
                <w:szCs w:val="22"/>
              </w:rPr>
              <w:t>t 2025-11-27</w:t>
            </w:r>
          </w:p>
          <w:p w14:paraId="4CB12C82" w14:textId="5B9AEF63" w:rsidR="00BC495C" w:rsidRPr="001778D4" w:rsidRDefault="00FD4374" w:rsidP="00A9162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78D4">
              <w:rPr>
                <w:sz w:val="22"/>
                <w:szCs w:val="22"/>
              </w:rPr>
              <w:t>Jennie Nilsson</w:t>
            </w:r>
          </w:p>
        </w:tc>
      </w:tr>
    </w:tbl>
    <w:p w14:paraId="18CAA475" w14:textId="77777777" w:rsidR="005805B8" w:rsidRDefault="005805B8" w:rsidP="005805B8">
      <w:pPr>
        <w:widowControl/>
        <w:rPr>
          <w:sz w:val="22"/>
          <w:szCs w:val="22"/>
        </w:rPr>
      </w:pPr>
    </w:p>
    <w:p w14:paraId="3113D9D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625D69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A10C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E82C18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946BE4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D650CB">
              <w:rPr>
                <w:sz w:val="20"/>
              </w:rPr>
              <w:t>06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9FE245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5C4540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7D85C2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253DBD8" w14:textId="2C23E8E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141518">
              <w:rPr>
                <w:sz w:val="20"/>
              </w:rPr>
              <w:t>12</w:t>
            </w:r>
          </w:p>
        </w:tc>
      </w:tr>
      <w:tr w:rsidR="005805B8" w14:paraId="0B24F47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8F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E98" w14:textId="3993CC0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C182" w14:textId="1F8194E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E3C26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6E78" w14:textId="65FE7C6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3102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CE0E" w14:textId="75B9930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611CC">
              <w:rPr>
                <w:sz w:val="20"/>
              </w:rPr>
              <w:t>4–5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CE7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B43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E3D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F3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28E71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5B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C2D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C82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868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439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65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A61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51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F0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21F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0A4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F2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6FD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219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63F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1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22E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5D2A939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3789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8AC" w14:textId="5AE9D4B3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9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07C1" w14:textId="57E8D06D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B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035" w14:textId="5836E55F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9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CC2" w14:textId="63B0FA84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59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D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5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E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9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E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C7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B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5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BF18F6" w14:paraId="20FF132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233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415" w14:textId="5791CB8A" w:rsidR="007E0A45" w:rsidRPr="006F54BA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592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0A5" w14:textId="1990C9EE" w:rsidR="007E0A45" w:rsidRPr="006F54BA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30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29F" w14:textId="4D0A6147" w:rsidR="007E0A45" w:rsidRPr="006F54BA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9F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8C7B" w14:textId="17877465" w:rsidR="007E0A45" w:rsidRPr="006F54BA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34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81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53C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396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B3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09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D5D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A16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732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47697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AFA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61E" w14:textId="4C599241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9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314D" w14:textId="629F6B40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24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2F6" w14:textId="2242AC9F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2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D99" w14:textId="42890362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2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D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2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3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C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A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5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E3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9B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8552D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B2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15D" w14:textId="234CA81F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5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0D6" w14:textId="18E27482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5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7402" w14:textId="72E522B4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5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C00" w14:textId="1D53A563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B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99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3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B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C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1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8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F3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A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B1E3A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7C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AD4D" w14:textId="419480EE" w:rsidR="007E0A45" w:rsidRPr="00003AB2" w:rsidRDefault="007611C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0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ED5" w14:textId="3407CB54" w:rsidR="007E0A45" w:rsidRPr="00003AB2" w:rsidRDefault="007611C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8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9CD" w14:textId="32E6D44C" w:rsidR="007E0A45" w:rsidRPr="00003AB2" w:rsidRDefault="007611C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25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C11" w14:textId="708CA407" w:rsidR="007E0A45" w:rsidRPr="00003AB2" w:rsidRDefault="007611C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8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C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2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5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C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E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5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6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8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C46D2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F1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2CD" w14:textId="0CF2E4EA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E3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091" w14:textId="7B000697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EA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BBF" w14:textId="3ACAC06B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0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637B" w14:textId="7C22A707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8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4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A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47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35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9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E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F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3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8039F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94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E7B" w14:textId="366D012C" w:rsidR="007E0A45" w:rsidRPr="00003AB2" w:rsidRDefault="007611C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3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3B0" w14:textId="1AE5FB20" w:rsidR="007E0A45" w:rsidRPr="00003AB2" w:rsidRDefault="007611C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8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CD" w14:textId="2C37C637" w:rsidR="007E0A45" w:rsidRPr="00003AB2" w:rsidRDefault="007611C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C1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61CA" w14:textId="201EEC76" w:rsidR="007E0A45" w:rsidRPr="00003AB2" w:rsidRDefault="007611C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6D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A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6B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F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D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6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3D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98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6D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BD7BE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30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586B" w14:textId="7CF7DA51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4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7992" w14:textId="17C9CDDC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1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499" w14:textId="689525A9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67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DD13" w14:textId="55CB792F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A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4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A8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B9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C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0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FC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B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A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28E0B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04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2DF" w14:textId="4B7F5614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1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4EBB" w14:textId="33EB1D5B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C59" w14:textId="3CD2B8AF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D0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E9D6" w14:textId="79F4E141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0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8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5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4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0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DB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3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7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3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32195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3B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04E" w14:textId="6F161275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49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66FD" w14:textId="5DD1FAE2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6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0DC" w14:textId="7B03E7D0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C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C1C" w14:textId="42726B02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6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2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8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B4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F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9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EF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B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ED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16328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62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4621" w14:textId="3CCF0080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6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09B" w14:textId="5B928D3C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0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150A" w14:textId="5FE11963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D8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FD4" w14:textId="3A7FF0E3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68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AC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6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7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8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19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51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55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6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C2F7A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ED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6EC" w14:textId="46064E86" w:rsidR="007E0A45" w:rsidRPr="00003AB2" w:rsidRDefault="00783DB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D6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CD8" w14:textId="20412E89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AF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D4C" w14:textId="5997CA7F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2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2F3" w14:textId="5949010A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6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8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C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8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0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64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1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E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0E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809F7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AB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338" w14:textId="1294E004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E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E7C" w14:textId="7FA2FB48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40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573" w14:textId="2F405AAE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D8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CAD8" w14:textId="60B9CEE6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B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8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8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09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01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39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0B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E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3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8B8D6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175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EE5" w14:textId="7462B88A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13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4B6" w14:textId="7F71A4C0" w:rsidR="007E0A45" w:rsidRPr="00003AB2" w:rsidRDefault="00EE3C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E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4ED" w14:textId="52E3984E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8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CFD" w14:textId="586EC41B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2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95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E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1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3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02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7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9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C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56864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4D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985" w14:textId="0A4E8417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38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9B0" w14:textId="2A8EFE3B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0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1E3" w14:textId="0056D30A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C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7FA" w14:textId="53432778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C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D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DD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25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6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F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7D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7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B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A87EE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00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A26" w14:textId="012E26DF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E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5EB" w14:textId="4ABBE7B0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E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81A0" w14:textId="1DEACCEC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7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D4EC" w14:textId="524DFF3C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6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0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5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D0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D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5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10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63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F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4EE7C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17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060" w14:textId="6295FB8C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6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999" w14:textId="25B42501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5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D22" w14:textId="53C44C9B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0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1273" w14:textId="15457611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0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F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E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D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D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3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C1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3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9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BB461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462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4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2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1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5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C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C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8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EB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4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5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3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F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2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F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30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56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E0225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375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DD40" w14:textId="2EE00F17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87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DF8" w14:textId="0AFC5795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E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CC2B" w14:textId="2CBBBA7D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9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7EB" w14:textId="24CF38C7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B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6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E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6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7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D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87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6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8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C2A95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D38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86A" w14:textId="64AFB381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A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67F" w14:textId="0DB895CC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B0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8437" w14:textId="0F44A9E8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3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C4E" w14:textId="2C6636B9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91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E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6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6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C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6D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9E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15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1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158ED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908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C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2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D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3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5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2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2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08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8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4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2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C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0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8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0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62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7A00DE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DCF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F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4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7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8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A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A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7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E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E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FC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03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5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5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9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C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C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56EB9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EBA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231" w14:textId="43864703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3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9F4" w14:textId="7D575C17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1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884" w14:textId="38EE21A1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D42" w14:textId="3CC1F286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8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08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B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9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E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2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A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5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1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F3F32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4C3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4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6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8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6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7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4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A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F7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9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1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4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D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8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E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E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1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E496A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EC6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CCE" w14:textId="0F3A5849" w:rsidR="007E0A45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7C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ABE7" w14:textId="1B74EC46" w:rsidR="007E0A45" w:rsidRPr="00003AB2" w:rsidRDefault="001C6BAF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A4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A2B" w14:textId="228CFDA0" w:rsidR="007E0A45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4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CFF" w14:textId="7781DC69" w:rsidR="007E0A45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B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E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C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B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E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85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B4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9D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9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68BB46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53C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E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6C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A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5F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B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5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D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4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74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C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0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0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2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0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AE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86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0CB23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E0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7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8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B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4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A7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5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1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7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2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D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A7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2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3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57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7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2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44E33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02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A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5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7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41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6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9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B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6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49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30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8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F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71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A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88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6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1CC12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4AC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1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AF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E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5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F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5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1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4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6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0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3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7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7E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E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FA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0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3ECD6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36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80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88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8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8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9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17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6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1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3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2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1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4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26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9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3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C5C41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75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6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F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F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B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28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8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B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A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47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6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2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6E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4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A7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B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F1B56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9A3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7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7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9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B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2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F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A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6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6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4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B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3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0C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F2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4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4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B02EF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871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4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4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F3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8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D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A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6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F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9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3D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4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97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6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5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C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B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22DE0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DB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F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E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0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55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1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5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2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C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7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E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C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3D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E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8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2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0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0F326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FA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A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B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9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0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51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9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F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96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F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8F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9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CC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6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05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3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33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2BFB3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FA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D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40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B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3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02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7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A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D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12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F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6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D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7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D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B4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4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ACA82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16FF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12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9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7E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E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5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B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A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3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C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C8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D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4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E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2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C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2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CA1AC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31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3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6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F6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C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E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B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8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0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4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37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2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B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92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5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A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E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99EF4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6B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C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0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56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5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D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7B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8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03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4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2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0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C1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44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2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5E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9C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27DAE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D1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7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A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7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D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3B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A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1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97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B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1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D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D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2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A5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DC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0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99E9A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76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A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6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A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0E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8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2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3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A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B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A4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F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2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8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6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C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E1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96BF5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77C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9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1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43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3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D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2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4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E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8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F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D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5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9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7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2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B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26AD9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B4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75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E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A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7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E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2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D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1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98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7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BC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7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A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B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E1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BC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0DD5C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F2E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A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3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15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0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5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7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4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2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B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C7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9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E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7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E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5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9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1489D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41C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1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7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A5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6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4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1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C7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9F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4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E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C9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6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3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1C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2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5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ECB8E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DDF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9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E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E6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3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C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5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78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B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7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9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7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D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A0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0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F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9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3FDB95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86A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C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28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9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8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8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D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3D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C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1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C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0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E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C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A8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3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E9545F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D6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2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1A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8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6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3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B4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0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9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A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43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3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8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B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F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A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B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50CB" w14:paraId="797232E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8F5" w14:textId="77777777" w:rsidR="00D650CB" w:rsidRPr="00244936" w:rsidRDefault="00D650CB" w:rsidP="007E0A45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29F" w14:textId="115F0E31" w:rsidR="00D650CB" w:rsidRPr="00003AB2" w:rsidRDefault="00141518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2E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18A" w14:textId="493B351E" w:rsidR="00D650CB" w:rsidRPr="00003AB2" w:rsidRDefault="00EE3C2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6FE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B7E" w14:textId="15EA9854" w:rsidR="00D650CB" w:rsidRPr="00003AB2" w:rsidRDefault="009B1D7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39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4269" w14:textId="684E14CC" w:rsidR="00D650CB" w:rsidRPr="00003AB2" w:rsidRDefault="008719F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EB5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A6B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9DAA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77F1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C0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02B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CC78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22E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FB3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B5F255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18CCD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85CF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2E39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207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565CFE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7577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C541FB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250958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884455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DE5F04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6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6FCB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1518"/>
    <w:rsid w:val="00151E08"/>
    <w:rsid w:val="00161AA6"/>
    <w:rsid w:val="00164E3D"/>
    <w:rsid w:val="00165461"/>
    <w:rsid w:val="00166858"/>
    <w:rsid w:val="001778D4"/>
    <w:rsid w:val="001828F2"/>
    <w:rsid w:val="001A1578"/>
    <w:rsid w:val="001A5B6F"/>
    <w:rsid w:val="001C6BA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0B5E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024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1CC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3DB8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19F5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1D75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1AC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1629"/>
    <w:rsid w:val="00A9262A"/>
    <w:rsid w:val="00A92A85"/>
    <w:rsid w:val="00A9464E"/>
    <w:rsid w:val="00A95C36"/>
    <w:rsid w:val="00AA1A69"/>
    <w:rsid w:val="00AA532B"/>
    <w:rsid w:val="00AA5A87"/>
    <w:rsid w:val="00AA5BE7"/>
    <w:rsid w:val="00AA7400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18F6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B587C"/>
    <w:rsid w:val="00EC2B58"/>
    <w:rsid w:val="00EC735D"/>
    <w:rsid w:val="00EC7B83"/>
    <w:rsid w:val="00ED3B6E"/>
    <w:rsid w:val="00ED4737"/>
    <w:rsid w:val="00ED5D82"/>
    <w:rsid w:val="00EE3C26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9939B"/>
  <w15:chartTrackingRefBased/>
  <w15:docId w15:val="{E2312A6F-1059-42EC-B459-9ED20A32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38</TotalTime>
  <Pages>4</Pages>
  <Words>388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16</cp:revision>
  <cp:lastPrinted>2021-05-04T07:05:00Z</cp:lastPrinted>
  <dcterms:created xsi:type="dcterms:W3CDTF">2025-11-20T08:00:00Z</dcterms:created>
  <dcterms:modified xsi:type="dcterms:W3CDTF">2025-11-27T08:57:00Z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