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82739EA0B8C4B2D98E78B71476E70A1"/>
        </w:placeholder>
        <w15:appearance w15:val="hidden"/>
        <w:text/>
      </w:sdtPr>
      <w:sdtEndPr/>
      <w:sdtContent>
        <w:p w:rsidRPr="009B062B" w:rsidR="00AF30DD" w:rsidP="009B062B" w:rsidRDefault="00AF30DD" w14:paraId="19389179" w14:textId="77777777">
          <w:pPr>
            <w:pStyle w:val="RubrikFrslagTIllRiksdagsbeslut"/>
          </w:pPr>
          <w:r w:rsidRPr="009B062B">
            <w:t>Förslag till riksdagsbeslut</w:t>
          </w:r>
        </w:p>
      </w:sdtContent>
    </w:sdt>
    <w:sdt>
      <w:sdtPr>
        <w:alias w:val="Yrkande 1"/>
        <w:tag w:val="7f3cf06f-304c-466a-972b-a5d64db3601a"/>
        <w:id w:val="-2033096334"/>
        <w:lock w:val="sdtLocked"/>
      </w:sdtPr>
      <w:sdtEndPr/>
      <w:sdtContent>
        <w:p w:rsidR="009A010E" w:rsidRDefault="00852B92" w14:paraId="2A317E77" w14:textId="77777777">
          <w:pPr>
            <w:pStyle w:val="Frslagstext"/>
            <w:numPr>
              <w:ilvl w:val="0"/>
              <w:numId w:val="0"/>
            </w:numPr>
          </w:pPr>
          <w:r>
            <w:t>Riksdagen ställer sig bakom det som anförs i motionen om att se över möjligheterna att skärpa kontrollerna i fråga om assistansersättning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70E817E39C42C185B4E6C47D58B581"/>
        </w:placeholder>
        <w15:appearance w15:val="hidden"/>
        <w:text/>
      </w:sdtPr>
      <w:sdtEndPr/>
      <w:sdtContent>
        <w:p w:rsidRPr="009B062B" w:rsidR="006D79C9" w:rsidP="00333E95" w:rsidRDefault="006D79C9" w14:paraId="47CD54DA" w14:textId="77777777">
          <w:pPr>
            <w:pStyle w:val="Rubrik1"/>
          </w:pPr>
          <w:r>
            <w:t>Motivering</w:t>
          </w:r>
        </w:p>
      </w:sdtContent>
    </w:sdt>
    <w:p w:rsidRPr="00CA0577" w:rsidR="00BE32A6" w:rsidP="00CA0577" w:rsidRDefault="00BE32A6" w14:paraId="2B3CFCD3" w14:textId="77777777">
      <w:pPr>
        <w:pStyle w:val="Normalutanindragellerluft"/>
      </w:pPr>
      <w:r w:rsidRPr="00CA0577">
        <w:t>Enligt Försäkringskassan är det vanligt att kriminella utnyttjar assistansersättningen för egna syften. Ersättningen är till för personer med svår funktionsnedsättning och allt sedan ersättningen infördes har denna varit till stor hjälp i många människors liv. Det gör det kriminella fusket än mer osmakligt då legitimiteten för systemet på sikt kan urholkas.</w:t>
      </w:r>
    </w:p>
    <w:p w:rsidR="00652B73" w:rsidP="00BE32A6" w:rsidRDefault="00BE32A6" w14:paraId="5DBBE505" w14:textId="31756DB2">
      <w:r>
        <w:t xml:space="preserve">På grund av den rödgröna regeringens generella utgiftsökningar går de offentliga finanserna med underskott. Eftersom assistansersättningen kostar över 30 miljarder kronor per år och Försäkringskassan själv larmar om fusk finns det anledning att undersöka huruvida alla utbetalningar sker på </w:t>
      </w:r>
      <w:r>
        <w:lastRenderedPageBreak/>
        <w:t>ett korrekt sätt. Funktionsnedsatta har självklart rätt till assistans i vardagen men fusk måste alltid stävjas. Det offentliga ersättningssystemet får inte skötas utan kontroll.</w:t>
      </w:r>
    </w:p>
    <w:bookmarkStart w:name="_GoBack" w:id="1"/>
    <w:bookmarkEnd w:id="1"/>
    <w:p w:rsidR="00CA0577" w:rsidP="00BE32A6" w:rsidRDefault="00CA0577" w14:paraId="00FE1278" w14:textId="77777777"/>
    <w:sdt>
      <w:sdtPr>
        <w:rPr>
          <w:i/>
          <w:noProof/>
        </w:rPr>
        <w:alias w:val="CC_Underskrifter"/>
        <w:tag w:val="CC_Underskrifter"/>
        <w:id w:val="583496634"/>
        <w:lock w:val="sdtContentLocked"/>
        <w:placeholder>
          <w:docPart w:val="6D54AF15FAD44C0D867F31A60EDFD1B2"/>
        </w:placeholder>
        <w15:appearance w15:val="hidden"/>
      </w:sdtPr>
      <w:sdtEndPr>
        <w:rPr>
          <w:i w:val="0"/>
          <w:noProof w:val="0"/>
        </w:rPr>
      </w:sdtEndPr>
      <w:sdtContent>
        <w:p w:rsidR="004801AC" w:rsidP="00C868AF" w:rsidRDefault="00CA0577" w14:paraId="0C4DDD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2503FA" w:rsidRDefault="002503FA" w14:paraId="7B96E0F2" w14:textId="77777777"/>
    <w:sectPr w:rsidR="002503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3ECE1" w14:textId="77777777" w:rsidR="008B0CE6" w:rsidRDefault="008B0CE6" w:rsidP="000C1CAD">
      <w:pPr>
        <w:spacing w:line="240" w:lineRule="auto"/>
      </w:pPr>
      <w:r>
        <w:separator/>
      </w:r>
    </w:p>
  </w:endnote>
  <w:endnote w:type="continuationSeparator" w:id="0">
    <w:p w14:paraId="18978A9A" w14:textId="77777777" w:rsidR="008B0CE6" w:rsidRDefault="008B0C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73B8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B0E80"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35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7B91B" w14:textId="77777777" w:rsidR="008B0CE6" w:rsidRDefault="008B0CE6" w:rsidP="000C1CAD">
      <w:pPr>
        <w:spacing w:line="240" w:lineRule="auto"/>
      </w:pPr>
      <w:r>
        <w:separator/>
      </w:r>
    </w:p>
  </w:footnote>
  <w:footnote w:type="continuationSeparator" w:id="0">
    <w:p w14:paraId="0862137C" w14:textId="77777777" w:rsidR="008B0CE6" w:rsidRDefault="008B0C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F5AE5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6EE2E7" wp14:anchorId="213795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A0577" w14:paraId="7503B9D7" w14:textId="77777777">
                          <w:pPr>
                            <w:jc w:val="right"/>
                          </w:pPr>
                          <w:sdt>
                            <w:sdtPr>
                              <w:alias w:val="CC_Noformat_Partikod"/>
                              <w:tag w:val="CC_Noformat_Partikod"/>
                              <w:id w:val="-53464382"/>
                              <w:placeholder>
                                <w:docPart w:val="93AE1FD58C64460EA60DF430BE49FF80"/>
                              </w:placeholder>
                              <w:text/>
                            </w:sdtPr>
                            <w:sdtEndPr/>
                            <w:sdtContent>
                              <w:r w:rsidR="00705CDE">
                                <w:t>M</w:t>
                              </w:r>
                            </w:sdtContent>
                          </w:sdt>
                          <w:sdt>
                            <w:sdtPr>
                              <w:alias w:val="CC_Noformat_Partinummer"/>
                              <w:tag w:val="CC_Noformat_Partinummer"/>
                              <w:id w:val="-1709555926"/>
                              <w:placeholder>
                                <w:docPart w:val="BD2E16D2570244119177BDA7691F387A"/>
                              </w:placeholder>
                              <w:text/>
                            </w:sdtPr>
                            <w:sdtEndPr/>
                            <w:sdtContent>
                              <w:r w:rsidR="000425B4">
                                <w:t>1174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3795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A0577" w14:paraId="7503B9D7" w14:textId="77777777">
                    <w:pPr>
                      <w:jc w:val="right"/>
                    </w:pPr>
                    <w:sdt>
                      <w:sdtPr>
                        <w:alias w:val="CC_Noformat_Partikod"/>
                        <w:tag w:val="CC_Noformat_Partikod"/>
                        <w:id w:val="-53464382"/>
                        <w:placeholder>
                          <w:docPart w:val="93AE1FD58C64460EA60DF430BE49FF80"/>
                        </w:placeholder>
                        <w:text/>
                      </w:sdtPr>
                      <w:sdtEndPr/>
                      <w:sdtContent>
                        <w:r w:rsidR="00705CDE">
                          <w:t>M</w:t>
                        </w:r>
                      </w:sdtContent>
                    </w:sdt>
                    <w:sdt>
                      <w:sdtPr>
                        <w:alias w:val="CC_Noformat_Partinummer"/>
                        <w:tag w:val="CC_Noformat_Partinummer"/>
                        <w:id w:val="-1709555926"/>
                        <w:placeholder>
                          <w:docPart w:val="BD2E16D2570244119177BDA7691F387A"/>
                        </w:placeholder>
                        <w:text/>
                      </w:sdtPr>
                      <w:sdtEndPr/>
                      <w:sdtContent>
                        <w:r w:rsidR="000425B4">
                          <w:t>1174</w:t>
                        </w:r>
                      </w:sdtContent>
                    </w:sdt>
                  </w:p>
                </w:txbxContent>
              </v:textbox>
              <w10:wrap anchorx="page"/>
            </v:shape>
          </w:pict>
        </mc:Fallback>
      </mc:AlternateContent>
    </w:r>
  </w:p>
  <w:p w:rsidRPr="00293C4F" w:rsidR="004F35FE" w:rsidP="00776B74" w:rsidRDefault="004F35FE" w14:paraId="0D1735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0577" w14:paraId="57E3EBF7" w14:textId="77777777">
    <w:pPr>
      <w:jc w:val="right"/>
    </w:pPr>
    <w:sdt>
      <w:sdtPr>
        <w:alias w:val="CC_Noformat_Partikod"/>
        <w:tag w:val="CC_Noformat_Partikod"/>
        <w:id w:val="559911109"/>
        <w:placeholder>
          <w:docPart w:val="BD2E16D2570244119177BDA7691F387A"/>
        </w:placeholder>
        <w:text/>
      </w:sdtPr>
      <w:sdtEndPr/>
      <w:sdtContent>
        <w:r w:rsidR="00705CDE">
          <w:t>M</w:t>
        </w:r>
      </w:sdtContent>
    </w:sdt>
    <w:sdt>
      <w:sdtPr>
        <w:alias w:val="CC_Noformat_Partinummer"/>
        <w:tag w:val="CC_Noformat_Partinummer"/>
        <w:id w:val="1197820850"/>
        <w:text/>
      </w:sdtPr>
      <w:sdtEndPr/>
      <w:sdtContent>
        <w:r w:rsidR="000425B4">
          <w:t>1174</w:t>
        </w:r>
      </w:sdtContent>
    </w:sdt>
  </w:p>
  <w:p w:rsidR="004F35FE" w:rsidP="00776B74" w:rsidRDefault="004F35FE" w14:paraId="5DE0511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0577" w14:paraId="3337BB0B" w14:textId="77777777">
    <w:pPr>
      <w:jc w:val="right"/>
    </w:pPr>
    <w:sdt>
      <w:sdtPr>
        <w:alias w:val="CC_Noformat_Partikod"/>
        <w:tag w:val="CC_Noformat_Partikod"/>
        <w:id w:val="1471015553"/>
        <w:text/>
      </w:sdtPr>
      <w:sdtEndPr/>
      <w:sdtContent>
        <w:r w:rsidR="00705CDE">
          <w:t>M</w:t>
        </w:r>
      </w:sdtContent>
    </w:sdt>
    <w:sdt>
      <w:sdtPr>
        <w:alias w:val="CC_Noformat_Partinummer"/>
        <w:tag w:val="CC_Noformat_Partinummer"/>
        <w:id w:val="-2014525982"/>
        <w:text/>
      </w:sdtPr>
      <w:sdtEndPr/>
      <w:sdtContent>
        <w:r w:rsidR="000425B4">
          <w:t>1174</w:t>
        </w:r>
      </w:sdtContent>
    </w:sdt>
  </w:p>
  <w:p w:rsidR="004F35FE" w:rsidP="00A314CF" w:rsidRDefault="00CA0577" w14:paraId="7C0F5F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A0577" w14:paraId="74CD23F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A0577" w14:paraId="7CEA90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:2874</w:t>
        </w:r>
      </w:sdtContent>
    </w:sdt>
  </w:p>
  <w:p w:rsidR="004F35FE" w:rsidP="00E03A3D" w:rsidRDefault="00CA0577" w14:paraId="4DB583FE"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852B92" w14:paraId="479581DD" w14:textId="77777777">
        <w:pPr>
          <w:pStyle w:val="FSHRub2"/>
        </w:pPr>
        <w:r>
          <w:t>Kontroll i fråga om assistansersättning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DA3C5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CD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5B4"/>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5C65"/>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40F4"/>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03FA"/>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5CDE"/>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2B92"/>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0CE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10E"/>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595"/>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2A6"/>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8AF"/>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577"/>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47F7"/>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19F1"/>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247CCA"/>
  <w15:chartTrackingRefBased/>
  <w15:docId w15:val="{BDF02D69-BA28-4CB9-9873-4521250C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2739EA0B8C4B2D98E78B71476E70A1"/>
        <w:category>
          <w:name w:val="Allmänt"/>
          <w:gallery w:val="placeholder"/>
        </w:category>
        <w:types>
          <w:type w:val="bbPlcHdr"/>
        </w:types>
        <w:behaviors>
          <w:behavior w:val="content"/>
        </w:behaviors>
        <w:guid w:val="{36774BAA-47DC-4F47-98A4-D72FE9F0B2A9}"/>
      </w:docPartPr>
      <w:docPartBody>
        <w:p w:rsidR="0024018C" w:rsidRDefault="00782718">
          <w:pPr>
            <w:pStyle w:val="E82739EA0B8C4B2D98E78B71476E70A1"/>
          </w:pPr>
          <w:r w:rsidRPr="005A0A93">
            <w:rPr>
              <w:rStyle w:val="Platshllartext"/>
            </w:rPr>
            <w:t>Förslag till riksdagsbeslut</w:t>
          </w:r>
        </w:p>
      </w:docPartBody>
    </w:docPart>
    <w:docPart>
      <w:docPartPr>
        <w:name w:val="0E70E817E39C42C185B4E6C47D58B581"/>
        <w:category>
          <w:name w:val="Allmänt"/>
          <w:gallery w:val="placeholder"/>
        </w:category>
        <w:types>
          <w:type w:val="bbPlcHdr"/>
        </w:types>
        <w:behaviors>
          <w:behavior w:val="content"/>
        </w:behaviors>
        <w:guid w:val="{7FA388F4-FAA4-4592-A166-DD3C18452068}"/>
      </w:docPartPr>
      <w:docPartBody>
        <w:p w:rsidR="0024018C" w:rsidRDefault="00782718">
          <w:pPr>
            <w:pStyle w:val="0E70E817E39C42C185B4E6C47D58B581"/>
          </w:pPr>
          <w:r w:rsidRPr="005A0A93">
            <w:rPr>
              <w:rStyle w:val="Platshllartext"/>
            </w:rPr>
            <w:t>Motivering</w:t>
          </w:r>
        </w:p>
      </w:docPartBody>
    </w:docPart>
    <w:docPart>
      <w:docPartPr>
        <w:name w:val="93AE1FD58C64460EA60DF430BE49FF80"/>
        <w:category>
          <w:name w:val="Allmänt"/>
          <w:gallery w:val="placeholder"/>
        </w:category>
        <w:types>
          <w:type w:val="bbPlcHdr"/>
        </w:types>
        <w:behaviors>
          <w:behavior w:val="content"/>
        </w:behaviors>
        <w:guid w:val="{B7F3FC0C-38B2-42D1-8623-746B800C08B1}"/>
      </w:docPartPr>
      <w:docPartBody>
        <w:p w:rsidR="0024018C" w:rsidRDefault="00782718">
          <w:pPr>
            <w:pStyle w:val="93AE1FD58C64460EA60DF430BE49FF80"/>
          </w:pPr>
          <w:r>
            <w:rPr>
              <w:rStyle w:val="Platshllartext"/>
            </w:rPr>
            <w:t xml:space="preserve"> </w:t>
          </w:r>
        </w:p>
      </w:docPartBody>
    </w:docPart>
    <w:docPart>
      <w:docPartPr>
        <w:name w:val="BD2E16D2570244119177BDA7691F387A"/>
        <w:category>
          <w:name w:val="Allmänt"/>
          <w:gallery w:val="placeholder"/>
        </w:category>
        <w:types>
          <w:type w:val="bbPlcHdr"/>
        </w:types>
        <w:behaviors>
          <w:behavior w:val="content"/>
        </w:behaviors>
        <w:guid w:val="{127ACCEC-AE86-4E5D-92B3-BE3A67A3C139}"/>
      </w:docPartPr>
      <w:docPartBody>
        <w:p w:rsidR="0024018C" w:rsidRDefault="00782718">
          <w:pPr>
            <w:pStyle w:val="BD2E16D2570244119177BDA7691F387A"/>
          </w:pPr>
          <w:r>
            <w:t xml:space="preserve"> </w:t>
          </w:r>
        </w:p>
      </w:docPartBody>
    </w:docPart>
    <w:docPart>
      <w:docPartPr>
        <w:name w:val="6D54AF15FAD44C0D867F31A60EDFD1B2"/>
        <w:category>
          <w:name w:val="Allmänt"/>
          <w:gallery w:val="placeholder"/>
        </w:category>
        <w:types>
          <w:type w:val="bbPlcHdr"/>
        </w:types>
        <w:behaviors>
          <w:behavior w:val="content"/>
        </w:behaviors>
        <w:guid w:val="{A2052F6D-887C-43F4-8DD5-F500703E81D7}"/>
      </w:docPartPr>
      <w:docPartBody>
        <w:p w:rsidR="00000000" w:rsidRDefault="006C03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718"/>
    <w:rsid w:val="0024018C"/>
    <w:rsid w:val="00583594"/>
    <w:rsid w:val="007827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2739EA0B8C4B2D98E78B71476E70A1">
    <w:name w:val="E82739EA0B8C4B2D98E78B71476E70A1"/>
  </w:style>
  <w:style w:type="paragraph" w:customStyle="1" w:styleId="D75A1041685845C1B00D912D6459DF0A">
    <w:name w:val="D75A1041685845C1B00D912D6459DF0A"/>
  </w:style>
  <w:style w:type="paragraph" w:customStyle="1" w:styleId="B5E3F7EA0E444DB1AA6836CA569F1399">
    <w:name w:val="B5E3F7EA0E444DB1AA6836CA569F1399"/>
  </w:style>
  <w:style w:type="paragraph" w:customStyle="1" w:styleId="0E70E817E39C42C185B4E6C47D58B581">
    <w:name w:val="0E70E817E39C42C185B4E6C47D58B581"/>
  </w:style>
  <w:style w:type="paragraph" w:customStyle="1" w:styleId="79562AD3FE0C4D77B799ED066082DFBE">
    <w:name w:val="79562AD3FE0C4D77B799ED066082DFBE"/>
  </w:style>
  <w:style w:type="paragraph" w:customStyle="1" w:styleId="93AE1FD58C64460EA60DF430BE49FF80">
    <w:name w:val="93AE1FD58C64460EA60DF430BE49FF80"/>
  </w:style>
  <w:style w:type="paragraph" w:customStyle="1" w:styleId="BD2E16D2570244119177BDA7691F387A">
    <w:name w:val="BD2E16D2570244119177BDA7691F38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7E1C60-0D75-4457-955D-23B1EA542D69}"/>
</file>

<file path=customXml/itemProps2.xml><?xml version="1.0" encoding="utf-8"?>
<ds:datastoreItem xmlns:ds="http://schemas.openxmlformats.org/officeDocument/2006/customXml" ds:itemID="{92EDD43E-8495-40B3-A3B0-E27CD350046E}"/>
</file>

<file path=customXml/itemProps3.xml><?xml version="1.0" encoding="utf-8"?>
<ds:datastoreItem xmlns:ds="http://schemas.openxmlformats.org/officeDocument/2006/customXml" ds:itemID="{C96196D9-6176-4438-8E9C-95D0C6B477DE}"/>
</file>

<file path=docProps/app.xml><?xml version="1.0" encoding="utf-8"?>
<Properties xmlns="http://schemas.openxmlformats.org/officeDocument/2006/extended-properties" xmlns:vt="http://schemas.openxmlformats.org/officeDocument/2006/docPropsVTypes">
  <Template>Normal</Template>
  <TotalTime>4</TotalTime>
  <Pages>1</Pages>
  <Words>149</Words>
  <Characters>929</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