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4B2A20ECC7B4B89B54398AEE98AEA77"/>
        </w:placeholder>
        <w:text/>
      </w:sdtPr>
      <w:sdtEndPr/>
      <w:sdtContent>
        <w:p w:rsidRPr="009B062B" w:rsidR="00AF30DD" w:rsidP="00B20A0E" w:rsidRDefault="00AF30DD" w14:paraId="40B7926A" w14:textId="77777777">
          <w:pPr>
            <w:pStyle w:val="Rubrik1"/>
            <w:spacing w:after="300"/>
          </w:pPr>
          <w:r w:rsidRPr="009B062B">
            <w:t>Förslag till riksdagsbeslut</w:t>
          </w:r>
        </w:p>
      </w:sdtContent>
    </w:sdt>
    <w:sdt>
      <w:sdtPr>
        <w:alias w:val="Yrkande 1"/>
        <w:tag w:val="a61b9dc5-cc00-412e-be98-e143bdaeec4a"/>
        <w:id w:val="385609881"/>
        <w:lock w:val="sdtLocked"/>
      </w:sdtPr>
      <w:sdtEndPr/>
      <w:sdtContent>
        <w:p w:rsidR="00523849" w:rsidRDefault="00716DBC" w14:paraId="7710C19C" w14:textId="77777777">
          <w:pPr>
            <w:pStyle w:val="Frslagstext"/>
          </w:pPr>
          <w:r>
            <w:t>Riksdagen ställer sig bakom det som anförs i motionen om att göra naloxon receptfritt och tillkännager detta för regeringen.</w:t>
          </w:r>
        </w:p>
      </w:sdtContent>
    </w:sdt>
    <w:sdt>
      <w:sdtPr>
        <w:alias w:val="Yrkande 2"/>
        <w:tag w:val="65bbce37-fb5e-41c0-82a4-258d6c98804d"/>
        <w:id w:val="-1452850946"/>
        <w:lock w:val="sdtLocked"/>
      </w:sdtPr>
      <w:sdtEndPr/>
      <w:sdtContent>
        <w:p w:rsidR="00523849" w:rsidRDefault="00716DBC" w14:paraId="4DA1D6A4" w14:textId="77777777">
          <w:pPr>
            <w:pStyle w:val="Frslagstext"/>
          </w:pPr>
          <w:r>
            <w:t>Riksdagen ställer sig bakom det som anförs i motionen om att naloxon bör delas ut inom missbruksvården samt till anhöriga och tillkännager detta för regeringen.</w:t>
          </w:r>
        </w:p>
      </w:sdtContent>
    </w:sdt>
    <w:sdt>
      <w:sdtPr>
        <w:alias w:val="Yrkande 3"/>
        <w:tag w:val="a06c9990-f343-4a97-b2c5-7b41cd75b893"/>
        <w:id w:val="-1478294289"/>
        <w:lock w:val="sdtLocked"/>
      </w:sdtPr>
      <w:sdtEndPr/>
      <w:sdtContent>
        <w:p w:rsidR="00523849" w:rsidRDefault="00716DBC" w14:paraId="4922B7CC" w14:textId="77777777">
          <w:pPr>
            <w:pStyle w:val="Frslagstext"/>
          </w:pPr>
          <w:r>
            <w:t>Riksdagen ställer sig bakom det som anförs i motionen om att poliser bör ges möjlighet att bära naloxon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1461EA12D149F197BD103233346904"/>
        </w:placeholder>
        <w:text/>
      </w:sdtPr>
      <w:sdtEndPr/>
      <w:sdtContent>
        <w:p w:rsidRPr="009B062B" w:rsidR="006D79C9" w:rsidP="00333E95" w:rsidRDefault="006D79C9" w14:paraId="7AE89253" w14:textId="77777777">
          <w:pPr>
            <w:pStyle w:val="Rubrik1"/>
          </w:pPr>
          <w:r>
            <w:t>Motivering</w:t>
          </w:r>
        </w:p>
      </w:sdtContent>
    </w:sdt>
    <w:bookmarkEnd w:displacedByCustomXml="prev" w:id="3"/>
    <w:bookmarkEnd w:displacedByCustomXml="prev" w:id="4"/>
    <w:p w:rsidR="004D1038" w:rsidP="00CB38B7" w:rsidRDefault="004D1038" w14:paraId="2A53CF7B" w14:textId="6265DB2A">
      <w:pPr>
        <w:pStyle w:val="Normalutanindragellerluft"/>
      </w:pPr>
      <w:r>
        <w:t>2019 godkändes naloxon av Socialstyrelsen för användning i Sverige. Naloxon är en medicin som kan rädda liv vid överdosering av vissa droger. Naloxon är ingen ny medicin men det dröjde länge innan de</w:t>
      </w:r>
      <w:r w:rsidR="00716DBC">
        <w:t>n</w:t>
      </w:r>
      <w:r>
        <w:t xml:space="preserve"> godkändes i Sverige. </w:t>
      </w:r>
    </w:p>
    <w:p w:rsidR="004D1038" w:rsidP="00716DBC" w:rsidRDefault="004D1038" w14:paraId="6C4B6A10" w14:textId="61D9DA12">
      <w:r>
        <w:t xml:space="preserve">Men trots att medicinen nu är godkänd och kan bidra till att färre dör av överdos kan nyttan av medicinen inte nå sin fulla potential. För den är inte receptfri och enbart sjukvårdspersonal kan idag bära den med sig. </w:t>
      </w:r>
    </w:p>
    <w:p w:rsidR="004D1038" w:rsidP="00716DBC" w:rsidRDefault="004D1038" w14:paraId="2430D37D" w14:textId="3A5F5B06">
      <w:r>
        <w:t>Sedan 2014 har Världshälsoorganisationen (WHO) rekommenderat att länder gör naloxon tillgängligt för personer i missbrukares närhet och inte bara för sjukvårds</w:t>
      </w:r>
      <w:r w:rsidR="00CB38B7">
        <w:softHyphen/>
      </w:r>
      <w:r>
        <w:t xml:space="preserve">personal. I flera europeiska länder och i delar av USA delar man redan ut naloxon till missbrukare och deras anhöriga. I Danmark, Norge och Kanada går det till och med att köpa </w:t>
      </w:r>
      <w:r w:rsidR="00716DBC">
        <w:t xml:space="preserve">det </w:t>
      </w:r>
      <w:r>
        <w:t>receptfritt på apoteket. Så borde det även vara i Sverige.</w:t>
      </w:r>
    </w:p>
    <w:p w:rsidR="004D1038" w:rsidP="00716DBC" w:rsidRDefault="004D1038" w14:paraId="002E16A4" w14:textId="77777777">
      <w:r>
        <w:t xml:space="preserve">För medicinen är egentligen inte kontroversiell. Det är bara i Sverige som det är radikalt att prata om skademinimering framför nolltolerans – vilket också är en orsak till det sena godkännandet i Sverige. Naloxonet används främst som en nässpray efter att någon tagit en överdos av opioider, som heroin, fentanyl eller det smärtstillande läkemedlet tramadol. Det motverkar överdosen och sätter igång andningsreflexen. Bieffekterna är marginella. Och naloxon är inte en drog som kan missbrukas. Medicinen </w:t>
      </w:r>
      <w:r>
        <w:lastRenderedPageBreak/>
        <w:t>saknar i princip kontraindikationer och har mycket få biverkningar, särskilt i jämförelse med medicinens livräddande effekter.</w:t>
      </w:r>
    </w:p>
    <w:p w:rsidR="004D1038" w:rsidP="00716DBC" w:rsidRDefault="004D1038" w14:paraId="032735D9" w14:textId="7733C86C">
      <w:r>
        <w:t>Utöver att naloxon bör vara receptfritt kan det också med fördel delas ut inom miss</w:t>
      </w:r>
      <w:r w:rsidR="00CB38B7">
        <w:softHyphen/>
      </w:r>
      <w:r>
        <w:t xml:space="preserve">bruksvården via specialistmottagningar som sprutbyte, LARO, behandlingshem och liknande. Därtill bör poliser få samma rätt som vårdpersonal att bära naloxon. En undersökning från Malmö </w:t>
      </w:r>
      <w:r w:rsidR="00716DBC">
        <w:t>u</w:t>
      </w:r>
      <w:r>
        <w:t>niversitet visar att poliser är positivt inställda till att bära naloxon.</w:t>
      </w:r>
    </w:p>
    <w:p w:rsidRPr="00422B9E" w:rsidR="00422B9E" w:rsidP="00716DBC" w:rsidRDefault="004D1038" w14:paraId="474267B3" w14:textId="3A56FF89">
      <w:r>
        <w:t xml:space="preserve">Vill Sverige minska antalet som dör av överdos </w:t>
      </w:r>
      <w:r w:rsidR="00716DBC">
        <w:t>s</w:t>
      </w:r>
      <w:r>
        <w:t>å bör den viktigaste medicinen nå ut till de som finns i närheten när liv fortfarande går att rädda. Och då ska våra regler inte hindra den från att nå anhöriga och närstående.</w:t>
      </w:r>
    </w:p>
    <w:sdt>
      <w:sdtPr>
        <w:rPr>
          <w:i/>
          <w:noProof/>
        </w:rPr>
        <w:alias w:val="CC_Underskrifter"/>
        <w:tag w:val="CC_Underskrifter"/>
        <w:id w:val="583496634"/>
        <w:lock w:val="sdtContentLocked"/>
        <w:placeholder>
          <w:docPart w:val="C4F6469CC6C5447EA0B2CB23B9038B49"/>
        </w:placeholder>
      </w:sdtPr>
      <w:sdtEndPr>
        <w:rPr>
          <w:i w:val="0"/>
          <w:noProof w:val="0"/>
        </w:rPr>
      </w:sdtEndPr>
      <w:sdtContent>
        <w:p w:rsidR="00B20A0E" w:rsidP="00B20A0E" w:rsidRDefault="00B20A0E" w14:paraId="1B9D49C8" w14:textId="77777777"/>
        <w:p w:rsidRPr="008E0FE2" w:rsidR="004801AC" w:rsidP="00B20A0E" w:rsidRDefault="00DD236F" w14:paraId="6E6488AB" w14:textId="7903A548"/>
      </w:sdtContent>
    </w:sdt>
    <w:tbl>
      <w:tblPr>
        <w:tblW w:w="5000" w:type="pct"/>
        <w:tblLook w:val="04A0" w:firstRow="1" w:lastRow="0" w:firstColumn="1" w:lastColumn="0" w:noHBand="0" w:noVBand="1"/>
        <w:tblCaption w:val="underskrifter"/>
      </w:tblPr>
      <w:tblGrid>
        <w:gridCol w:w="4252"/>
        <w:gridCol w:w="4252"/>
      </w:tblGrid>
      <w:tr w:rsidR="00523849" w14:paraId="35111093" w14:textId="77777777">
        <w:trPr>
          <w:cantSplit/>
        </w:trPr>
        <w:tc>
          <w:tcPr>
            <w:tcW w:w="50" w:type="pct"/>
            <w:vAlign w:val="bottom"/>
          </w:tcPr>
          <w:p w:rsidR="00523849" w:rsidRDefault="00716DBC" w14:paraId="4CE4CC27" w14:textId="77777777">
            <w:pPr>
              <w:pStyle w:val="Underskrifter"/>
            </w:pPr>
            <w:r>
              <w:t>Niels Paarup-Petersen (C)</w:t>
            </w:r>
          </w:p>
        </w:tc>
        <w:tc>
          <w:tcPr>
            <w:tcW w:w="50" w:type="pct"/>
            <w:vAlign w:val="bottom"/>
          </w:tcPr>
          <w:p w:rsidR="00523849" w:rsidRDefault="00523849" w14:paraId="0078CB04" w14:textId="77777777">
            <w:pPr>
              <w:pStyle w:val="Underskrifter"/>
            </w:pPr>
          </w:p>
        </w:tc>
      </w:tr>
    </w:tbl>
    <w:p w:rsidR="00925547" w:rsidRDefault="00925547" w14:paraId="0EA4B03F" w14:textId="77777777"/>
    <w:sectPr w:rsidR="0092554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30455" w14:textId="77777777" w:rsidR="004D1038" w:rsidRDefault="004D1038" w:rsidP="000C1CAD">
      <w:pPr>
        <w:spacing w:line="240" w:lineRule="auto"/>
      </w:pPr>
      <w:r>
        <w:separator/>
      </w:r>
    </w:p>
  </w:endnote>
  <w:endnote w:type="continuationSeparator" w:id="0">
    <w:p w14:paraId="63AFED83" w14:textId="77777777" w:rsidR="004D1038" w:rsidRDefault="004D10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32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17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7AE8" w14:textId="4F7CB3E5" w:rsidR="00262EA3" w:rsidRPr="00B20A0E" w:rsidRDefault="00262EA3" w:rsidP="00B20A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AA4A" w14:textId="77777777" w:rsidR="004D1038" w:rsidRDefault="004D1038" w:rsidP="000C1CAD">
      <w:pPr>
        <w:spacing w:line="240" w:lineRule="auto"/>
      </w:pPr>
      <w:r>
        <w:separator/>
      </w:r>
    </w:p>
  </w:footnote>
  <w:footnote w:type="continuationSeparator" w:id="0">
    <w:p w14:paraId="6A909A53" w14:textId="77777777" w:rsidR="004D1038" w:rsidRDefault="004D10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31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8F350B" wp14:editId="09F2BB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164196" w14:textId="27D619F8" w:rsidR="00262EA3" w:rsidRDefault="00DD236F" w:rsidP="008103B5">
                          <w:pPr>
                            <w:jc w:val="right"/>
                          </w:pPr>
                          <w:sdt>
                            <w:sdtPr>
                              <w:alias w:val="CC_Noformat_Partikod"/>
                              <w:tag w:val="CC_Noformat_Partikod"/>
                              <w:id w:val="-53464382"/>
                              <w:text/>
                            </w:sdtPr>
                            <w:sdtEndPr/>
                            <w:sdtContent>
                              <w:r w:rsidR="004D103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8F350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164196" w14:textId="27D619F8" w:rsidR="00262EA3" w:rsidRDefault="00DD236F" w:rsidP="008103B5">
                    <w:pPr>
                      <w:jc w:val="right"/>
                    </w:pPr>
                    <w:sdt>
                      <w:sdtPr>
                        <w:alias w:val="CC_Noformat_Partikod"/>
                        <w:tag w:val="CC_Noformat_Partikod"/>
                        <w:id w:val="-53464382"/>
                        <w:text/>
                      </w:sdtPr>
                      <w:sdtEndPr/>
                      <w:sdtContent>
                        <w:r w:rsidR="004D103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2B9396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E976" w14:textId="77777777" w:rsidR="00262EA3" w:rsidRDefault="00262EA3" w:rsidP="008563AC">
    <w:pPr>
      <w:jc w:val="right"/>
    </w:pPr>
  </w:p>
  <w:p w14:paraId="65D60F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90FC" w14:textId="77777777" w:rsidR="00262EA3" w:rsidRDefault="00DD23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136C78" wp14:editId="4434FE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8EEA18" w14:textId="65B2EDA2" w:rsidR="00262EA3" w:rsidRDefault="00DD236F" w:rsidP="00A314CF">
    <w:pPr>
      <w:pStyle w:val="FSHNormal"/>
      <w:spacing w:before="40"/>
    </w:pPr>
    <w:sdt>
      <w:sdtPr>
        <w:alias w:val="CC_Noformat_Motionstyp"/>
        <w:tag w:val="CC_Noformat_Motionstyp"/>
        <w:id w:val="1162973129"/>
        <w:lock w:val="sdtContentLocked"/>
        <w15:appearance w15:val="hidden"/>
        <w:text/>
      </w:sdtPr>
      <w:sdtEndPr/>
      <w:sdtContent>
        <w:r w:rsidR="00B20A0E">
          <w:t>Enskild motion</w:t>
        </w:r>
      </w:sdtContent>
    </w:sdt>
    <w:r w:rsidR="00821B36">
      <w:t xml:space="preserve"> </w:t>
    </w:r>
    <w:sdt>
      <w:sdtPr>
        <w:alias w:val="CC_Noformat_Partikod"/>
        <w:tag w:val="CC_Noformat_Partikod"/>
        <w:id w:val="1471015553"/>
        <w:text/>
      </w:sdtPr>
      <w:sdtEndPr/>
      <w:sdtContent>
        <w:r w:rsidR="004D1038">
          <w:t>C</w:t>
        </w:r>
      </w:sdtContent>
    </w:sdt>
    <w:sdt>
      <w:sdtPr>
        <w:alias w:val="CC_Noformat_Partinummer"/>
        <w:tag w:val="CC_Noformat_Partinummer"/>
        <w:id w:val="-2014525982"/>
        <w:showingPlcHdr/>
        <w:text/>
      </w:sdtPr>
      <w:sdtEndPr/>
      <w:sdtContent>
        <w:r w:rsidR="00821B36">
          <w:t xml:space="preserve"> </w:t>
        </w:r>
      </w:sdtContent>
    </w:sdt>
  </w:p>
  <w:p w14:paraId="55B74653" w14:textId="77777777" w:rsidR="00262EA3" w:rsidRPr="008227B3" w:rsidRDefault="00DD23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11D36A" w14:textId="2D2A37F0" w:rsidR="00262EA3" w:rsidRPr="008227B3" w:rsidRDefault="00DD23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0A0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0A0E">
          <w:t>:647</w:t>
        </w:r>
      </w:sdtContent>
    </w:sdt>
  </w:p>
  <w:p w14:paraId="0DE86D9E" w14:textId="6C9A85A4" w:rsidR="00262EA3" w:rsidRDefault="00DD236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20A0E">
          <w:t>av Niels Paarup-Petersen (C)</w:t>
        </w:r>
      </w:sdtContent>
    </w:sdt>
  </w:p>
  <w:sdt>
    <w:sdtPr>
      <w:alias w:val="CC_Noformat_Rubtext"/>
      <w:tag w:val="CC_Noformat_Rubtext"/>
      <w:id w:val="-218060500"/>
      <w:lock w:val="sdtLocked"/>
      <w:placeholder>
        <w:docPart w:val="9D5D33E751C34A3D8C62D2A05C7DC44A"/>
      </w:placeholder>
      <w:text/>
    </w:sdtPr>
    <w:sdtEndPr/>
    <w:sdtContent>
      <w:p w14:paraId="28C1ED4A" w14:textId="5937D6B7" w:rsidR="00262EA3" w:rsidRDefault="004D1038" w:rsidP="00283E0F">
        <w:pPr>
          <w:pStyle w:val="FSHRub2"/>
        </w:pPr>
        <w:r>
          <w:t>Receptfria och mer tillgängliga naloxonläkemedel</w:t>
        </w:r>
      </w:p>
    </w:sdtContent>
  </w:sdt>
  <w:sdt>
    <w:sdtPr>
      <w:alias w:val="CC_Boilerplate_3"/>
      <w:tag w:val="CC_Boilerplate_3"/>
      <w:id w:val="1606463544"/>
      <w:lock w:val="sdtContentLocked"/>
      <w15:appearance w15:val="hidden"/>
      <w:text w:multiLine="1"/>
    </w:sdtPr>
    <w:sdtEndPr/>
    <w:sdtContent>
      <w:p w14:paraId="32B8ED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D10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038"/>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849"/>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DBC"/>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547"/>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A0E"/>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8B7"/>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05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36F"/>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12C06B"/>
  <w15:chartTrackingRefBased/>
  <w15:docId w15:val="{E4BA588B-2A65-4501-87DD-B7BF4835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B2A20ECC7B4B89B54398AEE98AEA77"/>
        <w:category>
          <w:name w:val="Allmänt"/>
          <w:gallery w:val="placeholder"/>
        </w:category>
        <w:types>
          <w:type w:val="bbPlcHdr"/>
        </w:types>
        <w:behaviors>
          <w:behavior w:val="content"/>
        </w:behaviors>
        <w:guid w:val="{54968669-78D1-491C-8F66-A67F6159D341}"/>
      </w:docPartPr>
      <w:docPartBody>
        <w:p w:rsidR="0081267A" w:rsidRDefault="004E4A8B">
          <w:pPr>
            <w:pStyle w:val="C4B2A20ECC7B4B89B54398AEE98AEA77"/>
          </w:pPr>
          <w:r w:rsidRPr="005A0A93">
            <w:rPr>
              <w:rStyle w:val="Platshllartext"/>
            </w:rPr>
            <w:t>Förslag till riksdagsbeslut</w:t>
          </w:r>
        </w:p>
      </w:docPartBody>
    </w:docPart>
    <w:docPart>
      <w:docPartPr>
        <w:name w:val="C61461EA12D149F197BD103233346904"/>
        <w:category>
          <w:name w:val="Allmänt"/>
          <w:gallery w:val="placeholder"/>
        </w:category>
        <w:types>
          <w:type w:val="bbPlcHdr"/>
        </w:types>
        <w:behaviors>
          <w:behavior w:val="content"/>
        </w:behaviors>
        <w:guid w:val="{143E5AC8-A1FE-4927-8EC1-59D0CBEB0332}"/>
      </w:docPartPr>
      <w:docPartBody>
        <w:p w:rsidR="0081267A" w:rsidRDefault="004E4A8B">
          <w:pPr>
            <w:pStyle w:val="C61461EA12D149F197BD10323334690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7FC5CE9-F473-45ED-B6CC-71B0A60DAE07}"/>
      </w:docPartPr>
      <w:docPartBody>
        <w:p w:rsidR="0081267A" w:rsidRDefault="004E4A8B">
          <w:r w:rsidRPr="008774AC">
            <w:rPr>
              <w:rStyle w:val="Platshllartext"/>
            </w:rPr>
            <w:t>Klicka eller tryck här för att ange text.</w:t>
          </w:r>
        </w:p>
      </w:docPartBody>
    </w:docPart>
    <w:docPart>
      <w:docPartPr>
        <w:name w:val="9D5D33E751C34A3D8C62D2A05C7DC44A"/>
        <w:category>
          <w:name w:val="Allmänt"/>
          <w:gallery w:val="placeholder"/>
        </w:category>
        <w:types>
          <w:type w:val="bbPlcHdr"/>
        </w:types>
        <w:behaviors>
          <w:behavior w:val="content"/>
        </w:behaviors>
        <w:guid w:val="{E8BFE80F-C9AD-4DE3-A253-0834A1EFE10A}"/>
      </w:docPartPr>
      <w:docPartBody>
        <w:p w:rsidR="0081267A" w:rsidRDefault="004E4A8B">
          <w:r w:rsidRPr="008774AC">
            <w:rPr>
              <w:rStyle w:val="Platshllartext"/>
            </w:rPr>
            <w:t>[ange din text här]</w:t>
          </w:r>
        </w:p>
      </w:docPartBody>
    </w:docPart>
    <w:docPart>
      <w:docPartPr>
        <w:name w:val="C4F6469CC6C5447EA0B2CB23B9038B49"/>
        <w:category>
          <w:name w:val="Allmänt"/>
          <w:gallery w:val="placeholder"/>
        </w:category>
        <w:types>
          <w:type w:val="bbPlcHdr"/>
        </w:types>
        <w:behaviors>
          <w:behavior w:val="content"/>
        </w:behaviors>
        <w:guid w:val="{041B6732-8E0D-4D68-A265-59A0FD7C1A76}"/>
      </w:docPartPr>
      <w:docPartBody>
        <w:p w:rsidR="00AB41CC" w:rsidRDefault="00AB41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8B"/>
    <w:rsid w:val="004E4A8B"/>
    <w:rsid w:val="0081267A"/>
    <w:rsid w:val="00AB41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4A8B"/>
    <w:rPr>
      <w:color w:val="F4B083" w:themeColor="accent2" w:themeTint="99"/>
    </w:rPr>
  </w:style>
  <w:style w:type="paragraph" w:customStyle="1" w:styleId="C4B2A20ECC7B4B89B54398AEE98AEA77">
    <w:name w:val="C4B2A20ECC7B4B89B54398AEE98AEA77"/>
  </w:style>
  <w:style w:type="paragraph" w:customStyle="1" w:styleId="C61461EA12D149F197BD103233346904">
    <w:name w:val="C61461EA12D149F197BD103233346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1D575-051F-4398-B6EF-C596C0980215}"/>
</file>

<file path=customXml/itemProps2.xml><?xml version="1.0" encoding="utf-8"?>
<ds:datastoreItem xmlns:ds="http://schemas.openxmlformats.org/officeDocument/2006/customXml" ds:itemID="{CDE630C5-B128-4E31-9F36-736633D0348D}"/>
</file>

<file path=customXml/itemProps3.xml><?xml version="1.0" encoding="utf-8"?>
<ds:datastoreItem xmlns:ds="http://schemas.openxmlformats.org/officeDocument/2006/customXml" ds:itemID="{6C6BB5C7-8C98-459A-814D-BE204CF941DC}"/>
</file>

<file path=docProps/app.xml><?xml version="1.0" encoding="utf-8"?>
<Properties xmlns="http://schemas.openxmlformats.org/officeDocument/2006/extended-properties" xmlns:vt="http://schemas.openxmlformats.org/officeDocument/2006/docPropsVTypes">
  <Template>Normal</Template>
  <TotalTime>8</TotalTime>
  <Pages>2</Pages>
  <Words>397</Words>
  <Characters>2156</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