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508FE" w:rsidRPr="000C37F0" w:rsidTr="002508F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2508FE" w:rsidRPr="000C37F0" w:rsidRDefault="00CF1EFB" w:rsidP="002508FE">
            <w:pPr>
              <w:pStyle w:val="RSKRbeteckning"/>
              <w:spacing w:before="240"/>
            </w:pPr>
            <w:r w:rsidRPr="000C37F0">
              <w:t>Riksdagsskrivelse</w:t>
            </w:r>
          </w:p>
          <w:p w:rsidR="002508FE" w:rsidRPr="000C37F0" w:rsidRDefault="00CF1EFB" w:rsidP="002508FE">
            <w:pPr>
              <w:pStyle w:val="RSKRbeteckning"/>
            </w:pPr>
            <w:r w:rsidRPr="000C37F0">
              <w:t>2008/09</w:t>
            </w:r>
            <w:r w:rsidR="002508FE" w:rsidRPr="000C37F0">
              <w:t>:</w:t>
            </w:r>
            <w:r w:rsidRPr="000C37F0">
              <w:t>122</w:t>
            </w:r>
          </w:p>
        </w:tc>
        <w:tc>
          <w:tcPr>
            <w:tcW w:w="1134" w:type="dxa"/>
          </w:tcPr>
          <w:p w:rsidR="002508FE" w:rsidRPr="000C37F0" w:rsidRDefault="000C37F0" w:rsidP="002508FE">
            <w:pPr>
              <w:jc w:val="right"/>
            </w:pPr>
            <w:r w:rsidRPr="000C37F0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08FE" w:rsidRPr="000C37F0" w:rsidTr="002508F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508FE" w:rsidRPr="000C37F0" w:rsidRDefault="002508FE">
            <w:pPr>
              <w:rPr>
                <w:sz w:val="10"/>
              </w:rPr>
            </w:pPr>
          </w:p>
        </w:tc>
      </w:tr>
    </w:tbl>
    <w:p w:rsidR="002508FE" w:rsidRPr="000C37F0" w:rsidRDefault="002508FE"/>
    <w:p w:rsidR="002508FE" w:rsidRPr="000C37F0" w:rsidRDefault="00CF1EFB" w:rsidP="002508FE">
      <w:pPr>
        <w:pStyle w:val="Mottagare1"/>
      </w:pPr>
      <w:r w:rsidRPr="000C37F0">
        <w:t>Regeringen</w:t>
      </w:r>
    </w:p>
    <w:p w:rsidR="002508FE" w:rsidRPr="000C37F0" w:rsidRDefault="00CF1EFB" w:rsidP="002508FE">
      <w:pPr>
        <w:pStyle w:val="Mottagare2"/>
      </w:pPr>
      <w:r w:rsidRPr="000C37F0">
        <w:t>Utrikesdepartementet</w:t>
      </w:r>
    </w:p>
    <w:p w:rsidR="002508FE" w:rsidRPr="000C37F0" w:rsidRDefault="002508FE" w:rsidP="002508FE">
      <w:r w:rsidRPr="000C37F0">
        <w:t xml:space="preserve">Med överlämnande av </w:t>
      </w:r>
      <w:r w:rsidR="00CF1EFB" w:rsidRPr="000C37F0">
        <w:t>utrikesutskottet</w:t>
      </w:r>
      <w:r w:rsidRPr="000C37F0">
        <w:t xml:space="preserve">s betänkande </w:t>
      </w:r>
      <w:r w:rsidR="00CF1EFB" w:rsidRPr="000C37F0">
        <w:t>2008/09</w:t>
      </w:r>
      <w:r w:rsidRPr="000C37F0">
        <w:t>:</w:t>
      </w:r>
      <w:r w:rsidR="00CF1EFB" w:rsidRPr="000C37F0">
        <w:t>UU1</w:t>
      </w:r>
      <w:r w:rsidRPr="000C37F0">
        <w:t xml:space="preserve"> </w:t>
      </w:r>
      <w:r w:rsidR="00CF1EFB" w:rsidRPr="000C37F0">
        <w:t>Utgiftsområde 5 Internationell samverkan</w:t>
      </w:r>
      <w:r w:rsidRPr="000C37F0">
        <w:t xml:space="preserve"> får jag anmäla att riksdagen denna dag bifallit utskottets förslag till riksdagsbeslut.</w:t>
      </w:r>
    </w:p>
    <w:p w:rsidR="002508FE" w:rsidRPr="000C37F0" w:rsidRDefault="002508FE" w:rsidP="002508FE">
      <w:pPr>
        <w:pStyle w:val="Stockholm"/>
      </w:pPr>
      <w:r w:rsidRPr="000C37F0">
        <w:t xml:space="preserve">Stockholm </w:t>
      </w:r>
      <w:r w:rsidR="00CF1EFB" w:rsidRPr="000C37F0">
        <w:t>den 15 december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508FE" w:rsidRPr="000C37F0" w:rsidTr="002508F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2508FE" w:rsidRPr="000C37F0" w:rsidRDefault="00CF1EFB" w:rsidP="002508FE">
            <w:pPr>
              <w:pStyle w:val="AvsTalman"/>
            </w:pPr>
            <w:r w:rsidRPr="000C37F0">
              <w:t>Per Westerberg</w:t>
            </w:r>
          </w:p>
        </w:tc>
        <w:tc>
          <w:tcPr>
            <w:tcW w:w="3628" w:type="dxa"/>
          </w:tcPr>
          <w:p w:rsidR="002508FE" w:rsidRPr="000C37F0" w:rsidRDefault="00CF1EFB" w:rsidP="002508FE">
            <w:pPr>
              <w:pStyle w:val="AvsTjnsteman"/>
            </w:pPr>
            <w:r w:rsidRPr="000C37F0">
              <w:t>Ulf Christoffersson</w:t>
            </w:r>
          </w:p>
        </w:tc>
      </w:tr>
    </w:tbl>
    <w:p w:rsidR="00D85057" w:rsidRPr="000C37F0" w:rsidRDefault="00D85057" w:rsidP="002508FE"/>
    <w:sectPr w:rsidR="00D85057" w:rsidRPr="000C37F0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8FE"/>
    <w:rsid w:val="0009098F"/>
    <w:rsid w:val="000C2D8D"/>
    <w:rsid w:val="000C37F0"/>
    <w:rsid w:val="001667BD"/>
    <w:rsid w:val="001C2855"/>
    <w:rsid w:val="00224A43"/>
    <w:rsid w:val="00243D3C"/>
    <w:rsid w:val="00244660"/>
    <w:rsid w:val="002508FE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43B20"/>
    <w:rsid w:val="00AC3A6D"/>
    <w:rsid w:val="00BB222A"/>
    <w:rsid w:val="00BB66ED"/>
    <w:rsid w:val="00C1040E"/>
    <w:rsid w:val="00C72B82"/>
    <w:rsid w:val="00CF1EFB"/>
    <w:rsid w:val="00D644E9"/>
    <w:rsid w:val="00D85057"/>
    <w:rsid w:val="00DC0766"/>
    <w:rsid w:val="00E570D1"/>
    <w:rsid w:val="00EE7F99"/>
    <w:rsid w:val="00F520C1"/>
    <w:rsid w:val="00FD6193"/>
    <w:rsid w:val="00FF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5A134B8-E63D-4500-8017-899CB2FE4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FF56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291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2008-12-11T12:24:00Z</cp:lastPrinted>
  <dcterms:created xsi:type="dcterms:W3CDTF">2025-12-17T19:24:00Z</dcterms:created>
  <dcterms:modified xsi:type="dcterms:W3CDTF">2025-12-17T19:24:00Z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122</vt:lpwstr>
  </property>
  <property fmtid="{D5CDD505-2E9C-101B-9397-08002B2CF9AE}" pid="6" name="Datum">
    <vt:lpwstr>2008-12-15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Utrikesdepartementet</vt:lpwstr>
  </property>
  <property fmtid="{D5CDD505-2E9C-101B-9397-08002B2CF9AE}" pid="13" name="Utskott">
    <vt:lpwstr>Utrikesutskottet</vt:lpwstr>
  </property>
  <property fmtid="{D5CDD505-2E9C-101B-9397-08002B2CF9AE}" pid="14" name="UskBet">
    <vt:lpwstr>UU</vt:lpwstr>
  </property>
  <property fmtid="{D5CDD505-2E9C-101B-9397-08002B2CF9AE}" pid="15" name="RefRM">
    <vt:lpwstr>2008/09</vt:lpwstr>
  </property>
  <property fmtid="{D5CDD505-2E9C-101B-9397-08002B2CF9AE}" pid="16" name="RefNr">
    <vt:lpwstr>1</vt:lpwstr>
  </property>
  <property fmtid="{D5CDD505-2E9C-101B-9397-08002B2CF9AE}" pid="17" name="RefRubrik">
    <vt:lpwstr>Utgiftsområde 5 Internationell samverkan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15 december 2008</vt:lpwstr>
  </property>
</Properties>
</file>