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484908">
              <w:rPr>
                <w:b/>
              </w:rPr>
              <w:t>9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126B3A">
              <w:rPr>
                <w:b/>
              </w:rPr>
              <w:t>2</w:t>
            </w:r>
            <w:r w:rsidR="004F5DB5">
              <w:rPr>
                <w:b/>
              </w:rPr>
              <w:t>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7A3DA7">
              <w:t>0</w:t>
            </w:r>
            <w:r w:rsidR="00DB25DB">
              <w:t>4</w:t>
            </w:r>
            <w:r w:rsidR="00745634">
              <w:t>-</w:t>
            </w:r>
            <w:r w:rsidR="005456CF">
              <w:t>23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72310" w:rsidP="00214E90">
            <w:r>
              <w:t>09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09</w:t>
            </w:r>
            <w:r w:rsidR="003D5DFC">
              <w:t>.</w:t>
            </w:r>
            <w:r>
              <w:t>05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  <w:r w:rsidR="00B07116">
              <w:t>/</w:t>
            </w:r>
          </w:p>
          <w:p w:rsidR="006A6990" w:rsidRDefault="006A6990" w:rsidP="0096348C">
            <w:r w:rsidRPr="004154F3">
              <w:t>UPPKOPPLADE PER TELEFON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51E6E" w:rsidTr="005F3412">
        <w:tc>
          <w:tcPr>
            <w:tcW w:w="567" w:type="dxa"/>
          </w:tcPr>
          <w:p w:rsidR="00351E6E" w:rsidRPr="00492B11" w:rsidRDefault="00351E6E" w:rsidP="00351E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92B11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6" w:type="dxa"/>
            <w:gridSpan w:val="2"/>
          </w:tcPr>
          <w:p w:rsidR="00351E6E" w:rsidRPr="00492B11" w:rsidRDefault="00351E6E" w:rsidP="00351E6E">
            <w:pPr>
              <w:rPr>
                <w:b/>
                <w:bCs/>
                <w:snapToGrid w:val="0"/>
                <w:szCs w:val="24"/>
              </w:rPr>
            </w:pPr>
            <w:r w:rsidRPr="00492B11">
              <w:rPr>
                <w:b/>
                <w:bCs/>
                <w:snapToGrid w:val="0"/>
                <w:szCs w:val="24"/>
              </w:rPr>
              <w:t>Straffrättsliga frågor (JuU26)</w:t>
            </w:r>
          </w:p>
          <w:p w:rsidR="00351E6E" w:rsidRPr="00492B11" w:rsidRDefault="00351E6E" w:rsidP="00351E6E">
            <w:pPr>
              <w:rPr>
                <w:b/>
                <w:bCs/>
                <w:snapToGrid w:val="0"/>
                <w:szCs w:val="24"/>
              </w:rPr>
            </w:pPr>
          </w:p>
          <w:p w:rsidR="00351E6E" w:rsidRPr="00492B11" w:rsidRDefault="00351E6E" w:rsidP="00351E6E">
            <w:pPr>
              <w:rPr>
                <w:bCs/>
                <w:snapToGrid w:val="0"/>
                <w:szCs w:val="24"/>
              </w:rPr>
            </w:pPr>
            <w:r w:rsidRPr="00492B11">
              <w:rPr>
                <w:bCs/>
                <w:snapToGrid w:val="0"/>
                <w:szCs w:val="24"/>
              </w:rPr>
              <w:t>Utskottet fortsatte behandlingen av motioner från allmänna motionstiden 2019/20.</w:t>
            </w:r>
          </w:p>
          <w:p w:rsidR="00351E6E" w:rsidRPr="00492B11" w:rsidRDefault="00351E6E" w:rsidP="00351E6E">
            <w:pPr>
              <w:rPr>
                <w:bCs/>
                <w:snapToGrid w:val="0"/>
                <w:szCs w:val="24"/>
              </w:rPr>
            </w:pPr>
          </w:p>
          <w:p w:rsidR="00351E6E" w:rsidRPr="00492B11" w:rsidRDefault="00351E6E" w:rsidP="00351E6E">
            <w:pPr>
              <w:rPr>
                <w:bCs/>
                <w:snapToGrid w:val="0"/>
                <w:szCs w:val="24"/>
              </w:rPr>
            </w:pPr>
            <w:r w:rsidRPr="00492B11">
              <w:rPr>
                <w:bCs/>
                <w:snapToGrid w:val="0"/>
                <w:szCs w:val="24"/>
              </w:rPr>
              <w:t>Utskottet justerade betänkande 2019/</w:t>
            </w:r>
            <w:proofErr w:type="gramStart"/>
            <w:r w:rsidRPr="00492B11">
              <w:rPr>
                <w:bCs/>
                <w:snapToGrid w:val="0"/>
                <w:szCs w:val="24"/>
              </w:rPr>
              <w:t>20:JuU</w:t>
            </w:r>
            <w:proofErr w:type="gramEnd"/>
            <w:r w:rsidRPr="00492B11">
              <w:rPr>
                <w:bCs/>
                <w:snapToGrid w:val="0"/>
                <w:szCs w:val="24"/>
              </w:rPr>
              <w:t>26.</w:t>
            </w:r>
          </w:p>
          <w:p w:rsidR="000C71E6" w:rsidRPr="00492B11" w:rsidRDefault="000C71E6" w:rsidP="000C71E6">
            <w:pPr>
              <w:pStyle w:val="Default"/>
            </w:pPr>
          </w:p>
          <w:p w:rsidR="00351E6E" w:rsidRPr="00492B11" w:rsidRDefault="000C71E6" w:rsidP="000C71E6">
            <w:pPr>
              <w:rPr>
                <w:bCs/>
                <w:snapToGrid w:val="0"/>
                <w:szCs w:val="24"/>
              </w:rPr>
            </w:pPr>
            <w:r w:rsidRPr="00492B11">
              <w:rPr>
                <w:szCs w:val="24"/>
              </w:rPr>
              <w:t xml:space="preserve"> </w:t>
            </w:r>
            <w:r w:rsidR="007563A0" w:rsidRPr="00492B11">
              <w:rPr>
                <w:szCs w:val="24"/>
              </w:rPr>
              <w:t xml:space="preserve">S-, </w:t>
            </w:r>
            <w:r w:rsidRPr="00492B11">
              <w:rPr>
                <w:szCs w:val="24"/>
              </w:rPr>
              <w:t>M-, SD-, C-, V-, KD-, L- och MP</w:t>
            </w:r>
            <w:r w:rsidR="00351E6E" w:rsidRPr="00492B11">
              <w:rPr>
                <w:bCs/>
                <w:snapToGrid w:val="0"/>
                <w:szCs w:val="24"/>
              </w:rPr>
              <w:t>-ledamöterna anmälde reservationer.</w:t>
            </w:r>
          </w:p>
          <w:p w:rsidR="002546AD" w:rsidRPr="00492B11" w:rsidRDefault="002546AD" w:rsidP="002546AD">
            <w:pPr>
              <w:pStyle w:val="Default"/>
            </w:pPr>
          </w:p>
          <w:p w:rsidR="00351E6E" w:rsidRPr="00492B11" w:rsidRDefault="002546AD" w:rsidP="002546AD">
            <w:pPr>
              <w:rPr>
                <w:bCs/>
                <w:snapToGrid w:val="0"/>
                <w:szCs w:val="24"/>
              </w:rPr>
            </w:pPr>
            <w:r w:rsidRPr="00492B11">
              <w:rPr>
                <w:szCs w:val="24"/>
              </w:rPr>
              <w:t xml:space="preserve"> M-, SD-, C-, KD- och L</w:t>
            </w:r>
            <w:r w:rsidR="00351E6E" w:rsidRPr="00492B11">
              <w:rPr>
                <w:bCs/>
                <w:snapToGrid w:val="0"/>
                <w:szCs w:val="24"/>
              </w:rPr>
              <w:t>-ledamöterna anmälde särskilda yttranden.</w:t>
            </w:r>
          </w:p>
          <w:p w:rsidR="00351E6E" w:rsidRPr="00492B11" w:rsidRDefault="00351E6E" w:rsidP="00351E6E">
            <w:pPr>
              <w:rPr>
                <w:b/>
                <w:bCs/>
                <w:snapToGrid w:val="0"/>
                <w:szCs w:val="24"/>
              </w:rPr>
            </w:pPr>
          </w:p>
        </w:tc>
      </w:tr>
      <w:tr w:rsidR="00351E6E" w:rsidTr="005F3412">
        <w:tc>
          <w:tcPr>
            <w:tcW w:w="567" w:type="dxa"/>
          </w:tcPr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351E6E" w:rsidRDefault="00351E6E" w:rsidP="00351E6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Processrättsliga frågor (JuU27)</w:t>
            </w:r>
          </w:p>
          <w:p w:rsidR="00351E6E" w:rsidRDefault="00351E6E" w:rsidP="00351E6E">
            <w:pPr>
              <w:rPr>
                <w:b/>
                <w:bCs/>
                <w:snapToGrid w:val="0"/>
              </w:rPr>
            </w:pPr>
          </w:p>
          <w:p w:rsidR="00351E6E" w:rsidRDefault="00351E6E" w:rsidP="00351E6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motioner från allmänna motionstiden 2019/20.</w:t>
            </w:r>
          </w:p>
          <w:p w:rsidR="00351E6E" w:rsidRDefault="00351E6E" w:rsidP="00351E6E">
            <w:pPr>
              <w:rPr>
                <w:bCs/>
                <w:snapToGrid w:val="0"/>
              </w:rPr>
            </w:pPr>
          </w:p>
          <w:p w:rsidR="00351E6E" w:rsidRDefault="00351E6E" w:rsidP="00351E6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</w:t>
            </w:r>
            <w:proofErr w:type="gramStart"/>
            <w:r>
              <w:rPr>
                <w:bCs/>
                <w:snapToGrid w:val="0"/>
              </w:rPr>
              <w:t>20:JuU</w:t>
            </w:r>
            <w:proofErr w:type="gramEnd"/>
            <w:r>
              <w:rPr>
                <w:bCs/>
                <w:snapToGrid w:val="0"/>
              </w:rPr>
              <w:t>27.</w:t>
            </w:r>
          </w:p>
          <w:p w:rsidR="00351E6E" w:rsidRDefault="00351E6E" w:rsidP="00351E6E">
            <w:pPr>
              <w:rPr>
                <w:bCs/>
                <w:snapToGrid w:val="0"/>
              </w:rPr>
            </w:pPr>
          </w:p>
          <w:p w:rsidR="00351E6E" w:rsidRDefault="00EB4984" w:rsidP="00351E6E">
            <w:pPr>
              <w:rPr>
                <w:bCs/>
                <w:snapToGrid w:val="0"/>
              </w:rPr>
            </w:pPr>
            <w:r w:rsidRPr="00492B11">
              <w:rPr>
                <w:szCs w:val="24"/>
              </w:rPr>
              <w:t>S-, M-, SD-, C-, V-, KD-, L- och M</w:t>
            </w:r>
            <w:r w:rsidR="00351E6E">
              <w:rPr>
                <w:bCs/>
                <w:snapToGrid w:val="0"/>
              </w:rPr>
              <w:t>-ledamöterna anmälde reservationer.</w:t>
            </w:r>
          </w:p>
          <w:p w:rsidR="00351E6E" w:rsidRDefault="00351E6E" w:rsidP="00351E6E">
            <w:pPr>
              <w:rPr>
                <w:bCs/>
                <w:snapToGrid w:val="0"/>
              </w:rPr>
            </w:pPr>
          </w:p>
          <w:p w:rsidR="00351E6E" w:rsidRDefault="00444F1F" w:rsidP="00351E6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M- och L</w:t>
            </w:r>
            <w:r w:rsidR="00351E6E">
              <w:rPr>
                <w:bCs/>
                <w:snapToGrid w:val="0"/>
              </w:rPr>
              <w:t>-ledamöterna anmälde särskilda yttranden.</w:t>
            </w:r>
          </w:p>
          <w:p w:rsidR="00351E6E" w:rsidRDefault="00351E6E" w:rsidP="00351E6E">
            <w:pPr>
              <w:rPr>
                <w:b/>
                <w:bCs/>
                <w:snapToGrid w:val="0"/>
              </w:rPr>
            </w:pPr>
          </w:p>
        </w:tc>
      </w:tr>
      <w:tr w:rsidR="00351E6E" w:rsidTr="005F3412">
        <w:tc>
          <w:tcPr>
            <w:tcW w:w="567" w:type="dxa"/>
          </w:tcPr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351E6E" w:rsidRDefault="00351E6E" w:rsidP="00351E6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Våldsbrott och brottsoffer (JuU29)</w:t>
            </w:r>
          </w:p>
          <w:p w:rsidR="00351E6E" w:rsidRDefault="00351E6E" w:rsidP="00351E6E">
            <w:pPr>
              <w:rPr>
                <w:b/>
                <w:bCs/>
                <w:snapToGrid w:val="0"/>
              </w:rPr>
            </w:pPr>
          </w:p>
          <w:p w:rsidR="00351E6E" w:rsidRDefault="00351E6E" w:rsidP="00351E6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motioner från allmänna motionstiden 2019/20.</w:t>
            </w:r>
          </w:p>
          <w:p w:rsidR="00351E6E" w:rsidRDefault="00351E6E" w:rsidP="00351E6E">
            <w:pPr>
              <w:rPr>
                <w:bCs/>
                <w:snapToGrid w:val="0"/>
              </w:rPr>
            </w:pPr>
          </w:p>
          <w:p w:rsidR="00351E6E" w:rsidRDefault="00351E6E" w:rsidP="00351E6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2019/20:JuU29.</w:t>
            </w:r>
          </w:p>
          <w:p w:rsidR="00351E6E" w:rsidRDefault="00351E6E" w:rsidP="00351E6E">
            <w:pPr>
              <w:rPr>
                <w:bCs/>
                <w:snapToGrid w:val="0"/>
              </w:rPr>
            </w:pPr>
          </w:p>
          <w:p w:rsidR="00351E6E" w:rsidRDefault="00444CDA" w:rsidP="00351E6E">
            <w:pPr>
              <w:rPr>
                <w:bCs/>
                <w:snapToGrid w:val="0"/>
              </w:rPr>
            </w:pPr>
            <w:r w:rsidRPr="00492B11">
              <w:rPr>
                <w:szCs w:val="24"/>
              </w:rPr>
              <w:t>S-, M-, SD-, C-, V-, KD-, L- och MP</w:t>
            </w:r>
            <w:r w:rsidR="00351E6E">
              <w:rPr>
                <w:bCs/>
                <w:snapToGrid w:val="0"/>
              </w:rPr>
              <w:t>-ledamöterna anmälde reservationer.</w:t>
            </w:r>
          </w:p>
          <w:p w:rsidR="00351E6E" w:rsidRDefault="00351E6E" w:rsidP="00351E6E">
            <w:pPr>
              <w:rPr>
                <w:bCs/>
                <w:snapToGrid w:val="0"/>
              </w:rPr>
            </w:pPr>
          </w:p>
          <w:p w:rsidR="00351E6E" w:rsidRDefault="00AF075E" w:rsidP="00351E6E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SD-, KD- och L</w:t>
            </w:r>
            <w:r w:rsidR="00351E6E">
              <w:rPr>
                <w:bCs/>
                <w:snapToGrid w:val="0"/>
              </w:rPr>
              <w:t>-ledamöterna anmälde särskilda yttranden.</w:t>
            </w:r>
          </w:p>
          <w:p w:rsidR="00351E6E" w:rsidRDefault="00351E6E" w:rsidP="00351E6E">
            <w:pPr>
              <w:rPr>
                <w:b/>
                <w:bCs/>
                <w:snapToGrid w:val="0"/>
              </w:rPr>
            </w:pPr>
          </w:p>
        </w:tc>
      </w:tr>
      <w:tr w:rsidR="00167FCF" w:rsidTr="005F3412">
        <w:tc>
          <w:tcPr>
            <w:tcW w:w="567" w:type="dxa"/>
          </w:tcPr>
          <w:p w:rsidR="00167FCF" w:rsidRDefault="00167FCF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6946" w:type="dxa"/>
            <w:gridSpan w:val="2"/>
          </w:tcPr>
          <w:p w:rsidR="00A300BC" w:rsidRDefault="00A300BC" w:rsidP="00A300BC">
            <w:pPr>
              <w:rPr>
                <w:b/>
                <w:bCs/>
                <w:snapToGrid w:val="0"/>
              </w:rPr>
            </w:pPr>
            <w:r w:rsidRPr="00DE7DEA">
              <w:rPr>
                <w:b/>
                <w:bCs/>
                <w:snapToGrid w:val="0"/>
              </w:rPr>
              <w:t>Omständigheter som särskilt ska beaktas som skäl för livstids fängelse för mord</w:t>
            </w:r>
            <w:r w:rsidRPr="002C7A7C">
              <w:rPr>
                <w:b/>
                <w:bCs/>
                <w:snapToGrid w:val="0"/>
              </w:rPr>
              <w:t xml:space="preserve"> (JuU31)</w:t>
            </w:r>
          </w:p>
          <w:p w:rsidR="00A300BC" w:rsidRDefault="00A300BC" w:rsidP="00A300BC">
            <w:pPr>
              <w:rPr>
                <w:b/>
                <w:bCs/>
                <w:snapToGrid w:val="0"/>
              </w:rPr>
            </w:pPr>
          </w:p>
          <w:p w:rsidR="00A300BC" w:rsidRDefault="00A300BC" w:rsidP="00A300BC">
            <w:pPr>
              <w:rPr>
                <w:bCs/>
                <w:snapToGrid w:val="0"/>
              </w:rPr>
            </w:pPr>
            <w:r w:rsidRPr="002C7A7C">
              <w:rPr>
                <w:bCs/>
                <w:snapToGrid w:val="0"/>
              </w:rPr>
              <w:t>Utskottet fortsatte behandlingen av motion 2019/20:50.</w:t>
            </w:r>
          </w:p>
          <w:p w:rsidR="00A300BC" w:rsidRDefault="00A300BC" w:rsidP="00A300BC">
            <w:pPr>
              <w:rPr>
                <w:bCs/>
                <w:snapToGrid w:val="0"/>
              </w:rPr>
            </w:pPr>
          </w:p>
          <w:p w:rsidR="00A300BC" w:rsidRDefault="00A300BC" w:rsidP="00A300BC">
            <w:pPr>
              <w:rPr>
                <w:bCs/>
                <w:snapToGrid w:val="0"/>
              </w:rPr>
            </w:pPr>
            <w:r w:rsidRPr="002C7A7C">
              <w:rPr>
                <w:bCs/>
                <w:snapToGrid w:val="0"/>
              </w:rPr>
              <w:t xml:space="preserve">Utskottet beslutade att ge kansliet i uppdrag att ta fram ett utkast till </w:t>
            </w:r>
            <w:r>
              <w:rPr>
                <w:bCs/>
                <w:snapToGrid w:val="0"/>
              </w:rPr>
              <w:t>lagrådsremiss</w:t>
            </w:r>
            <w:r w:rsidRPr="002C7A7C">
              <w:rPr>
                <w:bCs/>
                <w:snapToGrid w:val="0"/>
              </w:rPr>
              <w:t xml:space="preserve"> med förslag till lagändring i enlighet med vad som yrkas i motion 2019/20:50 (M) yrkande 1. </w:t>
            </w:r>
          </w:p>
          <w:p w:rsidR="00A300BC" w:rsidRPr="002C7A7C" w:rsidRDefault="00A300BC" w:rsidP="00A300BC">
            <w:pPr>
              <w:rPr>
                <w:bCs/>
                <w:snapToGrid w:val="0"/>
              </w:rPr>
            </w:pPr>
          </w:p>
          <w:p w:rsidR="00A300BC" w:rsidRDefault="00A300BC" w:rsidP="00A300BC">
            <w:pPr>
              <w:rPr>
                <w:bCs/>
                <w:snapToGrid w:val="0"/>
              </w:rPr>
            </w:pPr>
            <w:r w:rsidRPr="002C7A7C">
              <w:rPr>
                <w:bCs/>
                <w:snapToGrid w:val="0"/>
              </w:rPr>
              <w:t xml:space="preserve">Mot beslutet reserverade sig ledamöterna från S, </w:t>
            </w:r>
            <w:r>
              <w:rPr>
                <w:bCs/>
                <w:snapToGrid w:val="0"/>
              </w:rPr>
              <w:t xml:space="preserve">C, </w:t>
            </w:r>
            <w:r w:rsidRPr="002C7A7C">
              <w:rPr>
                <w:bCs/>
                <w:snapToGrid w:val="0"/>
              </w:rPr>
              <w:t xml:space="preserve">V </w:t>
            </w:r>
            <w:r>
              <w:rPr>
                <w:bCs/>
                <w:snapToGrid w:val="0"/>
              </w:rPr>
              <w:t>och</w:t>
            </w:r>
            <w:r w:rsidRPr="002C7A7C">
              <w:rPr>
                <w:bCs/>
                <w:snapToGrid w:val="0"/>
              </w:rPr>
              <w:t xml:space="preserve"> MP. Man hänvisade bl.a. till den funktionsfördelning mellan riksdag och regering som finns i praxis när det gäller beredning av lagförslag</w:t>
            </w:r>
            <w:r>
              <w:rPr>
                <w:bCs/>
                <w:snapToGrid w:val="0"/>
              </w:rPr>
              <w:t xml:space="preserve"> samt den kritik som vissa remissinstanser framfört i fråga om behovet av en lagändring och lämpligheten av att kort tid efter den senaste lagändringen på nytt ändra i straffbestämmelsen om mord.</w:t>
            </w:r>
          </w:p>
          <w:p w:rsidR="00A300BC" w:rsidRDefault="00A300BC" w:rsidP="00A300BC">
            <w:pPr>
              <w:rPr>
                <w:bCs/>
                <w:snapToGrid w:val="0"/>
              </w:rPr>
            </w:pPr>
          </w:p>
          <w:p w:rsidR="00A300BC" w:rsidRDefault="00A300BC" w:rsidP="00A300BC">
            <w:pPr>
              <w:rPr>
                <w:bCs/>
                <w:snapToGrid w:val="0"/>
              </w:rPr>
            </w:pPr>
            <w:r w:rsidRPr="00F06FDA">
              <w:rPr>
                <w:bCs/>
                <w:snapToGrid w:val="0"/>
              </w:rPr>
              <w:t>Ärendet bordlades.</w:t>
            </w:r>
          </w:p>
          <w:p w:rsidR="003C32E6" w:rsidRDefault="003C32E6" w:rsidP="00A300BC">
            <w:pPr>
              <w:rPr>
                <w:b/>
                <w:bCs/>
                <w:snapToGrid w:val="0"/>
              </w:rPr>
            </w:pPr>
          </w:p>
        </w:tc>
      </w:tr>
      <w:tr w:rsidR="00351E6E" w:rsidTr="005F3412">
        <w:tc>
          <w:tcPr>
            <w:tcW w:w="567" w:type="dxa"/>
          </w:tcPr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C5C0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E72310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E72310">
              <w:rPr>
                <w:snapToGrid w:val="0"/>
              </w:rPr>
              <w:t>23 april</w:t>
            </w:r>
            <w:r>
              <w:rPr>
                <w:snapToGrid w:val="0"/>
              </w:rPr>
              <w:t xml:space="preserve"> 2020 kl. </w:t>
            </w:r>
            <w:r w:rsidR="00E72310">
              <w:rPr>
                <w:snapToGrid w:val="0"/>
              </w:rPr>
              <w:t>09</w:t>
            </w:r>
            <w:r>
              <w:rPr>
                <w:snapToGrid w:val="0"/>
              </w:rPr>
              <w:t>.</w:t>
            </w:r>
            <w:r w:rsidR="00E72310">
              <w:rPr>
                <w:snapToGrid w:val="0"/>
              </w:rPr>
              <w:t>3</w:t>
            </w:r>
            <w:r>
              <w:rPr>
                <w:snapToGrid w:val="0"/>
              </w:rPr>
              <w:t>0</w:t>
            </w:r>
            <w:r w:rsidR="00E72310">
              <w:rPr>
                <w:snapToGrid w:val="0"/>
              </w:rPr>
              <w:t xml:space="preserve"> i RÖ4-09</w:t>
            </w:r>
            <w:r>
              <w:rPr>
                <w:snapToGrid w:val="0"/>
              </w:rPr>
              <w:t>.</w:t>
            </w:r>
          </w:p>
        </w:tc>
      </w:tr>
      <w:tr w:rsidR="00351E6E" w:rsidTr="005F3412">
        <w:tc>
          <w:tcPr>
            <w:tcW w:w="567" w:type="dxa"/>
          </w:tcPr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51E6E" w:rsidRPr="00D504CC" w:rsidRDefault="00351E6E" w:rsidP="00351E6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51E6E" w:rsidTr="005F3412">
        <w:tc>
          <w:tcPr>
            <w:tcW w:w="567" w:type="dxa"/>
          </w:tcPr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51E6E" w:rsidRDefault="00351E6E" w:rsidP="00351E6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51E6E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51E6E" w:rsidRDefault="00351E6E" w:rsidP="00351E6E">
            <w:pPr>
              <w:tabs>
                <w:tab w:val="left" w:pos="1701"/>
              </w:tabs>
            </w:pPr>
          </w:p>
          <w:p w:rsidR="00351E6E" w:rsidRDefault="00351E6E" w:rsidP="00351E6E">
            <w:pPr>
              <w:tabs>
                <w:tab w:val="left" w:pos="1701"/>
              </w:tabs>
            </w:pPr>
          </w:p>
          <w:p w:rsidR="00351E6E" w:rsidRDefault="00351E6E" w:rsidP="00351E6E">
            <w:pPr>
              <w:tabs>
                <w:tab w:val="left" w:pos="1701"/>
              </w:tabs>
            </w:pPr>
          </w:p>
          <w:p w:rsidR="00351E6E" w:rsidRDefault="00351E6E" w:rsidP="00351E6E">
            <w:pPr>
              <w:tabs>
                <w:tab w:val="left" w:pos="1701"/>
              </w:tabs>
            </w:pPr>
          </w:p>
          <w:p w:rsidR="00351E6E" w:rsidRDefault="00351E6E" w:rsidP="00351E6E">
            <w:pPr>
              <w:tabs>
                <w:tab w:val="left" w:pos="1701"/>
              </w:tabs>
            </w:pPr>
          </w:p>
          <w:p w:rsidR="00351E6E" w:rsidRDefault="00351E6E" w:rsidP="00351E6E">
            <w:pPr>
              <w:tabs>
                <w:tab w:val="left" w:pos="1701"/>
              </w:tabs>
            </w:pPr>
            <w:r>
              <w:t>Vid protokollet</w:t>
            </w:r>
          </w:p>
          <w:p w:rsidR="00351E6E" w:rsidRDefault="00351E6E" w:rsidP="00351E6E">
            <w:pPr>
              <w:tabs>
                <w:tab w:val="left" w:pos="1701"/>
              </w:tabs>
            </w:pPr>
          </w:p>
          <w:p w:rsidR="00351E6E" w:rsidRDefault="00351E6E" w:rsidP="00351E6E">
            <w:pPr>
              <w:tabs>
                <w:tab w:val="left" w:pos="1701"/>
              </w:tabs>
            </w:pPr>
          </w:p>
          <w:p w:rsidR="00351E6E" w:rsidRDefault="00351E6E" w:rsidP="00351E6E">
            <w:pPr>
              <w:tabs>
                <w:tab w:val="left" w:pos="1701"/>
              </w:tabs>
            </w:pPr>
          </w:p>
          <w:p w:rsidR="00351E6E" w:rsidRDefault="00351E6E" w:rsidP="00351E6E">
            <w:pPr>
              <w:tabs>
                <w:tab w:val="left" w:pos="1701"/>
              </w:tabs>
            </w:pPr>
            <w:r>
              <w:t>Virpi Torkkola</w:t>
            </w:r>
          </w:p>
          <w:p w:rsidR="00351E6E" w:rsidRDefault="00351E6E" w:rsidP="00351E6E">
            <w:pPr>
              <w:tabs>
                <w:tab w:val="left" w:pos="1701"/>
              </w:tabs>
            </w:pPr>
          </w:p>
          <w:p w:rsidR="00351E6E" w:rsidRDefault="00351E6E" w:rsidP="00351E6E">
            <w:pPr>
              <w:tabs>
                <w:tab w:val="left" w:pos="1701"/>
              </w:tabs>
            </w:pPr>
          </w:p>
          <w:p w:rsidR="00351E6E" w:rsidRDefault="00351E6E" w:rsidP="00351E6E">
            <w:pPr>
              <w:tabs>
                <w:tab w:val="left" w:pos="1701"/>
              </w:tabs>
            </w:pPr>
            <w:r>
              <w:t xml:space="preserve">Justeras den </w:t>
            </w:r>
            <w:r w:rsidR="002A56E4">
              <w:t>7 maj</w:t>
            </w:r>
            <w:r>
              <w:t xml:space="preserve"> 2020</w:t>
            </w:r>
          </w:p>
          <w:p w:rsidR="00351E6E" w:rsidRDefault="00351E6E" w:rsidP="00351E6E">
            <w:pPr>
              <w:tabs>
                <w:tab w:val="left" w:pos="1701"/>
              </w:tabs>
            </w:pPr>
          </w:p>
          <w:p w:rsidR="00351E6E" w:rsidRDefault="00351E6E" w:rsidP="00351E6E">
            <w:pPr>
              <w:tabs>
                <w:tab w:val="left" w:pos="1701"/>
              </w:tabs>
            </w:pPr>
          </w:p>
          <w:p w:rsidR="00351E6E" w:rsidRDefault="00351E6E" w:rsidP="00351E6E">
            <w:pPr>
              <w:tabs>
                <w:tab w:val="left" w:pos="1701"/>
              </w:tabs>
            </w:pPr>
          </w:p>
          <w:p w:rsidR="00351E6E" w:rsidRPr="00142088" w:rsidRDefault="00E452E7" w:rsidP="00351E6E">
            <w:pPr>
              <w:tabs>
                <w:tab w:val="left" w:pos="1701"/>
              </w:tabs>
            </w:pPr>
            <w:r>
              <w:rPr>
                <w:szCs w:val="24"/>
              </w:rPr>
              <w:t>Andreas Carlson</w:t>
            </w:r>
          </w:p>
        </w:tc>
      </w:tr>
    </w:tbl>
    <w:p w:rsidR="00C50E21" w:rsidRDefault="00C50E21">
      <w:pPr>
        <w:widowControl/>
      </w:pPr>
    </w:p>
    <w:p w:rsidR="00C50E21" w:rsidRDefault="00C50E21">
      <w:pPr>
        <w:widowControl/>
      </w:pPr>
      <w:r>
        <w:br w:type="page"/>
      </w:r>
    </w:p>
    <w:p w:rsidR="00254CF4" w:rsidRDefault="00254CF4">
      <w:pPr>
        <w:widowControl/>
      </w:pPr>
    </w:p>
    <w:p w:rsidR="00E760A5" w:rsidRDefault="00E760A5" w:rsidP="00E760A5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E63B0" w:rsidRPr="004154F3" w:rsidRDefault="00AE63B0" w:rsidP="00AE63B0">
            <w:pPr>
              <w:tabs>
                <w:tab w:val="left" w:pos="1701"/>
              </w:tabs>
              <w:rPr>
                <w:b/>
                <w:sz w:val="22"/>
              </w:rPr>
            </w:pPr>
            <w:r w:rsidRPr="004154F3">
              <w:rPr>
                <w:b/>
                <w:sz w:val="22"/>
              </w:rPr>
              <w:t>FÖRTECKNING ÖVER LEDAMÖTER</w:t>
            </w:r>
          </w:p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2019/20:</w:t>
            </w:r>
            <w:r w:rsidR="00126B3A">
              <w:t>2</w:t>
            </w:r>
            <w:r w:rsidR="004F5DB5">
              <w:t>6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1-</w:t>
            </w:r>
            <w:r w:rsidR="00AA19C7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379A1" w:rsidRDefault="00E760A5" w:rsidP="00720C97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 w:rsidR="00D00016"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3C375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B20174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760A5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C04C3F" w:rsidRDefault="00E760A5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B654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484908" w:rsidP="00720C97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Magdalena Schröder</w:t>
            </w:r>
            <w:r w:rsidR="00E760A5">
              <w:rPr>
                <w:szCs w:val="24"/>
                <w:lang w:val="en-US"/>
              </w:rPr>
              <w:t xml:space="preserve"> (M</w:t>
            </w:r>
            <w:r w:rsidR="00E760A5"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AE2F2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163811" w:rsidP="00720C97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="00E760A5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9165B" w:rsidP="00720C97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364572" w:rsidRDefault="00E760A5" w:rsidP="00720C97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  <w:r w:rsidR="00D00016">
              <w:rPr>
                <w:szCs w:val="24"/>
              </w:rPr>
              <w:t xml:space="preserve"> </w:t>
            </w:r>
            <w:r w:rsidR="00D00016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74B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387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A23450" w:rsidRDefault="007C3874" w:rsidP="00720C97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874" w:rsidRPr="0078232D" w:rsidRDefault="007C387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48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Default="0046748D" w:rsidP="00720C97">
            <w:r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48D" w:rsidRPr="0078232D" w:rsidRDefault="0046748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F625C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5D2C1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lastRenderedPageBreak/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26424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Default="00C26424" w:rsidP="00720C97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424" w:rsidRPr="0078232D" w:rsidRDefault="00C26424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33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87647C" w:rsidRDefault="0033333E" w:rsidP="00720C97">
            <w:pPr>
              <w:rPr>
                <w:color w:val="000000"/>
              </w:rPr>
            </w:pPr>
            <w:r>
              <w:rPr>
                <w:b/>
                <w:i/>
                <w:szCs w:val="22"/>
              </w:rPr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33E" w:rsidRPr="0078232D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58C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9458C8" w:rsidRDefault="009458C8" w:rsidP="00720C97">
            <w:pPr>
              <w:rPr>
                <w:szCs w:val="22"/>
              </w:rPr>
            </w:pPr>
            <w:r w:rsidRPr="009458C8">
              <w:rPr>
                <w:szCs w:val="22"/>
              </w:rPr>
              <w:t>Annelie Karlsson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58C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9458C8" w:rsidRDefault="009458C8" w:rsidP="00720C97">
            <w:pPr>
              <w:rPr>
                <w:szCs w:val="22"/>
              </w:rPr>
            </w:pPr>
            <w:r w:rsidRPr="009458C8">
              <w:rPr>
                <w:szCs w:val="22"/>
              </w:rPr>
              <w:t>Jörgen Hellman</w:t>
            </w:r>
            <w:r>
              <w:rPr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58C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9458C8" w:rsidRDefault="009458C8" w:rsidP="00720C97">
            <w:pPr>
              <w:rPr>
                <w:szCs w:val="22"/>
              </w:rPr>
            </w:pPr>
            <w:r w:rsidRPr="009458C8">
              <w:rPr>
                <w:szCs w:val="22"/>
              </w:rPr>
              <w:t>Ingela Nylund Watz</w:t>
            </w:r>
            <w:r>
              <w:rPr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58C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9458C8" w:rsidRDefault="009458C8" w:rsidP="00720C97">
            <w:pPr>
              <w:rPr>
                <w:szCs w:val="22"/>
              </w:rPr>
            </w:pPr>
            <w:r w:rsidRPr="009458C8">
              <w:rPr>
                <w:szCs w:val="22"/>
              </w:rPr>
              <w:t>Anna Vikström</w:t>
            </w:r>
            <w:r>
              <w:rPr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58C8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9458C8" w:rsidRDefault="009458C8" w:rsidP="00720C97">
            <w:pPr>
              <w:rPr>
                <w:szCs w:val="22"/>
              </w:rPr>
            </w:pPr>
            <w:r w:rsidRPr="009458C8">
              <w:rPr>
                <w:szCs w:val="22"/>
              </w:rPr>
              <w:t>Alexandra Völker</w:t>
            </w:r>
            <w:r>
              <w:rPr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8C8" w:rsidRPr="0078232D" w:rsidRDefault="009458C8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8504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043" w:rsidRDefault="00E85043" w:rsidP="00720C97">
            <w:pPr>
              <w:rPr>
                <w:szCs w:val="22"/>
              </w:rPr>
            </w:pPr>
            <w:r>
              <w:rPr>
                <w:szCs w:val="22"/>
              </w:rPr>
              <w:t>Niklas Wykman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043" w:rsidRDefault="004606F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043" w:rsidRPr="0078232D" w:rsidRDefault="00E8504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043" w:rsidRPr="0078232D" w:rsidRDefault="00E8504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043" w:rsidRPr="0078232D" w:rsidRDefault="00E8504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043" w:rsidRPr="0078232D" w:rsidRDefault="00E8504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043" w:rsidRPr="0078232D" w:rsidRDefault="00E8504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043" w:rsidRPr="0078232D" w:rsidRDefault="00E8504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043" w:rsidRPr="0078232D" w:rsidRDefault="00E8504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043" w:rsidRPr="0078232D" w:rsidRDefault="00E8504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043" w:rsidRPr="0078232D" w:rsidRDefault="00E8504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043" w:rsidRPr="0078232D" w:rsidRDefault="00E8504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043" w:rsidRPr="0078232D" w:rsidRDefault="00E8504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043" w:rsidRPr="0078232D" w:rsidRDefault="00E8504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043" w:rsidRPr="0078232D" w:rsidRDefault="00E8504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2E4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Default="00972E4F" w:rsidP="00720C97">
            <w:pPr>
              <w:rPr>
                <w:szCs w:val="22"/>
              </w:rPr>
            </w:pPr>
            <w:r>
              <w:rPr>
                <w:color w:val="000000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Default="00972E4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Pr="0078232D" w:rsidRDefault="00972E4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Pr="0078232D" w:rsidRDefault="00972E4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Pr="0078232D" w:rsidRDefault="00972E4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Pr="0078232D" w:rsidRDefault="00972E4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Pr="0078232D" w:rsidRDefault="00972E4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Pr="0078232D" w:rsidRDefault="00972E4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Pr="0078232D" w:rsidRDefault="00972E4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Pr="0078232D" w:rsidRDefault="00972E4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Pr="0078232D" w:rsidRDefault="00972E4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Pr="0078232D" w:rsidRDefault="00972E4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Pr="0078232D" w:rsidRDefault="00972E4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Pr="0078232D" w:rsidRDefault="00972E4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Pr="0078232D" w:rsidRDefault="00972E4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2E4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Default="00972E4F" w:rsidP="00720C97">
            <w:pPr>
              <w:rPr>
                <w:color w:val="000000"/>
              </w:rPr>
            </w:pPr>
            <w:r>
              <w:rPr>
                <w:color w:val="000000"/>
              </w:rPr>
              <w:t>Betty Malmberg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Default="00B6118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Pr="0078232D" w:rsidRDefault="00972E4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Pr="0078232D" w:rsidRDefault="00972E4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Pr="0078232D" w:rsidRDefault="00972E4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Pr="0078232D" w:rsidRDefault="00972E4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Pr="0078232D" w:rsidRDefault="00972E4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Pr="0078232D" w:rsidRDefault="00972E4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Pr="0078232D" w:rsidRDefault="00972E4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Pr="0078232D" w:rsidRDefault="00972E4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Pr="0078232D" w:rsidRDefault="00972E4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Pr="0078232D" w:rsidRDefault="00972E4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Pr="0078232D" w:rsidRDefault="00972E4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Pr="0078232D" w:rsidRDefault="00972E4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E4F" w:rsidRPr="0078232D" w:rsidRDefault="00972E4F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57A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7AD" w:rsidRDefault="00DD57AD" w:rsidP="00720C97">
            <w:pPr>
              <w:rPr>
                <w:color w:val="000000"/>
              </w:rPr>
            </w:pPr>
            <w:r>
              <w:rPr>
                <w:color w:val="000000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7AD" w:rsidRDefault="00DD57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7AD" w:rsidRPr="0078232D" w:rsidRDefault="00DD57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7AD" w:rsidRPr="0078232D" w:rsidRDefault="00DD57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7AD" w:rsidRPr="0078232D" w:rsidRDefault="00DD57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7AD" w:rsidRPr="0078232D" w:rsidRDefault="00DD57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7AD" w:rsidRPr="0078232D" w:rsidRDefault="00DD57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7AD" w:rsidRPr="0078232D" w:rsidRDefault="00DD57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7AD" w:rsidRPr="0078232D" w:rsidRDefault="00DD57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7AD" w:rsidRPr="0078232D" w:rsidRDefault="00DD57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7AD" w:rsidRPr="0078232D" w:rsidRDefault="00DD57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7AD" w:rsidRPr="0078232D" w:rsidRDefault="00DD57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7AD" w:rsidRPr="0078232D" w:rsidRDefault="00DD57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7AD" w:rsidRPr="0078232D" w:rsidRDefault="00DD57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7AD" w:rsidRPr="0078232D" w:rsidRDefault="00DD57AD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EF6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F6" w:rsidRDefault="00667EF6" w:rsidP="00720C97">
            <w:pPr>
              <w:rPr>
                <w:szCs w:val="22"/>
              </w:rPr>
            </w:pPr>
            <w:r>
              <w:t>Mattias Bäckström Johansson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F6" w:rsidRDefault="00DE0A1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F6" w:rsidRPr="0078232D" w:rsidRDefault="00667EF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F6" w:rsidRPr="0078232D" w:rsidRDefault="00667EF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F6" w:rsidRPr="0078232D" w:rsidRDefault="00667EF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F6" w:rsidRPr="0078232D" w:rsidRDefault="00667EF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F6" w:rsidRPr="0078232D" w:rsidRDefault="00667EF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F6" w:rsidRPr="0078232D" w:rsidRDefault="00667EF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F6" w:rsidRPr="0078232D" w:rsidRDefault="00667EF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F6" w:rsidRPr="0078232D" w:rsidRDefault="00667EF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F6" w:rsidRPr="0078232D" w:rsidRDefault="00667EF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F6" w:rsidRPr="0078232D" w:rsidRDefault="00667EF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F6" w:rsidRPr="0078232D" w:rsidRDefault="00667EF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F6" w:rsidRPr="0078232D" w:rsidRDefault="00667EF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EF6" w:rsidRPr="0078232D" w:rsidRDefault="00667EF6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C9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Default="002A1C93" w:rsidP="00720C97">
            <w: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Default="00DE0A1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Pr="0078232D" w:rsidRDefault="002A1C9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Pr="0078232D" w:rsidRDefault="002A1C9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Pr="0078232D" w:rsidRDefault="002A1C9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Pr="0078232D" w:rsidRDefault="002A1C9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Pr="0078232D" w:rsidRDefault="002A1C9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Pr="0078232D" w:rsidRDefault="002A1C9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Pr="0078232D" w:rsidRDefault="002A1C9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Pr="0078232D" w:rsidRDefault="002A1C9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Pr="0078232D" w:rsidRDefault="002A1C9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Pr="0078232D" w:rsidRDefault="002A1C9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Pr="0078232D" w:rsidRDefault="002A1C9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Pr="0078232D" w:rsidRDefault="002A1C9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Pr="0078232D" w:rsidRDefault="002A1C9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C9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Default="002A1C93" w:rsidP="00720C97">
            <w: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Default="00DE0A1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Pr="0078232D" w:rsidRDefault="002A1C9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Pr="0078232D" w:rsidRDefault="002A1C9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Pr="0078232D" w:rsidRDefault="002A1C9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Pr="0078232D" w:rsidRDefault="002A1C9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Pr="0078232D" w:rsidRDefault="002A1C9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Pr="0078232D" w:rsidRDefault="002A1C9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Pr="0078232D" w:rsidRDefault="002A1C9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Pr="0078232D" w:rsidRDefault="002A1C9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Pr="0078232D" w:rsidRDefault="002A1C9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Pr="0078232D" w:rsidRDefault="002A1C9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Pr="0078232D" w:rsidRDefault="002A1C9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Pr="0078232D" w:rsidRDefault="002A1C9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C93" w:rsidRPr="0078232D" w:rsidRDefault="002A1C93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118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18B" w:rsidRDefault="00B6118B" w:rsidP="00720C97">
            <w: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18B" w:rsidRDefault="00B6118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18B" w:rsidRPr="0078232D" w:rsidRDefault="00B6118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18B" w:rsidRPr="0078232D" w:rsidRDefault="00B6118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18B" w:rsidRPr="0078232D" w:rsidRDefault="00B6118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18B" w:rsidRPr="0078232D" w:rsidRDefault="00B6118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18B" w:rsidRPr="0078232D" w:rsidRDefault="00B6118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18B" w:rsidRPr="0078232D" w:rsidRDefault="00B6118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18B" w:rsidRPr="0078232D" w:rsidRDefault="00B6118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18B" w:rsidRPr="0078232D" w:rsidRDefault="00B6118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18B" w:rsidRPr="0078232D" w:rsidRDefault="00B6118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18B" w:rsidRPr="0078232D" w:rsidRDefault="00B6118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18B" w:rsidRPr="0078232D" w:rsidRDefault="00B6118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18B" w:rsidRPr="0078232D" w:rsidRDefault="00B6118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18B" w:rsidRPr="0078232D" w:rsidRDefault="00B6118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61B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1BA" w:rsidRDefault="00F061BA" w:rsidP="00720C97">
            <w:r>
              <w:rPr>
                <w:lang w:val="en-GB"/>
              </w:rPr>
              <w:t>Arman Teimouri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1BA" w:rsidRDefault="00DE0A1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1BA" w:rsidRPr="0078232D" w:rsidRDefault="00F061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1BA" w:rsidRPr="0078232D" w:rsidRDefault="00F061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1BA" w:rsidRPr="0078232D" w:rsidRDefault="00F061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1BA" w:rsidRPr="0078232D" w:rsidRDefault="00F061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1BA" w:rsidRPr="0078232D" w:rsidRDefault="00F061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1BA" w:rsidRPr="0078232D" w:rsidRDefault="00F061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1BA" w:rsidRPr="0078232D" w:rsidRDefault="00F061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1BA" w:rsidRPr="0078232D" w:rsidRDefault="00F061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1BA" w:rsidRPr="0078232D" w:rsidRDefault="00F061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1BA" w:rsidRPr="0078232D" w:rsidRDefault="00F061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1BA" w:rsidRPr="0078232D" w:rsidRDefault="00F061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1BA" w:rsidRPr="0078232D" w:rsidRDefault="00F061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1BA" w:rsidRPr="0078232D" w:rsidRDefault="00F061BA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33333E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Uppkoppling</w:t>
            </w:r>
          </w:p>
        </w:tc>
        <w:tc>
          <w:tcPr>
            <w:tcW w:w="6872" w:type="dxa"/>
            <w:gridSpan w:val="17"/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46748D">
              <w:rPr>
                <w:sz w:val="20"/>
              </w:rPr>
              <w:t>2020-03-06</w:t>
            </w:r>
          </w:p>
          <w:p w:rsidR="0033333E" w:rsidRDefault="0033333E" w:rsidP="003333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ledamöter som varit uppkopplade per telefon</w:t>
            </w:r>
          </w:p>
          <w:p w:rsidR="0033333E" w:rsidRDefault="0033333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A7E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6C22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282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97A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5089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3B3"/>
    <w:rsid w:val="000B6618"/>
    <w:rsid w:val="000B67E4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1E6"/>
    <w:rsid w:val="000C789E"/>
    <w:rsid w:val="000C791C"/>
    <w:rsid w:val="000C79B1"/>
    <w:rsid w:val="000D0201"/>
    <w:rsid w:val="000D053A"/>
    <w:rsid w:val="000D0AE3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6C3F"/>
    <w:rsid w:val="000F72BF"/>
    <w:rsid w:val="000F7388"/>
    <w:rsid w:val="000F7468"/>
    <w:rsid w:val="000F7529"/>
    <w:rsid w:val="000F7658"/>
    <w:rsid w:val="001000D4"/>
    <w:rsid w:val="00100150"/>
    <w:rsid w:val="00100B89"/>
    <w:rsid w:val="00100E5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17B67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6B3A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2F62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8B4"/>
    <w:rsid w:val="00145065"/>
    <w:rsid w:val="00145098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B8A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67FCF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232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18F2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4F16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6AD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C93"/>
    <w:rsid w:val="002A1D52"/>
    <w:rsid w:val="002A233D"/>
    <w:rsid w:val="002A2452"/>
    <w:rsid w:val="002A29A8"/>
    <w:rsid w:val="002A3BB8"/>
    <w:rsid w:val="002A3DB9"/>
    <w:rsid w:val="002A4D58"/>
    <w:rsid w:val="002A4E21"/>
    <w:rsid w:val="002A56E4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4ED"/>
    <w:rsid w:val="002C3B29"/>
    <w:rsid w:val="002C4361"/>
    <w:rsid w:val="002C442A"/>
    <w:rsid w:val="002C4766"/>
    <w:rsid w:val="002C4909"/>
    <w:rsid w:val="002C4A2A"/>
    <w:rsid w:val="002C4DDF"/>
    <w:rsid w:val="002C5C06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6F8E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2F749B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33E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6E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A0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140"/>
    <w:rsid w:val="003A48EB"/>
    <w:rsid w:val="003A4D05"/>
    <w:rsid w:val="003A56F0"/>
    <w:rsid w:val="003A5923"/>
    <w:rsid w:val="003A672C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2E6"/>
    <w:rsid w:val="003C375C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97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CDA"/>
    <w:rsid w:val="00444F1F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47E6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114"/>
    <w:rsid w:val="004568F1"/>
    <w:rsid w:val="004571E9"/>
    <w:rsid w:val="0045724C"/>
    <w:rsid w:val="004578C7"/>
    <w:rsid w:val="004605FE"/>
    <w:rsid w:val="004606B2"/>
    <w:rsid w:val="004606FF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48D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11"/>
    <w:rsid w:val="00492B49"/>
    <w:rsid w:val="00493E76"/>
    <w:rsid w:val="0049408D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6AF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7B9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5DB5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076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6CF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62D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75C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0E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C17"/>
    <w:rsid w:val="005D2D36"/>
    <w:rsid w:val="005D3200"/>
    <w:rsid w:val="005D342F"/>
    <w:rsid w:val="005D3B8A"/>
    <w:rsid w:val="005D3BE6"/>
    <w:rsid w:val="005D3EE6"/>
    <w:rsid w:val="005D50F1"/>
    <w:rsid w:val="005D691E"/>
    <w:rsid w:val="005D695F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2E0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37B"/>
    <w:rsid w:val="0064586B"/>
    <w:rsid w:val="00646B6B"/>
    <w:rsid w:val="00647701"/>
    <w:rsid w:val="006505AD"/>
    <w:rsid w:val="006508FE"/>
    <w:rsid w:val="00651B58"/>
    <w:rsid w:val="00652465"/>
    <w:rsid w:val="0065353D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EF6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9F5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990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6A90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D04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A0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2E0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710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6B12"/>
    <w:rsid w:val="007D7006"/>
    <w:rsid w:val="007D7308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2FCD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052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647C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633"/>
    <w:rsid w:val="00895464"/>
    <w:rsid w:val="00895EEB"/>
    <w:rsid w:val="00895FB5"/>
    <w:rsid w:val="008961A4"/>
    <w:rsid w:val="008964A9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AD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3E3A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5FCC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6E9"/>
    <w:rsid w:val="008F0BC6"/>
    <w:rsid w:val="008F0C08"/>
    <w:rsid w:val="008F11E8"/>
    <w:rsid w:val="008F14ED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17FD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15A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8C8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2E4F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1A3F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6E6"/>
    <w:rsid w:val="009E7700"/>
    <w:rsid w:val="009F0242"/>
    <w:rsid w:val="009F059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B80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0BC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95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9C7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D9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056D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721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2F23"/>
    <w:rsid w:val="00AE3103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E63B0"/>
    <w:rsid w:val="00AF0567"/>
    <w:rsid w:val="00AF075E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AF75C5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116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758"/>
    <w:rsid w:val="00B15C30"/>
    <w:rsid w:val="00B162D5"/>
    <w:rsid w:val="00B163D7"/>
    <w:rsid w:val="00B1650C"/>
    <w:rsid w:val="00B16FBB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878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701"/>
    <w:rsid w:val="00B5793A"/>
    <w:rsid w:val="00B60E59"/>
    <w:rsid w:val="00B6118B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AAB"/>
    <w:rsid w:val="00B73E8F"/>
    <w:rsid w:val="00B74088"/>
    <w:rsid w:val="00B742CF"/>
    <w:rsid w:val="00B750A1"/>
    <w:rsid w:val="00B7510B"/>
    <w:rsid w:val="00B775EF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027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2F16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3E27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E7"/>
    <w:rsid w:val="00C47C2A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074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9A6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8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1FA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1A9F"/>
    <w:rsid w:val="00CD2029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016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04F"/>
    <w:rsid w:val="00D174F9"/>
    <w:rsid w:val="00D17553"/>
    <w:rsid w:val="00D175DC"/>
    <w:rsid w:val="00D17CA4"/>
    <w:rsid w:val="00D203F3"/>
    <w:rsid w:val="00D20545"/>
    <w:rsid w:val="00D20CF6"/>
    <w:rsid w:val="00D22775"/>
    <w:rsid w:val="00D23E0E"/>
    <w:rsid w:val="00D24C68"/>
    <w:rsid w:val="00D25731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3EF3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9EF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5DB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4B5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C6A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7AD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0A19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610"/>
    <w:rsid w:val="00E20952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5FF1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2E7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310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5043"/>
    <w:rsid w:val="00E8526F"/>
    <w:rsid w:val="00E85BF2"/>
    <w:rsid w:val="00E861EF"/>
    <w:rsid w:val="00E86322"/>
    <w:rsid w:val="00E8661F"/>
    <w:rsid w:val="00E86DEC"/>
    <w:rsid w:val="00E870F7"/>
    <w:rsid w:val="00E87251"/>
    <w:rsid w:val="00E87588"/>
    <w:rsid w:val="00E87810"/>
    <w:rsid w:val="00E878CF"/>
    <w:rsid w:val="00E87D9E"/>
    <w:rsid w:val="00E902C2"/>
    <w:rsid w:val="00E90B6A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984"/>
    <w:rsid w:val="00EB4A20"/>
    <w:rsid w:val="00EB5497"/>
    <w:rsid w:val="00EB5C8E"/>
    <w:rsid w:val="00EB5D50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99A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1BA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3EAA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6D6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26E"/>
    <w:rsid w:val="00F45863"/>
    <w:rsid w:val="00F458C2"/>
    <w:rsid w:val="00F45CE4"/>
    <w:rsid w:val="00F4614B"/>
    <w:rsid w:val="00F46EB6"/>
    <w:rsid w:val="00F514B9"/>
    <w:rsid w:val="00F51E5F"/>
    <w:rsid w:val="00F5223C"/>
    <w:rsid w:val="00F52282"/>
    <w:rsid w:val="00F52953"/>
    <w:rsid w:val="00F5378C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5C7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688"/>
    <w:rsid w:val="00F73F23"/>
    <w:rsid w:val="00F743D0"/>
    <w:rsid w:val="00F74AA7"/>
    <w:rsid w:val="00F74C17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1CA6"/>
    <w:rsid w:val="00F82588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1656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4E54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11CA"/>
    <w:rsid w:val="00FF2A24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95EF0-B0F2-47BD-92CF-281AE67F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4</Pages>
  <Words>531</Words>
  <Characters>3987</Characters>
  <Application>Microsoft Office Word</Application>
  <DocSecurity>4</DocSecurity>
  <Lines>1993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2018-11-15T13:24:00Z</cp:lastPrinted>
  <dcterms:created xsi:type="dcterms:W3CDTF">2020-05-27T11:37:00Z</dcterms:created>
  <dcterms:modified xsi:type="dcterms:W3CDTF">2020-05-27T11:37:00Z</dcterms:modified>
</cp:coreProperties>
</file>