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B2307B484646D38261EDF722C9FC06"/>
        </w:placeholder>
        <w:text/>
      </w:sdtPr>
      <w:sdtEndPr/>
      <w:sdtContent>
        <w:p w:rsidRPr="009B062B" w:rsidR="00AF30DD" w:rsidP="00FD691F" w:rsidRDefault="00AF30DD" w14:paraId="59919136" w14:textId="77777777">
          <w:pPr>
            <w:pStyle w:val="Rubrik1"/>
            <w:spacing w:after="300"/>
          </w:pPr>
          <w:r w:rsidRPr="009B062B">
            <w:t>Förslag till riksdagsbeslut</w:t>
          </w:r>
        </w:p>
      </w:sdtContent>
    </w:sdt>
    <w:sdt>
      <w:sdtPr>
        <w:alias w:val="Yrkande 1"/>
        <w:tag w:val="0a245533-8dca-4937-bf9a-42a53266bdcb"/>
        <w:id w:val="-153840315"/>
        <w:lock w:val="sdtLocked"/>
      </w:sdtPr>
      <w:sdtEndPr/>
      <w:sdtContent>
        <w:p w:rsidR="000401E4" w:rsidRDefault="00111F87" w14:paraId="3AC38FA7" w14:textId="2997DAD3">
          <w:pPr>
            <w:pStyle w:val="Frslagstext"/>
            <w:numPr>
              <w:ilvl w:val="0"/>
              <w:numId w:val="0"/>
            </w:numPr>
          </w:pPr>
          <w:r>
            <w:t>Riksdagen ställer sig bakom det som anförs i motionen om att utreda möjligheten att jobba av skadestånd i fängelset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F144AC3BFB4F95ACFC0497BD766476"/>
        </w:placeholder>
        <w:text/>
      </w:sdtPr>
      <w:sdtEndPr/>
      <w:sdtContent>
        <w:p w:rsidRPr="009B062B" w:rsidR="006D79C9" w:rsidP="00333E95" w:rsidRDefault="006D79C9" w14:paraId="59919138" w14:textId="77777777">
          <w:pPr>
            <w:pStyle w:val="Rubrik1"/>
          </w:pPr>
          <w:r>
            <w:t>Motivering</w:t>
          </w:r>
        </w:p>
      </w:sdtContent>
    </w:sdt>
    <w:p w:rsidR="00BB6339" w:rsidP="008E0FE2" w:rsidRDefault="00DE385C" w14:paraId="59919139" w14:textId="15A71D02">
      <w:pPr>
        <w:pStyle w:val="Normalutanindragellerluft"/>
      </w:pPr>
      <w:r w:rsidRPr="00DE385C">
        <w:t>Det är idag mycket vanligt att ett fåtal grovt kriminella individer sätter hela städer i skräck med sin grova och hänsynslösa kriminalitet. Dessa personer är inte sällan dömda ett flertal gånger för brott mot person såsom misshandel, olaga hot och utpressning</w:t>
      </w:r>
      <w:r>
        <w:t xml:space="preserve">. </w:t>
      </w:r>
      <w:r w:rsidRPr="00DE385C">
        <w:t>I samband med dessa domar döms ofta skadestånd ut som en konsekvens av brottet. Problemet är att dessa livsstilskriminella mycket sällan har en beskattningsbar inkomst eller vita tillgångar varför skadestånden mycket sällan kan betalas ut. Detta är ytter</w:t>
      </w:r>
      <w:r w:rsidR="00F02EE6">
        <w:softHyphen/>
      </w:r>
      <w:r w:rsidRPr="00DE385C">
        <w:t>ligare ett exempel på hur vi i Sverige i många år sett mer till den misstänktes rättigheter än brottsoffrets rätt till upprättelse.</w:t>
      </w:r>
    </w:p>
    <w:p w:rsidRPr="00DE385C" w:rsidR="00DE385C" w:rsidP="00DE385C" w:rsidRDefault="00DE385C" w14:paraId="5991913A" w14:textId="2ADCBF9D">
      <w:r w:rsidRPr="00DE385C">
        <w:t xml:space="preserve">Redan idag har kommunala och statliga verksamheter upphandlat arbetstillfällen med enklare tillverkningsindustri. Exempel på sådana är daglig verksamhet för personer med funktionsnedsättningar som monterar ihop exempelvis persienner. Detta borde utökas för </w:t>
      </w:r>
      <w:r>
        <w:t>k</w:t>
      </w:r>
      <w:r w:rsidRPr="00DE385C">
        <w:t>riminalvårdens verksamhet där ett företag kan betala för att få en tjänst utförd av personer dömda till fängelse. Pengarna som den dömda personen arbetar ihop går oavkortat till brottsoffret</w:t>
      </w:r>
      <w:r>
        <w:t xml:space="preserve"> </w:t>
      </w:r>
      <w:r w:rsidR="00985FF1">
        <w:t>som</w:t>
      </w:r>
      <w:r>
        <w:t xml:space="preserve"> avbetalning av skadeståndet</w:t>
      </w:r>
      <w:r w:rsidRPr="00DE385C">
        <w:t>. Detta skulle dels ge brottsoffer</w:t>
      </w:r>
      <w:r>
        <w:t xml:space="preserve"> mer adekvat </w:t>
      </w:r>
      <w:r w:rsidRPr="00DE385C">
        <w:t xml:space="preserve">upprättelse i form av skadeståndet de tilldömts och </w:t>
      </w:r>
      <w:r>
        <w:t>dels</w:t>
      </w:r>
      <w:r w:rsidRPr="00DE385C">
        <w:t xml:space="preserve"> pre</w:t>
      </w:r>
      <w:r w:rsidR="00F02EE6">
        <w:softHyphen/>
      </w:r>
      <w:r w:rsidRPr="00DE385C">
        <w:t>miera ett skötsamt och flitigt beteende i fängelset.</w:t>
      </w:r>
      <w:r>
        <w:t xml:space="preserve"> Riksdagen bör därför ge reger</w:t>
      </w:r>
      <w:bookmarkStart w:name="_GoBack" w:id="1"/>
      <w:bookmarkEnd w:id="1"/>
      <w:r>
        <w:t>ingen tillkänna att utreda möjligheten att kunna jobba av skadestånd i fängelset.</w:t>
      </w:r>
    </w:p>
    <w:sdt>
      <w:sdtPr>
        <w:rPr>
          <w:i/>
          <w:noProof/>
        </w:rPr>
        <w:alias w:val="CC_Underskrifter"/>
        <w:tag w:val="CC_Underskrifter"/>
        <w:id w:val="583496634"/>
        <w:lock w:val="sdtContentLocked"/>
        <w:placeholder>
          <w:docPart w:val="48E557D51AAE4BB18651A42FDE94A52E"/>
        </w:placeholder>
      </w:sdtPr>
      <w:sdtEndPr>
        <w:rPr>
          <w:i w:val="0"/>
          <w:noProof w:val="0"/>
        </w:rPr>
      </w:sdtEndPr>
      <w:sdtContent>
        <w:p w:rsidR="00FD691F" w:rsidP="00783637" w:rsidRDefault="00FD691F" w14:paraId="61A54841" w14:textId="77777777"/>
        <w:p w:rsidRPr="008E0FE2" w:rsidR="004801AC" w:rsidP="00783637" w:rsidRDefault="00F02EE6" w14:paraId="5991913F" w14:textId="70E106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Antoni (M)</w:t>
            </w:r>
          </w:p>
        </w:tc>
        <w:tc>
          <w:tcPr>
            <w:tcW w:w="50" w:type="pct"/>
            <w:vAlign w:val="bottom"/>
          </w:tcPr>
          <w:p>
            <w:pPr>
              <w:pStyle w:val="Underskrifter"/>
            </w:pPr>
            <w:r>
              <w:t> </w:t>
            </w:r>
          </w:p>
        </w:tc>
      </w:tr>
    </w:tbl>
    <w:p w:rsidR="00445FBC" w:rsidRDefault="00445FBC" w14:paraId="2C3C3044" w14:textId="77777777"/>
    <w:sectPr w:rsidR="00445F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19142" w14:textId="77777777" w:rsidR="00967C19" w:rsidRDefault="00967C19" w:rsidP="000C1CAD">
      <w:pPr>
        <w:spacing w:line="240" w:lineRule="auto"/>
      </w:pPr>
      <w:r>
        <w:separator/>
      </w:r>
    </w:p>
  </w:endnote>
  <w:endnote w:type="continuationSeparator" w:id="0">
    <w:p w14:paraId="59919143" w14:textId="77777777" w:rsidR="00967C19" w:rsidRDefault="00967C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191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191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19151" w14:textId="300F04EE" w:rsidR="00262EA3" w:rsidRPr="00783637" w:rsidRDefault="00262EA3" w:rsidP="007836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19140" w14:textId="77777777" w:rsidR="00967C19" w:rsidRDefault="00967C19" w:rsidP="000C1CAD">
      <w:pPr>
        <w:spacing w:line="240" w:lineRule="auto"/>
      </w:pPr>
      <w:r>
        <w:separator/>
      </w:r>
    </w:p>
  </w:footnote>
  <w:footnote w:type="continuationSeparator" w:id="0">
    <w:p w14:paraId="59919141" w14:textId="77777777" w:rsidR="00967C19" w:rsidRDefault="00967C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9191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919153" wp14:anchorId="599191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2EE6" w14:paraId="59919156" w14:textId="77777777">
                          <w:pPr>
                            <w:jc w:val="right"/>
                          </w:pPr>
                          <w:sdt>
                            <w:sdtPr>
                              <w:alias w:val="CC_Noformat_Partikod"/>
                              <w:tag w:val="CC_Noformat_Partikod"/>
                              <w:id w:val="-53464382"/>
                              <w:placeholder>
                                <w:docPart w:val="FA843622C9CF4C27997FFE93CC03523C"/>
                              </w:placeholder>
                              <w:text/>
                            </w:sdtPr>
                            <w:sdtEndPr/>
                            <w:sdtContent>
                              <w:r w:rsidR="00DE385C">
                                <w:t>M</w:t>
                              </w:r>
                            </w:sdtContent>
                          </w:sdt>
                          <w:sdt>
                            <w:sdtPr>
                              <w:alias w:val="CC_Noformat_Partinummer"/>
                              <w:tag w:val="CC_Noformat_Partinummer"/>
                              <w:id w:val="-1709555926"/>
                              <w:placeholder>
                                <w:docPart w:val="D5BE6DEECB454BC0A70653A8645B904D"/>
                              </w:placeholder>
                              <w:text/>
                            </w:sdtPr>
                            <w:sdtEndPr/>
                            <w:sdtContent>
                              <w:r w:rsidR="0082447C">
                                <w:t>2145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9191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2EE6" w14:paraId="59919156" w14:textId="77777777">
                    <w:pPr>
                      <w:jc w:val="right"/>
                    </w:pPr>
                    <w:sdt>
                      <w:sdtPr>
                        <w:alias w:val="CC_Noformat_Partikod"/>
                        <w:tag w:val="CC_Noformat_Partikod"/>
                        <w:id w:val="-53464382"/>
                        <w:placeholder>
                          <w:docPart w:val="FA843622C9CF4C27997FFE93CC03523C"/>
                        </w:placeholder>
                        <w:text/>
                      </w:sdtPr>
                      <w:sdtEndPr/>
                      <w:sdtContent>
                        <w:r w:rsidR="00DE385C">
                          <w:t>M</w:t>
                        </w:r>
                      </w:sdtContent>
                    </w:sdt>
                    <w:sdt>
                      <w:sdtPr>
                        <w:alias w:val="CC_Noformat_Partinummer"/>
                        <w:tag w:val="CC_Noformat_Partinummer"/>
                        <w:id w:val="-1709555926"/>
                        <w:placeholder>
                          <w:docPart w:val="D5BE6DEECB454BC0A70653A8645B904D"/>
                        </w:placeholder>
                        <w:text/>
                      </w:sdtPr>
                      <w:sdtEndPr/>
                      <w:sdtContent>
                        <w:r w:rsidR="0082447C">
                          <w:t>2145</w:t>
                        </w:r>
                      </w:sdtContent>
                    </w:sdt>
                  </w:p>
                </w:txbxContent>
              </v:textbox>
              <w10:wrap anchorx="page"/>
            </v:shape>
          </w:pict>
        </mc:Fallback>
      </mc:AlternateContent>
    </w:r>
  </w:p>
  <w:p w:rsidRPr="00293C4F" w:rsidR="00262EA3" w:rsidP="00776B74" w:rsidRDefault="00262EA3" w14:paraId="599191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919146" w14:textId="77777777">
    <w:pPr>
      <w:jc w:val="right"/>
    </w:pPr>
  </w:p>
  <w:p w:rsidR="00262EA3" w:rsidP="00776B74" w:rsidRDefault="00262EA3" w14:paraId="599191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2EE6" w14:paraId="599191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919155" wp14:anchorId="599191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2EE6" w14:paraId="599191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E385C">
          <w:t>M</w:t>
        </w:r>
      </w:sdtContent>
    </w:sdt>
    <w:sdt>
      <w:sdtPr>
        <w:alias w:val="CC_Noformat_Partinummer"/>
        <w:tag w:val="CC_Noformat_Partinummer"/>
        <w:id w:val="-2014525982"/>
        <w:text/>
      </w:sdtPr>
      <w:sdtEndPr/>
      <w:sdtContent>
        <w:r w:rsidR="0082447C">
          <w:t>2145</w:t>
        </w:r>
      </w:sdtContent>
    </w:sdt>
  </w:p>
  <w:p w:rsidRPr="008227B3" w:rsidR="00262EA3" w:rsidP="008227B3" w:rsidRDefault="00F02EE6" w14:paraId="599191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2EE6" w14:paraId="599191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:977</w:t>
        </w:r>
      </w:sdtContent>
    </w:sdt>
  </w:p>
  <w:p w:rsidR="00262EA3" w:rsidP="00E03A3D" w:rsidRDefault="00F02EE6" w14:paraId="5991914E" w14:textId="77777777">
    <w:pPr>
      <w:pStyle w:val="Motionr"/>
    </w:pPr>
    <w:sdt>
      <w:sdtPr>
        <w:alias w:val="CC_Noformat_Avtext"/>
        <w:tag w:val="CC_Noformat_Avtext"/>
        <w:id w:val="-2020768203"/>
        <w:lock w:val="sdtContentLocked"/>
        <w15:appearance w15:val="hidden"/>
        <w:text/>
      </w:sdtPr>
      <w:sdtEndPr/>
      <w:sdtContent>
        <w:r>
          <w:t>av Helena Antoni (M)</w:t>
        </w:r>
      </w:sdtContent>
    </w:sdt>
  </w:p>
  <w:sdt>
    <w:sdtPr>
      <w:alias w:val="CC_Noformat_Rubtext"/>
      <w:tag w:val="CC_Noformat_Rubtext"/>
      <w:id w:val="-218060500"/>
      <w:lock w:val="sdtLocked"/>
      <w:text/>
    </w:sdtPr>
    <w:sdtEndPr/>
    <w:sdtContent>
      <w:p w:rsidR="00262EA3" w:rsidP="00283E0F" w:rsidRDefault="00DE385C" w14:paraId="5991914F" w14:textId="77777777">
        <w:pPr>
          <w:pStyle w:val="FSHRub2"/>
        </w:pPr>
        <w:r>
          <w:t>Angående att kunna jobba av skadestånd i fängelset</w:t>
        </w:r>
      </w:p>
    </w:sdtContent>
  </w:sdt>
  <w:sdt>
    <w:sdtPr>
      <w:alias w:val="CC_Boilerplate_3"/>
      <w:tag w:val="CC_Boilerplate_3"/>
      <w:id w:val="1606463544"/>
      <w:lock w:val="sdtContentLocked"/>
      <w15:appearance w15:val="hidden"/>
      <w:text w:multiLine="1"/>
    </w:sdtPr>
    <w:sdtEndPr/>
    <w:sdtContent>
      <w:p w:rsidR="00262EA3" w:rsidP="00283E0F" w:rsidRDefault="00262EA3" w14:paraId="599191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E38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1E4"/>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1F87"/>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FBC"/>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151"/>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637"/>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903"/>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7C"/>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ED8"/>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19"/>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5FF1"/>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ACE"/>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642"/>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9A6"/>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EE1"/>
    <w:rsid w:val="00D5331E"/>
    <w:rsid w:val="00D53752"/>
    <w:rsid w:val="00D5394C"/>
    <w:rsid w:val="00D539C7"/>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5C"/>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EE6"/>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91F"/>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919135"/>
  <w15:chartTrackingRefBased/>
  <w15:docId w15:val="{0F9B6113-18BB-4D79-AE62-83CC1FF7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B2307B484646D38261EDF722C9FC06"/>
        <w:category>
          <w:name w:val="Allmänt"/>
          <w:gallery w:val="placeholder"/>
        </w:category>
        <w:types>
          <w:type w:val="bbPlcHdr"/>
        </w:types>
        <w:behaviors>
          <w:behavior w:val="content"/>
        </w:behaviors>
        <w:guid w:val="{2E7300E1-67A3-443C-B2A8-F81C8BA5B5CE}"/>
      </w:docPartPr>
      <w:docPartBody>
        <w:p w:rsidR="002C55F4" w:rsidRDefault="002C55F4">
          <w:pPr>
            <w:pStyle w:val="53B2307B484646D38261EDF722C9FC06"/>
          </w:pPr>
          <w:r w:rsidRPr="005A0A93">
            <w:rPr>
              <w:rStyle w:val="Platshllartext"/>
            </w:rPr>
            <w:t>Förslag till riksdagsbeslut</w:t>
          </w:r>
        </w:p>
      </w:docPartBody>
    </w:docPart>
    <w:docPart>
      <w:docPartPr>
        <w:name w:val="CEF144AC3BFB4F95ACFC0497BD766476"/>
        <w:category>
          <w:name w:val="Allmänt"/>
          <w:gallery w:val="placeholder"/>
        </w:category>
        <w:types>
          <w:type w:val="bbPlcHdr"/>
        </w:types>
        <w:behaviors>
          <w:behavior w:val="content"/>
        </w:behaviors>
        <w:guid w:val="{5ABDB610-8EE5-4C25-912D-21C647B889FE}"/>
      </w:docPartPr>
      <w:docPartBody>
        <w:p w:rsidR="002C55F4" w:rsidRDefault="002C55F4">
          <w:pPr>
            <w:pStyle w:val="CEF144AC3BFB4F95ACFC0497BD766476"/>
          </w:pPr>
          <w:r w:rsidRPr="005A0A93">
            <w:rPr>
              <w:rStyle w:val="Platshllartext"/>
            </w:rPr>
            <w:t>Motivering</w:t>
          </w:r>
        </w:p>
      </w:docPartBody>
    </w:docPart>
    <w:docPart>
      <w:docPartPr>
        <w:name w:val="FA843622C9CF4C27997FFE93CC03523C"/>
        <w:category>
          <w:name w:val="Allmänt"/>
          <w:gallery w:val="placeholder"/>
        </w:category>
        <w:types>
          <w:type w:val="bbPlcHdr"/>
        </w:types>
        <w:behaviors>
          <w:behavior w:val="content"/>
        </w:behaviors>
        <w:guid w:val="{7BB96ABC-F036-4150-BA81-3D158CD4A40C}"/>
      </w:docPartPr>
      <w:docPartBody>
        <w:p w:rsidR="002C55F4" w:rsidRDefault="002C55F4">
          <w:pPr>
            <w:pStyle w:val="FA843622C9CF4C27997FFE93CC03523C"/>
          </w:pPr>
          <w:r>
            <w:rPr>
              <w:rStyle w:val="Platshllartext"/>
            </w:rPr>
            <w:t xml:space="preserve"> </w:t>
          </w:r>
        </w:p>
      </w:docPartBody>
    </w:docPart>
    <w:docPart>
      <w:docPartPr>
        <w:name w:val="D5BE6DEECB454BC0A70653A8645B904D"/>
        <w:category>
          <w:name w:val="Allmänt"/>
          <w:gallery w:val="placeholder"/>
        </w:category>
        <w:types>
          <w:type w:val="bbPlcHdr"/>
        </w:types>
        <w:behaviors>
          <w:behavior w:val="content"/>
        </w:behaviors>
        <w:guid w:val="{A093B97B-F93D-467E-AFC8-E6C555A05A83}"/>
      </w:docPartPr>
      <w:docPartBody>
        <w:p w:rsidR="002C55F4" w:rsidRDefault="002C55F4">
          <w:pPr>
            <w:pStyle w:val="D5BE6DEECB454BC0A70653A8645B904D"/>
          </w:pPr>
          <w:r>
            <w:t xml:space="preserve"> </w:t>
          </w:r>
        </w:p>
      </w:docPartBody>
    </w:docPart>
    <w:docPart>
      <w:docPartPr>
        <w:name w:val="48E557D51AAE4BB18651A42FDE94A52E"/>
        <w:category>
          <w:name w:val="Allmänt"/>
          <w:gallery w:val="placeholder"/>
        </w:category>
        <w:types>
          <w:type w:val="bbPlcHdr"/>
        </w:types>
        <w:behaviors>
          <w:behavior w:val="content"/>
        </w:behaviors>
        <w:guid w:val="{1B54202B-668A-4F5D-A52A-B2F7AC6BF911}"/>
      </w:docPartPr>
      <w:docPartBody>
        <w:p w:rsidR="000847B4" w:rsidRDefault="000847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F4"/>
    <w:rsid w:val="000847B4"/>
    <w:rsid w:val="002C55F4"/>
    <w:rsid w:val="006662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B2307B484646D38261EDF722C9FC06">
    <w:name w:val="53B2307B484646D38261EDF722C9FC06"/>
  </w:style>
  <w:style w:type="paragraph" w:customStyle="1" w:styleId="D0A5452455E54C0BBF136E7E988CA0D9">
    <w:name w:val="D0A5452455E54C0BBF136E7E988CA0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E19BC5779849C7ADD399131C31A9D2">
    <w:name w:val="81E19BC5779849C7ADD399131C31A9D2"/>
  </w:style>
  <w:style w:type="paragraph" w:customStyle="1" w:styleId="CEF144AC3BFB4F95ACFC0497BD766476">
    <w:name w:val="CEF144AC3BFB4F95ACFC0497BD766476"/>
  </w:style>
  <w:style w:type="paragraph" w:customStyle="1" w:styleId="9AEFF56641A442DA9B5989AFBF4DC9F3">
    <w:name w:val="9AEFF56641A442DA9B5989AFBF4DC9F3"/>
  </w:style>
  <w:style w:type="paragraph" w:customStyle="1" w:styleId="6C47E58C1D85431DAB103AECBDFC9B16">
    <w:name w:val="6C47E58C1D85431DAB103AECBDFC9B16"/>
  </w:style>
  <w:style w:type="paragraph" w:customStyle="1" w:styleId="FA843622C9CF4C27997FFE93CC03523C">
    <w:name w:val="FA843622C9CF4C27997FFE93CC03523C"/>
  </w:style>
  <w:style w:type="paragraph" w:customStyle="1" w:styleId="D5BE6DEECB454BC0A70653A8645B904D">
    <w:name w:val="D5BE6DEECB454BC0A70653A8645B9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E309ED-EDED-449D-AD9B-A41D7CB0ECE4}"/>
</file>

<file path=customXml/itemProps2.xml><?xml version="1.0" encoding="utf-8"?>
<ds:datastoreItem xmlns:ds="http://schemas.openxmlformats.org/officeDocument/2006/customXml" ds:itemID="{1F7D1EA9-AC96-4C73-AE81-DD8F55FF363C}"/>
</file>

<file path=customXml/itemProps3.xml><?xml version="1.0" encoding="utf-8"?>
<ds:datastoreItem xmlns:ds="http://schemas.openxmlformats.org/officeDocument/2006/customXml" ds:itemID="{28166B17-81DF-45DD-BEA1-B144B41EB493}"/>
</file>

<file path=docProps/app.xml><?xml version="1.0" encoding="utf-8"?>
<Properties xmlns="http://schemas.openxmlformats.org/officeDocument/2006/extended-properties" xmlns:vt="http://schemas.openxmlformats.org/officeDocument/2006/docPropsVTypes">
  <Template>Normal</Template>
  <TotalTime>13</TotalTime>
  <Pages>2</Pages>
  <Words>237</Words>
  <Characters>1388</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M2145 Angående att kunna jobba av skadestånd i fängelset</vt:lpstr>
      <vt:lpstr>
      </vt:lpstr>
    </vt:vector>
  </TitlesOfParts>
  <Company>Sveriges riksdag</Company>
  <LinksUpToDate>false</LinksUpToDate>
  <CharactersWithSpaces>1618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