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83F9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6"/>
      </w:tblGrid>
      <w:tr w:rsidR="0096348C" w:rsidRPr="008C71F4" w14:paraId="07C1E220" w14:textId="77777777" w:rsidTr="0080789B">
        <w:tc>
          <w:tcPr>
            <w:tcW w:w="7796" w:type="dxa"/>
          </w:tcPr>
          <w:p w14:paraId="72F0ADD0" w14:textId="77777777" w:rsidR="0096348C" w:rsidRPr="008C71F4" w:rsidRDefault="0096348C" w:rsidP="0096348C">
            <w:r w:rsidRPr="008C71F4">
              <w:t>RIKSDAGEN</w:t>
            </w:r>
          </w:p>
          <w:p w14:paraId="1648F3E9" w14:textId="77777777" w:rsidR="0096348C" w:rsidRPr="008C71F4" w:rsidRDefault="00EA7B53" w:rsidP="0096348C">
            <w:r w:rsidRPr="008C71F4">
              <w:t>SKATTE</w:t>
            </w:r>
            <w:r w:rsidR="0096348C" w:rsidRPr="008C71F4">
              <w:t>UTSKOTTET</w:t>
            </w:r>
          </w:p>
        </w:tc>
      </w:tr>
    </w:tbl>
    <w:p w14:paraId="340CAD1C" w14:textId="77777777" w:rsidR="0096348C" w:rsidRPr="008C71F4" w:rsidRDefault="0096348C" w:rsidP="0096348C"/>
    <w:p w14:paraId="6559C996" w14:textId="77777777" w:rsidR="0096348C" w:rsidRPr="008C71F4" w:rsidRDefault="0096348C" w:rsidP="0096348C"/>
    <w:tbl>
      <w:tblPr>
        <w:tblW w:w="0" w:type="auto"/>
        <w:tblInd w:w="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36"/>
        <w:gridCol w:w="5962"/>
      </w:tblGrid>
      <w:tr w:rsidR="008C71F4" w:rsidRPr="008C71F4" w14:paraId="79C89217" w14:textId="77777777" w:rsidTr="00B7668F">
        <w:trPr>
          <w:cantSplit/>
          <w:trHeight w:val="507"/>
        </w:trPr>
        <w:tc>
          <w:tcPr>
            <w:tcW w:w="2036" w:type="dxa"/>
          </w:tcPr>
          <w:p w14:paraId="40976518" w14:textId="77777777" w:rsidR="0096348C" w:rsidRPr="008C71F4" w:rsidRDefault="0096348C" w:rsidP="0096348C">
            <w:pPr>
              <w:rPr>
                <w:b/>
              </w:rPr>
            </w:pPr>
            <w:r w:rsidRPr="008C71F4">
              <w:rPr>
                <w:b/>
              </w:rPr>
              <w:t xml:space="preserve">PROTOKOLL </w:t>
            </w:r>
          </w:p>
        </w:tc>
        <w:tc>
          <w:tcPr>
            <w:tcW w:w="5962" w:type="dxa"/>
          </w:tcPr>
          <w:p w14:paraId="0B0E2F40" w14:textId="7C17E15B" w:rsidR="0096348C" w:rsidRPr="008C71F4" w:rsidRDefault="00246FAC" w:rsidP="0096348C">
            <w:pPr>
              <w:rPr>
                <w:b/>
              </w:rPr>
            </w:pPr>
            <w:r w:rsidRPr="008C71F4">
              <w:rPr>
                <w:b/>
              </w:rPr>
              <w:t>UTSKOTTSSAMMANTRÄDE 20</w:t>
            </w:r>
            <w:r w:rsidR="00481B64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4</w:t>
            </w:r>
            <w:r w:rsidRPr="008C71F4">
              <w:rPr>
                <w:b/>
              </w:rPr>
              <w:t>/</w:t>
            </w:r>
            <w:r w:rsidR="00F236AC" w:rsidRPr="008C71F4">
              <w:rPr>
                <w:b/>
              </w:rPr>
              <w:t>2</w:t>
            </w:r>
            <w:r w:rsidR="001A0A7C" w:rsidRPr="008C71F4">
              <w:rPr>
                <w:b/>
              </w:rPr>
              <w:t>5</w:t>
            </w:r>
            <w:r w:rsidR="0096348C" w:rsidRPr="008C71F4">
              <w:rPr>
                <w:b/>
              </w:rPr>
              <w:t>:</w:t>
            </w:r>
            <w:r w:rsidR="00D63307">
              <w:rPr>
                <w:b/>
              </w:rPr>
              <w:t>38</w:t>
            </w:r>
          </w:p>
          <w:p w14:paraId="3A376272" w14:textId="77777777" w:rsidR="0096348C" w:rsidRPr="008C71F4" w:rsidRDefault="0096348C" w:rsidP="0096348C">
            <w:pPr>
              <w:rPr>
                <w:b/>
              </w:rPr>
            </w:pPr>
          </w:p>
        </w:tc>
      </w:tr>
      <w:tr w:rsidR="008C71F4" w:rsidRPr="008C71F4" w14:paraId="1412A9CD" w14:textId="77777777" w:rsidTr="00B7668F">
        <w:trPr>
          <w:trHeight w:val="185"/>
        </w:trPr>
        <w:tc>
          <w:tcPr>
            <w:tcW w:w="2036" w:type="dxa"/>
          </w:tcPr>
          <w:p w14:paraId="1E998507" w14:textId="77777777" w:rsidR="0096348C" w:rsidRPr="008C71F4" w:rsidRDefault="0096348C" w:rsidP="0096348C">
            <w:r w:rsidRPr="008C71F4">
              <w:t>DATUM</w:t>
            </w:r>
          </w:p>
        </w:tc>
        <w:tc>
          <w:tcPr>
            <w:tcW w:w="5962" w:type="dxa"/>
          </w:tcPr>
          <w:p w14:paraId="02911D03" w14:textId="2CFD2311" w:rsidR="0096348C" w:rsidRPr="008C71F4" w:rsidRDefault="00EF70DA" w:rsidP="0096348C">
            <w:r w:rsidRPr="008C71F4">
              <w:t>20</w:t>
            </w:r>
            <w:r w:rsidR="00C3591B" w:rsidRPr="008C71F4">
              <w:t>2</w:t>
            </w:r>
            <w:r w:rsidR="004C15E6">
              <w:t>5</w:t>
            </w:r>
            <w:r w:rsidR="009D6560" w:rsidRPr="008C71F4">
              <w:t>-</w:t>
            </w:r>
            <w:r w:rsidR="00D63307">
              <w:t>06</w:t>
            </w:r>
            <w:r w:rsidR="00666516" w:rsidRPr="008C71F4">
              <w:t>-</w:t>
            </w:r>
            <w:r w:rsidR="00D63307">
              <w:t>10</w:t>
            </w:r>
          </w:p>
        </w:tc>
      </w:tr>
      <w:tr w:rsidR="008C71F4" w:rsidRPr="008C71F4" w14:paraId="59B54A1D" w14:textId="77777777" w:rsidTr="00B7668F">
        <w:trPr>
          <w:trHeight w:val="101"/>
        </w:trPr>
        <w:tc>
          <w:tcPr>
            <w:tcW w:w="2036" w:type="dxa"/>
          </w:tcPr>
          <w:p w14:paraId="2B08C94F" w14:textId="77777777" w:rsidR="0096348C" w:rsidRPr="00BC1606" w:rsidRDefault="0096348C" w:rsidP="0096348C">
            <w:r w:rsidRPr="00BC1606">
              <w:t>TID</w:t>
            </w:r>
          </w:p>
        </w:tc>
        <w:tc>
          <w:tcPr>
            <w:tcW w:w="5962" w:type="dxa"/>
          </w:tcPr>
          <w:p w14:paraId="0B1FB026" w14:textId="686A22EB" w:rsidR="00240790" w:rsidRPr="00240790" w:rsidRDefault="00D63307" w:rsidP="0096348C">
            <w:r>
              <w:t>11</w:t>
            </w:r>
            <w:r w:rsidR="007A17C6" w:rsidRPr="007F465A">
              <w:t>.</w:t>
            </w:r>
            <w:r w:rsidR="00DE4A20" w:rsidRPr="007F465A">
              <w:t>00</w:t>
            </w:r>
            <w:r w:rsidR="00C04B68" w:rsidRPr="007F465A">
              <w:t xml:space="preserve"> – </w:t>
            </w:r>
            <w:r>
              <w:t>11</w:t>
            </w:r>
            <w:r w:rsidR="00C04B68" w:rsidRPr="007F465A">
              <w:t>.</w:t>
            </w:r>
            <w:r w:rsidR="00384FC1">
              <w:t>0</w:t>
            </w:r>
            <w:r w:rsidR="00DD3DA0">
              <w:t>2</w:t>
            </w:r>
          </w:p>
        </w:tc>
      </w:tr>
      <w:tr w:rsidR="0096348C" w:rsidRPr="008C71F4" w14:paraId="004577CC" w14:textId="77777777" w:rsidTr="00B7668F">
        <w:trPr>
          <w:trHeight w:val="194"/>
        </w:trPr>
        <w:tc>
          <w:tcPr>
            <w:tcW w:w="2036" w:type="dxa"/>
          </w:tcPr>
          <w:p w14:paraId="1AE9301A" w14:textId="77777777" w:rsidR="0096348C" w:rsidRPr="008C71F4" w:rsidRDefault="0096348C" w:rsidP="0096348C">
            <w:r w:rsidRPr="008C71F4">
              <w:t>NÄRVARANDE</w:t>
            </w:r>
          </w:p>
        </w:tc>
        <w:tc>
          <w:tcPr>
            <w:tcW w:w="5962" w:type="dxa"/>
          </w:tcPr>
          <w:p w14:paraId="7EE708B1" w14:textId="77777777" w:rsidR="0096348C" w:rsidRPr="008C71F4" w:rsidRDefault="0096348C" w:rsidP="0096348C">
            <w:r w:rsidRPr="008C71F4">
              <w:t>Se bilaga 1</w:t>
            </w:r>
          </w:p>
        </w:tc>
      </w:tr>
    </w:tbl>
    <w:tbl>
      <w:tblPr>
        <w:tblpPr w:leftFromText="141" w:rightFromText="141" w:vertAnchor="text" w:horzAnchor="margin" w:tblpXSpec="center" w:tblpY="888"/>
        <w:tblOverlap w:val="never"/>
        <w:tblW w:w="7513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DE4A20" w:rsidRPr="008C71F4" w14:paraId="39CF8A88" w14:textId="77777777" w:rsidTr="00B7668F">
        <w:tc>
          <w:tcPr>
            <w:tcW w:w="567" w:type="dxa"/>
          </w:tcPr>
          <w:p w14:paraId="664FD1A4" w14:textId="33EE777E" w:rsidR="00DE4A20" w:rsidRPr="003748F1" w:rsidRDefault="00DE4A20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1</w:t>
            </w:r>
          </w:p>
        </w:tc>
        <w:tc>
          <w:tcPr>
            <w:tcW w:w="6946" w:type="dxa"/>
            <w:gridSpan w:val="2"/>
          </w:tcPr>
          <w:p w14:paraId="43226E71" w14:textId="219A6582" w:rsidR="00DE4A20" w:rsidRDefault="008E4FA1" w:rsidP="0036472B">
            <w:pPr>
              <w:tabs>
                <w:tab w:val="left" w:pos="1701"/>
              </w:tabs>
              <w:spacing w:after="240"/>
              <w:rPr>
                <w:b/>
              </w:rPr>
            </w:pPr>
            <w:r>
              <w:rPr>
                <w:b/>
              </w:rPr>
              <w:t>Justering av protokoll</w:t>
            </w:r>
          </w:p>
          <w:p w14:paraId="24F9C5B9" w14:textId="5F006EDF" w:rsidR="008E4FA1" w:rsidRDefault="008E4FA1" w:rsidP="008E4FA1">
            <w:pPr>
              <w:tabs>
                <w:tab w:val="left" w:pos="1701"/>
              </w:tabs>
              <w:rPr>
                <w:bCs/>
              </w:rPr>
            </w:pPr>
            <w:r w:rsidRPr="008C71F4">
              <w:rPr>
                <w:bCs/>
                <w:snapToGrid w:val="0"/>
              </w:rPr>
              <w:t>Utskottet justerade protokoll 2024/25:</w:t>
            </w:r>
            <w:r>
              <w:rPr>
                <w:bCs/>
                <w:snapToGrid w:val="0"/>
              </w:rPr>
              <w:t>3</w:t>
            </w:r>
            <w:r w:rsidR="00D63307">
              <w:rPr>
                <w:bCs/>
                <w:snapToGrid w:val="0"/>
              </w:rPr>
              <w:t>7</w:t>
            </w:r>
            <w:r>
              <w:rPr>
                <w:bCs/>
              </w:rPr>
              <w:t>.</w:t>
            </w:r>
          </w:p>
          <w:p w14:paraId="1F2A6E20" w14:textId="4B325259" w:rsidR="00DE4A20" w:rsidRPr="00DE4A20" w:rsidRDefault="00DE4A20" w:rsidP="008E4FA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8E4FA1" w:rsidRPr="00B056A6" w14:paraId="5D27B045" w14:textId="77777777" w:rsidTr="00B7668F">
        <w:tc>
          <w:tcPr>
            <w:tcW w:w="567" w:type="dxa"/>
          </w:tcPr>
          <w:p w14:paraId="30F59F8B" w14:textId="033D5ECF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2</w:t>
            </w:r>
          </w:p>
        </w:tc>
        <w:tc>
          <w:tcPr>
            <w:tcW w:w="6946" w:type="dxa"/>
            <w:gridSpan w:val="2"/>
          </w:tcPr>
          <w:p w14:paraId="352567F5" w14:textId="75046623" w:rsidR="008E4FA1" w:rsidRDefault="00663FC1" w:rsidP="00B056A6">
            <w:pPr>
              <w:widowControl/>
              <w:spacing w:after="240" w:line="276" w:lineRule="auto"/>
              <w:rPr>
                <w:b/>
              </w:rPr>
            </w:pPr>
            <w:r>
              <w:rPr>
                <w:b/>
              </w:rPr>
              <w:t>Redovisning av skatteutgifter 2025</w:t>
            </w:r>
            <w:r w:rsidRPr="00240790">
              <w:rPr>
                <w:b/>
              </w:rPr>
              <w:t xml:space="preserve"> </w:t>
            </w:r>
            <w:r>
              <w:rPr>
                <w:b/>
              </w:rPr>
              <w:t>(</w:t>
            </w:r>
            <w:r w:rsidR="0027029D">
              <w:rPr>
                <w:b/>
              </w:rPr>
              <w:t>SkU</w:t>
            </w:r>
            <w:r w:rsidR="00A42379">
              <w:rPr>
                <w:b/>
              </w:rPr>
              <w:t>2</w:t>
            </w:r>
            <w:r w:rsidR="00D63307">
              <w:rPr>
                <w:b/>
              </w:rPr>
              <w:t>2</w:t>
            </w:r>
            <w:r w:rsidR="0027029D">
              <w:rPr>
                <w:b/>
              </w:rPr>
              <w:t>)</w:t>
            </w:r>
          </w:p>
          <w:p w14:paraId="2BF036E9" w14:textId="4A4E6A06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fortsatte beredningen av </w:t>
            </w:r>
            <w:r w:rsidR="00D63307">
              <w:rPr>
                <w:bCs/>
              </w:rPr>
              <w:t>skrivelse</w:t>
            </w:r>
            <w:r>
              <w:rPr>
                <w:bCs/>
              </w:rPr>
              <w:t xml:space="preserve"> 2024/25:</w:t>
            </w:r>
            <w:r w:rsidR="00D63307">
              <w:rPr>
                <w:bCs/>
              </w:rPr>
              <w:t>98</w:t>
            </w:r>
            <w:r>
              <w:rPr>
                <w:bCs/>
              </w:rPr>
              <w:t>.</w:t>
            </w:r>
          </w:p>
          <w:p w14:paraId="397747BD" w14:textId="1247F747" w:rsidR="00A42379" w:rsidRDefault="00A42379" w:rsidP="00A42379">
            <w:pPr>
              <w:widowControl/>
              <w:spacing w:line="276" w:lineRule="auto"/>
              <w:rPr>
                <w:bCs/>
              </w:rPr>
            </w:pPr>
          </w:p>
          <w:p w14:paraId="6DE60D2C" w14:textId="70EFE113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Utskottet justerade betänkande 2024/</w:t>
            </w:r>
            <w:proofErr w:type="gramStart"/>
            <w:r>
              <w:rPr>
                <w:bCs/>
              </w:rPr>
              <w:t>25:SkU</w:t>
            </w:r>
            <w:proofErr w:type="gramEnd"/>
            <w:r>
              <w:rPr>
                <w:bCs/>
              </w:rPr>
              <w:t>2</w:t>
            </w:r>
            <w:r w:rsidR="00D63307">
              <w:rPr>
                <w:bCs/>
              </w:rPr>
              <w:t>2</w:t>
            </w:r>
            <w:r w:rsidR="00E840AA">
              <w:rPr>
                <w:bCs/>
              </w:rPr>
              <w:t>.</w:t>
            </w:r>
          </w:p>
          <w:p w14:paraId="59F66904" w14:textId="78AD8DCA" w:rsidR="008E4FA1" w:rsidRPr="00B056A6" w:rsidRDefault="008E4FA1" w:rsidP="008E4FA1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8E4FA1" w:rsidRPr="00D24624" w14:paraId="0EC7BD6A" w14:textId="77777777" w:rsidTr="00B7668F">
        <w:tc>
          <w:tcPr>
            <w:tcW w:w="567" w:type="dxa"/>
          </w:tcPr>
          <w:p w14:paraId="5F20469A" w14:textId="09A3B11E" w:rsidR="008E4FA1" w:rsidRDefault="008E4FA1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r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240790">
              <w:rPr>
                <w:b/>
                <w:snapToGrid w:val="0"/>
                <w:sz w:val="24"/>
                <w:szCs w:val="20"/>
              </w:rPr>
              <w:t>3</w:t>
            </w:r>
          </w:p>
        </w:tc>
        <w:tc>
          <w:tcPr>
            <w:tcW w:w="6946" w:type="dxa"/>
            <w:gridSpan w:val="2"/>
          </w:tcPr>
          <w:p w14:paraId="2496E62A" w14:textId="4D2C57BB" w:rsidR="007F465A" w:rsidRPr="00B056A6" w:rsidRDefault="00546F94" w:rsidP="00B056A6">
            <w:pPr>
              <w:widowControl/>
              <w:spacing w:after="240" w:line="276" w:lineRule="auto"/>
              <w:rPr>
                <w:b/>
              </w:rPr>
            </w:pPr>
            <w:r w:rsidRPr="00546F94">
              <w:rPr>
                <w:b/>
              </w:rPr>
              <w:t>Godkännande för F-skatt – nya hinder och återkallelsegrunder</w:t>
            </w:r>
            <w:r>
              <w:rPr>
                <w:b/>
              </w:rPr>
              <w:t xml:space="preserve"> </w:t>
            </w:r>
            <w:r w:rsidR="00240790" w:rsidRPr="00240790">
              <w:rPr>
                <w:b/>
              </w:rPr>
              <w:t>(</w:t>
            </w:r>
            <w:r w:rsidR="00A42379">
              <w:rPr>
                <w:b/>
              </w:rPr>
              <w:t>SkU</w:t>
            </w:r>
            <w:r w:rsidR="00663FC1">
              <w:rPr>
                <w:b/>
              </w:rPr>
              <w:t>18</w:t>
            </w:r>
            <w:r w:rsidR="00240790" w:rsidRPr="00240790">
              <w:rPr>
                <w:b/>
              </w:rPr>
              <w:t>)</w:t>
            </w:r>
          </w:p>
          <w:p w14:paraId="58AA9EAF" w14:textId="381A19A6" w:rsid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Utskottet fortsatte beredningen av </w:t>
            </w:r>
            <w:r w:rsidR="00D63307">
              <w:rPr>
                <w:bCs/>
              </w:rPr>
              <w:t>proposition</w:t>
            </w:r>
            <w:r>
              <w:rPr>
                <w:bCs/>
              </w:rPr>
              <w:t xml:space="preserve"> 2024/25:</w:t>
            </w:r>
            <w:r w:rsidR="00D63307">
              <w:rPr>
                <w:bCs/>
              </w:rPr>
              <w:t>159</w:t>
            </w:r>
            <w:r>
              <w:rPr>
                <w:bCs/>
              </w:rPr>
              <w:t>.</w:t>
            </w:r>
          </w:p>
          <w:p w14:paraId="24969118" w14:textId="77777777" w:rsidR="00A42379" w:rsidRDefault="00A42379" w:rsidP="00A42379">
            <w:pPr>
              <w:widowControl/>
              <w:spacing w:line="276" w:lineRule="auto"/>
              <w:rPr>
                <w:bCs/>
              </w:rPr>
            </w:pPr>
          </w:p>
          <w:p w14:paraId="7AE17D9A" w14:textId="477814B8" w:rsidR="00D24624" w:rsidRPr="00A42379" w:rsidRDefault="00A42379" w:rsidP="00A42379">
            <w:pPr>
              <w:widowControl/>
              <w:spacing w:line="276" w:lineRule="auto"/>
              <w:rPr>
                <w:bCs/>
              </w:rPr>
            </w:pPr>
            <w:r>
              <w:rPr>
                <w:bCs/>
              </w:rPr>
              <w:t>Ärendet bordlades.</w:t>
            </w:r>
          </w:p>
          <w:p w14:paraId="744178E4" w14:textId="36C48EB3" w:rsidR="00612132" w:rsidRPr="00D24624" w:rsidRDefault="00612132" w:rsidP="00240790">
            <w:pPr>
              <w:widowControl/>
              <w:spacing w:line="276" w:lineRule="auto"/>
              <w:rPr>
                <w:b/>
              </w:rPr>
            </w:pPr>
          </w:p>
        </w:tc>
      </w:tr>
      <w:tr w:rsidR="00B7668F" w:rsidRPr="008C71F4" w14:paraId="74E8DCDD" w14:textId="77777777" w:rsidTr="00B7668F">
        <w:tc>
          <w:tcPr>
            <w:tcW w:w="567" w:type="dxa"/>
          </w:tcPr>
          <w:p w14:paraId="68A46B63" w14:textId="3D3AB049" w:rsidR="00B7668F" w:rsidRPr="003748F1" w:rsidRDefault="00B7668F" w:rsidP="00B7668F">
            <w:pPr>
              <w:pStyle w:val="Liststycke"/>
              <w:widowControl w:val="0"/>
              <w:tabs>
                <w:tab w:val="clear" w:pos="284"/>
                <w:tab w:val="left" w:pos="1701"/>
              </w:tabs>
              <w:spacing w:after="0" w:line="240" w:lineRule="auto"/>
              <w:ind w:left="360" w:hanging="360"/>
              <w:rPr>
                <w:b/>
                <w:snapToGrid w:val="0"/>
                <w:sz w:val="24"/>
                <w:szCs w:val="20"/>
              </w:rPr>
            </w:pPr>
            <w:bookmarkStart w:id="0" w:name="_Hlk146718318"/>
            <w:bookmarkStart w:id="1" w:name="_Hlk146718234"/>
            <w:r w:rsidRPr="003748F1">
              <w:rPr>
                <w:b/>
                <w:snapToGrid w:val="0"/>
                <w:sz w:val="24"/>
                <w:szCs w:val="20"/>
              </w:rPr>
              <w:t xml:space="preserve">§ </w:t>
            </w:r>
            <w:r w:rsidR="00A42379">
              <w:rPr>
                <w:b/>
                <w:snapToGrid w:val="0"/>
                <w:sz w:val="24"/>
                <w:szCs w:val="20"/>
              </w:rPr>
              <w:t>4</w:t>
            </w:r>
          </w:p>
        </w:tc>
        <w:tc>
          <w:tcPr>
            <w:tcW w:w="6946" w:type="dxa"/>
            <w:gridSpan w:val="2"/>
          </w:tcPr>
          <w:p w14:paraId="06B8A6EF" w14:textId="77777777" w:rsidR="00B7668F" w:rsidRPr="008C71F4" w:rsidRDefault="00B7668F" w:rsidP="0036472B">
            <w:pPr>
              <w:tabs>
                <w:tab w:val="left" w:pos="1701"/>
              </w:tabs>
              <w:spacing w:after="240"/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Nästa sammanträde</w:t>
            </w:r>
          </w:p>
        </w:tc>
      </w:tr>
      <w:bookmarkEnd w:id="0"/>
      <w:bookmarkEnd w:id="1"/>
      <w:tr w:rsidR="00B7668F" w:rsidRPr="008C71F4" w14:paraId="744C5C4C" w14:textId="77777777" w:rsidTr="00B7668F">
        <w:tc>
          <w:tcPr>
            <w:tcW w:w="567" w:type="dxa"/>
          </w:tcPr>
          <w:p w14:paraId="246DF369" w14:textId="77777777" w:rsidR="00B7668F" w:rsidRPr="008C71F4" w:rsidRDefault="00B7668F" w:rsidP="00B766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3892A019" w14:textId="52ACD555" w:rsidR="0027029D" w:rsidRDefault="00B7668F" w:rsidP="00B7668F">
            <w:pPr>
              <w:tabs>
                <w:tab w:val="left" w:pos="1701"/>
              </w:tabs>
              <w:rPr>
                <w:snapToGrid w:val="0"/>
              </w:rPr>
            </w:pPr>
            <w:r w:rsidRPr="008C71F4">
              <w:rPr>
                <w:snapToGrid w:val="0"/>
              </w:rPr>
              <w:t xml:space="preserve">Utskottet </w:t>
            </w:r>
            <w:r w:rsidRPr="008C71F4">
              <w:rPr>
                <w:bCs/>
                <w:snapToGrid w:val="0"/>
              </w:rPr>
              <w:t>beslutade</w:t>
            </w:r>
            <w:r w:rsidRPr="008C71F4">
              <w:rPr>
                <w:snapToGrid w:val="0"/>
              </w:rPr>
              <w:t xml:space="preserve"> att nästa sammanträde ska äga rum </w:t>
            </w:r>
            <w:r w:rsidR="000F6396">
              <w:rPr>
                <w:snapToGrid w:val="0"/>
              </w:rPr>
              <w:t>torsdagen</w:t>
            </w:r>
            <w:r w:rsidRPr="008C71F4">
              <w:rPr>
                <w:snapToGrid w:val="0"/>
              </w:rPr>
              <w:t xml:space="preserve"> den </w:t>
            </w:r>
            <w:r w:rsidR="000F6396">
              <w:rPr>
                <w:snapToGrid w:val="0"/>
              </w:rPr>
              <w:t>12</w:t>
            </w:r>
            <w:r>
              <w:rPr>
                <w:snapToGrid w:val="0"/>
              </w:rPr>
              <w:t xml:space="preserve"> </w:t>
            </w:r>
            <w:r w:rsidR="00A42379">
              <w:rPr>
                <w:snapToGrid w:val="0"/>
              </w:rPr>
              <w:t>juni</w:t>
            </w:r>
            <w:r w:rsidRPr="008C71F4">
              <w:rPr>
                <w:snapToGrid w:val="0"/>
              </w:rPr>
              <w:t xml:space="preserve"> </w:t>
            </w:r>
            <w:r>
              <w:rPr>
                <w:snapToGrid w:val="0"/>
              </w:rPr>
              <w:t>2025</w:t>
            </w:r>
            <w:r w:rsidRPr="008C71F4">
              <w:rPr>
                <w:snapToGrid w:val="0"/>
              </w:rPr>
              <w:t xml:space="preserve"> kl. </w:t>
            </w:r>
            <w:r w:rsidR="003E64FD">
              <w:rPr>
                <w:snapToGrid w:val="0"/>
              </w:rPr>
              <w:t>10</w:t>
            </w:r>
            <w:r w:rsidRPr="00DB6BEB">
              <w:rPr>
                <w:snapToGrid w:val="0"/>
              </w:rPr>
              <w:t>.</w:t>
            </w:r>
            <w:r>
              <w:rPr>
                <w:snapToGrid w:val="0"/>
              </w:rPr>
              <w:t>00</w:t>
            </w:r>
            <w:r w:rsidRPr="00DB6BEB">
              <w:rPr>
                <w:snapToGrid w:val="0"/>
              </w:rPr>
              <w:t>.</w:t>
            </w:r>
          </w:p>
          <w:p w14:paraId="7C02037A" w14:textId="65FD6451" w:rsidR="00E803C8" w:rsidRPr="00E803C8" w:rsidRDefault="00E803C8" w:rsidP="00B7668F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B7668F" w:rsidRPr="008C71F4" w14:paraId="57A7CD0F" w14:textId="77777777" w:rsidTr="00B7668F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149ADE63" w14:textId="57FAC59F" w:rsidR="0027029D" w:rsidRDefault="0027029D" w:rsidP="00B7668F">
            <w:pPr>
              <w:tabs>
                <w:tab w:val="left" w:pos="1701"/>
              </w:tabs>
            </w:pPr>
          </w:p>
          <w:p w14:paraId="4A7C3E9A" w14:textId="77777777" w:rsidR="00A047B9" w:rsidRDefault="00A047B9" w:rsidP="00B7668F">
            <w:pPr>
              <w:tabs>
                <w:tab w:val="left" w:pos="1701"/>
              </w:tabs>
            </w:pPr>
          </w:p>
          <w:p w14:paraId="307DCEEA" w14:textId="726E82BF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>Vid protokollet</w:t>
            </w:r>
          </w:p>
          <w:p w14:paraId="6577B1DC" w14:textId="6FF87BE7" w:rsidR="00B7668F" w:rsidRDefault="00B7668F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5633E708" w14:textId="331E1EB1" w:rsidR="008D772E" w:rsidRDefault="008D772E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258C3E80" w14:textId="104671F2" w:rsidR="00A047B9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798E024A" w14:textId="77777777" w:rsidR="00A047B9" w:rsidRPr="008C71F4" w:rsidRDefault="00A047B9" w:rsidP="00B7668F">
            <w:pPr>
              <w:tabs>
                <w:tab w:val="left" w:pos="1701"/>
              </w:tabs>
              <w:spacing w:before="60"/>
              <w:rPr>
                <w:i/>
              </w:rPr>
            </w:pPr>
          </w:p>
          <w:p w14:paraId="6B69DF48" w14:textId="15B6F4D5" w:rsidR="00B7668F" w:rsidRPr="008C71F4" w:rsidRDefault="00B7668F" w:rsidP="00B7668F">
            <w:pPr>
              <w:tabs>
                <w:tab w:val="left" w:pos="1701"/>
              </w:tabs>
            </w:pPr>
            <w:r w:rsidRPr="008C71F4">
              <w:t xml:space="preserve">Justeras den </w:t>
            </w:r>
            <w:r w:rsidR="00D63307">
              <w:t>12</w:t>
            </w:r>
            <w:r>
              <w:t xml:space="preserve"> </w:t>
            </w:r>
            <w:r w:rsidR="00A42379">
              <w:t>juni</w:t>
            </w:r>
            <w:r w:rsidRPr="008C71F4">
              <w:t xml:space="preserve"> 202</w:t>
            </w:r>
            <w:r>
              <w:t>5</w:t>
            </w:r>
          </w:p>
        </w:tc>
      </w:tr>
    </w:tbl>
    <w:p w14:paraId="2903CF47" w14:textId="77777777" w:rsidR="00700B35" w:rsidRPr="008C71F4" w:rsidRDefault="00700B35">
      <w:pPr>
        <w:widowControl/>
      </w:pPr>
      <w:bookmarkStart w:id="2" w:name="_Hlk127252390"/>
      <w:r w:rsidRPr="008C71F4">
        <w:br w:type="page"/>
      </w:r>
    </w:p>
    <w:tbl>
      <w:tblPr>
        <w:tblW w:w="915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92"/>
        <w:gridCol w:w="49"/>
        <w:gridCol w:w="386"/>
        <w:gridCol w:w="386"/>
        <w:gridCol w:w="386"/>
        <w:gridCol w:w="386"/>
        <w:gridCol w:w="386"/>
        <w:gridCol w:w="386"/>
        <w:gridCol w:w="386"/>
        <w:gridCol w:w="386"/>
        <w:gridCol w:w="386"/>
        <w:gridCol w:w="323"/>
        <w:gridCol w:w="63"/>
        <w:gridCol w:w="386"/>
        <w:gridCol w:w="386"/>
        <w:gridCol w:w="386"/>
        <w:gridCol w:w="391"/>
      </w:tblGrid>
      <w:tr w:rsidR="008C71F4" w:rsidRPr="008C71F4" w14:paraId="28B7FC1C" w14:textId="77777777" w:rsidTr="00DC7BA4">
        <w:trPr>
          <w:trHeight w:val="790"/>
        </w:trPr>
        <w:tc>
          <w:tcPr>
            <w:tcW w:w="3692" w:type="dxa"/>
            <w:tcBorders>
              <w:top w:val="nil"/>
              <w:left w:val="nil"/>
              <w:bottom w:val="nil"/>
              <w:right w:val="nil"/>
            </w:tcBorders>
          </w:tcPr>
          <w:p w14:paraId="1233A552" w14:textId="77777777" w:rsidR="00700B35" w:rsidRPr="008C71F4" w:rsidRDefault="00700B35" w:rsidP="009A6D4D">
            <w:pPr>
              <w:tabs>
                <w:tab w:val="left" w:pos="1701"/>
              </w:tabs>
            </w:pPr>
            <w:r w:rsidRPr="008C71F4">
              <w:lastRenderedPageBreak/>
              <w:br w:type="page"/>
              <w:t>SKATTEUTSKOTTET</w:t>
            </w:r>
          </w:p>
        </w:tc>
        <w:tc>
          <w:tcPr>
            <w:tcW w:w="384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6259FC0D" w14:textId="77777777" w:rsidR="00700B35" w:rsidRPr="008C71F4" w:rsidRDefault="00700B35" w:rsidP="009A6D4D">
            <w:pPr>
              <w:tabs>
                <w:tab w:val="left" w:pos="1701"/>
              </w:tabs>
              <w:jc w:val="center"/>
              <w:rPr>
                <w:b/>
              </w:rPr>
            </w:pPr>
            <w:r w:rsidRPr="008C71F4">
              <w:rPr>
                <w:b/>
              </w:rPr>
              <w:t>FÖRTECKNING ÖVER LEDAMÖTER</w:t>
            </w:r>
          </w:p>
        </w:tc>
        <w:tc>
          <w:tcPr>
            <w:tcW w:w="161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127609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Bilaga 1</w:t>
            </w:r>
          </w:p>
          <w:p w14:paraId="4EB0F025" w14:textId="7777777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till protokoll</w:t>
            </w:r>
          </w:p>
          <w:p w14:paraId="74F9A83C" w14:textId="57AF7087" w:rsidR="00700B35" w:rsidRPr="008C71F4" w:rsidRDefault="00700B35" w:rsidP="009A6D4D">
            <w:pPr>
              <w:rPr>
                <w:b/>
              </w:rPr>
            </w:pPr>
            <w:r w:rsidRPr="008C71F4">
              <w:rPr>
                <w:b/>
              </w:rPr>
              <w:t>2024/25:</w:t>
            </w:r>
            <w:r w:rsidR="008D772E">
              <w:rPr>
                <w:b/>
              </w:rPr>
              <w:t>3</w:t>
            </w:r>
            <w:r w:rsidR="00DD3DA0">
              <w:rPr>
                <w:b/>
              </w:rPr>
              <w:t>8</w:t>
            </w:r>
          </w:p>
        </w:tc>
      </w:tr>
      <w:tr w:rsidR="008C71F4" w:rsidRPr="008C71F4" w14:paraId="0D1D8D81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4F90D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3892D" w14:textId="0F89A562" w:rsidR="00700B35" w:rsidRPr="00DC7BA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§ </w:t>
            </w:r>
            <w:r w:rsidR="002A009E" w:rsidRPr="00DC7BA4">
              <w:rPr>
                <w:sz w:val="21"/>
                <w:szCs w:val="21"/>
              </w:rPr>
              <w:t>1</w:t>
            </w:r>
            <w:r w:rsidR="00D57CDE" w:rsidRPr="00DC7BA4">
              <w:rPr>
                <w:sz w:val="21"/>
                <w:szCs w:val="21"/>
              </w:rPr>
              <w:t>–</w:t>
            </w:r>
            <w:r w:rsidR="00A42379">
              <w:rPr>
                <w:sz w:val="21"/>
                <w:szCs w:val="21"/>
              </w:rPr>
              <w:t>4</w:t>
            </w: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268BB" w14:textId="25375BAB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587832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07DA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CCC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241D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579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C71F4" w:rsidRPr="008C71F4" w14:paraId="6A225BF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0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A48E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b/>
                <w:i/>
                <w:sz w:val="20"/>
              </w:rPr>
              <w:t>LEDAMÖTER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BCB3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FDC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FD1EC7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929FFE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0BC1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CE95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09BC6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EDB8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0902C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CA24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29EF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N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796C69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0A33A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2D2EB" w14:textId="77777777" w:rsidR="00700B35" w:rsidRPr="008C71F4" w:rsidRDefault="00700B35" w:rsidP="009A6D4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</w:p>
        </w:tc>
      </w:tr>
      <w:tr w:rsidR="00DB67B8" w:rsidRPr="008C71F4" w14:paraId="2CE9ED4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EB6FF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Niklas Karlsson (S) ordförande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2F2B2D" w14:textId="39DD5D09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855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BE99F" w14:textId="3121FC9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E6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426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274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12D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11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B9F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330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B28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DF1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5C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2A9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663FC1" w14:paraId="048005F3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418129" w14:textId="605F1579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  <w:lang w:val="de-DE"/>
              </w:rPr>
            </w:pPr>
            <w:r w:rsidRPr="00DC7BA4">
              <w:rPr>
                <w:sz w:val="21"/>
                <w:szCs w:val="21"/>
                <w:lang w:val="en-US"/>
              </w:rPr>
              <w:t xml:space="preserve">Eric Westroth (SD) vice </w:t>
            </w:r>
            <w:proofErr w:type="spellStart"/>
            <w:r w:rsidRPr="00DC7BA4">
              <w:rPr>
                <w:sz w:val="21"/>
                <w:szCs w:val="21"/>
                <w:lang w:val="en-US"/>
              </w:rPr>
              <w:t>ordf</w:t>
            </w:r>
            <w:proofErr w:type="spellEnd"/>
            <w:r w:rsidRPr="00DC7BA4">
              <w:rPr>
                <w:sz w:val="21"/>
                <w:szCs w:val="21"/>
                <w:lang w:val="en-US"/>
              </w:rPr>
              <w:t>.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04C1BB" w14:textId="7C470266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919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1576D" w14:textId="57C472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3A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6A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4C18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C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B3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963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DD0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861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EA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4F0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CFB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DB67B8" w:rsidRPr="008C71F4" w14:paraId="5D9B870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0F68C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Boriana Åberg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AF2657" w14:textId="4B3404FB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E84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4274" w14:textId="3EBAC90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E5FA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7E8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8D190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5F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66E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C6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0D6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61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C43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1B6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9DC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730F71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84048" w14:textId="4A392E00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E6E619" w14:textId="25AFE9D3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5F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56807" w14:textId="32E5081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4AD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799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D9D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E80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37C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F7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7A6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A77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613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8B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442A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AF2803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4BB8D" w14:textId="4D72A758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Bo Broman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BC38D" w14:textId="68AA18EB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9BB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1C87A2" w14:textId="6A9F999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C45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A6A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50F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014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FC1E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114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892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AC6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412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CCA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24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FEF6C3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E151A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Kalle Olsson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C4CBA" w14:textId="0E2D03F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863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2F15B9" w14:textId="1E23603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160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B6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55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220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207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8C8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A32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BEA20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98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4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943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55729C8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6216F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Fredrik Ahlstedt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DA1C6" w14:textId="608AE455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40B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49C175" w14:textId="57BDF9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FA1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86A4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157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37D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040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B52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8CA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693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6AB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C9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F04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343C4FA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F237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Ida Ekeroth Clausson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500C6" w14:textId="6A90F49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B68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3A49" w14:textId="4E9565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BF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A81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933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253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DACB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7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B7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955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83A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258B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D298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364047C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884F5" w14:textId="0307F1F1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Markus Wiechel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1988C" w14:textId="4B667F79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6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D81BCA" w14:textId="527137D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AED9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856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D9D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2C15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FA4C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265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330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925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DA5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73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7B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E7ADFB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F6973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Mathias Tegnér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D42C8" w14:textId="363522B1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B4F16" w14:textId="04DD4E5B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D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D8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20E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AC9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FA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289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180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0FA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93C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4D32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60B4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5798DB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5F356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Marie Nicholson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DB06" w14:textId="2F80C30F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33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89647" w14:textId="448C616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DA1F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689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2CC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C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2C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B0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CC5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4AC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91E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1A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8C9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3EB20C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EC0A9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Ilona Szatmári Waldau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1CDB1" w14:textId="79C7D95B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CBE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51004" w14:textId="727A31B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2450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8EE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CC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385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9030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6FD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A50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7010F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E3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6F4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9F1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72CDFFEA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5FCBD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Cecilia Engström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CDCC34" w14:textId="02EA8022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FD6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67B29E" w14:textId="0B4FCE7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3C3B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C0B1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F5F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9DF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C86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58C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B5F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C56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C7B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689E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AD3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10321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AE70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Ådahl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33F766" w14:textId="7942466E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6C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0A4D2" w14:textId="0D278D6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001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101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43B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591D1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E5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8AE0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C94A8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D5D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CFC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AE566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3624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0BC5136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ECD1D" w14:textId="073CFC73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Jimmy Ståhl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F97D1" w14:textId="7E94DEFF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015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E05C9" w14:textId="1F56228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0CF8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744C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15E67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69C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D63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0E2F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039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7C6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510B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F93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BA22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45709B2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45CD0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Annika Hirvonen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94305" w14:textId="303BE947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CFE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E976D" w14:textId="502467F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3FD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193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FCE4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B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E24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959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71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75C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C0C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5C0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FFF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25A96D6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C8142" w14:textId="3B827BD4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Ekegren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777E5" w14:textId="05712063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F91DD" w14:textId="2BF1A0A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BA6EC" w14:textId="1FB683C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F8B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BC06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FFA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A2E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D99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22C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1CF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28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420B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BD1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EB0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648C5D8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97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D67BAD" w14:textId="77777777" w:rsidR="00DB67B8" w:rsidRPr="00DC7BA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1"/>
                <w:szCs w:val="21"/>
              </w:rPr>
            </w:pPr>
            <w:r w:rsidRPr="00DC7BA4">
              <w:rPr>
                <w:b/>
                <w:i/>
                <w:sz w:val="21"/>
                <w:szCs w:val="21"/>
              </w:rPr>
              <w:t>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53A0B3" w14:textId="4BD1A248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48A87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3312C" w14:textId="125E6EE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246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696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80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B61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172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F7D5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538E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24ED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E3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15A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82B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67B8" w:rsidRPr="008C71F4" w14:paraId="03D38DA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DB812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Erik Hellsborn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B802C" w14:textId="5FF43667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11F15" w14:textId="6FAD5E0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22F49" w14:textId="47D27B8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5CE8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B711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E14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65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1F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12EA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944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448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A04FB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21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4B2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C7E8526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E16F5" w14:textId="63291675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Blåvitt Elofsson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3A64B" w14:textId="36D7EF5A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7DAA" w14:textId="68FCAB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A453" w14:textId="6BFA954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0B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291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1F0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43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03CF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7F912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001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A22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D79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53A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F5A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03DEFC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6EF73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Crister Carlsson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CF74E" w14:textId="150612AF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82DB8" w14:textId="404C24A4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E97F" w14:textId="455F481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09E6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AA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290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F3D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86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C50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C47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CD2D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A18E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FAD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1C8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47CFBA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4EC9A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Patrik Björck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5B014" w14:textId="250785E3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0CAD4" w14:textId="44268AE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1FF82" w14:textId="108E0A0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E5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A75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C5B4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9FF9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0DF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C88A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3ABC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0EDC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F672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423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B62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3700C5A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EC93A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Johnny Svedin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A7934" w14:textId="64FAE02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8B68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3B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B05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620C0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36B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6CE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F79B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3DA1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649A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1095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50285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98F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680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64555E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A5A6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Eva Lindh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ADB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8DB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FFD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97E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FF80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A7E6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0242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824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FA9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A807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F099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7057E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7FA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919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8E773BB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FD1372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Ida Drougge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DFF3C6" w14:textId="2B2E798E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7DA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29BB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C0C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BE33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6A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F40D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A2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A6C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F20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396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F5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5E1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0974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EC58B7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F7B9E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 xml:space="preserve">Erik </w:t>
            </w:r>
            <w:proofErr w:type="spellStart"/>
            <w:r w:rsidRPr="00DC7BA4">
              <w:rPr>
                <w:sz w:val="21"/>
                <w:szCs w:val="21"/>
              </w:rPr>
              <w:t>Ezelius</w:t>
            </w:r>
            <w:proofErr w:type="spellEnd"/>
            <w:r w:rsidRPr="00DC7BA4">
              <w:rPr>
                <w:sz w:val="21"/>
                <w:szCs w:val="21"/>
              </w:rPr>
              <w:t xml:space="preserve">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616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A6B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3CF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3041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134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2C6A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1CDBF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D1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3519C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A6D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F8EB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3E73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9FA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771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635D3E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D402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Ulf Lindholm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915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0D26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59E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3EF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AE2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15E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5955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DF4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370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5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F6E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3D9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53C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BF6B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7D4AF8E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10236E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Sanne Lennström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C28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FF6D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C56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4DD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26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9C2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64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257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E302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4289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E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E30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5178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0B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08B2F9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FA16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Adam Reuterskiöld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F6C1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9F3B" w14:textId="3CB5F7D6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0563A" w14:textId="1A304CD3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8C6F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5A7A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E8F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A0A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34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A04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A46C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9FE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90EF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F87E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4D538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1A6D02C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EDA15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Andrea Andersson Tay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0F9A5" w14:textId="720E187A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61A9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7D3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E6B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8A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E7C0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8185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AA39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A387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A4F0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9F3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7A44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6AA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73D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EE1E513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D0126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  <w:lang w:val="en-US"/>
              </w:rPr>
              <w:t>Yusuf Aydin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1EE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7098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54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71EA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F3F5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DA4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30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27E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5FF2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AB8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6F4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702C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2F0E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08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0A1F5C4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E01C9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Helena Vilhelmsson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76DD5" w14:textId="6D2980E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D81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59F92" w14:textId="32D4929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753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D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ECCB4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0766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C46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F0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475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99A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9728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B5D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CE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9E429D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3F05F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r w:rsidRPr="00DC7BA4">
              <w:rPr>
                <w:sz w:val="21"/>
                <w:szCs w:val="21"/>
              </w:rPr>
              <w:t>Cecilia Rönn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971E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2D13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8E0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1F1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DBD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06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E20D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F0C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1E57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C7F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926BB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A1C9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7F5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D04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EDC0D8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2581FB" w14:textId="77777777" w:rsidR="00DB67B8" w:rsidRPr="00DC7BA4" w:rsidRDefault="00DB67B8" w:rsidP="00DB67B8">
            <w:pPr>
              <w:rPr>
                <w:sz w:val="21"/>
                <w:szCs w:val="21"/>
                <w:lang w:val="en-US"/>
              </w:rPr>
            </w:pPr>
            <w:proofErr w:type="spellStart"/>
            <w:r w:rsidRPr="00DC7BA4">
              <w:rPr>
                <w:sz w:val="21"/>
                <w:szCs w:val="21"/>
              </w:rPr>
              <w:t>Janine</w:t>
            </w:r>
            <w:proofErr w:type="spellEnd"/>
            <w:r w:rsidRPr="00DC7BA4">
              <w:rPr>
                <w:sz w:val="21"/>
                <w:szCs w:val="21"/>
              </w:rPr>
              <w:t xml:space="preserve"> Alm Ericson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85D76" w14:textId="2A7F3169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66B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F911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D094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521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F14C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CB0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F41F3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E3F0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8BF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9970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76D6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ED43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14B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E809AE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FB41B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Saila Quicklund (M)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D5557" w14:textId="62BA8042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FA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05752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C3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3556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4A3AF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581C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A96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71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D350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8FBC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DDA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37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CCA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714344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305A8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Jessica Wetterling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CB5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9C32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4D7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6D61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0A2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C62A5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3553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459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C03A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3E8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7C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C15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4F32E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62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6A8FEEB2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6A46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Anders Karlsson (C)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D824B" w14:textId="7A871BC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5BBA" w14:textId="5EC8140C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7B84D" w14:textId="67CE4E90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631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EA7D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9D23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320AD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63D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329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379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0ED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D4E3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D82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799B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546012F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502E0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Larry Söder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078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33D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4935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C5DD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AB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4DF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91D7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BB65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01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1DC4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C14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0FA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EAE9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DD6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F0A43B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63C8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Hans Eklind (KD)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1AA6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2F47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9DB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85E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EC65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B2D4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4CF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76E2F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CF69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BE9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1F3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1889F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18F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0EE1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D5D159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4A423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Märta Stenevi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9B8B1" w14:textId="7CDA6D21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F40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0A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14B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CFA5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C8F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9C94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BE0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6D03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ED4D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8873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8F30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0DC9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A82E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4BE72E6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104E4" w14:textId="66283841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Malte Tängmark Roos (MP)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F54E90" w14:textId="47469055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92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713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733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24A3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65A5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A418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87FE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0B1D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4546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7713E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3D4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37EA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5F1CF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2BFC3074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3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D381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Martin Melin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D5C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9F4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2DA66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4E8E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79D9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5823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097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117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B9A0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09DA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C5E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B616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4D07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D239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73294489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DB93A2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 xml:space="preserve">Helena </w:t>
            </w:r>
            <w:proofErr w:type="spellStart"/>
            <w:r w:rsidRPr="00DC7BA4">
              <w:rPr>
                <w:sz w:val="21"/>
                <w:szCs w:val="21"/>
              </w:rPr>
              <w:t>Gellerman</w:t>
            </w:r>
            <w:proofErr w:type="spellEnd"/>
            <w:r w:rsidRPr="00DC7BA4">
              <w:rPr>
                <w:sz w:val="21"/>
                <w:szCs w:val="21"/>
              </w:rPr>
              <w:t xml:space="preserve"> (L)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B57E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7757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D2DD9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C48B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D8FC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1D1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A135F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0F8F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7CBFE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9D68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7F74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6FAE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5012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B2C8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5B36010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72CC4" w14:textId="77777777" w:rsidR="00DB67B8" w:rsidRPr="00DC7BA4" w:rsidRDefault="00DB67B8" w:rsidP="00DB67B8">
            <w:pPr>
              <w:rPr>
                <w:sz w:val="21"/>
                <w:szCs w:val="21"/>
              </w:rPr>
            </w:pPr>
            <w:r w:rsidRPr="00DC7BA4">
              <w:rPr>
                <w:sz w:val="21"/>
                <w:szCs w:val="21"/>
              </w:rPr>
              <w:t>Maj Karlsson (V)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BD0B63" w14:textId="713D897F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A809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3564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2AC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0488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AD4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EB064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1A4D2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D0AD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D25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428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26F7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C01A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825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DB67B8" w:rsidRPr="008C71F4" w14:paraId="1EEFF222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8F997" w14:textId="77777777" w:rsidR="00DB67B8" w:rsidRPr="00DC7BA4" w:rsidRDefault="00DB67B8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 xml:space="preserve">Ann-Christine </w:t>
            </w:r>
            <w:proofErr w:type="spellStart"/>
            <w:r w:rsidRPr="00DC7BA4">
              <w:rPr>
                <w:sz w:val="21"/>
                <w:szCs w:val="21"/>
                <w:lang w:val="en-GB"/>
              </w:rPr>
              <w:t>Frohm</w:t>
            </w:r>
            <w:proofErr w:type="spellEnd"/>
            <w:r w:rsidRPr="00DC7BA4">
              <w:rPr>
                <w:sz w:val="21"/>
                <w:szCs w:val="21"/>
                <w:lang w:val="en-GB"/>
              </w:rPr>
              <w:t xml:space="preserve"> (SD)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BDD0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B9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2AD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7F7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2222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4811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92A2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A393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12FB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02C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CFE5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5361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8703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5A461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3A1A16D8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1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CE2C4" w14:textId="36F44062" w:rsidR="00DB67B8" w:rsidRPr="00DC7BA4" w:rsidRDefault="00DB67B8" w:rsidP="00DB67B8">
            <w:pPr>
              <w:rPr>
                <w:b/>
                <w:bCs/>
                <w:sz w:val="21"/>
                <w:szCs w:val="21"/>
                <w:lang w:val="en-GB"/>
              </w:rPr>
            </w:pPr>
            <w:r w:rsidRPr="00DC7BA4">
              <w:rPr>
                <w:b/>
                <w:i/>
                <w:sz w:val="21"/>
                <w:szCs w:val="21"/>
              </w:rPr>
              <w:t>EXTRA SUPPLEANTER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4480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C11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F1196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22652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F9C2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6769C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52B63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242BA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AC565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789D1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0887A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07E7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30ACBD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FC520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7DE2709D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FC309" w14:textId="608EF7A8" w:rsidR="00DB67B8" w:rsidRPr="00DC7BA4" w:rsidRDefault="00DB67B8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Marcus Andersson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9E732" w14:textId="49BE856F" w:rsidR="00DB67B8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67221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467D0" w14:textId="1F4E1EFD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5F5E0B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7B0C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358189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723EF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A666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04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FCC7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3B0B3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E70B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AE7E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0715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C7BA4" w:rsidRPr="008C71F4" w14:paraId="6E667FD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6"/>
        </w:trPr>
        <w:tc>
          <w:tcPr>
            <w:tcW w:w="37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A2932A" w14:textId="4261AF05" w:rsidR="00DC7BA4" w:rsidRPr="00DC7BA4" w:rsidRDefault="00DC7BA4" w:rsidP="00DB67B8">
            <w:pPr>
              <w:rPr>
                <w:sz w:val="21"/>
                <w:szCs w:val="21"/>
                <w:lang w:val="en-GB"/>
              </w:rPr>
            </w:pPr>
            <w:r w:rsidRPr="00DC7BA4">
              <w:rPr>
                <w:sz w:val="21"/>
                <w:szCs w:val="21"/>
                <w:lang w:val="en-GB"/>
              </w:rPr>
              <w:t>Lena Bäckelin (S)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494CA" w14:textId="2CA825CA" w:rsidR="00DC7BA4" w:rsidRPr="008C71F4" w:rsidRDefault="002A0660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FCDDC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3FCD2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6D7B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D34C9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3EBF3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968CF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694E7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B5B9B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FC2F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187DB9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C1C90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0B1E8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  <w:tc>
          <w:tcPr>
            <w:tcW w:w="3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5D2D8" w14:textId="77777777" w:rsidR="00DC7BA4" w:rsidRPr="008C71F4" w:rsidRDefault="00DC7BA4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</w:p>
        </w:tc>
      </w:tr>
      <w:tr w:rsidR="00DB67B8" w:rsidRPr="008C71F4" w14:paraId="25B401AF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0"/>
        </w:trPr>
        <w:tc>
          <w:tcPr>
            <w:tcW w:w="3692" w:type="dxa"/>
          </w:tcPr>
          <w:p w14:paraId="7628D478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N = Närvarande</w:t>
            </w:r>
          </w:p>
        </w:tc>
        <w:tc>
          <w:tcPr>
            <w:tcW w:w="5458" w:type="dxa"/>
            <w:gridSpan w:val="16"/>
          </w:tcPr>
          <w:p w14:paraId="176C02C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before="60" w:line="240" w:lineRule="atLeast"/>
              <w:rPr>
                <w:sz w:val="20"/>
              </w:rPr>
            </w:pPr>
            <w:r w:rsidRPr="008C71F4">
              <w:rPr>
                <w:sz w:val="20"/>
              </w:rPr>
              <w:t>X = ledamöter som deltagit i handläggningen</w:t>
            </w:r>
          </w:p>
        </w:tc>
      </w:tr>
      <w:tr w:rsidR="00DB67B8" w:rsidRPr="008C71F4" w14:paraId="3F592F35" w14:textId="77777777" w:rsidTr="00DC7BA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49"/>
        </w:trPr>
        <w:tc>
          <w:tcPr>
            <w:tcW w:w="3692" w:type="dxa"/>
          </w:tcPr>
          <w:p w14:paraId="05B16B8C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R = omröstning med rösträkning</w:t>
            </w:r>
          </w:p>
        </w:tc>
        <w:tc>
          <w:tcPr>
            <w:tcW w:w="5458" w:type="dxa"/>
            <w:gridSpan w:val="16"/>
          </w:tcPr>
          <w:p w14:paraId="02778C97" w14:textId="77777777" w:rsidR="00DB67B8" w:rsidRPr="008C71F4" w:rsidRDefault="00DB67B8" w:rsidP="00DB67B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8C71F4">
              <w:rPr>
                <w:sz w:val="20"/>
              </w:rPr>
              <w:t>O = ledamöter som har varit närvarande men inte deltagit</w:t>
            </w:r>
          </w:p>
        </w:tc>
      </w:tr>
      <w:bookmarkEnd w:id="2"/>
    </w:tbl>
    <w:p w14:paraId="688FE1DF" w14:textId="77777777" w:rsidR="00D92469" w:rsidRPr="00DC7BA4" w:rsidRDefault="00D92469" w:rsidP="00DC7BA4">
      <w:pPr>
        <w:tabs>
          <w:tab w:val="left" w:pos="1701"/>
        </w:tabs>
        <w:rPr>
          <w:sz w:val="2"/>
          <w:szCs w:val="2"/>
        </w:rPr>
      </w:pPr>
    </w:p>
    <w:sectPr w:rsidR="00D92469" w:rsidRPr="00DC7BA4" w:rsidSect="00592BE9">
      <w:pgSz w:w="11906" w:h="16838"/>
      <w:pgMar w:top="851" w:right="1134" w:bottom="1134" w:left="993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40738" w14:textId="77777777" w:rsidR="00DC7BA4" w:rsidRDefault="00DC7BA4" w:rsidP="00DC7BA4">
      <w:r>
        <w:separator/>
      </w:r>
    </w:p>
  </w:endnote>
  <w:endnote w:type="continuationSeparator" w:id="0">
    <w:p w14:paraId="46CD7F8A" w14:textId="77777777" w:rsidR="00DC7BA4" w:rsidRDefault="00DC7BA4" w:rsidP="00DC7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BD8C03" w14:textId="77777777" w:rsidR="00DC7BA4" w:rsidRDefault="00DC7BA4" w:rsidP="00DC7BA4">
      <w:r>
        <w:separator/>
      </w:r>
    </w:p>
  </w:footnote>
  <w:footnote w:type="continuationSeparator" w:id="0">
    <w:p w14:paraId="5D92CDFF" w14:textId="77777777" w:rsidR="00DC7BA4" w:rsidRDefault="00DC7BA4" w:rsidP="00DC7B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D3B4B8A"/>
    <w:multiLevelType w:val="hybridMultilevel"/>
    <w:tmpl w:val="416ADE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E35C1E"/>
    <w:multiLevelType w:val="hybridMultilevel"/>
    <w:tmpl w:val="CB3AF6D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F0205C"/>
    <w:multiLevelType w:val="hybridMultilevel"/>
    <w:tmpl w:val="5C0EFB6C"/>
    <w:lvl w:ilvl="0" w:tplc="041D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3E2094"/>
    <w:multiLevelType w:val="hybridMultilevel"/>
    <w:tmpl w:val="ED6E2262"/>
    <w:lvl w:ilvl="0" w:tplc="7BC825A8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</w:rPr>
    </w:lvl>
    <w:lvl w:ilvl="1" w:tplc="041D0019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5" w15:restartNumberingAfterBreak="0">
    <w:nsid w:val="6B67248A"/>
    <w:multiLevelType w:val="hybridMultilevel"/>
    <w:tmpl w:val="0B2017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en-US" w:vendorID="64" w:dllVersion="6" w:nlCheck="1" w:checkStyle="1"/>
  <w:activeWritingStyle w:appName="MSWord" w:lang="sv-SE" w:vendorID="64" w:dllVersion="4096" w:nlCheck="1" w:checkStyle="0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992"/>
    <w:rsid w:val="00003342"/>
    <w:rsid w:val="00004002"/>
    <w:rsid w:val="00004DCB"/>
    <w:rsid w:val="0000744F"/>
    <w:rsid w:val="00012D39"/>
    <w:rsid w:val="00013514"/>
    <w:rsid w:val="0001638B"/>
    <w:rsid w:val="00016B3F"/>
    <w:rsid w:val="000201BF"/>
    <w:rsid w:val="00025ECC"/>
    <w:rsid w:val="000311F2"/>
    <w:rsid w:val="0003389F"/>
    <w:rsid w:val="0003470E"/>
    <w:rsid w:val="00034CDD"/>
    <w:rsid w:val="00035496"/>
    <w:rsid w:val="00035F7D"/>
    <w:rsid w:val="00037C4E"/>
    <w:rsid w:val="00037EDF"/>
    <w:rsid w:val="0004283E"/>
    <w:rsid w:val="00043563"/>
    <w:rsid w:val="000641CD"/>
    <w:rsid w:val="00064405"/>
    <w:rsid w:val="00070904"/>
    <w:rsid w:val="00071C98"/>
    <w:rsid w:val="00073002"/>
    <w:rsid w:val="000822C0"/>
    <w:rsid w:val="000833DF"/>
    <w:rsid w:val="000854D9"/>
    <w:rsid w:val="00086452"/>
    <w:rsid w:val="00090BEF"/>
    <w:rsid w:val="000910E8"/>
    <w:rsid w:val="000925AE"/>
    <w:rsid w:val="0009468C"/>
    <w:rsid w:val="00097B8F"/>
    <w:rsid w:val="000A10F5"/>
    <w:rsid w:val="000A195C"/>
    <w:rsid w:val="000A2410"/>
    <w:rsid w:val="000A3EB1"/>
    <w:rsid w:val="000A5E12"/>
    <w:rsid w:val="000A746F"/>
    <w:rsid w:val="000B0E4C"/>
    <w:rsid w:val="000B1341"/>
    <w:rsid w:val="000B222F"/>
    <w:rsid w:val="000B2293"/>
    <w:rsid w:val="000B2877"/>
    <w:rsid w:val="000B36D4"/>
    <w:rsid w:val="000B7C05"/>
    <w:rsid w:val="000B7ED3"/>
    <w:rsid w:val="000C0F16"/>
    <w:rsid w:val="000D0939"/>
    <w:rsid w:val="000D3043"/>
    <w:rsid w:val="000D4D83"/>
    <w:rsid w:val="000D5C99"/>
    <w:rsid w:val="000D5D60"/>
    <w:rsid w:val="000E13F0"/>
    <w:rsid w:val="000E3CCF"/>
    <w:rsid w:val="000E59DD"/>
    <w:rsid w:val="000E699C"/>
    <w:rsid w:val="000E707A"/>
    <w:rsid w:val="000F0768"/>
    <w:rsid w:val="000F2258"/>
    <w:rsid w:val="000F47DE"/>
    <w:rsid w:val="000F4B22"/>
    <w:rsid w:val="000F6396"/>
    <w:rsid w:val="000F6C0E"/>
    <w:rsid w:val="000F7279"/>
    <w:rsid w:val="001018B5"/>
    <w:rsid w:val="00102BE9"/>
    <w:rsid w:val="00104694"/>
    <w:rsid w:val="00111F56"/>
    <w:rsid w:val="0012168C"/>
    <w:rsid w:val="00121F9D"/>
    <w:rsid w:val="00122F09"/>
    <w:rsid w:val="0012331A"/>
    <w:rsid w:val="001238F7"/>
    <w:rsid w:val="001308F8"/>
    <w:rsid w:val="0013227F"/>
    <w:rsid w:val="00133B7E"/>
    <w:rsid w:val="001345BA"/>
    <w:rsid w:val="00137E14"/>
    <w:rsid w:val="00140387"/>
    <w:rsid w:val="00140CDC"/>
    <w:rsid w:val="00142129"/>
    <w:rsid w:val="001442A0"/>
    <w:rsid w:val="00144FCB"/>
    <w:rsid w:val="00147ECA"/>
    <w:rsid w:val="001507C0"/>
    <w:rsid w:val="001522CE"/>
    <w:rsid w:val="001542C9"/>
    <w:rsid w:val="00160A88"/>
    <w:rsid w:val="00161AA6"/>
    <w:rsid w:val="001631CE"/>
    <w:rsid w:val="001661B3"/>
    <w:rsid w:val="00166E59"/>
    <w:rsid w:val="00167FCF"/>
    <w:rsid w:val="00173B7A"/>
    <w:rsid w:val="00180B5C"/>
    <w:rsid w:val="00183B4D"/>
    <w:rsid w:val="00184C32"/>
    <w:rsid w:val="00186BCD"/>
    <w:rsid w:val="0019026A"/>
    <w:rsid w:val="00191657"/>
    <w:rsid w:val="0019207A"/>
    <w:rsid w:val="0019469E"/>
    <w:rsid w:val="001A0A7C"/>
    <w:rsid w:val="001A1578"/>
    <w:rsid w:val="001A30E8"/>
    <w:rsid w:val="001A70AA"/>
    <w:rsid w:val="001B1870"/>
    <w:rsid w:val="001B463E"/>
    <w:rsid w:val="001C213A"/>
    <w:rsid w:val="001C6099"/>
    <w:rsid w:val="001C6194"/>
    <w:rsid w:val="001C74B4"/>
    <w:rsid w:val="001D0ED9"/>
    <w:rsid w:val="001D4393"/>
    <w:rsid w:val="001E1EE0"/>
    <w:rsid w:val="001E1FAC"/>
    <w:rsid w:val="001F1623"/>
    <w:rsid w:val="001F67F5"/>
    <w:rsid w:val="001F7DAA"/>
    <w:rsid w:val="00207218"/>
    <w:rsid w:val="0021301E"/>
    <w:rsid w:val="00214A77"/>
    <w:rsid w:val="002174A8"/>
    <w:rsid w:val="0022241F"/>
    <w:rsid w:val="002240E5"/>
    <w:rsid w:val="002348E1"/>
    <w:rsid w:val="00234B75"/>
    <w:rsid w:val="002373C0"/>
    <w:rsid w:val="00240790"/>
    <w:rsid w:val="00244B2A"/>
    <w:rsid w:val="00245992"/>
    <w:rsid w:val="00246D79"/>
    <w:rsid w:val="00246FAC"/>
    <w:rsid w:val="002544E0"/>
    <w:rsid w:val="0025581D"/>
    <w:rsid w:val="00256C69"/>
    <w:rsid w:val="002615F8"/>
    <w:rsid w:val="002624FF"/>
    <w:rsid w:val="00267857"/>
    <w:rsid w:val="0027029D"/>
    <w:rsid w:val="002720CA"/>
    <w:rsid w:val="00272F0A"/>
    <w:rsid w:val="00274266"/>
    <w:rsid w:val="00274DF1"/>
    <w:rsid w:val="00275CD2"/>
    <w:rsid w:val="00275E80"/>
    <w:rsid w:val="00276013"/>
    <w:rsid w:val="00276F72"/>
    <w:rsid w:val="00277F93"/>
    <w:rsid w:val="00285DF8"/>
    <w:rsid w:val="00286838"/>
    <w:rsid w:val="00291A4D"/>
    <w:rsid w:val="002964E2"/>
    <w:rsid w:val="00296D10"/>
    <w:rsid w:val="002A009E"/>
    <w:rsid w:val="002A0660"/>
    <w:rsid w:val="002A587B"/>
    <w:rsid w:val="002B1854"/>
    <w:rsid w:val="002B194F"/>
    <w:rsid w:val="002B46F6"/>
    <w:rsid w:val="002B4EF3"/>
    <w:rsid w:val="002B51DB"/>
    <w:rsid w:val="002B5686"/>
    <w:rsid w:val="002C03CD"/>
    <w:rsid w:val="002C361F"/>
    <w:rsid w:val="002C3CC1"/>
    <w:rsid w:val="002C4572"/>
    <w:rsid w:val="002C4E9D"/>
    <w:rsid w:val="002C50E7"/>
    <w:rsid w:val="002D0A16"/>
    <w:rsid w:val="002D2AB5"/>
    <w:rsid w:val="002E1614"/>
    <w:rsid w:val="002E7A1E"/>
    <w:rsid w:val="002F284C"/>
    <w:rsid w:val="002F29D2"/>
    <w:rsid w:val="002F4D4C"/>
    <w:rsid w:val="003075C2"/>
    <w:rsid w:val="003102EF"/>
    <w:rsid w:val="00313E6F"/>
    <w:rsid w:val="00314F14"/>
    <w:rsid w:val="00315D18"/>
    <w:rsid w:val="003164B8"/>
    <w:rsid w:val="00316A79"/>
    <w:rsid w:val="00325DC6"/>
    <w:rsid w:val="00326373"/>
    <w:rsid w:val="003276CE"/>
    <w:rsid w:val="00327E0E"/>
    <w:rsid w:val="00335BC5"/>
    <w:rsid w:val="003378A2"/>
    <w:rsid w:val="00340F42"/>
    <w:rsid w:val="00345307"/>
    <w:rsid w:val="0035321B"/>
    <w:rsid w:val="0035624B"/>
    <w:rsid w:val="00360479"/>
    <w:rsid w:val="00362805"/>
    <w:rsid w:val="00363647"/>
    <w:rsid w:val="0036472B"/>
    <w:rsid w:val="003649DD"/>
    <w:rsid w:val="00366CA6"/>
    <w:rsid w:val="003671D1"/>
    <w:rsid w:val="00371E70"/>
    <w:rsid w:val="00373F43"/>
    <w:rsid w:val="003745F4"/>
    <w:rsid w:val="003748F1"/>
    <w:rsid w:val="00374AAE"/>
    <w:rsid w:val="0037567A"/>
    <w:rsid w:val="00376680"/>
    <w:rsid w:val="00380417"/>
    <w:rsid w:val="003815DF"/>
    <w:rsid w:val="003837CD"/>
    <w:rsid w:val="00384FC1"/>
    <w:rsid w:val="0038654F"/>
    <w:rsid w:val="00387626"/>
    <w:rsid w:val="00387D06"/>
    <w:rsid w:val="003902E7"/>
    <w:rsid w:val="003918D2"/>
    <w:rsid w:val="00391A25"/>
    <w:rsid w:val="00394192"/>
    <w:rsid w:val="003952A4"/>
    <w:rsid w:val="0039591D"/>
    <w:rsid w:val="00395E54"/>
    <w:rsid w:val="003970ED"/>
    <w:rsid w:val="003A12AC"/>
    <w:rsid w:val="003A48EB"/>
    <w:rsid w:val="003A6D08"/>
    <w:rsid w:val="003A7282"/>
    <w:rsid w:val="003A729A"/>
    <w:rsid w:val="003B0182"/>
    <w:rsid w:val="003B21BE"/>
    <w:rsid w:val="003B6061"/>
    <w:rsid w:val="003B642A"/>
    <w:rsid w:val="003C4FCF"/>
    <w:rsid w:val="003D02E2"/>
    <w:rsid w:val="003D170F"/>
    <w:rsid w:val="003D2B22"/>
    <w:rsid w:val="003D309C"/>
    <w:rsid w:val="003D3213"/>
    <w:rsid w:val="003D65DF"/>
    <w:rsid w:val="003E29F6"/>
    <w:rsid w:val="003E3027"/>
    <w:rsid w:val="003E305E"/>
    <w:rsid w:val="003E60DD"/>
    <w:rsid w:val="003E64FD"/>
    <w:rsid w:val="003F17B7"/>
    <w:rsid w:val="003F3C29"/>
    <w:rsid w:val="003F49FA"/>
    <w:rsid w:val="003F642F"/>
    <w:rsid w:val="003F76C0"/>
    <w:rsid w:val="004030B9"/>
    <w:rsid w:val="0040375C"/>
    <w:rsid w:val="004042FE"/>
    <w:rsid w:val="00406E1F"/>
    <w:rsid w:val="00413EC3"/>
    <w:rsid w:val="0041580F"/>
    <w:rsid w:val="0041582D"/>
    <w:rsid w:val="00416EC2"/>
    <w:rsid w:val="00417945"/>
    <w:rsid w:val="004206DB"/>
    <w:rsid w:val="00423BDD"/>
    <w:rsid w:val="004245AC"/>
    <w:rsid w:val="00425991"/>
    <w:rsid w:val="00431913"/>
    <w:rsid w:val="00433D1B"/>
    <w:rsid w:val="00437AEB"/>
    <w:rsid w:val="00442491"/>
    <w:rsid w:val="00445589"/>
    <w:rsid w:val="00446353"/>
    <w:rsid w:val="00446C86"/>
    <w:rsid w:val="00450434"/>
    <w:rsid w:val="0045270F"/>
    <w:rsid w:val="00455642"/>
    <w:rsid w:val="00457253"/>
    <w:rsid w:val="0046308D"/>
    <w:rsid w:val="00465100"/>
    <w:rsid w:val="004673D5"/>
    <w:rsid w:val="00471846"/>
    <w:rsid w:val="00471F07"/>
    <w:rsid w:val="00472E9B"/>
    <w:rsid w:val="00475E76"/>
    <w:rsid w:val="00481B64"/>
    <w:rsid w:val="00482C15"/>
    <w:rsid w:val="0048563B"/>
    <w:rsid w:val="00494D6F"/>
    <w:rsid w:val="00497F45"/>
    <w:rsid w:val="004A0DC8"/>
    <w:rsid w:val="004A0EF6"/>
    <w:rsid w:val="004A3C1A"/>
    <w:rsid w:val="004B413E"/>
    <w:rsid w:val="004B46EB"/>
    <w:rsid w:val="004B5542"/>
    <w:rsid w:val="004B6772"/>
    <w:rsid w:val="004B6D8F"/>
    <w:rsid w:val="004C0D97"/>
    <w:rsid w:val="004C15E6"/>
    <w:rsid w:val="004C27C6"/>
    <w:rsid w:val="004C5D4F"/>
    <w:rsid w:val="004C6112"/>
    <w:rsid w:val="004D3A1E"/>
    <w:rsid w:val="004D45EC"/>
    <w:rsid w:val="004D717F"/>
    <w:rsid w:val="004E0699"/>
    <w:rsid w:val="004E28A2"/>
    <w:rsid w:val="004E32CA"/>
    <w:rsid w:val="004E6175"/>
    <w:rsid w:val="004E7397"/>
    <w:rsid w:val="004F14A4"/>
    <w:rsid w:val="004F1B55"/>
    <w:rsid w:val="004F4677"/>
    <w:rsid w:val="004F680C"/>
    <w:rsid w:val="004F7851"/>
    <w:rsid w:val="004F7B7D"/>
    <w:rsid w:val="0050040F"/>
    <w:rsid w:val="0050149F"/>
    <w:rsid w:val="00502075"/>
    <w:rsid w:val="005028BE"/>
    <w:rsid w:val="00503E26"/>
    <w:rsid w:val="00506502"/>
    <w:rsid w:val="005108E6"/>
    <w:rsid w:val="00510E72"/>
    <w:rsid w:val="00511E86"/>
    <w:rsid w:val="0051376D"/>
    <w:rsid w:val="00514F67"/>
    <w:rsid w:val="00517E7E"/>
    <w:rsid w:val="00522A1A"/>
    <w:rsid w:val="005300FA"/>
    <w:rsid w:val="00532CDD"/>
    <w:rsid w:val="00533D68"/>
    <w:rsid w:val="00533E12"/>
    <w:rsid w:val="00540AE9"/>
    <w:rsid w:val="00541047"/>
    <w:rsid w:val="0054365E"/>
    <w:rsid w:val="00543F05"/>
    <w:rsid w:val="00546F94"/>
    <w:rsid w:val="00553F72"/>
    <w:rsid w:val="00554349"/>
    <w:rsid w:val="00555EB7"/>
    <w:rsid w:val="00563737"/>
    <w:rsid w:val="00565087"/>
    <w:rsid w:val="0056689D"/>
    <w:rsid w:val="005709FB"/>
    <w:rsid w:val="005727BD"/>
    <w:rsid w:val="00574036"/>
    <w:rsid w:val="00574897"/>
    <w:rsid w:val="00581568"/>
    <w:rsid w:val="00582618"/>
    <w:rsid w:val="00583300"/>
    <w:rsid w:val="00585B29"/>
    <w:rsid w:val="00592BE9"/>
    <w:rsid w:val="005A3782"/>
    <w:rsid w:val="005B0262"/>
    <w:rsid w:val="005B10BF"/>
    <w:rsid w:val="005B13B2"/>
    <w:rsid w:val="005B1C6E"/>
    <w:rsid w:val="005B2625"/>
    <w:rsid w:val="005B4FDD"/>
    <w:rsid w:val="005C1541"/>
    <w:rsid w:val="005C1EAD"/>
    <w:rsid w:val="005C2F5F"/>
    <w:rsid w:val="005C3A33"/>
    <w:rsid w:val="005D0343"/>
    <w:rsid w:val="005D5B68"/>
    <w:rsid w:val="005D7A4F"/>
    <w:rsid w:val="005E12EA"/>
    <w:rsid w:val="005E13C8"/>
    <w:rsid w:val="005E28B9"/>
    <w:rsid w:val="005E439C"/>
    <w:rsid w:val="005E4C3F"/>
    <w:rsid w:val="005F3182"/>
    <w:rsid w:val="005F422B"/>
    <w:rsid w:val="005F4792"/>
    <w:rsid w:val="005F493C"/>
    <w:rsid w:val="005F53D6"/>
    <w:rsid w:val="005F57D4"/>
    <w:rsid w:val="006115FA"/>
    <w:rsid w:val="00612132"/>
    <w:rsid w:val="00613B07"/>
    <w:rsid w:val="00614540"/>
    <w:rsid w:val="00614844"/>
    <w:rsid w:val="006150AA"/>
    <w:rsid w:val="00627372"/>
    <w:rsid w:val="00627FB0"/>
    <w:rsid w:val="00636DF4"/>
    <w:rsid w:val="006378D7"/>
    <w:rsid w:val="00640261"/>
    <w:rsid w:val="0064351E"/>
    <w:rsid w:val="00647BE8"/>
    <w:rsid w:val="006604CB"/>
    <w:rsid w:val="00662C0B"/>
    <w:rsid w:val="0066354B"/>
    <w:rsid w:val="0066399F"/>
    <w:rsid w:val="00663FC1"/>
    <w:rsid w:val="00666516"/>
    <w:rsid w:val="00674171"/>
    <w:rsid w:val="00681B04"/>
    <w:rsid w:val="00684496"/>
    <w:rsid w:val="00694A06"/>
    <w:rsid w:val="00697EB5"/>
    <w:rsid w:val="006A10E7"/>
    <w:rsid w:val="006A511D"/>
    <w:rsid w:val="006B62D9"/>
    <w:rsid w:val="006B7B0C"/>
    <w:rsid w:val="006C21FA"/>
    <w:rsid w:val="006C33F2"/>
    <w:rsid w:val="006C34A5"/>
    <w:rsid w:val="006C5554"/>
    <w:rsid w:val="006D3126"/>
    <w:rsid w:val="006D5165"/>
    <w:rsid w:val="006D7353"/>
    <w:rsid w:val="006E1BFC"/>
    <w:rsid w:val="006F03D9"/>
    <w:rsid w:val="006F5FFE"/>
    <w:rsid w:val="007005D9"/>
    <w:rsid w:val="00700B35"/>
    <w:rsid w:val="00722669"/>
    <w:rsid w:val="00723D66"/>
    <w:rsid w:val="0072602E"/>
    <w:rsid w:val="00726644"/>
    <w:rsid w:val="00726EE5"/>
    <w:rsid w:val="0073064C"/>
    <w:rsid w:val="00731EE4"/>
    <w:rsid w:val="007362D7"/>
    <w:rsid w:val="00736A59"/>
    <w:rsid w:val="00737785"/>
    <w:rsid w:val="00750FF0"/>
    <w:rsid w:val="007515BB"/>
    <w:rsid w:val="00751CCC"/>
    <w:rsid w:val="0075315C"/>
    <w:rsid w:val="007534D9"/>
    <w:rsid w:val="00755469"/>
    <w:rsid w:val="007557B6"/>
    <w:rsid w:val="00755B50"/>
    <w:rsid w:val="007570C9"/>
    <w:rsid w:val="0075792B"/>
    <w:rsid w:val="00760E17"/>
    <w:rsid w:val="00767BDA"/>
    <w:rsid w:val="00771B76"/>
    <w:rsid w:val="007747AD"/>
    <w:rsid w:val="007753F1"/>
    <w:rsid w:val="007773BF"/>
    <w:rsid w:val="007775D0"/>
    <w:rsid w:val="00780544"/>
    <w:rsid w:val="00780720"/>
    <w:rsid w:val="00785299"/>
    <w:rsid w:val="00785470"/>
    <w:rsid w:val="00791AAB"/>
    <w:rsid w:val="007A17C6"/>
    <w:rsid w:val="007A775A"/>
    <w:rsid w:val="007B2157"/>
    <w:rsid w:val="007C4791"/>
    <w:rsid w:val="007C4DC2"/>
    <w:rsid w:val="007C61E3"/>
    <w:rsid w:val="007C7574"/>
    <w:rsid w:val="007D2629"/>
    <w:rsid w:val="007D4AEF"/>
    <w:rsid w:val="007E1B8E"/>
    <w:rsid w:val="007E1E42"/>
    <w:rsid w:val="007E1FAE"/>
    <w:rsid w:val="007E3F0D"/>
    <w:rsid w:val="007E4B5A"/>
    <w:rsid w:val="007F2539"/>
    <w:rsid w:val="007F2EDA"/>
    <w:rsid w:val="007F465A"/>
    <w:rsid w:val="007F55E5"/>
    <w:rsid w:val="007F6B0D"/>
    <w:rsid w:val="007F78E4"/>
    <w:rsid w:val="008015D8"/>
    <w:rsid w:val="00801A7D"/>
    <w:rsid w:val="008020C2"/>
    <w:rsid w:val="00802773"/>
    <w:rsid w:val="00802FF2"/>
    <w:rsid w:val="0080351C"/>
    <w:rsid w:val="0080789B"/>
    <w:rsid w:val="00815B5B"/>
    <w:rsid w:val="0081772D"/>
    <w:rsid w:val="00820AC7"/>
    <w:rsid w:val="00822226"/>
    <w:rsid w:val="00832238"/>
    <w:rsid w:val="00832411"/>
    <w:rsid w:val="00834A36"/>
    <w:rsid w:val="00834B38"/>
    <w:rsid w:val="00835811"/>
    <w:rsid w:val="00835DF4"/>
    <w:rsid w:val="008378F7"/>
    <w:rsid w:val="0084012B"/>
    <w:rsid w:val="00841280"/>
    <w:rsid w:val="00843FF8"/>
    <w:rsid w:val="00846E56"/>
    <w:rsid w:val="00851785"/>
    <w:rsid w:val="008525D5"/>
    <w:rsid w:val="00853FCC"/>
    <w:rsid w:val="008557FA"/>
    <w:rsid w:val="008564A1"/>
    <w:rsid w:val="00857CD4"/>
    <w:rsid w:val="0086262B"/>
    <w:rsid w:val="00867DAE"/>
    <w:rsid w:val="00872F1E"/>
    <w:rsid w:val="0087359E"/>
    <w:rsid w:val="008808A5"/>
    <w:rsid w:val="008844B7"/>
    <w:rsid w:val="00885563"/>
    <w:rsid w:val="0088687F"/>
    <w:rsid w:val="0088705A"/>
    <w:rsid w:val="008958A1"/>
    <w:rsid w:val="00895CD0"/>
    <w:rsid w:val="00897089"/>
    <w:rsid w:val="00897D44"/>
    <w:rsid w:val="008A3F7B"/>
    <w:rsid w:val="008A4E5F"/>
    <w:rsid w:val="008A5327"/>
    <w:rsid w:val="008B6454"/>
    <w:rsid w:val="008C2DE4"/>
    <w:rsid w:val="008C68ED"/>
    <w:rsid w:val="008C71F4"/>
    <w:rsid w:val="008D12B1"/>
    <w:rsid w:val="008D49B9"/>
    <w:rsid w:val="008D772E"/>
    <w:rsid w:val="008E297D"/>
    <w:rsid w:val="008E4FA1"/>
    <w:rsid w:val="008E72AD"/>
    <w:rsid w:val="008F1A6E"/>
    <w:rsid w:val="008F1D3E"/>
    <w:rsid w:val="008F475F"/>
    <w:rsid w:val="008F4D68"/>
    <w:rsid w:val="008F5104"/>
    <w:rsid w:val="008F656A"/>
    <w:rsid w:val="008F79F2"/>
    <w:rsid w:val="00902073"/>
    <w:rsid w:val="009033BA"/>
    <w:rsid w:val="00904F43"/>
    <w:rsid w:val="00906C2D"/>
    <w:rsid w:val="00910FDE"/>
    <w:rsid w:val="0091289F"/>
    <w:rsid w:val="00915674"/>
    <w:rsid w:val="009161EA"/>
    <w:rsid w:val="00920599"/>
    <w:rsid w:val="009216D5"/>
    <w:rsid w:val="00921E58"/>
    <w:rsid w:val="00923554"/>
    <w:rsid w:val="009249A0"/>
    <w:rsid w:val="0092600A"/>
    <w:rsid w:val="00926304"/>
    <w:rsid w:val="009304ED"/>
    <w:rsid w:val="00937BF3"/>
    <w:rsid w:val="00941E57"/>
    <w:rsid w:val="009422FF"/>
    <w:rsid w:val="009450D8"/>
    <w:rsid w:val="00946978"/>
    <w:rsid w:val="00947E4C"/>
    <w:rsid w:val="0095079D"/>
    <w:rsid w:val="00950F8B"/>
    <w:rsid w:val="00953D59"/>
    <w:rsid w:val="00954010"/>
    <w:rsid w:val="009609ED"/>
    <w:rsid w:val="0096238C"/>
    <w:rsid w:val="0096348C"/>
    <w:rsid w:val="00963957"/>
    <w:rsid w:val="009649D6"/>
    <w:rsid w:val="00973D8B"/>
    <w:rsid w:val="0097572A"/>
    <w:rsid w:val="009760E3"/>
    <w:rsid w:val="009801E5"/>
    <w:rsid w:val="009815DB"/>
    <w:rsid w:val="00984F1C"/>
    <w:rsid w:val="00986D7D"/>
    <w:rsid w:val="009938A7"/>
    <w:rsid w:val="00994644"/>
    <w:rsid w:val="00994F6E"/>
    <w:rsid w:val="009A06C3"/>
    <w:rsid w:val="009A3449"/>
    <w:rsid w:val="009A54AC"/>
    <w:rsid w:val="009A68FE"/>
    <w:rsid w:val="009B0A01"/>
    <w:rsid w:val="009B0E9B"/>
    <w:rsid w:val="009B12AC"/>
    <w:rsid w:val="009B2217"/>
    <w:rsid w:val="009B33D5"/>
    <w:rsid w:val="009C18C0"/>
    <w:rsid w:val="009C3B62"/>
    <w:rsid w:val="009C3BE7"/>
    <w:rsid w:val="009D0348"/>
    <w:rsid w:val="009D19B3"/>
    <w:rsid w:val="009D1BB5"/>
    <w:rsid w:val="009D6560"/>
    <w:rsid w:val="009E1310"/>
    <w:rsid w:val="009E6EE2"/>
    <w:rsid w:val="009F3D13"/>
    <w:rsid w:val="009F6E99"/>
    <w:rsid w:val="00A01787"/>
    <w:rsid w:val="00A047B9"/>
    <w:rsid w:val="00A11536"/>
    <w:rsid w:val="00A11732"/>
    <w:rsid w:val="00A13963"/>
    <w:rsid w:val="00A15EC6"/>
    <w:rsid w:val="00A258F2"/>
    <w:rsid w:val="00A304E0"/>
    <w:rsid w:val="00A31820"/>
    <w:rsid w:val="00A32916"/>
    <w:rsid w:val="00A3519E"/>
    <w:rsid w:val="00A353C5"/>
    <w:rsid w:val="00A35901"/>
    <w:rsid w:val="00A401A5"/>
    <w:rsid w:val="00A41CBC"/>
    <w:rsid w:val="00A42379"/>
    <w:rsid w:val="00A45637"/>
    <w:rsid w:val="00A46C20"/>
    <w:rsid w:val="00A47006"/>
    <w:rsid w:val="00A472AE"/>
    <w:rsid w:val="00A508D0"/>
    <w:rsid w:val="00A5183C"/>
    <w:rsid w:val="00A52B21"/>
    <w:rsid w:val="00A53C17"/>
    <w:rsid w:val="00A55748"/>
    <w:rsid w:val="00A575DF"/>
    <w:rsid w:val="00A60A32"/>
    <w:rsid w:val="00A62476"/>
    <w:rsid w:val="00A63738"/>
    <w:rsid w:val="00A6425C"/>
    <w:rsid w:val="00A665CC"/>
    <w:rsid w:val="00A70B78"/>
    <w:rsid w:val="00A744C3"/>
    <w:rsid w:val="00A74C6F"/>
    <w:rsid w:val="00A80F51"/>
    <w:rsid w:val="00A81721"/>
    <w:rsid w:val="00A84DE6"/>
    <w:rsid w:val="00A86B26"/>
    <w:rsid w:val="00A86CDD"/>
    <w:rsid w:val="00A874C8"/>
    <w:rsid w:val="00A907AB"/>
    <w:rsid w:val="00A90C14"/>
    <w:rsid w:val="00A910ED"/>
    <w:rsid w:val="00A9262A"/>
    <w:rsid w:val="00AB15F1"/>
    <w:rsid w:val="00AB30A5"/>
    <w:rsid w:val="00AB3136"/>
    <w:rsid w:val="00AB3690"/>
    <w:rsid w:val="00AB66CA"/>
    <w:rsid w:val="00AC0EF7"/>
    <w:rsid w:val="00AC1A15"/>
    <w:rsid w:val="00AD4893"/>
    <w:rsid w:val="00AE1695"/>
    <w:rsid w:val="00AE41CE"/>
    <w:rsid w:val="00AE4635"/>
    <w:rsid w:val="00AE7291"/>
    <w:rsid w:val="00AF185B"/>
    <w:rsid w:val="00AF2031"/>
    <w:rsid w:val="00AF2C40"/>
    <w:rsid w:val="00AF4920"/>
    <w:rsid w:val="00AF4E88"/>
    <w:rsid w:val="00AF7C8D"/>
    <w:rsid w:val="00B00B58"/>
    <w:rsid w:val="00B056A6"/>
    <w:rsid w:val="00B113F4"/>
    <w:rsid w:val="00B15788"/>
    <w:rsid w:val="00B16BC7"/>
    <w:rsid w:val="00B17955"/>
    <w:rsid w:val="00B23819"/>
    <w:rsid w:val="00B245AD"/>
    <w:rsid w:val="00B304B3"/>
    <w:rsid w:val="00B30AD3"/>
    <w:rsid w:val="00B30F51"/>
    <w:rsid w:val="00B3204F"/>
    <w:rsid w:val="00B51998"/>
    <w:rsid w:val="00B54D41"/>
    <w:rsid w:val="00B56236"/>
    <w:rsid w:val="00B60B32"/>
    <w:rsid w:val="00B64A91"/>
    <w:rsid w:val="00B722B3"/>
    <w:rsid w:val="00B74036"/>
    <w:rsid w:val="00B74A2F"/>
    <w:rsid w:val="00B7668F"/>
    <w:rsid w:val="00B809DE"/>
    <w:rsid w:val="00B823F2"/>
    <w:rsid w:val="00B8336D"/>
    <w:rsid w:val="00B85160"/>
    <w:rsid w:val="00B91803"/>
    <w:rsid w:val="00B9203B"/>
    <w:rsid w:val="00BA7672"/>
    <w:rsid w:val="00BC1606"/>
    <w:rsid w:val="00BC1A61"/>
    <w:rsid w:val="00BC20B3"/>
    <w:rsid w:val="00BD31C8"/>
    <w:rsid w:val="00BE3007"/>
    <w:rsid w:val="00BE56A5"/>
    <w:rsid w:val="00BE5A16"/>
    <w:rsid w:val="00BE7A1F"/>
    <w:rsid w:val="00BF03FD"/>
    <w:rsid w:val="00BF15F9"/>
    <w:rsid w:val="00BF4C14"/>
    <w:rsid w:val="00C00C2D"/>
    <w:rsid w:val="00C03BBC"/>
    <w:rsid w:val="00C04B68"/>
    <w:rsid w:val="00C137FA"/>
    <w:rsid w:val="00C15FDC"/>
    <w:rsid w:val="00C166D6"/>
    <w:rsid w:val="00C16B87"/>
    <w:rsid w:val="00C25012"/>
    <w:rsid w:val="00C25306"/>
    <w:rsid w:val="00C25B02"/>
    <w:rsid w:val="00C33FC2"/>
    <w:rsid w:val="00C3591B"/>
    <w:rsid w:val="00C3694B"/>
    <w:rsid w:val="00C42E8F"/>
    <w:rsid w:val="00C4713F"/>
    <w:rsid w:val="00C60220"/>
    <w:rsid w:val="00C644F3"/>
    <w:rsid w:val="00C66C0B"/>
    <w:rsid w:val="00C702CD"/>
    <w:rsid w:val="00C742EF"/>
    <w:rsid w:val="00C761EE"/>
    <w:rsid w:val="00C81684"/>
    <w:rsid w:val="00C901AA"/>
    <w:rsid w:val="00C919F3"/>
    <w:rsid w:val="00C92389"/>
    <w:rsid w:val="00C92589"/>
    <w:rsid w:val="00C93236"/>
    <w:rsid w:val="00C95BBF"/>
    <w:rsid w:val="00CA0868"/>
    <w:rsid w:val="00CA091F"/>
    <w:rsid w:val="00CA262C"/>
    <w:rsid w:val="00CA39FE"/>
    <w:rsid w:val="00CA4F10"/>
    <w:rsid w:val="00CB4BD3"/>
    <w:rsid w:val="00CB6177"/>
    <w:rsid w:val="00CB62DC"/>
    <w:rsid w:val="00CC3321"/>
    <w:rsid w:val="00CC55AD"/>
    <w:rsid w:val="00CD04BE"/>
    <w:rsid w:val="00CE3889"/>
    <w:rsid w:val="00CE5F80"/>
    <w:rsid w:val="00CF09C7"/>
    <w:rsid w:val="00CF4289"/>
    <w:rsid w:val="00D07F38"/>
    <w:rsid w:val="00D11C61"/>
    <w:rsid w:val="00D12EAD"/>
    <w:rsid w:val="00D16528"/>
    <w:rsid w:val="00D226B6"/>
    <w:rsid w:val="00D24624"/>
    <w:rsid w:val="00D27511"/>
    <w:rsid w:val="00D34F82"/>
    <w:rsid w:val="00D360F7"/>
    <w:rsid w:val="00D44270"/>
    <w:rsid w:val="00D47AB1"/>
    <w:rsid w:val="00D50D2E"/>
    <w:rsid w:val="00D52626"/>
    <w:rsid w:val="00D5385D"/>
    <w:rsid w:val="00D55F95"/>
    <w:rsid w:val="00D57CDE"/>
    <w:rsid w:val="00D63307"/>
    <w:rsid w:val="00D63B73"/>
    <w:rsid w:val="00D676C8"/>
    <w:rsid w:val="00D67826"/>
    <w:rsid w:val="00D67A6F"/>
    <w:rsid w:val="00D73352"/>
    <w:rsid w:val="00D77353"/>
    <w:rsid w:val="00D778C3"/>
    <w:rsid w:val="00D77F51"/>
    <w:rsid w:val="00D80743"/>
    <w:rsid w:val="00D80F8A"/>
    <w:rsid w:val="00D81F39"/>
    <w:rsid w:val="00D824A3"/>
    <w:rsid w:val="00D86979"/>
    <w:rsid w:val="00D87775"/>
    <w:rsid w:val="00D90620"/>
    <w:rsid w:val="00D91240"/>
    <w:rsid w:val="00D92469"/>
    <w:rsid w:val="00D928F0"/>
    <w:rsid w:val="00D93637"/>
    <w:rsid w:val="00D95DED"/>
    <w:rsid w:val="00D96F98"/>
    <w:rsid w:val="00DA15EE"/>
    <w:rsid w:val="00DA3029"/>
    <w:rsid w:val="00DA7DB7"/>
    <w:rsid w:val="00DB5429"/>
    <w:rsid w:val="00DB67B8"/>
    <w:rsid w:val="00DB6BEB"/>
    <w:rsid w:val="00DC2437"/>
    <w:rsid w:val="00DC2D9C"/>
    <w:rsid w:val="00DC3767"/>
    <w:rsid w:val="00DC58D9"/>
    <w:rsid w:val="00DC7BA4"/>
    <w:rsid w:val="00DD0388"/>
    <w:rsid w:val="00DD1530"/>
    <w:rsid w:val="00DD2E3A"/>
    <w:rsid w:val="00DD3DA0"/>
    <w:rsid w:val="00DD4673"/>
    <w:rsid w:val="00DD6387"/>
    <w:rsid w:val="00DD7DC3"/>
    <w:rsid w:val="00DE3F87"/>
    <w:rsid w:val="00DE4A20"/>
    <w:rsid w:val="00DF1A9D"/>
    <w:rsid w:val="00E02BEB"/>
    <w:rsid w:val="00E03ADD"/>
    <w:rsid w:val="00E03BD5"/>
    <w:rsid w:val="00E05FB4"/>
    <w:rsid w:val="00E06171"/>
    <w:rsid w:val="00E066D8"/>
    <w:rsid w:val="00E13AC9"/>
    <w:rsid w:val="00E13C56"/>
    <w:rsid w:val="00E13E1C"/>
    <w:rsid w:val="00E23475"/>
    <w:rsid w:val="00E23844"/>
    <w:rsid w:val="00E3077A"/>
    <w:rsid w:val="00E31AA3"/>
    <w:rsid w:val="00E32858"/>
    <w:rsid w:val="00E33857"/>
    <w:rsid w:val="00E356E9"/>
    <w:rsid w:val="00E453FC"/>
    <w:rsid w:val="00E45D77"/>
    <w:rsid w:val="00E57DF8"/>
    <w:rsid w:val="00E647DA"/>
    <w:rsid w:val="00E64AED"/>
    <w:rsid w:val="00E67EBA"/>
    <w:rsid w:val="00E70A95"/>
    <w:rsid w:val="00E73DF4"/>
    <w:rsid w:val="00E7416F"/>
    <w:rsid w:val="00E77817"/>
    <w:rsid w:val="00E803C8"/>
    <w:rsid w:val="00E83750"/>
    <w:rsid w:val="00E840AA"/>
    <w:rsid w:val="00E84546"/>
    <w:rsid w:val="00E86036"/>
    <w:rsid w:val="00E916EA"/>
    <w:rsid w:val="00E91F39"/>
    <w:rsid w:val="00E92201"/>
    <w:rsid w:val="00E9234C"/>
    <w:rsid w:val="00E92A77"/>
    <w:rsid w:val="00E9326E"/>
    <w:rsid w:val="00E948E9"/>
    <w:rsid w:val="00E94E12"/>
    <w:rsid w:val="00E95126"/>
    <w:rsid w:val="00E96868"/>
    <w:rsid w:val="00EA1419"/>
    <w:rsid w:val="00EA2807"/>
    <w:rsid w:val="00EA7B07"/>
    <w:rsid w:val="00EA7B2F"/>
    <w:rsid w:val="00EA7B53"/>
    <w:rsid w:val="00EB0608"/>
    <w:rsid w:val="00EB1158"/>
    <w:rsid w:val="00EB438D"/>
    <w:rsid w:val="00EB60FE"/>
    <w:rsid w:val="00EB6A08"/>
    <w:rsid w:val="00EB7ADB"/>
    <w:rsid w:val="00EC6441"/>
    <w:rsid w:val="00EC7C39"/>
    <w:rsid w:val="00ED08DD"/>
    <w:rsid w:val="00ED1644"/>
    <w:rsid w:val="00ED4EF3"/>
    <w:rsid w:val="00EE24C9"/>
    <w:rsid w:val="00EE30AF"/>
    <w:rsid w:val="00EE3DE0"/>
    <w:rsid w:val="00EE4913"/>
    <w:rsid w:val="00EE5EAF"/>
    <w:rsid w:val="00EE7FFE"/>
    <w:rsid w:val="00EF70DA"/>
    <w:rsid w:val="00F051CA"/>
    <w:rsid w:val="00F0569E"/>
    <w:rsid w:val="00F06469"/>
    <w:rsid w:val="00F064EF"/>
    <w:rsid w:val="00F236AC"/>
    <w:rsid w:val="00F243E4"/>
    <w:rsid w:val="00F24B9A"/>
    <w:rsid w:val="00F25A0E"/>
    <w:rsid w:val="00F37A94"/>
    <w:rsid w:val="00F4261B"/>
    <w:rsid w:val="00F4277B"/>
    <w:rsid w:val="00F439E1"/>
    <w:rsid w:val="00F46F5A"/>
    <w:rsid w:val="00F4704E"/>
    <w:rsid w:val="00F47A7E"/>
    <w:rsid w:val="00F545BA"/>
    <w:rsid w:val="00F61FD7"/>
    <w:rsid w:val="00F633BB"/>
    <w:rsid w:val="00F66BC2"/>
    <w:rsid w:val="00F70370"/>
    <w:rsid w:val="00F744A4"/>
    <w:rsid w:val="00F76C48"/>
    <w:rsid w:val="00F76ECF"/>
    <w:rsid w:val="00F80D0F"/>
    <w:rsid w:val="00F93B25"/>
    <w:rsid w:val="00F946D4"/>
    <w:rsid w:val="00F968D3"/>
    <w:rsid w:val="00FA384F"/>
    <w:rsid w:val="00FA3922"/>
    <w:rsid w:val="00FB0A2A"/>
    <w:rsid w:val="00FB3BD6"/>
    <w:rsid w:val="00FB538C"/>
    <w:rsid w:val="00FC7B39"/>
    <w:rsid w:val="00FD1267"/>
    <w:rsid w:val="00FD13A3"/>
    <w:rsid w:val="00FD65D3"/>
    <w:rsid w:val="00FD75A8"/>
    <w:rsid w:val="00FE2C59"/>
    <w:rsid w:val="00FE35DD"/>
    <w:rsid w:val="00FE6FF7"/>
    <w:rsid w:val="00FF2806"/>
    <w:rsid w:val="00FF3089"/>
    <w:rsid w:val="00FF3440"/>
    <w:rsid w:val="00FF434A"/>
    <w:rsid w:val="00FF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D876B5"/>
  <w15:chartTrackingRefBased/>
  <w15:docId w15:val="{B4440071-FA87-4D7E-9E00-87E8657ED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B3204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B3204F"/>
    <w:rPr>
      <w:rFonts w:ascii="Segoe UI" w:hAnsi="Segoe UI" w:cs="Segoe UI"/>
      <w:sz w:val="18"/>
      <w:szCs w:val="18"/>
    </w:rPr>
  </w:style>
  <w:style w:type="paragraph" w:customStyle="1" w:styleId="TableParagraph">
    <w:name w:val="Table Paragraph"/>
    <w:basedOn w:val="Normal"/>
    <w:uiPriority w:val="1"/>
    <w:qFormat/>
    <w:rsid w:val="00BE56A5"/>
    <w:pPr>
      <w:autoSpaceDE w:val="0"/>
      <w:autoSpaceDN w:val="0"/>
      <w:ind w:left="111"/>
    </w:pPr>
    <w:rPr>
      <w:sz w:val="22"/>
      <w:szCs w:val="22"/>
      <w:lang w:bidi="sv-SE"/>
    </w:rPr>
  </w:style>
  <w:style w:type="paragraph" w:styleId="Liststycke">
    <w:name w:val="List Paragraph"/>
    <w:basedOn w:val="Normal"/>
    <w:uiPriority w:val="34"/>
    <w:qFormat/>
    <w:rsid w:val="007D2629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071C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C95BBF"/>
    <w:rPr>
      <w:color w:val="0563C1" w:themeColor="hyperlink"/>
      <w:u w:val="single"/>
    </w:rPr>
  </w:style>
  <w:style w:type="character" w:styleId="Kommentarsreferens">
    <w:name w:val="annotation reference"/>
    <w:basedOn w:val="Standardstycketeckensnitt"/>
    <w:rsid w:val="00A52B21"/>
    <w:rPr>
      <w:sz w:val="16"/>
      <w:szCs w:val="16"/>
    </w:rPr>
  </w:style>
  <w:style w:type="paragraph" w:styleId="Kommentarer">
    <w:name w:val="annotation text"/>
    <w:basedOn w:val="Normal"/>
    <w:link w:val="KommentarerChar"/>
    <w:rsid w:val="00A52B21"/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A52B21"/>
  </w:style>
  <w:style w:type="paragraph" w:styleId="Kommentarsmne">
    <w:name w:val="annotation subject"/>
    <w:basedOn w:val="Kommentarer"/>
    <w:next w:val="Kommentarer"/>
    <w:link w:val="KommentarsmneChar"/>
    <w:rsid w:val="00A52B21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A52B21"/>
    <w:rPr>
      <w:b/>
      <w:bCs/>
    </w:rPr>
  </w:style>
  <w:style w:type="paragraph" w:styleId="Sidhuvud">
    <w:name w:val="header"/>
    <w:basedOn w:val="Normal"/>
    <w:link w:val="SidhuvudChar"/>
    <w:rsid w:val="00DC7BA4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DC7BA4"/>
    <w:rPr>
      <w:sz w:val="24"/>
    </w:rPr>
  </w:style>
  <w:style w:type="paragraph" w:styleId="Sidfot">
    <w:name w:val="footer"/>
    <w:basedOn w:val="Normal"/>
    <w:link w:val="SidfotChar"/>
    <w:rsid w:val="00DC7BA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C7BA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6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0509aa\AppData\Roaming\Microsoft\Mallar\Protmall%202015-12-18%20Ny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58D989-1428-414D-8A01-CCA7A15F75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Protmall 2015-12-18 Ny</Template>
  <TotalTime>1234</TotalTime>
  <Pages>2</Pages>
  <Words>304</Words>
  <Characters>2358</Characters>
  <Application>Microsoft Office Word</Application>
  <DocSecurity>0</DocSecurity>
  <Lines>102</Lines>
  <Paragraphs>85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Asplind</dc:creator>
  <cp:keywords/>
  <dc:description/>
  <cp:lastModifiedBy>Geronimo Clemente</cp:lastModifiedBy>
  <cp:revision>99</cp:revision>
  <cp:lastPrinted>2025-05-22T08:48:00Z</cp:lastPrinted>
  <dcterms:created xsi:type="dcterms:W3CDTF">2024-12-18T07:18:00Z</dcterms:created>
  <dcterms:modified xsi:type="dcterms:W3CDTF">2025-06-10T11:35:00Z</dcterms:modified>
</cp:coreProperties>
</file>