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2F29" w:rsidRDefault="0023568D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a033829-a4b5-4344-a824-27552ab6997c"/>
        <w:id w:val="260340420"/>
        <w:lock w:val="sdtLocked"/>
      </w:sdtPr>
      <w:sdtEndPr/>
      <w:sdtContent>
        <w:p w:rsidR="003374FC" w:rsidRDefault="004D2A1C" w14:paraId="3026DD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7D46" w:rsidP="0023568D" w:rsidRDefault="00C77D46" w14:paraId="05D4CED9" w14:textId="7AFD07EB">
      <w:pPr>
        <w:pStyle w:val="Normalutanindragellerluft"/>
      </w:pPr>
      <w:r w:rsidRPr="0023568D">
        <w:rPr>
          <w:spacing w:val="-1"/>
        </w:rPr>
        <w:t>Det är viktigt att Viltvårdsfondens medel endast används till jakt- och viltvårds</w:t>
      </w:r>
      <w:r w:rsidRPr="0023568D" w:rsidR="0023568D">
        <w:rPr>
          <w:spacing w:val="-1"/>
        </w:rPr>
        <w:softHyphen/>
      </w:r>
      <w:r w:rsidRPr="0023568D">
        <w:rPr>
          <w:spacing w:val="-1"/>
        </w:rPr>
        <w:t xml:space="preserve">främjande </w:t>
      </w:r>
      <w:r>
        <w:t>åtgärder.</w:t>
      </w:r>
    </w:p>
    <w:p w:rsidR="00C77D46" w:rsidP="0023568D" w:rsidRDefault="00C77D46" w14:paraId="5FB00196" w14:textId="77777777">
      <w:pPr>
        <w:ind w:firstLine="284"/>
      </w:pPr>
      <w:r>
        <w:t xml:space="preserve">Dessa pengar betalas in av landets jägare i form av en årlig viltvårdsavgift och därför ska dessa pengar inte under några omständigheter kunna användas till organisationer eller projekt som motverkar jägarnas intressen.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39D2A2976B4C65BB90A3C1BB657850"/>
        </w:placeholder>
      </w:sdtPr>
      <w:sdtEndPr>
        <w:rPr>
          <w:i w:val="0"/>
          <w:noProof w:val="0"/>
        </w:rPr>
      </w:sdtEndPr>
      <w:sdtContent>
        <w:p w:rsidR="00712F29" w:rsidP="00712F29" w:rsidRDefault="00712F29" w14:paraId="2F0F9BC9" w14:textId="77777777"/>
        <w:p w:rsidRPr="008E0FE2" w:rsidR="00712F29" w:rsidP="00712F29" w:rsidRDefault="0023568D" w14:paraId="7FCABEAC" w14:textId="6136B8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374FC" w14:paraId="34D40465" w14:textId="77777777">
        <w:trPr>
          <w:cantSplit/>
        </w:trPr>
        <w:tc>
          <w:tcPr>
            <w:tcW w:w="50" w:type="pct"/>
            <w:vAlign w:val="bottom"/>
          </w:tcPr>
          <w:p w:rsidR="003374FC" w:rsidRDefault="004D2A1C" w14:paraId="5E1A694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374FC" w:rsidRDefault="003374FC" w14:paraId="3645F4F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A191ED" w14:textId="2001C6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59497277" w:rsidR="00262EA3" w:rsidRPr="00712F29" w:rsidRDefault="00262EA3" w:rsidP="00712F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B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BF166" wp14:editId="180898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42CC" w14:textId="28FF0DC6" w:rsidR="00262EA3" w:rsidRDefault="002356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BF1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0342CC" w14:textId="28FF0DC6" w:rsidR="00262EA3" w:rsidRDefault="002356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A3F8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780D" w14:textId="77777777" w:rsidR="00262EA3" w:rsidRDefault="00262EA3" w:rsidP="008563AC">
    <w:pPr>
      <w:jc w:val="right"/>
    </w:pPr>
  </w:p>
  <w:p w14:paraId="2E53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928" w14:textId="77777777" w:rsidR="00262EA3" w:rsidRDefault="002356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C17EDD" wp14:editId="462C9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1786D" w14:textId="4A829630" w:rsidR="00262EA3" w:rsidRDefault="002356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F2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14:paraId="2CE5BFB8" w14:textId="77777777" w:rsidR="00262EA3" w:rsidRPr="008227B3" w:rsidRDefault="002356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8D2AF" w14:textId="41607E6A" w:rsidR="00262EA3" w:rsidRPr="008227B3" w:rsidRDefault="002356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F29">
          <w:t>:2112</w:t>
        </w:r>
      </w:sdtContent>
    </w:sdt>
  </w:p>
  <w:p w14:paraId="58B73912" w14:textId="54AB2409" w:rsidR="00262EA3" w:rsidRDefault="002356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F2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55BE8" w14:textId="6D834541" w:rsidR="00262EA3" w:rsidRDefault="00C77D46" w:rsidP="00283E0F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38A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95F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68D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4FC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A1C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D40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29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570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39D2A2976B4C65BB90A3C1BB657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38179-B8D3-4DCF-814C-DE6A59FF5725}"/>
      </w:docPartPr>
      <w:docPartBody>
        <w:p w:rsidR="001D3D3E" w:rsidRDefault="001D3D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1D3D3E"/>
    <w:rsid w:val="005A797C"/>
    <w:rsid w:val="00680C1B"/>
    <w:rsid w:val="0087475A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9A2DC18058DC42B8B4A7FDE043E642C3">
    <w:name w:val="9A2DC18058DC42B8B4A7FDE043E6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1E2F9-70B9-4F67-BCD4-E28E21E61DA6}"/>
</file>

<file path=customXml/itemProps2.xml><?xml version="1.0" encoding="utf-8"?>
<ds:datastoreItem xmlns:ds="http://schemas.openxmlformats.org/officeDocument/2006/customXml" ds:itemID="{01481AE9-1C46-4695-8B21-A929DDEBA246}"/>
</file>

<file path=customXml/itemProps3.xml><?xml version="1.0" encoding="utf-8"?>
<ds:datastoreItem xmlns:ds="http://schemas.openxmlformats.org/officeDocument/2006/customXml" ds:itemID="{F8B37119-46F6-4F75-A9AF-C174249FA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525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