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9FB27" w14:textId="77777777">
      <w:pPr>
        <w:pStyle w:val="Normalutanindragellerluft"/>
      </w:pPr>
      <w:bookmarkStart w:name="_Toc106800475" w:id="0"/>
      <w:bookmarkStart w:name="_Toc106801300" w:id="1"/>
    </w:p>
    <w:p xmlns:w14="http://schemas.microsoft.com/office/word/2010/wordml" w:rsidRPr="009B062B" w:rsidR="00AF30DD" w:rsidP="009D13DC" w:rsidRDefault="009D13DC" w14:paraId="68C50771" w14:textId="77777777">
      <w:pPr>
        <w:pStyle w:val="RubrikFrslagTIllRiksdagsbeslut"/>
      </w:pPr>
      <w:sdt>
        <w:sdtPr>
          <w:alias w:val="CC_Boilerplate_4"/>
          <w:tag w:val="CC_Boilerplate_4"/>
          <w:id w:val="-1644581176"/>
          <w:lock w:val="sdtContentLocked"/>
          <w:placeholder>
            <w:docPart w:val="694D4E6AF6CB4F4983F00E5B08CFB806"/>
          </w:placeholder>
          <w:text/>
        </w:sdtPr>
        <w:sdtEndPr/>
        <w:sdtContent>
          <w:r w:rsidRPr="009B062B" w:rsidR="00AF30DD">
            <w:t>Förslag till riksdagsbeslut</w:t>
          </w:r>
        </w:sdtContent>
      </w:sdt>
      <w:bookmarkEnd w:id="0"/>
      <w:bookmarkEnd w:id="1"/>
    </w:p>
    <w:sdt>
      <w:sdtPr>
        <w:tag w:val="c6317051-12fa-4020-8798-92dc840113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barnomsorg på obekväm arbetstid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7791620DE04C8187686CBC48A4DB41"/>
        </w:placeholder>
        <w:text/>
      </w:sdtPr>
      <w:sdtEndPr/>
      <w:sdtContent>
        <w:p xmlns:w14="http://schemas.microsoft.com/office/word/2010/wordml" w:rsidRPr="009B062B" w:rsidR="006D79C9" w:rsidP="00333E95" w:rsidRDefault="006D79C9" w14:paraId="581FE35A"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D868C8" w14:paraId="5A61E8A8" w14:textId="19ABDF73">
      <w:pPr>
        <w:pStyle w:val="Normalutanindragellerluft"/>
      </w:pPr>
      <w:r>
        <w:t xml:space="preserve">Förskolan spelar en viktig roll i arbetslinjen. Den underlättar för föräldrarna att kunna arbeta men spelar också en viktig pedagogisk roll i att förbereda barnen för skolan och deras egen utveckling. Alla barn ska ha rätt till en barnomsorgsplats. Rätten till barnomsorg är viktig även under obekväm arbetstid. Därför bör kommuner ges möjlighet att, där det finns behov, i högre grad erbjuda barnomsorg. Behoven skiljer sig åt mellan kommuner. Det är därför viktigt att kommunerna får styra över vilket behov som ska fyllas i deras egen kommun. Det är positivt att de kommuner som är borgerligt styrda i större grad än vänster styrda kommuner erbjuder barnomsorg på obekväm arbetstid. Rätten till förskola är en rättighet som funnits i drygt 40 års tid. För kvinnor, som än idag står för en större del av det oavlönade arbetet i hemmet, är möjligheten till barnomsorg en stor frihetsreform och en möjlighet att lättare komma ut i arbetslivet. Under den förra alliansregeringens tid nådde Sverige en historisk milstolpe, där över hälften av landets kvinnor arbetade heltid. Sverige har idag den högsta kvinnliga sysselsättningsgraden inom EU på 80,4 procent. Trots det behöver vi göra mer för att fler ska ha möjlighet att få barnomsorg på obekväm arbetstid så att föräldrar inte tvingas </w:t>
      </w:r>
      <w:r>
        <w:lastRenderedPageBreak/>
        <w:t>gå ner i arbetstid för att öppettiderna i förskolan inte möjliggör arbete på obekväm arbetstid. Barnomsorg på obekväm arbetstid är viktig ur jämställdhetssynpunkt. Därför bör kommunerna ges än större möjligheter att erbjuda detta</w:t>
      </w:r>
    </w:p>
    <w:p xmlns:w14="http://schemas.microsoft.com/office/word/2010/wordml" w:rsidR="00BB6339" w:rsidP="008E0FE2" w:rsidRDefault="00BB6339" w14:paraId="7927639F" w14:textId="77777777">
      <w:pPr>
        <w:pStyle w:val="Normalutanindragellerluft"/>
      </w:pPr>
    </w:p>
    <w:sdt>
      <w:sdtPr>
        <w:rPr>
          <w:i/>
          <w:noProof/>
        </w:rPr>
        <w:alias w:val="CC_Underskrifter"/>
        <w:tag w:val="CC_Underskrifter"/>
        <w:id w:val="583496634"/>
        <w:lock w:val="sdtContentLocked"/>
        <w:placeholder>
          <w:docPart w:val="401590DC315A4C27A90328A6F1CEE18B"/>
        </w:placeholder>
      </w:sdtPr>
      <w:sdtEndPr/>
      <w:sdtContent>
        <w:p xmlns:w14="http://schemas.microsoft.com/office/word/2010/wordml" w:rsidR="009D13DC" w:rsidP="009D13DC" w:rsidRDefault="009D13DC" w14:paraId="4C7BD4DE" w14:textId="77777777">
          <w:pPr/>
          <w:r/>
        </w:p>
        <w:p xmlns:w14="http://schemas.microsoft.com/office/word/2010/wordml" w:rsidR="009D13DC" w:rsidP="009D13DC" w:rsidRDefault="009D13DC" w14:paraId="7326F667" w14:textId="182A3F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7DB0C2" w14:textId="38C7D2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1CB0" w14:textId="77777777" w:rsidR="0068122E" w:rsidRDefault="0068122E" w:rsidP="000C1CAD">
      <w:pPr>
        <w:spacing w:line="240" w:lineRule="auto"/>
      </w:pPr>
      <w:r>
        <w:separator/>
      </w:r>
    </w:p>
  </w:endnote>
  <w:endnote w:type="continuationSeparator" w:id="0">
    <w:p w14:paraId="5BD329B7" w14:textId="77777777" w:rsidR="0068122E" w:rsidRDefault="006812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5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B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47CE" w14:textId="12FD8C69" w:rsidR="00262EA3" w:rsidRPr="009D13DC" w:rsidRDefault="00262EA3" w:rsidP="009D13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7437" w14:textId="77777777" w:rsidR="0068122E" w:rsidRDefault="0068122E" w:rsidP="000C1CAD">
      <w:pPr>
        <w:spacing w:line="240" w:lineRule="auto"/>
      </w:pPr>
      <w:r>
        <w:separator/>
      </w:r>
    </w:p>
  </w:footnote>
  <w:footnote w:type="continuationSeparator" w:id="0">
    <w:p w14:paraId="46DD882A" w14:textId="77777777" w:rsidR="0068122E" w:rsidRDefault="006812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947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ACA431" wp14:anchorId="2CCD4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13DC" w14:paraId="27DD4B28" w14:textId="0ACAA98F">
                          <w:pPr>
                            <w:jc w:val="right"/>
                          </w:pPr>
                          <w:sdt>
                            <w:sdtPr>
                              <w:alias w:val="CC_Noformat_Partikod"/>
                              <w:tag w:val="CC_Noformat_Partikod"/>
                              <w:id w:val="-53464382"/>
                              <w:placeholder>
                                <w:docPart w:val="BE5524770C504239B392C5FAEEEAB2FA"/>
                              </w:placeholder>
                              <w:text/>
                            </w:sdtPr>
                            <w:sdtEndPr/>
                            <w:sdtContent>
                              <w:r w:rsidR="00D868C8">
                                <w:t>M</w:t>
                              </w:r>
                            </w:sdtContent>
                          </w:sdt>
                          <w:sdt>
                            <w:sdtPr>
                              <w:alias w:val="CC_Noformat_Partinummer"/>
                              <w:tag w:val="CC_Noformat_Partinummer"/>
                              <w:id w:val="-1709555926"/>
                              <w:placeholder>
                                <w:docPart w:val="B9F141D199B34642938D2F184A4B3E6E"/>
                              </w:placeholder>
                              <w:text/>
                            </w:sdtPr>
                            <w:sdtEndPr/>
                            <w:sdtContent>
                              <w:r w:rsidR="0027514E">
                                <w:t>1271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D4A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13DC" w14:paraId="27DD4B28" w14:textId="0ACAA98F">
                    <w:pPr>
                      <w:jc w:val="right"/>
                    </w:pPr>
                    <w:sdt>
                      <w:sdtPr>
                        <w:alias w:val="CC_Noformat_Partikod"/>
                        <w:tag w:val="CC_Noformat_Partikod"/>
                        <w:id w:val="-53464382"/>
                        <w:placeholder>
                          <w:docPart w:val="BE5524770C504239B392C5FAEEEAB2FA"/>
                        </w:placeholder>
                        <w:text/>
                      </w:sdtPr>
                      <w:sdtEndPr/>
                      <w:sdtContent>
                        <w:r w:rsidR="00D868C8">
                          <w:t>M</w:t>
                        </w:r>
                      </w:sdtContent>
                    </w:sdt>
                    <w:sdt>
                      <w:sdtPr>
                        <w:alias w:val="CC_Noformat_Partinummer"/>
                        <w:tag w:val="CC_Noformat_Partinummer"/>
                        <w:id w:val="-1709555926"/>
                        <w:placeholder>
                          <w:docPart w:val="B9F141D199B34642938D2F184A4B3E6E"/>
                        </w:placeholder>
                        <w:text/>
                      </w:sdtPr>
                      <w:sdtEndPr/>
                      <w:sdtContent>
                        <w:r w:rsidR="0027514E">
                          <w:t>1271</w:t>
                        </w:r>
                      </w:sdtContent>
                    </w:sdt>
                  </w:p>
                </w:txbxContent>
              </v:textbox>
              <w10:wrap anchorx="page"/>
            </v:shape>
          </w:pict>
        </mc:Fallback>
      </mc:AlternateContent>
    </w:r>
  </w:p>
  <w:p w:rsidRPr="00293C4F" w:rsidR="00262EA3" w:rsidP="00776B74" w:rsidRDefault="00262EA3" w14:paraId="15B2C3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521B15" w14:textId="77777777">
    <w:pPr>
      <w:jc w:val="right"/>
    </w:pPr>
  </w:p>
  <w:p w:rsidR="00262EA3" w:rsidP="00776B74" w:rsidRDefault="00262EA3" w14:paraId="39E5AA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13DC" w14:paraId="14C868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1FD939" wp14:anchorId="2C23C3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13DC" w14:paraId="675B9DDA" w14:textId="38803B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868C8">
          <w:t>M</w:t>
        </w:r>
      </w:sdtContent>
    </w:sdt>
    <w:sdt>
      <w:sdtPr>
        <w:alias w:val="CC_Noformat_Partinummer"/>
        <w:tag w:val="CC_Noformat_Partinummer"/>
        <w:id w:val="-2014525982"/>
        <w:lock w:val="contentLocked"/>
        <w:text/>
      </w:sdtPr>
      <w:sdtEndPr/>
      <w:sdtContent>
        <w:r w:rsidR="0027514E">
          <w:t>1271</w:t>
        </w:r>
      </w:sdtContent>
    </w:sdt>
  </w:p>
  <w:p w:rsidRPr="008227B3" w:rsidR="00262EA3" w:rsidP="008227B3" w:rsidRDefault="009D13DC" w14:paraId="40C396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13DC" w14:paraId="2A6332FA" w14:textId="6C9797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:2577</w:t>
        </w:r>
      </w:sdtContent>
    </w:sdt>
  </w:p>
  <w:p w:rsidR="00262EA3" w:rsidP="00E03A3D" w:rsidRDefault="009D13DC" w14:paraId="3AA76322" w14:textId="06D8091A">
    <w:pPr>
      <w:pStyle w:val="Motionr"/>
    </w:pPr>
    <w:sdt>
      <w:sdtPr>
        <w:alias w:val="CC_Noformat_Avtext"/>
        <w:tag w:val="CC_Noformat_Avtext"/>
        <w:id w:val="-2020768203"/>
        <w:lock w:val="sdtContentLocked"/>
        <w:placeholder>
          <w:docPart w:val="BE5524770C504239B392C5FAEEEAB2FA"/>
        </w:placeholder>
        <w15:appearance w15:val="hidden"/>
        <w:text/>
      </w:sdtPr>
      <w:sdtEndPr/>
      <w:sdtContent>
        <w:r>
          <w:t>av Saila Quicklund (M)</w:t>
        </w:r>
      </w:sdtContent>
    </w:sdt>
  </w:p>
  <w:sdt>
    <w:sdtPr>
      <w:alias w:val="CC_Noformat_Rubtext"/>
      <w:tag w:val="CC_Noformat_Rubtext"/>
      <w:id w:val="-218060500"/>
      <w:lock w:val="sdtContentLocked"/>
      <w:placeholder>
        <w:docPart w:val="B9F141D199B34642938D2F184A4B3E6E"/>
      </w:placeholder>
      <w:text/>
    </w:sdtPr>
    <w:sdtEndPr/>
    <w:sdtContent>
      <w:p w:rsidR="00262EA3" w:rsidP="00283E0F" w:rsidRDefault="00D868C8" w14:paraId="4292DFAD" w14:textId="6515F6B1">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179BBE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6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B7F"/>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4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2E"/>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D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65"/>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C8"/>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BB1DB"/>
  <w15:chartTrackingRefBased/>
  <w15:docId w15:val="{299391B8-54B4-4DF3-B9B5-F56F4047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D4E6AF6CB4F4983F00E5B08CFB806"/>
        <w:category>
          <w:name w:val="Allmänt"/>
          <w:gallery w:val="placeholder"/>
        </w:category>
        <w:types>
          <w:type w:val="bbPlcHdr"/>
        </w:types>
        <w:behaviors>
          <w:behavior w:val="content"/>
        </w:behaviors>
        <w:guid w:val="{37B40D8C-040D-49A2-9B06-FB02A6D2C4AF}"/>
      </w:docPartPr>
      <w:docPartBody>
        <w:p w:rsidR="005A6475" w:rsidRDefault="005B4205">
          <w:pPr>
            <w:pStyle w:val="694D4E6AF6CB4F4983F00E5B08CFB806"/>
          </w:pPr>
          <w:r w:rsidRPr="005A0A93">
            <w:rPr>
              <w:rStyle w:val="Platshllartext"/>
            </w:rPr>
            <w:t>Förslag till riksdagsbeslut</w:t>
          </w:r>
        </w:p>
      </w:docPartBody>
    </w:docPart>
    <w:docPart>
      <w:docPartPr>
        <w:name w:val="9F35D596651C414295D8A007361C93C5"/>
        <w:category>
          <w:name w:val="Allmänt"/>
          <w:gallery w:val="placeholder"/>
        </w:category>
        <w:types>
          <w:type w:val="bbPlcHdr"/>
        </w:types>
        <w:behaviors>
          <w:behavior w:val="content"/>
        </w:behaviors>
        <w:guid w:val="{434A58B8-5457-47F4-B483-F033BCF8554C}"/>
      </w:docPartPr>
      <w:docPartBody>
        <w:p w:rsidR="005A6475" w:rsidRDefault="005B4205">
          <w:pPr>
            <w:pStyle w:val="9F35D596651C414295D8A007361C93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7791620DE04C8187686CBC48A4DB41"/>
        <w:category>
          <w:name w:val="Allmänt"/>
          <w:gallery w:val="placeholder"/>
        </w:category>
        <w:types>
          <w:type w:val="bbPlcHdr"/>
        </w:types>
        <w:behaviors>
          <w:behavior w:val="content"/>
        </w:behaviors>
        <w:guid w:val="{7408C988-045C-4361-BFD0-6221BE731C4E}"/>
      </w:docPartPr>
      <w:docPartBody>
        <w:p w:rsidR="005A6475" w:rsidRDefault="005B4205">
          <w:pPr>
            <w:pStyle w:val="177791620DE04C8187686CBC48A4DB41"/>
          </w:pPr>
          <w:r w:rsidRPr="005A0A93">
            <w:rPr>
              <w:rStyle w:val="Platshllartext"/>
            </w:rPr>
            <w:t>Motivering</w:t>
          </w:r>
        </w:p>
      </w:docPartBody>
    </w:docPart>
    <w:docPart>
      <w:docPartPr>
        <w:name w:val="401590DC315A4C27A90328A6F1CEE18B"/>
        <w:category>
          <w:name w:val="Allmänt"/>
          <w:gallery w:val="placeholder"/>
        </w:category>
        <w:types>
          <w:type w:val="bbPlcHdr"/>
        </w:types>
        <w:behaviors>
          <w:behavior w:val="content"/>
        </w:behaviors>
        <w:guid w:val="{B568A93A-CAFE-410C-A986-1126725C0E97}"/>
      </w:docPartPr>
      <w:docPartBody>
        <w:p w:rsidR="005A6475" w:rsidRDefault="005B4205">
          <w:pPr>
            <w:pStyle w:val="401590DC315A4C27A90328A6F1CEE18B"/>
          </w:pPr>
          <w:r w:rsidRPr="009B077E">
            <w:rPr>
              <w:rStyle w:val="Platshllartext"/>
            </w:rPr>
            <w:t>Namn på motionärer infogas/tas bort via panelen.</w:t>
          </w:r>
        </w:p>
      </w:docPartBody>
    </w:docPart>
    <w:docPart>
      <w:docPartPr>
        <w:name w:val="BE5524770C504239B392C5FAEEEAB2FA"/>
        <w:category>
          <w:name w:val="Allmänt"/>
          <w:gallery w:val="placeholder"/>
        </w:category>
        <w:types>
          <w:type w:val="bbPlcHdr"/>
        </w:types>
        <w:behaviors>
          <w:behavior w:val="content"/>
        </w:behaviors>
        <w:guid w:val="{DB3E437B-E7EA-4A44-9049-9B21ED95CF9D}"/>
      </w:docPartPr>
      <w:docPartBody>
        <w:p w:rsidR="005A6475" w:rsidRDefault="005B4205">
          <w:pPr>
            <w:pStyle w:val="BE5524770C504239B392C5FAEEEAB2FA"/>
          </w:pPr>
          <w:r>
            <w:rPr>
              <w:rStyle w:val="Platshllartext"/>
            </w:rPr>
            <w:t xml:space="preserve"> </w:t>
          </w:r>
        </w:p>
      </w:docPartBody>
    </w:docPart>
    <w:docPart>
      <w:docPartPr>
        <w:name w:val="B9F141D199B34642938D2F184A4B3E6E"/>
        <w:category>
          <w:name w:val="Allmänt"/>
          <w:gallery w:val="placeholder"/>
        </w:category>
        <w:types>
          <w:type w:val="bbPlcHdr"/>
        </w:types>
        <w:behaviors>
          <w:behavior w:val="content"/>
        </w:behaviors>
        <w:guid w:val="{4F46E699-BDDA-46C4-84C0-A4720D009C48}"/>
      </w:docPartPr>
      <w:docPartBody>
        <w:p w:rsidR="005A6475" w:rsidRDefault="005B4205">
          <w:pPr>
            <w:pStyle w:val="B9F141D199B34642938D2F184A4B3E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75"/>
    <w:rsid w:val="005A6475"/>
    <w:rsid w:val="005B4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4D4E6AF6CB4F4983F00E5B08CFB806">
    <w:name w:val="694D4E6AF6CB4F4983F00E5B08CFB806"/>
  </w:style>
  <w:style w:type="paragraph" w:customStyle="1" w:styleId="9F35D596651C414295D8A007361C93C5">
    <w:name w:val="9F35D596651C414295D8A007361C93C5"/>
  </w:style>
  <w:style w:type="paragraph" w:customStyle="1" w:styleId="177791620DE04C8187686CBC48A4DB41">
    <w:name w:val="177791620DE04C8187686CBC48A4DB41"/>
  </w:style>
  <w:style w:type="paragraph" w:customStyle="1" w:styleId="401590DC315A4C27A90328A6F1CEE18B">
    <w:name w:val="401590DC315A4C27A90328A6F1CEE18B"/>
  </w:style>
  <w:style w:type="paragraph" w:customStyle="1" w:styleId="BE5524770C504239B392C5FAEEEAB2FA">
    <w:name w:val="BE5524770C504239B392C5FAEEEAB2FA"/>
  </w:style>
  <w:style w:type="paragraph" w:customStyle="1" w:styleId="B9F141D199B34642938D2F184A4B3E6E">
    <w:name w:val="B9F141D199B34642938D2F184A4B3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CF9C3-0987-4E7D-9FCE-6F31BD7FB915}"/>
</file>

<file path=customXml/itemProps2.xml><?xml version="1.0" encoding="utf-8"?>
<ds:datastoreItem xmlns:ds="http://schemas.openxmlformats.org/officeDocument/2006/customXml" ds:itemID="{F129943F-1A13-404D-8277-BCF236DB4BA2}"/>
</file>

<file path=customXml/itemProps3.xml><?xml version="1.0" encoding="utf-8"?>
<ds:datastoreItem xmlns:ds="http://schemas.openxmlformats.org/officeDocument/2006/customXml" ds:itemID="{22143AC6-B9B7-40FF-B1A5-F4115AE1532F}"/>
</file>

<file path=customXml/itemProps4.xml><?xml version="1.0" encoding="utf-8"?>
<ds:datastoreItem xmlns:ds="http://schemas.openxmlformats.org/officeDocument/2006/customXml" ds:itemID="{80F31285-AB43-4208-BFE9-5A8DEE22E966}"/>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1440</Characters>
  <Application>Microsoft Office Word</Application>
  <DocSecurity>0</DocSecurity>
  <Lines>28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