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03EF7" w:rsidRDefault="006E04A4">
      <w:pPr>
        <w:pStyle w:val="Dokumentbeteckning"/>
      </w:pPr>
      <w:r w:rsidRPr="00903EF7">
        <w:fldChar w:fldCharType="begin" w:fldLock="1"/>
      </w:r>
      <w:r w:rsidRPr="00903EF7">
        <w:instrText xml:space="preserve"> DOCPROPERTY "DocumentYear" </w:instrText>
      </w:r>
      <w:r w:rsidRPr="00903EF7">
        <w:fldChar w:fldCharType="separate"/>
      </w:r>
      <w:r w:rsidR="00BC16F6" w:rsidRPr="00903EF7">
        <w:t>2005/06</w:t>
      </w:r>
      <w:r w:rsidRPr="00903EF7">
        <w:fldChar w:fldCharType="end"/>
      </w:r>
      <w:r w:rsidRPr="00903EF7">
        <w:t>:</w:t>
      </w:r>
      <w:r w:rsidRPr="00903EF7">
        <w:fldChar w:fldCharType="begin" w:fldLock="1"/>
      </w:r>
      <w:r w:rsidRPr="00903EF7">
        <w:instrText xml:space="preserve"> DOCPROPERTY "DocumentNumber" </w:instrText>
      </w:r>
      <w:r w:rsidRPr="00903EF7">
        <w:fldChar w:fldCharType="separate"/>
      </w:r>
      <w:r w:rsidR="00BC16F6" w:rsidRPr="00903EF7">
        <w:t>83</w:t>
      </w:r>
      <w:r w:rsidRPr="00903EF7">
        <w:fldChar w:fldCharType="end"/>
      </w:r>
    </w:p>
    <w:p w:rsidR="006E04A4" w:rsidRPr="00903EF7" w:rsidRDefault="006E04A4">
      <w:pPr>
        <w:pStyle w:val="Datum"/>
        <w:outlineLvl w:val="0"/>
      </w:pPr>
      <w:r w:rsidRPr="00903EF7">
        <w:fldChar w:fldCharType="begin" w:fldLock="1"/>
      </w:r>
      <w:r w:rsidRPr="00903EF7">
        <w:instrText xml:space="preserve"> DOCPROPERTY "DocumentDate" </w:instrText>
      </w:r>
      <w:r w:rsidRPr="00903EF7">
        <w:fldChar w:fldCharType="separate"/>
      </w:r>
      <w:r w:rsidR="00BC16F6" w:rsidRPr="00903EF7">
        <w:t>Fredagen den 10 mars 2006</w:t>
      </w:r>
      <w:r w:rsidRPr="00903EF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03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03EF7" w:rsidRDefault="006E04A4">
            <w:pPr>
              <w:pStyle w:val="Plenum"/>
              <w:tabs>
                <w:tab w:val="clear" w:pos="1418"/>
              </w:tabs>
            </w:pPr>
            <w:r w:rsidRPr="00903EF7">
              <w:t>Kl.</w:t>
            </w:r>
          </w:p>
        </w:tc>
        <w:tc>
          <w:tcPr>
            <w:tcW w:w="851" w:type="dxa"/>
          </w:tcPr>
          <w:p w:rsidR="006E04A4" w:rsidRPr="00903EF7" w:rsidRDefault="00780C8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03EF7">
              <w:t>09.00</w:t>
            </w:r>
          </w:p>
        </w:tc>
        <w:tc>
          <w:tcPr>
            <w:tcW w:w="397" w:type="dxa"/>
          </w:tcPr>
          <w:p w:rsidR="006E04A4" w:rsidRPr="00903EF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03EF7" w:rsidRDefault="00780C8D">
            <w:pPr>
              <w:pStyle w:val="Plenum"/>
              <w:tabs>
                <w:tab w:val="clear" w:pos="1418"/>
              </w:tabs>
              <w:ind w:right="1"/>
            </w:pPr>
            <w:r w:rsidRPr="00903EF7">
              <w:t>Arbetsplenum</w:t>
            </w:r>
            <w:r w:rsidR="00DD4C17" w:rsidRPr="00903EF7">
              <w:t xml:space="preserve"> (ingen votering)</w:t>
            </w:r>
          </w:p>
        </w:tc>
      </w:tr>
    </w:tbl>
    <w:p w:rsidR="006E04A4" w:rsidRPr="00903EF7" w:rsidRDefault="006E04A4">
      <w:pPr>
        <w:pStyle w:val="StreckLngt"/>
      </w:pPr>
      <w:r w:rsidRPr="00903EF7">
        <w:tab/>
      </w:r>
    </w:p>
    <w:p w:rsidR="00D45AE3" w:rsidRPr="00903EF7" w:rsidRDefault="00D45AE3" w:rsidP="00D45AE3">
      <w:pPr>
        <w:pStyle w:val="Blankrad"/>
      </w:pPr>
      <w:r w:rsidRPr="00903EF7">
        <w:t>     </w:t>
      </w:r>
    </w:p>
    <w:p w:rsidR="00CF242C" w:rsidRPr="00903EF7" w:rsidRDefault="00CF242C" w:rsidP="00CF242C">
      <w:pPr>
        <w:pStyle w:val="Blankrad"/>
      </w:pPr>
      <w:r w:rsidRPr="00903EF7">
        <w:t>     </w:t>
      </w:r>
    </w:p>
    <w:p w:rsidR="006E04A4" w:rsidRPr="00903EF7" w:rsidRDefault="006E04A4">
      <w:pPr>
        <w:pStyle w:val="Blankrad"/>
      </w:pPr>
      <w:r w:rsidRPr="00903EF7">
        <w:t>     </w:t>
      </w:r>
    </w:p>
    <w:p w:rsidR="00BA48AF" w:rsidRPr="00903EF7" w:rsidRDefault="00BA48AF">
      <w:pPr>
        <w:pStyle w:val="Blankrad"/>
      </w:pPr>
      <w:r w:rsidRPr="00903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8AF" w:rsidRPr="00903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8AF" w:rsidRPr="00903EF7" w:rsidRDefault="00BA48AF" w:rsidP="00C01100">
            <w:pPr>
              <w:pStyle w:val="HuvudrubrikFlisteNr"/>
            </w:pPr>
          </w:p>
        </w:tc>
        <w:tc>
          <w:tcPr>
            <w:tcW w:w="6237" w:type="dxa"/>
          </w:tcPr>
          <w:p w:rsidR="00BA48AF" w:rsidRPr="00903EF7" w:rsidRDefault="00BA48AF" w:rsidP="00C01100">
            <w:pPr>
              <w:pStyle w:val="HuvudrubrikEnsam"/>
            </w:pPr>
            <w:r w:rsidRPr="00903EF7">
              <w:t>Ansökan om ledighet, m.m.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pStyle w:val="HuvudrubrikKolumn3"/>
            </w:pP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183F81" w:rsidP="00C01100">
            <w:r w:rsidRPr="00903EF7">
              <w:t>1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Sermin Özürküt (v) fr.o.m. i</w:t>
            </w:r>
            <w:r w:rsidR="00C50124" w:rsidRPr="00903EF7">
              <w:t xml:space="preserve"> </w:t>
            </w:r>
            <w:r w:rsidRPr="00903EF7">
              <w:t>dag t.o.m. den 19 april</w:t>
            </w:r>
          </w:p>
          <w:p w:rsidR="00BA48AF" w:rsidRPr="00903EF7" w:rsidRDefault="00BA48AF" w:rsidP="00C01100">
            <w:r w:rsidRPr="00903EF7">
              <w:t>Ersättare Kenneth Kvist (v)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</w:p>
        </w:tc>
      </w:tr>
    </w:tbl>
    <w:p w:rsidR="00BA48AF" w:rsidRPr="00903EF7" w:rsidRDefault="00BA48AF" w:rsidP="00BA48AF">
      <w:pPr>
        <w:pStyle w:val="Blankrad"/>
      </w:pPr>
      <w:r w:rsidRPr="00903EF7">
        <w:t>     </w:t>
      </w:r>
    </w:p>
    <w:p w:rsidR="00BA48AF" w:rsidRPr="00903EF7" w:rsidRDefault="00BA48AF" w:rsidP="00BA48AF">
      <w:pPr>
        <w:pStyle w:val="Blankrad"/>
      </w:pPr>
      <w:r w:rsidRPr="00903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8AF" w:rsidRPr="00903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8AF" w:rsidRPr="00903EF7" w:rsidRDefault="00BA48AF" w:rsidP="00C01100">
            <w:pPr>
              <w:pStyle w:val="HuvudrubrikFlisteNr"/>
            </w:pPr>
          </w:p>
        </w:tc>
        <w:tc>
          <w:tcPr>
            <w:tcW w:w="6237" w:type="dxa"/>
          </w:tcPr>
          <w:p w:rsidR="00BA48AF" w:rsidRPr="00903EF7" w:rsidRDefault="00BA48AF" w:rsidP="00C01100">
            <w:pPr>
              <w:pStyle w:val="HuvudrubrikEnsam"/>
            </w:pPr>
            <w:r w:rsidRPr="00903EF7">
              <w:t>Anmälan om kompletteringsval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pStyle w:val="HuvudrubrikKolumn3"/>
            </w:pP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183F81" w:rsidP="00C01100">
            <w:r w:rsidRPr="00903EF7">
              <w:t>2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Liselott Hagberg (fp) som suppleant i socialförsäkringsutskottet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183F81" w:rsidP="00C01100">
            <w:r w:rsidRPr="00903EF7">
              <w:t>3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Lars Tysklind (fp) som suppleant i miljö- och jordbruksutskottet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183F81" w:rsidP="00C01100">
            <w:r w:rsidRPr="00903EF7">
              <w:t>4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Kenneth Kvist (v) som suppleant i utrikesutskottet fr.o.m. i</w:t>
            </w:r>
            <w:r w:rsidR="00C50124" w:rsidRPr="00903EF7">
              <w:t xml:space="preserve"> </w:t>
            </w:r>
            <w:r w:rsidRPr="00903EF7">
              <w:t>dag t.o.m. den 19 april under Sermin Özürküts (v) ledighet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</w:p>
        </w:tc>
      </w:tr>
    </w:tbl>
    <w:p w:rsidR="00BA48AF" w:rsidRPr="00903EF7" w:rsidRDefault="00BA48AF" w:rsidP="00BA48AF">
      <w:pPr>
        <w:pStyle w:val="Blankrad"/>
      </w:pPr>
      <w:r w:rsidRPr="00903EF7">
        <w:t>     </w:t>
      </w:r>
    </w:p>
    <w:p w:rsidR="00BA48AF" w:rsidRPr="00903EF7" w:rsidRDefault="00BA48AF" w:rsidP="00BA48AF">
      <w:pPr>
        <w:pStyle w:val="Blankrad"/>
      </w:pPr>
      <w:r w:rsidRPr="00903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8AF" w:rsidRPr="00903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8AF" w:rsidRPr="00903EF7" w:rsidRDefault="00BA48AF" w:rsidP="00C01100">
            <w:pPr>
              <w:pStyle w:val="HuvudrubrikFlisteNr"/>
            </w:pPr>
          </w:p>
        </w:tc>
        <w:tc>
          <w:tcPr>
            <w:tcW w:w="6237" w:type="dxa"/>
          </w:tcPr>
          <w:p w:rsidR="00BA48AF" w:rsidRPr="00903EF7" w:rsidRDefault="00BA48AF" w:rsidP="00C01100">
            <w:pPr>
              <w:pStyle w:val="HuvudrubrikEnsam"/>
            </w:pPr>
            <w:r w:rsidRPr="00903EF7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pStyle w:val="HuvudrubrikKolumn3"/>
            </w:pPr>
            <w:r w:rsidRPr="00903EF7">
              <w:t>Ansvarigt utskott</w:t>
            </w: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183F81" w:rsidP="00C01100">
            <w:r w:rsidRPr="00903EF7">
              <w:t>5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2005/06:FPM59 Handlingsplan för biomassa</w:t>
            </w:r>
            <w:r w:rsidRPr="00903EF7">
              <w:rPr>
                <w:i/>
              </w:rPr>
              <w:t xml:space="preserve"> KOM(2005) 628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  <w:r w:rsidRPr="00903EF7">
              <w:rPr>
                <w:spacing w:val="-4"/>
              </w:rPr>
              <w:t xml:space="preserve">NU </w:t>
            </w:r>
          </w:p>
        </w:tc>
      </w:tr>
    </w:tbl>
    <w:p w:rsidR="00780C8D" w:rsidRPr="00903EF7" w:rsidRDefault="00BA48AF">
      <w:pPr>
        <w:pStyle w:val="Blankrad"/>
      </w:pPr>
      <w:r w:rsidRPr="00903EF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0C8D" w:rsidRPr="00903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C8D" w:rsidRPr="00903EF7" w:rsidRDefault="00780C8D">
            <w:pPr>
              <w:pStyle w:val="HuvudrubrikFlisteNr"/>
            </w:pPr>
          </w:p>
        </w:tc>
        <w:tc>
          <w:tcPr>
            <w:tcW w:w="6237" w:type="dxa"/>
          </w:tcPr>
          <w:p w:rsidR="00780C8D" w:rsidRPr="00903EF7" w:rsidRDefault="00780C8D">
            <w:pPr>
              <w:pStyle w:val="Huvudrubrik"/>
            </w:pPr>
            <w:r w:rsidRPr="00903EF7">
              <w:t>Ärende för hänvisning till utskott</w:t>
            </w:r>
          </w:p>
        </w:tc>
        <w:tc>
          <w:tcPr>
            <w:tcW w:w="2481" w:type="dxa"/>
          </w:tcPr>
          <w:p w:rsidR="00780C8D" w:rsidRPr="00903EF7" w:rsidRDefault="00780C8D">
            <w:pPr>
              <w:pStyle w:val="HuvudrubrikKolumn3"/>
            </w:pPr>
            <w:r w:rsidRPr="00903EF7">
              <w:t>Förslag</w:t>
            </w:r>
          </w:p>
        </w:tc>
      </w:tr>
      <w:tr w:rsidR="00780C8D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C8D" w:rsidRPr="00903EF7" w:rsidRDefault="00780C8D" w:rsidP="00780C8D">
            <w:pPr>
              <w:pStyle w:val="renderubrik"/>
            </w:pPr>
          </w:p>
        </w:tc>
        <w:tc>
          <w:tcPr>
            <w:tcW w:w="6237" w:type="dxa"/>
          </w:tcPr>
          <w:p w:rsidR="00780C8D" w:rsidRPr="00903EF7" w:rsidRDefault="00780C8D" w:rsidP="00780C8D">
            <w:pPr>
              <w:pStyle w:val="renderubrik"/>
            </w:pPr>
            <w:r w:rsidRPr="00903EF7">
              <w:t>Skrivelse</w:t>
            </w:r>
          </w:p>
        </w:tc>
        <w:tc>
          <w:tcPr>
            <w:tcW w:w="2481" w:type="dxa"/>
          </w:tcPr>
          <w:p w:rsidR="00780C8D" w:rsidRPr="00903EF7" w:rsidRDefault="00780C8D" w:rsidP="00780C8D">
            <w:pPr>
              <w:pStyle w:val="renderubrik"/>
              <w:rPr>
                <w:spacing w:val="-4"/>
              </w:rPr>
            </w:pPr>
          </w:p>
        </w:tc>
      </w:tr>
      <w:tr w:rsidR="00780C8D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0C8D" w:rsidRPr="00903EF7" w:rsidRDefault="00780C8D" w:rsidP="00780C8D">
            <w:r w:rsidRPr="00903EF7">
              <w:t>6</w:t>
            </w:r>
          </w:p>
        </w:tc>
        <w:tc>
          <w:tcPr>
            <w:tcW w:w="6237" w:type="dxa"/>
          </w:tcPr>
          <w:p w:rsidR="00780C8D" w:rsidRPr="00903EF7" w:rsidRDefault="00780C8D" w:rsidP="00780C8D">
            <w:r w:rsidRPr="00903EF7">
              <w:t>2005/06:85 Berättelse om verksamheten i Europeiska unionen under 2005</w:t>
            </w:r>
          </w:p>
        </w:tc>
        <w:tc>
          <w:tcPr>
            <w:tcW w:w="2481" w:type="dxa"/>
          </w:tcPr>
          <w:p w:rsidR="00780C8D" w:rsidRPr="00903EF7" w:rsidRDefault="00780C8D" w:rsidP="00780C8D">
            <w:pPr>
              <w:rPr>
                <w:spacing w:val="-4"/>
              </w:rPr>
            </w:pPr>
            <w:r w:rsidRPr="00903EF7">
              <w:rPr>
                <w:spacing w:val="-4"/>
              </w:rPr>
              <w:t>UU</w:t>
            </w:r>
          </w:p>
        </w:tc>
      </w:tr>
    </w:tbl>
    <w:p w:rsidR="00780C8D" w:rsidRPr="00903EF7" w:rsidRDefault="00780C8D">
      <w:pPr>
        <w:pStyle w:val="Blankrad"/>
      </w:pPr>
      <w:r w:rsidRPr="00903EF7">
        <w:t>     </w:t>
      </w:r>
    </w:p>
    <w:p w:rsidR="00780C8D" w:rsidRPr="00903EF7" w:rsidRDefault="00780C8D">
      <w:pPr>
        <w:pStyle w:val="Blankrad"/>
      </w:pPr>
      <w:r w:rsidRPr="00903EF7">
        <w:t>     </w:t>
      </w:r>
    </w:p>
    <w:p w:rsidR="00780C8D" w:rsidRPr="00903EF7" w:rsidRDefault="00780C8D">
      <w:pPr>
        <w:pStyle w:val="Blankrad"/>
      </w:pPr>
      <w:r w:rsidRPr="00903EF7">
        <w:t>     </w:t>
      </w:r>
    </w:p>
    <w:p w:rsidR="00BA48AF" w:rsidRPr="00903EF7" w:rsidRDefault="00BA48AF">
      <w:pPr>
        <w:pStyle w:val="Blankrad"/>
      </w:pPr>
      <w:r w:rsidRPr="00903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8AF" w:rsidRPr="00903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8AF" w:rsidRPr="00903EF7" w:rsidRDefault="00BA48AF" w:rsidP="00C01100">
            <w:pPr>
              <w:pStyle w:val="HuvudrubrikFlisteNr"/>
            </w:pPr>
          </w:p>
        </w:tc>
        <w:tc>
          <w:tcPr>
            <w:tcW w:w="6237" w:type="dxa"/>
          </w:tcPr>
          <w:p w:rsidR="00BA48AF" w:rsidRPr="00903EF7" w:rsidRDefault="00BA48AF" w:rsidP="00C01100">
            <w:pPr>
              <w:pStyle w:val="Huvudrubrik"/>
            </w:pPr>
            <w:r w:rsidRPr="00903EF7">
              <w:t>Ärenden för debatt</w:t>
            </w:r>
            <w:r w:rsidRPr="00903EF7">
              <w:br/>
              <w:t>avgörs onsdagen den 15 mars kl. 09.00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pStyle w:val="HuvudrubrikKolumn3"/>
            </w:pPr>
            <w:r w:rsidRPr="00903EF7">
              <w:t>Reservationer</w:t>
            </w: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BA48AF" w:rsidP="00C01100">
            <w:pPr>
              <w:pStyle w:val="renderubrik"/>
            </w:pPr>
          </w:p>
        </w:tc>
        <w:tc>
          <w:tcPr>
            <w:tcW w:w="6237" w:type="dxa"/>
          </w:tcPr>
          <w:p w:rsidR="00BA48AF" w:rsidRPr="00903EF7" w:rsidRDefault="00BA48AF" w:rsidP="00C01100">
            <w:pPr>
              <w:pStyle w:val="renderubrik"/>
            </w:pPr>
            <w:r w:rsidRPr="00903EF7">
              <w:t>Bostadsutskottets betänkande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pStyle w:val="renderubrik"/>
              <w:rPr>
                <w:spacing w:val="-4"/>
              </w:rPr>
            </w:pP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780C8D" w:rsidP="00C01100">
            <w:r w:rsidRPr="00903EF7">
              <w:t>7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2005/06:BoU5 Fastighetsrättsliga frågor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  <w:r w:rsidRPr="00903EF7">
              <w:rPr>
                <w:spacing w:val="-4"/>
              </w:rPr>
              <w:t>20 res. (m,fp,kd,v,c,mp)</w:t>
            </w: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BA48AF" w:rsidP="00C01100">
            <w:pPr>
              <w:pStyle w:val="renderubrik"/>
            </w:pPr>
          </w:p>
        </w:tc>
        <w:tc>
          <w:tcPr>
            <w:tcW w:w="6237" w:type="dxa"/>
          </w:tcPr>
          <w:p w:rsidR="00BA48AF" w:rsidRPr="00903EF7" w:rsidRDefault="00BA48AF" w:rsidP="00C01100">
            <w:pPr>
              <w:pStyle w:val="renderubrik"/>
            </w:pPr>
            <w:r w:rsidRPr="00903EF7">
              <w:t>Finansutskottets betänkanden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pStyle w:val="renderubrik"/>
              <w:rPr>
                <w:spacing w:val="-4"/>
              </w:rPr>
            </w:pP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780C8D" w:rsidP="00C01100">
            <w:r w:rsidRPr="00903EF7">
              <w:t>8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2005/06:FiU14 Bank- och försäkringsfrågor, kreditupplysning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  <w:r w:rsidRPr="00903EF7">
              <w:rPr>
                <w:spacing w:val="-4"/>
              </w:rPr>
              <w:t>6 res. (m,fp,kd,v,mp)</w:t>
            </w: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780C8D" w:rsidP="00C01100">
            <w:r w:rsidRPr="00903EF7">
              <w:t>9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2005/06:FiU16 Förvaltningspolitiska frågor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  <w:r w:rsidRPr="00903EF7">
              <w:rPr>
                <w:spacing w:val="-4"/>
              </w:rPr>
              <w:t>6 res. (m,fp,kd,c,mp)</w:t>
            </w: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780C8D" w:rsidP="00C01100">
            <w:r w:rsidRPr="00903EF7">
              <w:lastRenderedPageBreak/>
              <w:t>10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2005/06:FiU17 Fastighetsfrågor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  <w:r w:rsidRPr="00903EF7">
              <w:rPr>
                <w:spacing w:val="-4"/>
              </w:rPr>
              <w:t>2 res. (m,fp,kd,c)</w:t>
            </w: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780C8D" w:rsidP="00C01100">
            <w:r w:rsidRPr="00903EF7">
              <w:t>11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2005/06:FiU18 Staten som arbetsgivare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  <w:r w:rsidRPr="00903EF7">
              <w:rPr>
                <w:spacing w:val="-4"/>
              </w:rPr>
              <w:t>7 res. (fp,kd,c,mp)</w:t>
            </w: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BA48AF" w:rsidP="00C01100">
            <w:pPr>
              <w:pStyle w:val="renderubrik"/>
            </w:pPr>
          </w:p>
        </w:tc>
        <w:tc>
          <w:tcPr>
            <w:tcW w:w="6237" w:type="dxa"/>
          </w:tcPr>
          <w:p w:rsidR="00BA48AF" w:rsidRPr="00903EF7" w:rsidRDefault="00BA48AF" w:rsidP="00C01100">
            <w:pPr>
              <w:pStyle w:val="renderubrik"/>
            </w:pPr>
            <w:r w:rsidRPr="00903EF7">
              <w:t>Konstitutionsutskottets betänkanden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pStyle w:val="renderubrik"/>
              <w:rPr>
                <w:spacing w:val="-4"/>
              </w:rPr>
            </w:pP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780C8D" w:rsidP="00C01100">
            <w:r w:rsidRPr="00903EF7">
              <w:t>12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2005/06:KU7 Statlig förvaltning, m.m.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  <w:r w:rsidRPr="00903EF7">
              <w:rPr>
                <w:spacing w:val="-4"/>
              </w:rPr>
              <w:t>15 res. (m,fp,kd,v,c,mp)</w:t>
            </w:r>
          </w:p>
        </w:tc>
      </w:tr>
      <w:tr w:rsidR="00BA48AF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8AF" w:rsidRPr="00903EF7" w:rsidRDefault="00780C8D" w:rsidP="00C01100">
            <w:r w:rsidRPr="00903EF7">
              <w:t>13</w:t>
            </w:r>
          </w:p>
        </w:tc>
        <w:tc>
          <w:tcPr>
            <w:tcW w:w="6237" w:type="dxa"/>
          </w:tcPr>
          <w:p w:rsidR="00BA48AF" w:rsidRPr="00903EF7" w:rsidRDefault="00BA48AF" w:rsidP="00C01100">
            <w:r w:rsidRPr="00903EF7">
              <w:t>2005/06:KU18 Trossamfund m.m.</w:t>
            </w:r>
          </w:p>
        </w:tc>
        <w:tc>
          <w:tcPr>
            <w:tcW w:w="2481" w:type="dxa"/>
          </w:tcPr>
          <w:p w:rsidR="00BA48AF" w:rsidRPr="00903EF7" w:rsidRDefault="00BA48AF" w:rsidP="00C01100">
            <w:pPr>
              <w:rPr>
                <w:spacing w:val="-4"/>
              </w:rPr>
            </w:pPr>
            <w:r w:rsidRPr="00903EF7">
              <w:rPr>
                <w:spacing w:val="-4"/>
              </w:rPr>
              <w:t>4 res. (fp,v,mp)</w:t>
            </w:r>
          </w:p>
        </w:tc>
      </w:tr>
    </w:tbl>
    <w:p w:rsidR="00BA48AF" w:rsidRPr="00903EF7" w:rsidRDefault="00BA48AF" w:rsidP="00BA48AF">
      <w:pPr>
        <w:pStyle w:val="Blankrad"/>
      </w:pPr>
      <w:r w:rsidRPr="00903EF7">
        <w:t>     </w:t>
      </w:r>
    </w:p>
    <w:p w:rsidR="009B1157" w:rsidRPr="00903EF7" w:rsidRDefault="00BA48AF" w:rsidP="00BA48AF">
      <w:pPr>
        <w:pStyle w:val="Blankrad"/>
      </w:pPr>
      <w:r w:rsidRPr="00903EF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B1157" w:rsidRPr="00903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B1157" w:rsidRPr="00903EF7" w:rsidRDefault="009B1157" w:rsidP="004029A7">
            <w:pPr>
              <w:pStyle w:val="HuvudrubrikFlisteNr"/>
            </w:pPr>
          </w:p>
        </w:tc>
        <w:tc>
          <w:tcPr>
            <w:tcW w:w="6237" w:type="dxa"/>
          </w:tcPr>
          <w:p w:rsidR="009B1157" w:rsidRPr="00903EF7" w:rsidRDefault="009B1157">
            <w:pPr>
              <w:pStyle w:val="HuvudrubrikEnsam"/>
            </w:pPr>
            <w:bookmarkStart w:id="1" w:name="TypRubrik"/>
            <w:bookmarkEnd w:id="1"/>
            <w:r w:rsidRPr="00903EF7">
              <w:t>Ärenden för avgörande</w:t>
            </w:r>
            <w:r w:rsidRPr="00903EF7">
              <w:br/>
              <w:t>onsdagen den 15 mars kl</w:t>
            </w:r>
            <w:r w:rsidR="003908B6" w:rsidRPr="00903EF7">
              <w:t>.</w:t>
            </w:r>
            <w:r w:rsidRPr="00903EF7">
              <w:t xml:space="preserve"> </w:t>
            </w:r>
            <w:r w:rsidR="003908B6" w:rsidRPr="00903EF7">
              <w:t>09</w:t>
            </w:r>
            <w:r w:rsidRPr="00903EF7">
              <w:t>.00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pStyle w:val="HuvudrubrikKolumn3"/>
            </w:pPr>
          </w:p>
        </w:tc>
      </w:tr>
      <w:tr w:rsidR="009B1157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157" w:rsidRPr="00903EF7" w:rsidRDefault="009B1157" w:rsidP="004029A7">
            <w:pPr>
              <w:pStyle w:val="Underrubrik"/>
            </w:pPr>
          </w:p>
        </w:tc>
        <w:tc>
          <w:tcPr>
            <w:tcW w:w="6237" w:type="dxa"/>
          </w:tcPr>
          <w:p w:rsidR="009B1157" w:rsidRPr="00903EF7" w:rsidRDefault="009B1157" w:rsidP="004029A7">
            <w:pPr>
              <w:pStyle w:val="Underrubrik"/>
            </w:pPr>
            <w:bookmarkStart w:id="2" w:name="TypUnderrubrik"/>
            <w:bookmarkEnd w:id="2"/>
            <w:r w:rsidRPr="00903EF7">
              <w:t>Tidigare slutdebatterade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pStyle w:val="Underrubrik"/>
              <w:rPr>
                <w:spacing w:val="-4"/>
              </w:rPr>
            </w:pPr>
          </w:p>
        </w:tc>
      </w:tr>
      <w:tr w:rsidR="009B1157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157" w:rsidRPr="00903EF7" w:rsidRDefault="009B1157" w:rsidP="004029A7">
            <w:pPr>
              <w:pStyle w:val="renderubrik"/>
            </w:pPr>
          </w:p>
        </w:tc>
        <w:tc>
          <w:tcPr>
            <w:tcW w:w="6237" w:type="dxa"/>
          </w:tcPr>
          <w:p w:rsidR="009B1157" w:rsidRPr="00903EF7" w:rsidRDefault="009B1157" w:rsidP="004029A7">
            <w:pPr>
              <w:pStyle w:val="renderubrik"/>
            </w:pPr>
            <w:r w:rsidRPr="00903EF7">
              <w:t>Kulturutskottets betänkanden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pStyle w:val="renderubrik"/>
              <w:rPr>
                <w:spacing w:val="-4"/>
              </w:rPr>
            </w:pPr>
          </w:p>
        </w:tc>
      </w:tr>
      <w:tr w:rsidR="009B1157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157" w:rsidRPr="00903EF7" w:rsidRDefault="00BD5A16" w:rsidP="004029A7">
            <w:r w:rsidRPr="00903EF7">
              <w:t>14</w:t>
            </w:r>
          </w:p>
        </w:tc>
        <w:tc>
          <w:tcPr>
            <w:tcW w:w="6237" w:type="dxa"/>
          </w:tcPr>
          <w:p w:rsidR="009B1157" w:rsidRPr="00903EF7" w:rsidRDefault="009B1157" w:rsidP="004029A7">
            <w:r w:rsidRPr="00903EF7">
              <w:t>2005/06:KrU8 Idrottsfrågor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rPr>
                <w:spacing w:val="-4"/>
              </w:rPr>
            </w:pPr>
            <w:r w:rsidRPr="00903EF7">
              <w:rPr>
                <w:spacing w:val="-4"/>
              </w:rPr>
              <w:t>10 res. (m,fp,kd,v,c)</w:t>
            </w:r>
          </w:p>
        </w:tc>
      </w:tr>
      <w:tr w:rsidR="009B1157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157" w:rsidRPr="00903EF7" w:rsidRDefault="00BD5A16" w:rsidP="004029A7">
            <w:r w:rsidRPr="00903EF7">
              <w:t>15</w:t>
            </w:r>
          </w:p>
        </w:tc>
        <w:tc>
          <w:tcPr>
            <w:tcW w:w="6237" w:type="dxa"/>
          </w:tcPr>
          <w:p w:rsidR="009B1157" w:rsidRPr="00903EF7" w:rsidRDefault="009B1157" w:rsidP="004029A7">
            <w:r w:rsidRPr="00903EF7">
              <w:t>2005/06:KrU17 Kulturmiljövård – särskild ordning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rPr>
                <w:spacing w:val="-4"/>
              </w:rPr>
            </w:pPr>
          </w:p>
        </w:tc>
      </w:tr>
      <w:tr w:rsidR="009B1157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157" w:rsidRPr="00903EF7" w:rsidRDefault="009B1157" w:rsidP="004029A7">
            <w:pPr>
              <w:pStyle w:val="renderubrik"/>
            </w:pPr>
          </w:p>
        </w:tc>
        <w:tc>
          <w:tcPr>
            <w:tcW w:w="6237" w:type="dxa"/>
          </w:tcPr>
          <w:p w:rsidR="009B1157" w:rsidRPr="00903EF7" w:rsidRDefault="009B1157" w:rsidP="004029A7">
            <w:pPr>
              <w:pStyle w:val="renderubrik"/>
            </w:pPr>
            <w:r w:rsidRPr="00903EF7">
              <w:t>Miljö- och jordbruksutskottets betänkanden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pStyle w:val="renderubrik"/>
              <w:rPr>
                <w:spacing w:val="-4"/>
              </w:rPr>
            </w:pPr>
          </w:p>
        </w:tc>
      </w:tr>
      <w:tr w:rsidR="009B1157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157" w:rsidRPr="00903EF7" w:rsidRDefault="00BD5A16" w:rsidP="004029A7">
            <w:r w:rsidRPr="00903EF7">
              <w:t>16</w:t>
            </w:r>
          </w:p>
        </w:tc>
        <w:tc>
          <w:tcPr>
            <w:tcW w:w="6237" w:type="dxa"/>
          </w:tcPr>
          <w:p w:rsidR="009B1157" w:rsidRPr="00903EF7" w:rsidRDefault="009B1157" w:rsidP="004029A7">
            <w:r w:rsidRPr="00903EF7">
              <w:t>2005/06:MJU7 Skogspolitik – särskild ordning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rPr>
                <w:spacing w:val="-4"/>
              </w:rPr>
            </w:pPr>
          </w:p>
        </w:tc>
      </w:tr>
      <w:tr w:rsidR="009B1157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157" w:rsidRPr="00903EF7" w:rsidRDefault="00BD5A16" w:rsidP="004029A7">
            <w:r w:rsidRPr="00903EF7">
              <w:t>17</w:t>
            </w:r>
          </w:p>
        </w:tc>
        <w:tc>
          <w:tcPr>
            <w:tcW w:w="6237" w:type="dxa"/>
          </w:tcPr>
          <w:p w:rsidR="009B1157" w:rsidRPr="00903EF7" w:rsidRDefault="009B1157" w:rsidP="004029A7">
            <w:r w:rsidRPr="00903EF7">
              <w:t>2005/06:MJU10 Naturvård – särskild ordning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rPr>
                <w:spacing w:val="-4"/>
              </w:rPr>
            </w:pPr>
          </w:p>
        </w:tc>
      </w:tr>
      <w:tr w:rsidR="009B1157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157" w:rsidRPr="00903EF7" w:rsidRDefault="009B1157" w:rsidP="004029A7">
            <w:pPr>
              <w:pStyle w:val="renderubrik"/>
            </w:pPr>
          </w:p>
        </w:tc>
        <w:tc>
          <w:tcPr>
            <w:tcW w:w="6237" w:type="dxa"/>
          </w:tcPr>
          <w:p w:rsidR="009B1157" w:rsidRPr="00903EF7" w:rsidRDefault="009B1157" w:rsidP="004029A7">
            <w:pPr>
              <w:pStyle w:val="renderubrik"/>
            </w:pPr>
            <w:r w:rsidRPr="00903EF7">
              <w:t>Arbetsmarknadsutskottets betänkande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pStyle w:val="renderubrik"/>
              <w:rPr>
                <w:spacing w:val="-4"/>
              </w:rPr>
            </w:pPr>
          </w:p>
        </w:tc>
      </w:tr>
      <w:tr w:rsidR="009B1157" w:rsidRPr="00903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157" w:rsidRPr="00903EF7" w:rsidRDefault="00BD5A16" w:rsidP="004029A7">
            <w:r w:rsidRPr="00903EF7">
              <w:t>18</w:t>
            </w:r>
          </w:p>
        </w:tc>
        <w:tc>
          <w:tcPr>
            <w:tcW w:w="6237" w:type="dxa"/>
          </w:tcPr>
          <w:p w:rsidR="009B1157" w:rsidRPr="00903EF7" w:rsidRDefault="009B1157" w:rsidP="004029A7">
            <w:r w:rsidRPr="00903EF7">
              <w:t>2005/06:AU2 Arbetsmiljö</w:t>
            </w:r>
          </w:p>
        </w:tc>
        <w:tc>
          <w:tcPr>
            <w:tcW w:w="2481" w:type="dxa"/>
          </w:tcPr>
          <w:p w:rsidR="009B1157" w:rsidRPr="00903EF7" w:rsidRDefault="009B1157" w:rsidP="004029A7">
            <w:pPr>
              <w:rPr>
                <w:spacing w:val="-4"/>
              </w:rPr>
            </w:pPr>
            <w:r w:rsidRPr="00903EF7">
              <w:rPr>
                <w:spacing w:val="-4"/>
              </w:rPr>
              <w:t>11 res. (m,fp,kd,v,c,mp)</w:t>
            </w:r>
          </w:p>
        </w:tc>
      </w:tr>
    </w:tbl>
    <w:p w:rsidR="009B1157" w:rsidRPr="00903EF7" w:rsidRDefault="009B1157">
      <w:pPr>
        <w:pStyle w:val="Blankrad"/>
      </w:pPr>
      <w:bookmarkStart w:id="3" w:name="StartText"/>
      <w:bookmarkEnd w:id="3"/>
      <w:r w:rsidRPr="00903EF7">
        <w:t>     </w:t>
      </w:r>
    </w:p>
    <w:p w:rsidR="009B1157" w:rsidRPr="00903EF7" w:rsidRDefault="009B1157">
      <w:pPr>
        <w:pStyle w:val="Blankrad"/>
      </w:pPr>
      <w:r w:rsidRPr="00903EF7">
        <w:t>     </w:t>
      </w:r>
    </w:p>
    <w:p w:rsidR="009B1157" w:rsidRPr="00903EF7" w:rsidRDefault="009B1157">
      <w:pPr>
        <w:pStyle w:val="Blankrad"/>
      </w:pPr>
      <w:bookmarkStart w:id="4" w:name="Start"/>
      <w:bookmarkEnd w:id="4"/>
      <w:r w:rsidRPr="00903EF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03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03EF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03EF7" w:rsidRDefault="006E04A4">
            <w:pPr>
              <w:pStyle w:val="StreckMitten"/>
            </w:pPr>
            <w:r w:rsidRPr="00903EF7">
              <w:tab/>
            </w:r>
            <w:r w:rsidRPr="00903EF7">
              <w:tab/>
            </w:r>
          </w:p>
        </w:tc>
      </w:tr>
    </w:tbl>
    <w:p w:rsidR="006E04A4" w:rsidRPr="00903EF7" w:rsidRDefault="006E04A4"/>
    <w:sectPr w:rsidR="006E04A4" w:rsidRPr="00903EF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AFD" w:rsidRPr="00903EF7" w:rsidRDefault="00131AFD">
      <w:r w:rsidRPr="00903EF7">
        <w:separator/>
      </w:r>
    </w:p>
  </w:endnote>
  <w:endnote w:type="continuationSeparator" w:id="0">
    <w:p w:rsidR="00131AFD" w:rsidRPr="00903EF7" w:rsidRDefault="00131AFD">
      <w:r w:rsidRPr="00903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6C1" w:rsidRPr="00903EF7" w:rsidRDefault="00DE56C1">
    <w:pPr>
      <w:pStyle w:val="Sidhuvud"/>
      <w:jc w:val="center"/>
    </w:pPr>
    <w:r w:rsidRPr="00903EF7">
      <w:fldChar w:fldCharType="begin" w:fldLock="1"/>
    </w:r>
    <w:r w:rsidRPr="00903EF7">
      <w:instrText xml:space="preserve"> PAGE </w:instrText>
    </w:r>
    <w:r w:rsidRPr="00903EF7">
      <w:fldChar w:fldCharType="separate"/>
    </w:r>
    <w:r w:rsidR="00BC16F6" w:rsidRPr="00903EF7">
      <w:t>2</w:t>
    </w:r>
    <w:r w:rsidRPr="00903EF7">
      <w:fldChar w:fldCharType="end"/>
    </w:r>
    <w:r w:rsidRPr="00903EF7">
      <w:t>(</w:t>
    </w:r>
    <w:r w:rsidRPr="00903EF7">
      <w:fldChar w:fldCharType="begin" w:fldLock="1"/>
    </w:r>
    <w:r w:rsidRPr="00903EF7">
      <w:instrText xml:space="preserve"> NUMPAGES </w:instrText>
    </w:r>
    <w:r w:rsidRPr="00903EF7">
      <w:fldChar w:fldCharType="separate"/>
    </w:r>
    <w:r w:rsidR="00BC16F6" w:rsidRPr="00903EF7">
      <w:t>2</w:t>
    </w:r>
    <w:r w:rsidRPr="00903EF7">
      <w:fldChar w:fldCharType="end"/>
    </w:r>
    <w:r w:rsidRPr="00903EF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6C1" w:rsidRPr="00903EF7" w:rsidRDefault="00DE56C1">
    <w:pPr>
      <w:pStyle w:val="Sidhuvud"/>
      <w:jc w:val="center"/>
    </w:pPr>
    <w:r w:rsidRPr="00903EF7">
      <w:fldChar w:fldCharType="begin" w:fldLock="1"/>
    </w:r>
    <w:r w:rsidRPr="00903EF7">
      <w:instrText xml:space="preserve"> PAGE </w:instrText>
    </w:r>
    <w:r w:rsidRPr="00903EF7">
      <w:fldChar w:fldCharType="separate"/>
    </w:r>
    <w:r w:rsidR="00682813" w:rsidRPr="00903EF7">
      <w:t>1</w:t>
    </w:r>
    <w:r w:rsidRPr="00903EF7">
      <w:fldChar w:fldCharType="end"/>
    </w:r>
    <w:r w:rsidRPr="00903EF7">
      <w:t>(</w:t>
    </w:r>
    <w:r w:rsidRPr="00903EF7">
      <w:fldChar w:fldCharType="begin" w:fldLock="1"/>
    </w:r>
    <w:r w:rsidRPr="00903EF7">
      <w:instrText xml:space="preserve"> NUMPAGES </w:instrText>
    </w:r>
    <w:r w:rsidRPr="00903EF7">
      <w:fldChar w:fldCharType="separate"/>
    </w:r>
    <w:r w:rsidR="00BC16F6" w:rsidRPr="00903EF7">
      <w:t>2</w:t>
    </w:r>
    <w:r w:rsidRPr="00903EF7">
      <w:fldChar w:fldCharType="end"/>
    </w:r>
    <w:r w:rsidRPr="00903EF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AFD" w:rsidRPr="00903EF7" w:rsidRDefault="00131AFD">
      <w:r w:rsidRPr="00903EF7">
        <w:separator/>
      </w:r>
    </w:p>
  </w:footnote>
  <w:footnote w:type="continuationSeparator" w:id="0">
    <w:p w:rsidR="00131AFD" w:rsidRPr="00903EF7" w:rsidRDefault="00131AFD">
      <w:r w:rsidRPr="00903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6C1" w:rsidRPr="00903EF7" w:rsidRDefault="00DE56C1">
    <w:pPr>
      <w:pStyle w:val="Sidhuvud"/>
      <w:tabs>
        <w:tab w:val="clear" w:pos="4536"/>
      </w:tabs>
    </w:pPr>
    <w:r w:rsidRPr="00903EF7">
      <w:fldChar w:fldCharType="begin" w:fldLock="1"/>
    </w:r>
    <w:r w:rsidRPr="00903EF7">
      <w:instrText xml:space="preserve"> DOCPROPERTY "DocumentDate" </w:instrText>
    </w:r>
    <w:r w:rsidRPr="00903EF7">
      <w:fldChar w:fldCharType="separate"/>
    </w:r>
    <w:r w:rsidR="00BC16F6" w:rsidRPr="00903EF7">
      <w:t>Fredagen den 10 mars 2006</w:t>
    </w:r>
    <w:r w:rsidRPr="00903EF7">
      <w:fldChar w:fldCharType="end"/>
    </w:r>
    <w:r w:rsidRPr="00903EF7">
      <w:tab/>
    </w:r>
  </w:p>
  <w:p w:rsidR="00DE56C1" w:rsidRPr="00903EF7" w:rsidRDefault="00DE56C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03EF7">
      <w:rPr>
        <w:sz w:val="12"/>
      </w:rPr>
      <w:tab/>
    </w:r>
  </w:p>
  <w:p w:rsidR="00DE56C1" w:rsidRPr="00903EF7" w:rsidRDefault="00DE56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6C1" w:rsidRPr="00903EF7" w:rsidRDefault="00903EF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03EF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6C1" w:rsidRPr="00903EF7" w:rsidRDefault="00DE56C1">
    <w:pPr>
      <w:pStyle w:val="Dokumentrubrik"/>
      <w:spacing w:after="360"/>
    </w:pPr>
    <w:r w:rsidRPr="00903EF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2386289">
    <w:abstractNumId w:val="4"/>
  </w:num>
  <w:num w:numId="2" w16cid:durableId="2038385142">
    <w:abstractNumId w:val="2"/>
  </w:num>
  <w:num w:numId="3" w16cid:durableId="744297722">
    <w:abstractNumId w:val="3"/>
  </w:num>
  <w:num w:numId="4" w16cid:durableId="2061589802">
    <w:abstractNumId w:val="1"/>
  </w:num>
  <w:num w:numId="5" w16cid:durableId="127428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E56C1"/>
    <w:rsid w:val="00013362"/>
    <w:rsid w:val="00067D5D"/>
    <w:rsid w:val="00075958"/>
    <w:rsid w:val="000E30A0"/>
    <w:rsid w:val="00131AFD"/>
    <w:rsid w:val="0014779C"/>
    <w:rsid w:val="00147F56"/>
    <w:rsid w:val="00160B0C"/>
    <w:rsid w:val="00165404"/>
    <w:rsid w:val="00172C58"/>
    <w:rsid w:val="00183F81"/>
    <w:rsid w:val="001955D3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87B08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908B6"/>
    <w:rsid w:val="003C7487"/>
    <w:rsid w:val="003C7EDD"/>
    <w:rsid w:val="003E6FC2"/>
    <w:rsid w:val="004029A7"/>
    <w:rsid w:val="004100C9"/>
    <w:rsid w:val="0044089A"/>
    <w:rsid w:val="0045348A"/>
    <w:rsid w:val="00481275"/>
    <w:rsid w:val="004C1FA3"/>
    <w:rsid w:val="004C4932"/>
    <w:rsid w:val="004E5AC8"/>
    <w:rsid w:val="004F173D"/>
    <w:rsid w:val="004F60B1"/>
    <w:rsid w:val="0050212C"/>
    <w:rsid w:val="00510E80"/>
    <w:rsid w:val="005538E5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70079"/>
    <w:rsid w:val="00682813"/>
    <w:rsid w:val="006C4107"/>
    <w:rsid w:val="006D0C2B"/>
    <w:rsid w:val="006E04A4"/>
    <w:rsid w:val="006F4563"/>
    <w:rsid w:val="006F63C4"/>
    <w:rsid w:val="00710215"/>
    <w:rsid w:val="0071198D"/>
    <w:rsid w:val="00721555"/>
    <w:rsid w:val="007246B8"/>
    <w:rsid w:val="00726578"/>
    <w:rsid w:val="007328B3"/>
    <w:rsid w:val="0074546A"/>
    <w:rsid w:val="00745B90"/>
    <w:rsid w:val="0075111F"/>
    <w:rsid w:val="007526CB"/>
    <w:rsid w:val="007532ED"/>
    <w:rsid w:val="00780C8D"/>
    <w:rsid w:val="0078127D"/>
    <w:rsid w:val="007A090E"/>
    <w:rsid w:val="007B01A2"/>
    <w:rsid w:val="007C0AB9"/>
    <w:rsid w:val="007D7A4C"/>
    <w:rsid w:val="007D7F1E"/>
    <w:rsid w:val="00812B0D"/>
    <w:rsid w:val="00835D03"/>
    <w:rsid w:val="008C2C60"/>
    <w:rsid w:val="008C79FF"/>
    <w:rsid w:val="008D70CE"/>
    <w:rsid w:val="008E1049"/>
    <w:rsid w:val="00903EF7"/>
    <w:rsid w:val="00916262"/>
    <w:rsid w:val="00934DA7"/>
    <w:rsid w:val="0094195A"/>
    <w:rsid w:val="00943639"/>
    <w:rsid w:val="00953014"/>
    <w:rsid w:val="00953F6C"/>
    <w:rsid w:val="00954C81"/>
    <w:rsid w:val="0097005E"/>
    <w:rsid w:val="0099091B"/>
    <w:rsid w:val="009A4BE1"/>
    <w:rsid w:val="009B1157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934CC"/>
    <w:rsid w:val="00A960D8"/>
    <w:rsid w:val="00AD51C2"/>
    <w:rsid w:val="00AE4186"/>
    <w:rsid w:val="00AF003C"/>
    <w:rsid w:val="00B11B39"/>
    <w:rsid w:val="00B27DC3"/>
    <w:rsid w:val="00B34679"/>
    <w:rsid w:val="00B503C7"/>
    <w:rsid w:val="00B52F86"/>
    <w:rsid w:val="00B81FDE"/>
    <w:rsid w:val="00B96B57"/>
    <w:rsid w:val="00BA48AF"/>
    <w:rsid w:val="00BA6962"/>
    <w:rsid w:val="00BC16F6"/>
    <w:rsid w:val="00BC659D"/>
    <w:rsid w:val="00BD5A16"/>
    <w:rsid w:val="00BD5B2F"/>
    <w:rsid w:val="00BE1F3F"/>
    <w:rsid w:val="00BE2EB7"/>
    <w:rsid w:val="00BF1A01"/>
    <w:rsid w:val="00BF2ADF"/>
    <w:rsid w:val="00C01100"/>
    <w:rsid w:val="00C20D9F"/>
    <w:rsid w:val="00C337B2"/>
    <w:rsid w:val="00C37D3A"/>
    <w:rsid w:val="00C50124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D4C17"/>
    <w:rsid w:val="00DE56C1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4914"/>
    <w:rsid w:val="00F061D3"/>
    <w:rsid w:val="00F27AE3"/>
    <w:rsid w:val="00F32AB0"/>
    <w:rsid w:val="00F5416E"/>
    <w:rsid w:val="00F65389"/>
    <w:rsid w:val="00F849DC"/>
    <w:rsid w:val="00F86B66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8A8E1-C9E3-4D31-9704-8950A6BD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259</Words>
  <Characters>1827</Characters>
  <Application>Microsoft Office Word</Application>
  <DocSecurity>4</DocSecurity>
  <Lines>152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2005/06:83</vt:lpstr>
      <vt:lpstr>Fredagen den 10 mars 2006</vt:lpstr>
    </vt:vector>
  </TitlesOfParts>
  <Company>Riksdagen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2006-03-09T16:01:00Z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10 mars 2006</vt:lpwstr>
  </property>
  <property fmtid="{D5CDD505-2E9C-101B-9397-08002B2CF9AE}" pid="3" name="DocumentNumber">
    <vt:lpwstr>83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2006-03-10</vt:lpwstr>
  </property>
</Properties>
</file>