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5B3EC05A" w14:textId="77777777" w:rsidTr="00782EA9">
        <w:tc>
          <w:tcPr>
            <w:tcW w:w="9141" w:type="dxa"/>
          </w:tcPr>
          <w:p w14:paraId="0EC31459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6CF056CC" w14:textId="77777777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11661A6F" w14:textId="77777777" w:rsidR="0096348C" w:rsidRPr="00477C9F" w:rsidRDefault="0096348C" w:rsidP="00477C9F">
      <w:pPr>
        <w:rPr>
          <w:sz w:val="22"/>
          <w:szCs w:val="22"/>
        </w:rPr>
      </w:pPr>
    </w:p>
    <w:p w14:paraId="1510D0B8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0"/>
        <w:gridCol w:w="6463"/>
      </w:tblGrid>
      <w:tr w:rsidR="0096348C" w:rsidRPr="00477C9F" w14:paraId="327E93A8" w14:textId="77777777" w:rsidTr="00F86ACF">
        <w:trPr>
          <w:cantSplit/>
          <w:trHeight w:val="742"/>
        </w:trPr>
        <w:tc>
          <w:tcPr>
            <w:tcW w:w="1790" w:type="dxa"/>
          </w:tcPr>
          <w:p w14:paraId="4123E5C1" w14:textId="77777777" w:rsidR="008273F4" w:rsidRDefault="008273F4" w:rsidP="00477C9F">
            <w:pPr>
              <w:rPr>
                <w:b/>
                <w:sz w:val="22"/>
                <w:szCs w:val="22"/>
              </w:rPr>
            </w:pPr>
            <w:r w:rsidRPr="002E7A56">
              <w:rPr>
                <w:b/>
                <w:sz w:val="22"/>
                <w:szCs w:val="22"/>
              </w:rPr>
              <w:t>SÄRSKILT</w:t>
            </w:r>
          </w:p>
          <w:p w14:paraId="1931FED3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2E0992BC" w14:textId="7F00018A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</w:t>
            </w:r>
            <w:r w:rsidR="006F54BA">
              <w:rPr>
                <w:b/>
                <w:sz w:val="22"/>
                <w:szCs w:val="22"/>
              </w:rPr>
              <w:t>5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6F54BA">
              <w:rPr>
                <w:b/>
                <w:sz w:val="22"/>
                <w:szCs w:val="22"/>
              </w:rPr>
              <w:t>6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446041">
              <w:rPr>
                <w:b/>
                <w:sz w:val="22"/>
                <w:szCs w:val="22"/>
              </w:rPr>
              <w:t>20</w:t>
            </w:r>
          </w:p>
          <w:p w14:paraId="404F04F9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72A1364A" w14:textId="77777777" w:rsidTr="00F86ACF">
        <w:tc>
          <w:tcPr>
            <w:tcW w:w="1790" w:type="dxa"/>
          </w:tcPr>
          <w:p w14:paraId="3CF36DA5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61C23612" w14:textId="6AF0AA8B" w:rsidR="0096348C" w:rsidRPr="00477C9F" w:rsidRDefault="0078549D" w:rsidP="00A54D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9033B4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-</w:t>
            </w:r>
            <w:r w:rsidR="009033B4">
              <w:rPr>
                <w:sz w:val="22"/>
                <w:szCs w:val="22"/>
              </w:rPr>
              <w:t>01</w:t>
            </w:r>
            <w:r w:rsidR="006F54BA">
              <w:rPr>
                <w:sz w:val="22"/>
                <w:szCs w:val="22"/>
              </w:rPr>
              <w:t>-</w:t>
            </w:r>
            <w:r w:rsidR="00446041">
              <w:rPr>
                <w:sz w:val="22"/>
                <w:szCs w:val="22"/>
              </w:rPr>
              <w:t>20</w:t>
            </w:r>
          </w:p>
        </w:tc>
      </w:tr>
      <w:tr w:rsidR="0096348C" w:rsidRPr="00477C9F" w14:paraId="02CA879C" w14:textId="77777777" w:rsidTr="00F86ACF">
        <w:tc>
          <w:tcPr>
            <w:tcW w:w="1790" w:type="dxa"/>
          </w:tcPr>
          <w:p w14:paraId="2DACA859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53C334B9" w14:textId="2550D7C5" w:rsidR="00BD53C1" w:rsidRPr="00477C9F" w:rsidRDefault="009B3631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  <w:r w:rsidR="00A52A0A">
              <w:rPr>
                <w:sz w:val="22"/>
                <w:szCs w:val="22"/>
              </w:rPr>
              <w:t>24</w:t>
            </w:r>
            <w:r w:rsidR="00CF4ED5">
              <w:rPr>
                <w:sz w:val="22"/>
                <w:szCs w:val="22"/>
              </w:rPr>
              <w:t>–</w:t>
            </w:r>
            <w:r w:rsidR="003E737E">
              <w:rPr>
                <w:sz w:val="22"/>
                <w:szCs w:val="22"/>
              </w:rPr>
              <w:t>11.38</w:t>
            </w:r>
          </w:p>
        </w:tc>
      </w:tr>
      <w:tr w:rsidR="0096348C" w:rsidRPr="00477C9F" w14:paraId="18E842A7" w14:textId="77777777" w:rsidTr="00F86ACF">
        <w:tc>
          <w:tcPr>
            <w:tcW w:w="1790" w:type="dxa"/>
          </w:tcPr>
          <w:p w14:paraId="2EC11C74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416D4B23" w14:textId="7527D0F1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</w:t>
            </w:r>
          </w:p>
        </w:tc>
      </w:tr>
    </w:tbl>
    <w:p w14:paraId="2151B858" w14:textId="77777777" w:rsidR="0096348C" w:rsidRPr="00477C9F" w:rsidRDefault="0096348C" w:rsidP="00477C9F">
      <w:pPr>
        <w:rPr>
          <w:sz w:val="22"/>
          <w:szCs w:val="22"/>
        </w:rPr>
      </w:pPr>
    </w:p>
    <w:p w14:paraId="5719B9DF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10FC78CE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349" w:type="dxa"/>
        <w:tblInd w:w="130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53"/>
        <w:gridCol w:w="6589"/>
        <w:gridCol w:w="7"/>
      </w:tblGrid>
      <w:tr w:rsidR="00F84080" w:rsidRPr="002E3C6F" w14:paraId="429B8C5F" w14:textId="77777777" w:rsidTr="00F86ACF">
        <w:tc>
          <w:tcPr>
            <w:tcW w:w="753" w:type="dxa"/>
          </w:tcPr>
          <w:p w14:paraId="40B333AE" w14:textId="77777777" w:rsidR="00F84080" w:rsidRPr="002E3C6F" w:rsidRDefault="00BD53C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2E3C6F">
              <w:rPr>
                <w:b/>
                <w:snapToGrid w:val="0"/>
                <w:sz w:val="22"/>
                <w:szCs w:val="22"/>
              </w:rPr>
              <w:t>§</w:t>
            </w:r>
            <w:r w:rsidR="005B5E8D" w:rsidRPr="002E3C6F">
              <w:rPr>
                <w:b/>
                <w:snapToGrid w:val="0"/>
                <w:sz w:val="22"/>
                <w:szCs w:val="22"/>
              </w:rPr>
              <w:t xml:space="preserve"> 1</w:t>
            </w:r>
          </w:p>
        </w:tc>
        <w:tc>
          <w:tcPr>
            <w:tcW w:w="6596" w:type="dxa"/>
            <w:gridSpan w:val="2"/>
          </w:tcPr>
          <w:p w14:paraId="35D26092" w14:textId="77777777" w:rsidR="00336917" w:rsidRPr="002E3C6F" w:rsidRDefault="00336917" w:rsidP="0033691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2E3C6F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62CF8A04" w14:textId="77777777" w:rsidR="00F84080" w:rsidRPr="002E3C6F" w:rsidRDefault="00F84080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EEEB882" w14:textId="293F6E2A" w:rsidR="0069143B" w:rsidRPr="002E3C6F" w:rsidRDefault="007864F6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E3C6F">
              <w:rPr>
                <w:snapToGrid w:val="0"/>
                <w:sz w:val="22"/>
                <w:szCs w:val="22"/>
              </w:rPr>
              <w:t>Utskottet justerade särskilt protokoll 202</w:t>
            </w:r>
            <w:r w:rsidR="006F54BA" w:rsidRPr="002E3C6F">
              <w:rPr>
                <w:snapToGrid w:val="0"/>
                <w:sz w:val="22"/>
                <w:szCs w:val="22"/>
              </w:rPr>
              <w:t>5</w:t>
            </w:r>
            <w:r w:rsidRPr="002E3C6F">
              <w:rPr>
                <w:snapToGrid w:val="0"/>
                <w:sz w:val="22"/>
                <w:szCs w:val="22"/>
              </w:rPr>
              <w:t>/2</w:t>
            </w:r>
            <w:r w:rsidR="006F54BA" w:rsidRPr="002E3C6F">
              <w:rPr>
                <w:snapToGrid w:val="0"/>
                <w:sz w:val="22"/>
                <w:szCs w:val="22"/>
              </w:rPr>
              <w:t>6</w:t>
            </w:r>
            <w:r w:rsidRPr="002E3C6F">
              <w:rPr>
                <w:snapToGrid w:val="0"/>
                <w:sz w:val="22"/>
                <w:szCs w:val="22"/>
              </w:rPr>
              <w:t>:</w:t>
            </w:r>
            <w:r w:rsidR="002E3C6F" w:rsidRPr="002E3C6F">
              <w:rPr>
                <w:snapToGrid w:val="0"/>
                <w:sz w:val="22"/>
                <w:szCs w:val="22"/>
              </w:rPr>
              <w:t>19</w:t>
            </w:r>
            <w:r w:rsidR="00FD0038" w:rsidRPr="002E3C6F">
              <w:rPr>
                <w:snapToGrid w:val="0"/>
                <w:sz w:val="22"/>
                <w:szCs w:val="22"/>
              </w:rPr>
              <w:t>.</w:t>
            </w:r>
          </w:p>
          <w:p w14:paraId="37293323" w14:textId="77777777" w:rsidR="007864F6" w:rsidRPr="002E3C6F" w:rsidRDefault="007864F6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F84080" w:rsidRPr="002E3C6F" w14:paraId="6E05005A" w14:textId="77777777" w:rsidTr="00F86ACF">
        <w:tc>
          <w:tcPr>
            <w:tcW w:w="753" w:type="dxa"/>
          </w:tcPr>
          <w:p w14:paraId="6ADC0B6A" w14:textId="779D6374" w:rsidR="00F84080" w:rsidRPr="002E3C6F" w:rsidRDefault="003955E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2E3C6F">
              <w:rPr>
                <w:b/>
                <w:snapToGrid w:val="0"/>
                <w:sz w:val="22"/>
                <w:szCs w:val="22"/>
              </w:rPr>
              <w:t>§</w:t>
            </w:r>
            <w:r w:rsidR="00A52A0A">
              <w:rPr>
                <w:b/>
                <w:snapToGrid w:val="0"/>
                <w:sz w:val="22"/>
                <w:szCs w:val="22"/>
              </w:rPr>
              <w:t xml:space="preserve"> 2</w:t>
            </w:r>
            <w:r w:rsidRPr="002E3C6F">
              <w:rPr>
                <w:b/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6596" w:type="dxa"/>
            <w:gridSpan w:val="2"/>
          </w:tcPr>
          <w:p w14:paraId="3F335DAE" w14:textId="77777777" w:rsidR="0069143B" w:rsidRDefault="002E3C6F" w:rsidP="0069143B">
            <w:pPr>
              <w:rPr>
                <w:b/>
                <w:sz w:val="22"/>
                <w:szCs w:val="22"/>
              </w:rPr>
            </w:pPr>
            <w:r w:rsidRPr="002E3C6F">
              <w:rPr>
                <w:b/>
                <w:sz w:val="22"/>
                <w:szCs w:val="22"/>
              </w:rPr>
              <w:t>Regeringens personalpolitik och fråga om åsiktsregistrering inom Regeringskansliet – G14</w:t>
            </w:r>
          </w:p>
          <w:p w14:paraId="29F409B6" w14:textId="77777777" w:rsidR="002E3C6F" w:rsidRDefault="002E3C6F" w:rsidP="0069143B">
            <w:pPr>
              <w:rPr>
                <w:b/>
                <w:sz w:val="22"/>
                <w:szCs w:val="22"/>
              </w:rPr>
            </w:pPr>
          </w:p>
          <w:p w14:paraId="12255753" w14:textId="77777777" w:rsidR="002E3C6F" w:rsidRPr="00263BEA" w:rsidRDefault="002E3C6F" w:rsidP="002E3C6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63BEA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3D93B437" w14:textId="77777777" w:rsidR="002E3C6F" w:rsidRPr="00263BEA" w:rsidRDefault="002E3C6F" w:rsidP="002E3C6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6756A22" w14:textId="77777777" w:rsidR="002E3C6F" w:rsidRPr="00565883" w:rsidRDefault="002E3C6F" w:rsidP="002E3C6F">
            <w:pPr>
              <w:rPr>
                <w:snapToGrid w:val="0"/>
                <w:sz w:val="22"/>
                <w:szCs w:val="22"/>
              </w:rPr>
            </w:pPr>
            <w:r w:rsidRPr="00263BEA">
              <w:rPr>
                <w:snapToGrid w:val="0"/>
                <w:sz w:val="22"/>
                <w:szCs w:val="22"/>
              </w:rPr>
              <w:t>Ärendet bordlades</w:t>
            </w:r>
            <w:r>
              <w:rPr>
                <w:snapToGrid w:val="0"/>
                <w:sz w:val="22"/>
                <w:szCs w:val="22"/>
              </w:rPr>
              <w:t>.</w:t>
            </w:r>
          </w:p>
          <w:p w14:paraId="4C4429D0" w14:textId="309D9F46" w:rsidR="002E3C6F" w:rsidRPr="002E3C6F" w:rsidRDefault="002E3C6F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376C7D" w:rsidRPr="002E3C6F" w14:paraId="196406F2" w14:textId="77777777" w:rsidTr="00F86ACF">
        <w:tc>
          <w:tcPr>
            <w:tcW w:w="753" w:type="dxa"/>
          </w:tcPr>
          <w:p w14:paraId="50EB7D32" w14:textId="703FA363" w:rsidR="00376C7D" w:rsidRPr="002E3C6F" w:rsidRDefault="00376C7D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2E3C6F">
              <w:rPr>
                <w:b/>
                <w:snapToGrid w:val="0"/>
                <w:sz w:val="22"/>
                <w:szCs w:val="22"/>
              </w:rPr>
              <w:t>§</w:t>
            </w:r>
            <w:r w:rsidR="00A52A0A">
              <w:rPr>
                <w:b/>
                <w:snapToGrid w:val="0"/>
                <w:sz w:val="22"/>
                <w:szCs w:val="22"/>
              </w:rPr>
              <w:t xml:space="preserve"> 3</w:t>
            </w:r>
          </w:p>
        </w:tc>
        <w:tc>
          <w:tcPr>
            <w:tcW w:w="6596" w:type="dxa"/>
            <w:gridSpan w:val="2"/>
          </w:tcPr>
          <w:p w14:paraId="5741308F" w14:textId="77777777" w:rsidR="00930B63" w:rsidRDefault="002E3C6F" w:rsidP="0069143B">
            <w:pPr>
              <w:rPr>
                <w:b/>
                <w:sz w:val="22"/>
                <w:szCs w:val="22"/>
              </w:rPr>
            </w:pPr>
            <w:r w:rsidRPr="002E3C6F">
              <w:rPr>
                <w:b/>
                <w:sz w:val="22"/>
                <w:szCs w:val="22"/>
              </w:rPr>
              <w:t>Dåvarande regeringens hantering av det s.k. tjänstemannauppropet – G16</w:t>
            </w:r>
          </w:p>
          <w:p w14:paraId="02095810" w14:textId="77777777" w:rsidR="002E3C6F" w:rsidRDefault="002E3C6F" w:rsidP="0069143B">
            <w:pPr>
              <w:rPr>
                <w:b/>
                <w:sz w:val="22"/>
                <w:szCs w:val="22"/>
              </w:rPr>
            </w:pPr>
          </w:p>
          <w:p w14:paraId="3B842093" w14:textId="77777777" w:rsidR="002E3C6F" w:rsidRPr="00263BEA" w:rsidRDefault="002E3C6F" w:rsidP="002E3C6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63BEA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56E27B2C" w14:textId="77777777" w:rsidR="002E3C6F" w:rsidRPr="00263BEA" w:rsidRDefault="002E3C6F" w:rsidP="002E3C6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99C3AAC" w14:textId="77777777" w:rsidR="002E3C6F" w:rsidRPr="00565883" w:rsidRDefault="002E3C6F" w:rsidP="002E3C6F">
            <w:pPr>
              <w:rPr>
                <w:snapToGrid w:val="0"/>
                <w:sz w:val="22"/>
                <w:szCs w:val="22"/>
              </w:rPr>
            </w:pPr>
            <w:r w:rsidRPr="00263BEA">
              <w:rPr>
                <w:snapToGrid w:val="0"/>
                <w:sz w:val="22"/>
                <w:szCs w:val="22"/>
              </w:rPr>
              <w:t>Ärendet bordlades</w:t>
            </w:r>
            <w:r>
              <w:rPr>
                <w:snapToGrid w:val="0"/>
                <w:sz w:val="22"/>
                <w:szCs w:val="22"/>
              </w:rPr>
              <w:t>.</w:t>
            </w:r>
          </w:p>
          <w:p w14:paraId="20A5F2E5" w14:textId="7AF0C6D8" w:rsidR="002E3C6F" w:rsidRPr="002E3C6F" w:rsidRDefault="002E3C6F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376C7D" w:rsidRPr="002E3C6F" w14:paraId="266188DC" w14:textId="77777777" w:rsidTr="00F86ACF">
        <w:tc>
          <w:tcPr>
            <w:tcW w:w="753" w:type="dxa"/>
          </w:tcPr>
          <w:p w14:paraId="2D6B3DE5" w14:textId="4E875049" w:rsidR="00376C7D" w:rsidRPr="002E3C6F" w:rsidRDefault="00376C7D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2E3C6F">
              <w:rPr>
                <w:b/>
                <w:snapToGrid w:val="0"/>
                <w:sz w:val="22"/>
                <w:szCs w:val="22"/>
              </w:rPr>
              <w:t>§</w:t>
            </w:r>
            <w:r w:rsidR="00A52A0A">
              <w:rPr>
                <w:b/>
                <w:snapToGrid w:val="0"/>
                <w:sz w:val="22"/>
                <w:szCs w:val="22"/>
              </w:rPr>
              <w:t xml:space="preserve"> 4</w:t>
            </w:r>
          </w:p>
        </w:tc>
        <w:tc>
          <w:tcPr>
            <w:tcW w:w="6596" w:type="dxa"/>
            <w:gridSpan w:val="2"/>
          </w:tcPr>
          <w:p w14:paraId="063234B7" w14:textId="0983C3B6" w:rsidR="00376C7D" w:rsidRDefault="002E3C6F" w:rsidP="0069143B">
            <w:pPr>
              <w:rPr>
                <w:b/>
                <w:sz w:val="22"/>
                <w:szCs w:val="22"/>
              </w:rPr>
            </w:pPr>
            <w:r w:rsidRPr="002E3C6F">
              <w:rPr>
                <w:b/>
                <w:sz w:val="22"/>
                <w:szCs w:val="22"/>
              </w:rPr>
              <w:t>Regeringens ansvar i förhållande till Sveriges förpliktelser i relation till Israel och Palestina samt kriget i Gaza – G24 och 18 (delvis)</w:t>
            </w:r>
          </w:p>
          <w:p w14:paraId="1EF7CDD3" w14:textId="239FCDAD" w:rsidR="002E3C6F" w:rsidRDefault="002E3C6F" w:rsidP="0069143B">
            <w:pPr>
              <w:rPr>
                <w:b/>
                <w:sz w:val="22"/>
                <w:szCs w:val="22"/>
              </w:rPr>
            </w:pPr>
          </w:p>
          <w:p w14:paraId="1F3B7712" w14:textId="4EF7EB18" w:rsidR="002E3C6F" w:rsidRDefault="002E3C6F" w:rsidP="002E3C6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63BEA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1802D24F" w14:textId="77777777" w:rsidR="001E7B70" w:rsidRPr="00263BEA" w:rsidRDefault="001E7B70" w:rsidP="002E3C6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753A223" w14:textId="2E6D55AD" w:rsidR="002E3C6F" w:rsidRDefault="001E7B70" w:rsidP="002E3C6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Utskottet beslutade att begäran in en rapport från Utrikesdepartementet. </w:t>
            </w:r>
          </w:p>
          <w:p w14:paraId="337C9F4C" w14:textId="77777777" w:rsidR="001E7B70" w:rsidRPr="00263BEA" w:rsidRDefault="001E7B70" w:rsidP="002E3C6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E80062F" w14:textId="77777777" w:rsidR="002E3C6F" w:rsidRPr="00565883" w:rsidRDefault="002E3C6F" w:rsidP="002E3C6F">
            <w:pPr>
              <w:rPr>
                <w:snapToGrid w:val="0"/>
                <w:sz w:val="22"/>
                <w:szCs w:val="22"/>
              </w:rPr>
            </w:pPr>
            <w:r w:rsidRPr="00263BEA">
              <w:rPr>
                <w:snapToGrid w:val="0"/>
                <w:sz w:val="22"/>
                <w:szCs w:val="22"/>
              </w:rPr>
              <w:t>Ärendet bordlades</w:t>
            </w:r>
            <w:r>
              <w:rPr>
                <w:snapToGrid w:val="0"/>
                <w:sz w:val="22"/>
                <w:szCs w:val="22"/>
              </w:rPr>
              <w:t>.</w:t>
            </w:r>
          </w:p>
          <w:p w14:paraId="4F1CFEA3" w14:textId="77777777" w:rsidR="00376C7D" w:rsidRPr="002E3C6F" w:rsidRDefault="00376C7D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2E3C6F" w:rsidRPr="002E3C6F" w14:paraId="630CC326" w14:textId="77777777" w:rsidTr="00F86ACF">
        <w:tc>
          <w:tcPr>
            <w:tcW w:w="753" w:type="dxa"/>
          </w:tcPr>
          <w:p w14:paraId="1F7C6F07" w14:textId="3762401B" w:rsidR="002E3C6F" w:rsidRPr="002E3C6F" w:rsidRDefault="002E3C6F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2E3C6F">
              <w:rPr>
                <w:b/>
                <w:snapToGrid w:val="0"/>
                <w:sz w:val="22"/>
                <w:szCs w:val="22"/>
              </w:rPr>
              <w:t>§</w:t>
            </w:r>
            <w:r w:rsidR="00A52A0A">
              <w:rPr>
                <w:b/>
                <w:snapToGrid w:val="0"/>
                <w:sz w:val="22"/>
                <w:szCs w:val="22"/>
              </w:rPr>
              <w:t xml:space="preserve"> 5</w:t>
            </w:r>
          </w:p>
        </w:tc>
        <w:tc>
          <w:tcPr>
            <w:tcW w:w="6596" w:type="dxa"/>
            <w:gridSpan w:val="2"/>
          </w:tcPr>
          <w:p w14:paraId="285F33B9" w14:textId="77777777" w:rsidR="002E3C6F" w:rsidRDefault="002E3C6F" w:rsidP="0069143B">
            <w:pPr>
              <w:rPr>
                <w:b/>
                <w:sz w:val="22"/>
                <w:szCs w:val="22"/>
              </w:rPr>
            </w:pPr>
            <w:r w:rsidRPr="002E3C6F">
              <w:rPr>
                <w:b/>
                <w:sz w:val="22"/>
                <w:szCs w:val="22"/>
              </w:rPr>
              <w:t>Regeringens styrning av Sida när det gäller stöd till UNRWA – G18 (delvis) och 19</w:t>
            </w:r>
          </w:p>
          <w:p w14:paraId="02BCE14F" w14:textId="77777777" w:rsidR="002E3C6F" w:rsidRDefault="002E3C6F" w:rsidP="0069143B">
            <w:pPr>
              <w:rPr>
                <w:b/>
                <w:sz w:val="22"/>
                <w:szCs w:val="22"/>
              </w:rPr>
            </w:pPr>
          </w:p>
          <w:p w14:paraId="3BBBD6F0" w14:textId="77777777" w:rsidR="002E3C6F" w:rsidRPr="00263BEA" w:rsidRDefault="002E3C6F" w:rsidP="002E3C6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63BEA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30318B48" w14:textId="77777777" w:rsidR="002E3C6F" w:rsidRPr="00263BEA" w:rsidRDefault="002E3C6F" w:rsidP="002E3C6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77B92324" w14:textId="77777777" w:rsidR="002E3C6F" w:rsidRPr="00263BEA" w:rsidRDefault="002E3C6F" w:rsidP="002E3C6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63BEA">
              <w:rPr>
                <w:snapToGrid w:val="0"/>
                <w:sz w:val="22"/>
                <w:szCs w:val="22"/>
              </w:rPr>
              <w:t>Utskottet beslutade att en skrivelse med vissa kompletterande frågor skulle sändas till Regeringskansliet.</w:t>
            </w:r>
          </w:p>
          <w:p w14:paraId="1486220E" w14:textId="77777777" w:rsidR="002E3C6F" w:rsidRPr="00263BEA" w:rsidRDefault="002E3C6F" w:rsidP="002E3C6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78D51DDE" w14:textId="77777777" w:rsidR="002E3C6F" w:rsidRDefault="002E3C6F" w:rsidP="002E3C6F">
            <w:pPr>
              <w:rPr>
                <w:snapToGrid w:val="0"/>
                <w:sz w:val="22"/>
                <w:szCs w:val="22"/>
              </w:rPr>
            </w:pPr>
            <w:r w:rsidRPr="00263BEA">
              <w:rPr>
                <w:snapToGrid w:val="0"/>
                <w:sz w:val="22"/>
                <w:szCs w:val="22"/>
              </w:rPr>
              <w:t>Ärendet bordlades</w:t>
            </w:r>
            <w:r>
              <w:rPr>
                <w:snapToGrid w:val="0"/>
                <w:sz w:val="22"/>
                <w:szCs w:val="22"/>
              </w:rPr>
              <w:t>.</w:t>
            </w:r>
          </w:p>
          <w:p w14:paraId="03BC1F63" w14:textId="674FFD7F" w:rsidR="002E3C6F" w:rsidRPr="002E3C6F" w:rsidRDefault="002E3C6F" w:rsidP="0069143B">
            <w:pPr>
              <w:rPr>
                <w:b/>
                <w:sz w:val="22"/>
                <w:szCs w:val="22"/>
              </w:rPr>
            </w:pPr>
          </w:p>
        </w:tc>
      </w:tr>
      <w:tr w:rsidR="002E3C6F" w:rsidRPr="002E3C6F" w14:paraId="578136D7" w14:textId="77777777" w:rsidTr="00F86ACF">
        <w:tc>
          <w:tcPr>
            <w:tcW w:w="753" w:type="dxa"/>
          </w:tcPr>
          <w:p w14:paraId="768C57DA" w14:textId="36665197" w:rsidR="002E3C6F" w:rsidRPr="002E3C6F" w:rsidRDefault="002E3C6F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2E3C6F">
              <w:rPr>
                <w:b/>
                <w:snapToGrid w:val="0"/>
                <w:sz w:val="22"/>
                <w:szCs w:val="22"/>
              </w:rPr>
              <w:t>§</w:t>
            </w:r>
            <w:r w:rsidR="00A52A0A">
              <w:rPr>
                <w:b/>
                <w:snapToGrid w:val="0"/>
                <w:sz w:val="22"/>
                <w:szCs w:val="22"/>
              </w:rPr>
              <w:t xml:space="preserve"> 6</w:t>
            </w:r>
          </w:p>
        </w:tc>
        <w:tc>
          <w:tcPr>
            <w:tcW w:w="6596" w:type="dxa"/>
            <w:gridSpan w:val="2"/>
          </w:tcPr>
          <w:p w14:paraId="303028C5" w14:textId="77777777" w:rsidR="002E3C6F" w:rsidRDefault="002E3C6F" w:rsidP="0069143B">
            <w:pPr>
              <w:rPr>
                <w:b/>
                <w:sz w:val="22"/>
                <w:szCs w:val="22"/>
              </w:rPr>
            </w:pPr>
            <w:r w:rsidRPr="002E3C6F">
              <w:rPr>
                <w:b/>
                <w:sz w:val="22"/>
                <w:szCs w:val="22"/>
              </w:rPr>
              <w:t>Bistånds- och utrikeshandelsministerns agerande i fråga om Sidas hantering av ansökan från en stiftelse om biståndsmedel – G20</w:t>
            </w:r>
          </w:p>
          <w:p w14:paraId="7E87F73C" w14:textId="77777777" w:rsidR="002E3C6F" w:rsidRDefault="002E3C6F" w:rsidP="0069143B">
            <w:pPr>
              <w:rPr>
                <w:b/>
                <w:sz w:val="22"/>
                <w:szCs w:val="22"/>
              </w:rPr>
            </w:pPr>
          </w:p>
          <w:p w14:paraId="4124B793" w14:textId="77777777" w:rsidR="002E3C6F" w:rsidRPr="00263BEA" w:rsidRDefault="002E3C6F" w:rsidP="002E3C6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63BEA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38A36921" w14:textId="77777777" w:rsidR="002E3C6F" w:rsidRPr="00263BEA" w:rsidRDefault="002E3C6F" w:rsidP="002E3C6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7004F1F3" w14:textId="77777777" w:rsidR="002E3C6F" w:rsidRPr="00263BEA" w:rsidRDefault="002E3C6F" w:rsidP="002E3C6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63BEA">
              <w:rPr>
                <w:snapToGrid w:val="0"/>
                <w:sz w:val="22"/>
                <w:szCs w:val="22"/>
              </w:rPr>
              <w:t>Utskottet beslutade att en skrivelse med vissa kompletterande frågor skulle sändas till Regeringskansliet.</w:t>
            </w:r>
          </w:p>
          <w:p w14:paraId="08C2E4C0" w14:textId="77777777" w:rsidR="002E3C6F" w:rsidRPr="00263BEA" w:rsidRDefault="002E3C6F" w:rsidP="002E3C6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37CE5BC3" w14:textId="77777777" w:rsidR="002E3C6F" w:rsidRDefault="002E3C6F" w:rsidP="002E3C6F">
            <w:pPr>
              <w:rPr>
                <w:snapToGrid w:val="0"/>
                <w:sz w:val="22"/>
                <w:szCs w:val="22"/>
              </w:rPr>
            </w:pPr>
            <w:r w:rsidRPr="00263BEA">
              <w:rPr>
                <w:snapToGrid w:val="0"/>
                <w:sz w:val="22"/>
                <w:szCs w:val="22"/>
              </w:rPr>
              <w:t>Ärendet bordlades</w:t>
            </w:r>
            <w:r>
              <w:rPr>
                <w:snapToGrid w:val="0"/>
                <w:sz w:val="22"/>
                <w:szCs w:val="22"/>
              </w:rPr>
              <w:t>.</w:t>
            </w:r>
          </w:p>
          <w:p w14:paraId="01132BBA" w14:textId="4298E4A2" w:rsidR="002E3C6F" w:rsidRPr="002E3C6F" w:rsidRDefault="002E3C6F" w:rsidP="0069143B">
            <w:pPr>
              <w:rPr>
                <w:b/>
                <w:sz w:val="22"/>
                <w:szCs w:val="22"/>
              </w:rPr>
            </w:pPr>
          </w:p>
        </w:tc>
      </w:tr>
      <w:tr w:rsidR="002E3C6F" w:rsidRPr="002E3C6F" w14:paraId="262A8DB5" w14:textId="77777777" w:rsidTr="00F86ACF">
        <w:tc>
          <w:tcPr>
            <w:tcW w:w="753" w:type="dxa"/>
          </w:tcPr>
          <w:p w14:paraId="0EB76238" w14:textId="6B0440ED" w:rsidR="002E3C6F" w:rsidRPr="002E3C6F" w:rsidRDefault="002E3C6F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2E3C6F">
              <w:rPr>
                <w:b/>
                <w:snapToGrid w:val="0"/>
                <w:sz w:val="22"/>
                <w:szCs w:val="22"/>
              </w:rPr>
              <w:lastRenderedPageBreak/>
              <w:t>§</w:t>
            </w:r>
            <w:r w:rsidR="00A52A0A">
              <w:rPr>
                <w:b/>
                <w:snapToGrid w:val="0"/>
                <w:sz w:val="22"/>
                <w:szCs w:val="22"/>
              </w:rPr>
              <w:t xml:space="preserve"> 7</w:t>
            </w:r>
          </w:p>
        </w:tc>
        <w:tc>
          <w:tcPr>
            <w:tcW w:w="6596" w:type="dxa"/>
            <w:gridSpan w:val="2"/>
          </w:tcPr>
          <w:p w14:paraId="47754034" w14:textId="77777777" w:rsidR="002E3C6F" w:rsidRDefault="002E3C6F" w:rsidP="0069143B">
            <w:pPr>
              <w:rPr>
                <w:b/>
                <w:sz w:val="22"/>
                <w:szCs w:val="22"/>
              </w:rPr>
            </w:pPr>
            <w:r w:rsidRPr="002E3C6F">
              <w:rPr>
                <w:b/>
                <w:sz w:val="22"/>
                <w:szCs w:val="22"/>
              </w:rPr>
              <w:t>Granskning av energi- och näringsministerns uttalande om elnätsbolagens höjda avgifter – G33</w:t>
            </w:r>
          </w:p>
          <w:p w14:paraId="6AF6FDA3" w14:textId="77777777" w:rsidR="002E3C6F" w:rsidRDefault="002E3C6F" w:rsidP="0069143B">
            <w:pPr>
              <w:rPr>
                <w:b/>
                <w:sz w:val="22"/>
                <w:szCs w:val="22"/>
              </w:rPr>
            </w:pPr>
          </w:p>
          <w:p w14:paraId="4C80FD28" w14:textId="77777777" w:rsidR="002E3C6F" w:rsidRPr="007B424D" w:rsidRDefault="002E3C6F" w:rsidP="002E3C6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beslutade att anmälan inte ger anledning till någon utredningsåtgärd.</w:t>
            </w:r>
          </w:p>
          <w:p w14:paraId="2C3FC9B9" w14:textId="782CD512" w:rsidR="002E3C6F" w:rsidRPr="002E3C6F" w:rsidRDefault="002E3C6F" w:rsidP="0069143B">
            <w:pPr>
              <w:rPr>
                <w:b/>
                <w:sz w:val="22"/>
                <w:szCs w:val="22"/>
              </w:rPr>
            </w:pPr>
          </w:p>
        </w:tc>
      </w:tr>
      <w:tr w:rsidR="0096348C" w:rsidRPr="002E3C6F" w14:paraId="0FD70EB3" w14:textId="77777777" w:rsidTr="00F86ACF">
        <w:trPr>
          <w:gridAfter w:val="1"/>
          <w:wAfter w:w="7" w:type="dxa"/>
        </w:trPr>
        <w:tc>
          <w:tcPr>
            <w:tcW w:w="7342" w:type="dxa"/>
            <w:gridSpan w:val="2"/>
          </w:tcPr>
          <w:p w14:paraId="7E26A141" w14:textId="685C8E01" w:rsidR="008273F4" w:rsidRPr="002E3C6F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2E3C6F">
              <w:rPr>
                <w:sz w:val="22"/>
                <w:szCs w:val="22"/>
              </w:rPr>
              <w:t>Justera</w:t>
            </w:r>
            <w:r w:rsidR="000B0B21">
              <w:rPr>
                <w:sz w:val="22"/>
                <w:szCs w:val="22"/>
              </w:rPr>
              <w:t xml:space="preserve">t </w:t>
            </w:r>
            <w:r w:rsidR="000B0B21">
              <w:rPr>
                <w:sz w:val="22"/>
                <w:szCs w:val="22"/>
              </w:rPr>
              <w:t>2026-01-22</w:t>
            </w:r>
          </w:p>
          <w:p w14:paraId="029456EA" w14:textId="42BE624D" w:rsidR="00BC495C" w:rsidRPr="002E3C6F" w:rsidRDefault="00FD4374" w:rsidP="000B0B21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2E3C6F">
              <w:rPr>
                <w:sz w:val="22"/>
                <w:szCs w:val="22"/>
              </w:rPr>
              <w:t>Jennie Nilsson</w:t>
            </w:r>
          </w:p>
        </w:tc>
      </w:tr>
    </w:tbl>
    <w:p w14:paraId="485BABA4" w14:textId="77777777" w:rsidR="005805B8" w:rsidRDefault="005805B8" w:rsidP="005805B8">
      <w:pPr>
        <w:widowControl/>
        <w:rPr>
          <w:sz w:val="22"/>
          <w:szCs w:val="22"/>
        </w:rPr>
      </w:pPr>
    </w:p>
    <w:p w14:paraId="7FD48F69" w14:textId="77777777" w:rsidR="005805B8" w:rsidRDefault="005805B8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888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3181"/>
        <w:gridCol w:w="8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  <w:gridCol w:w="356"/>
        <w:gridCol w:w="356"/>
      </w:tblGrid>
      <w:tr w:rsidR="005805B8" w14:paraId="3411C3F1" w14:textId="77777777" w:rsidTr="005805B8">
        <w:tc>
          <w:tcPr>
            <w:tcW w:w="3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8EB15F" w14:textId="77777777" w:rsidR="001E5C5F" w:rsidRDefault="001E5C5F" w:rsidP="001E5C5F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353757AA" w14:textId="77777777" w:rsidR="001E5C5F" w:rsidRDefault="001E5C5F" w:rsidP="001E5C5F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272AD98B" w14:textId="77777777" w:rsidR="005805B8" w:rsidRDefault="001E5C5F" w:rsidP="001E5C5F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</w:t>
            </w:r>
            <w:r w:rsidR="002A7E85">
              <w:rPr>
                <w:sz w:val="20"/>
              </w:rPr>
              <w:t xml:space="preserve"> </w:t>
            </w:r>
            <w:r w:rsidR="002A7E85" w:rsidRPr="002A7E85">
              <w:rPr>
                <w:sz w:val="20"/>
              </w:rPr>
              <w:t>2026-01-1</w:t>
            </w:r>
            <w:r w:rsidR="00D53C45">
              <w:rPr>
                <w:sz w:val="20"/>
              </w:rPr>
              <w:t>4</w:t>
            </w:r>
            <w:r>
              <w:rPr>
                <w:sz w:val="20"/>
              </w:rPr>
              <w:t>)</w:t>
            </w:r>
          </w:p>
        </w:tc>
        <w:tc>
          <w:tcPr>
            <w:tcW w:w="3499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31E87998" w14:textId="77777777" w:rsidR="005805B8" w:rsidRDefault="005805B8" w:rsidP="00FC0BA2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2197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3E8D9CBA" w14:textId="77777777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</w:t>
            </w:r>
          </w:p>
          <w:p w14:paraId="59C2639C" w14:textId="77777777" w:rsidR="005805B8" w:rsidRPr="00D82D29" w:rsidRDefault="005805B8" w:rsidP="00FC0BA2">
            <w:pPr>
              <w:tabs>
                <w:tab w:val="left" w:pos="1701"/>
              </w:tabs>
              <w:rPr>
                <w:sz w:val="20"/>
              </w:rPr>
            </w:pPr>
            <w:r w:rsidRPr="00D82D29">
              <w:rPr>
                <w:sz w:val="20"/>
              </w:rPr>
              <w:t xml:space="preserve">till särskilt protokoll </w:t>
            </w:r>
          </w:p>
          <w:p w14:paraId="117441EC" w14:textId="59CBF347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82D29">
              <w:rPr>
                <w:sz w:val="20"/>
              </w:rPr>
              <w:t>202</w:t>
            </w:r>
            <w:r w:rsidR="006F54BA">
              <w:rPr>
                <w:sz w:val="20"/>
              </w:rPr>
              <w:t>5</w:t>
            </w:r>
            <w:r w:rsidRPr="00D82D29">
              <w:rPr>
                <w:sz w:val="20"/>
              </w:rPr>
              <w:t>/2</w:t>
            </w:r>
            <w:r w:rsidR="006F54BA">
              <w:rPr>
                <w:sz w:val="20"/>
              </w:rPr>
              <w:t>6</w:t>
            </w:r>
            <w:r w:rsidRPr="00D82D29">
              <w:rPr>
                <w:sz w:val="20"/>
              </w:rPr>
              <w:t>:</w:t>
            </w:r>
            <w:r w:rsidR="00320443">
              <w:rPr>
                <w:sz w:val="20"/>
              </w:rPr>
              <w:t>20</w:t>
            </w:r>
          </w:p>
        </w:tc>
      </w:tr>
      <w:tr w:rsidR="005805B8" w14:paraId="727BD4C3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6B9C9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22791" w14:textId="54A7BA03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CF4ED5">
              <w:rPr>
                <w:sz w:val="20"/>
              </w:rPr>
              <w:t xml:space="preserve"> 1–</w:t>
            </w:r>
            <w:r w:rsidR="00367492">
              <w:rPr>
                <w:sz w:val="20"/>
              </w:rPr>
              <w:t>7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4AD76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F3BCB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5AFDE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89850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80589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935C1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016E9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5805B8" w14:paraId="20E2B0D9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E412B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6B9B5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F193E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813C0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A7760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29AC8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8BCB4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C1B43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E92F6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8B4FD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45501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DF463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53888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68695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5DF6A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8C4D0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36191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7E0A45" w14:paraId="3761D950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73F03" w14:textId="77777777" w:rsidR="007E0A45" w:rsidRPr="00244936" w:rsidRDefault="00FD4374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Jennie</w:t>
            </w:r>
            <w:r w:rsidR="007E0A45" w:rsidRPr="0024493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Nilsson</w:t>
            </w:r>
            <w:r w:rsidR="007E0A45" w:rsidRPr="00244936">
              <w:rPr>
                <w:sz w:val="22"/>
                <w:szCs w:val="22"/>
              </w:rPr>
              <w:t xml:space="preserve"> (S)</w:t>
            </w:r>
            <w:r w:rsidR="007E0A45">
              <w:rPr>
                <w:sz w:val="22"/>
                <w:szCs w:val="22"/>
              </w:rPr>
              <w:t xml:space="preserve">, </w:t>
            </w:r>
            <w:r w:rsidR="007E0A45" w:rsidRPr="00535A12">
              <w:rPr>
                <w:i/>
                <w:iCs/>
                <w:sz w:val="22"/>
                <w:szCs w:val="22"/>
              </w:rPr>
              <w:t>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92930" w14:textId="0040CFA7" w:rsidR="007E0A45" w:rsidRPr="00003AB2" w:rsidRDefault="00320443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DDAC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EAA9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2E91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45AA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700C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6988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66E0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6D29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A97F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5C5B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EBA2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908C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23EC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FA15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CD41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:rsidRPr="009E5FA3" w14:paraId="2F28EFA8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AB32B" w14:textId="77777777" w:rsidR="007E0A45" w:rsidRPr="006F54BA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  <w:lang w:val="en-US"/>
              </w:rPr>
            </w:pPr>
            <w:r>
              <w:rPr>
                <w:bCs/>
                <w:iCs/>
                <w:sz w:val="22"/>
                <w:szCs w:val="22"/>
                <w:lang w:val="de-DE"/>
              </w:rPr>
              <w:t>Mats Green</w:t>
            </w:r>
            <w:r w:rsidRPr="006F54BA">
              <w:rPr>
                <w:iCs/>
                <w:sz w:val="22"/>
                <w:szCs w:val="22"/>
                <w:lang w:val="en-US"/>
              </w:rPr>
              <w:t xml:space="preserve"> (M), </w:t>
            </w:r>
            <w:r w:rsidRPr="006F54BA">
              <w:rPr>
                <w:i/>
                <w:sz w:val="22"/>
                <w:szCs w:val="22"/>
                <w:lang w:val="en-US"/>
              </w:rPr>
              <w:t>vice 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8620C" w14:textId="7F67BEF4" w:rsidR="007E0A45" w:rsidRPr="006F54BA" w:rsidRDefault="00320443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62FA3" w14:textId="77777777" w:rsidR="007E0A45" w:rsidRPr="006F54BA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E72C8" w14:textId="77777777" w:rsidR="007E0A45" w:rsidRPr="006F54BA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63227" w14:textId="77777777" w:rsidR="007E0A45" w:rsidRPr="006F54BA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EF7A7" w14:textId="77777777" w:rsidR="007E0A45" w:rsidRPr="006F54BA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FBAAE" w14:textId="77777777" w:rsidR="007E0A45" w:rsidRPr="006F54BA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9662C" w14:textId="77777777" w:rsidR="007E0A45" w:rsidRPr="006F54BA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19255" w14:textId="77777777" w:rsidR="007E0A45" w:rsidRPr="006F54BA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79388" w14:textId="77777777" w:rsidR="007E0A45" w:rsidRPr="006F54BA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39B47" w14:textId="77777777" w:rsidR="007E0A45" w:rsidRPr="006F54BA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8C896" w14:textId="77777777" w:rsidR="007E0A45" w:rsidRPr="006F54BA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3FB82" w14:textId="77777777" w:rsidR="007E0A45" w:rsidRPr="006F54BA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47BF8" w14:textId="77777777" w:rsidR="007E0A45" w:rsidRPr="006F54BA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4DFD0" w14:textId="77777777" w:rsidR="007E0A45" w:rsidRPr="006F54BA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B1F2D" w14:textId="77777777" w:rsidR="007E0A45" w:rsidRPr="006F54BA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801C6" w14:textId="77777777" w:rsidR="007E0A45" w:rsidRPr="006F54BA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E0A45" w14:paraId="0444B94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EDB12" w14:textId="77777777" w:rsidR="007E0A45" w:rsidRPr="00244936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FF539A">
              <w:rPr>
                <w:sz w:val="22"/>
                <w:szCs w:val="22"/>
              </w:rPr>
              <w:t>Michael Rubbestad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70F9E" w14:textId="5F140A3B" w:rsidR="007E0A45" w:rsidRPr="00003AB2" w:rsidRDefault="00320443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EDE3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FB83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A5CA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19AF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2817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EAC7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B4E6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CE63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9C44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B6CB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5DC8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92AA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6818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382E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21C4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E0A45" w14:paraId="5543C50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388B7" w14:textId="77777777" w:rsidR="007E0A45" w:rsidRPr="00244936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Hans Ekström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0C4B9" w14:textId="1ED96FE6" w:rsidR="007E0A45" w:rsidRPr="00003AB2" w:rsidRDefault="00320443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7CAC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BA29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85FD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128F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DB3F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D1C7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8C02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FFB8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1F4D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B956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E94F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487D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C15F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3ED9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F790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E0A45" w14:paraId="1C99A54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9BD0A" w14:textId="77777777" w:rsidR="007E0A45" w:rsidRPr="00244936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Fredrik Lindahl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5DDE8" w14:textId="16A684B4" w:rsidR="007E0A45" w:rsidRPr="00003AB2" w:rsidRDefault="00320443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EECB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CF83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BED0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0766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B90A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A4AD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5D59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030F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33A2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B2D3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21CD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8AAE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27C5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84C6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7D38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E0A45" w14:paraId="2499551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73F9B" w14:textId="77777777" w:rsidR="007E0A45" w:rsidRPr="00244936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Mirja Räihä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005D6" w14:textId="0D3D9F12" w:rsidR="007E0A45" w:rsidRPr="00003AB2" w:rsidRDefault="00320443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CA52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7BA4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2271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2430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2E4D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2293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4928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6139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9894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530D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F176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16A7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F0D5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054F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9748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E0A45" w14:paraId="636FEBB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1FD3E" w14:textId="77777777" w:rsidR="007E0A45" w:rsidRPr="00244936" w:rsidRDefault="00B11DC3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Oskar Svärd</w:t>
            </w:r>
            <w:r w:rsidR="007E0A45" w:rsidRPr="00244936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CFB9B" w14:textId="100C396D" w:rsidR="007E0A45" w:rsidRPr="00003AB2" w:rsidRDefault="00320443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D391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4ABC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FE65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5402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BAF4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001B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EE24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AE5E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2A64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2106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CAC4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AFCC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16E5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2AA9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82CE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E0A45" w14:paraId="2434790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2BC19" w14:textId="77777777" w:rsidR="007E0A45" w:rsidRPr="00244936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Per-Arne Håkansson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6E524" w14:textId="4003D3CE" w:rsidR="007E0A45" w:rsidRPr="00003AB2" w:rsidRDefault="00320443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1A30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7C3E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3E4C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BF73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8B64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68B5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BE9C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5914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40E6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9D16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213B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A14A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808D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866D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D2EA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E0A45" w14:paraId="753D60C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3641A" w14:textId="77777777" w:rsidR="007E0A45" w:rsidRPr="00244936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E722D">
              <w:rPr>
                <w:sz w:val="22"/>
                <w:szCs w:val="22"/>
              </w:rPr>
              <w:t>Mauricio Rojas</w:t>
            </w:r>
            <w:r w:rsidRPr="00244936">
              <w:rPr>
                <w:sz w:val="22"/>
                <w:szCs w:val="22"/>
              </w:rPr>
              <w:t xml:space="preserve">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3DE29" w14:textId="6DE14B11" w:rsidR="007E0A45" w:rsidRPr="00003AB2" w:rsidRDefault="00320443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EA4E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851B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3844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F3C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4FEC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F76C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BAF1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9E60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B1AD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2C5E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F60E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4341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E169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6715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7192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16CB114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74FF5" w14:textId="77777777" w:rsidR="007E0A45" w:rsidRPr="00244936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Amalia Rud Stenlöf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34424" w14:textId="7709C515" w:rsidR="007E0A45" w:rsidRPr="00003AB2" w:rsidRDefault="00320443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A069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CF10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78FB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0D76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3D97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B792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3F15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E492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A5AD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C41D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6136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2D81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DDD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7516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9FE3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E0A45" w14:paraId="1790ACA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2943B" w14:textId="77777777" w:rsidR="007E0A45" w:rsidRPr="00244936" w:rsidRDefault="00B11DC3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 xml:space="preserve">Ulrik Nilsson </w:t>
            </w:r>
            <w:r w:rsidR="007E0A45" w:rsidRPr="00244936">
              <w:rPr>
                <w:sz w:val="22"/>
                <w:szCs w:val="22"/>
              </w:rPr>
              <w:t>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D6131" w14:textId="4CDAA4D9" w:rsidR="007E0A45" w:rsidRPr="00003AB2" w:rsidRDefault="00320443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672C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D744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2FF5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B93E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5441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2951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DEED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182E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6CF7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237B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02A6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7200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4CDB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4B42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031B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E0A45" w14:paraId="241BE89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B39DD" w14:textId="77777777" w:rsidR="007E0A45" w:rsidRPr="00244936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Jessica Wetterling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78E8F" w14:textId="7AF2FA29" w:rsidR="007E0A45" w:rsidRPr="00003AB2" w:rsidRDefault="00320443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4AB0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3579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4CA9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C272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683B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7018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37FC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9AAF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FBB7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87F7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E653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D2A1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5C3D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82F5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CAA3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E0A45" w14:paraId="5F2CBCF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78B93" w14:textId="77777777" w:rsidR="007E0A45" w:rsidRPr="00244936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244936">
              <w:rPr>
                <w:sz w:val="22"/>
                <w:szCs w:val="22"/>
              </w:rPr>
              <w:t>Gudrun Brunegård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27D9C" w14:textId="5673F539" w:rsidR="007E0A45" w:rsidRPr="00003AB2" w:rsidRDefault="00320443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9C97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408B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E5C5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A7BD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D739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95B0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6D5B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1BF1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BFD7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7959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2E07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A969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0ED4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AF03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E55C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3386157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ACA4A" w14:textId="77777777" w:rsidR="007E0A45" w:rsidRPr="00244936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uharrem Demirok</w:t>
            </w:r>
            <w:r w:rsidRPr="00244936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F6250" w14:textId="39936F23" w:rsidR="007E0A45" w:rsidRPr="00003AB2" w:rsidRDefault="00320443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B39F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C1E6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6990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96BF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F0AE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2915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EAAB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929B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1500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7150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D644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D22B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9509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5C51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5DB9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7AE6EBE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20F08" w14:textId="77777777" w:rsidR="007E0A45" w:rsidRPr="00244936" w:rsidRDefault="00B11DC3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Susanne Nordström</w:t>
            </w:r>
            <w:r w:rsidR="007E0A45" w:rsidRPr="00244936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78478" w14:textId="681B6CFA" w:rsidR="007E0A45" w:rsidRPr="00003AB2" w:rsidRDefault="00320443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1ABE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CEBF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4AF1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E72F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CD3C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665A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7372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C7BF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C523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A537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07CC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EDC5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8DD7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5C7F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66C5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0CCA064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48311" w14:textId="77777777" w:rsidR="007E0A45" w:rsidRPr="00244936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Jan Riise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4D2C1" w14:textId="7F3095CC" w:rsidR="007E0A45" w:rsidRPr="00003AB2" w:rsidRDefault="00320443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61D1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5DEA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C9A5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8FED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5BA7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FA68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4321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2FDF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5C39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CA5E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4B40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B641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B56E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22E5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7B51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4D833B0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F6EA4" w14:textId="77777777" w:rsidR="007E0A45" w:rsidRPr="00244936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 xml:space="preserve">Lars </w:t>
            </w:r>
            <w:r w:rsidR="00B11DC3">
              <w:rPr>
                <w:sz w:val="22"/>
                <w:szCs w:val="22"/>
              </w:rPr>
              <w:t>Engsund</w:t>
            </w:r>
            <w:r w:rsidRPr="00244936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460CC" w14:textId="05EFB14B" w:rsidR="007E0A45" w:rsidRPr="00003AB2" w:rsidRDefault="00320443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2361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120B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0CD9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C142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D6D5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8684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5B5E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F27D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9532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7E16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EE4E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0BD3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71F6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D608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D034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4A3E0983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BF733" w14:textId="77777777" w:rsidR="007E0A45" w:rsidRPr="00244936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724D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D004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FA7A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EF2E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8737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33C6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12C0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32F5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BB67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3738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3F7C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48EA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1EAC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9623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8894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656D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112BA92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FC23A" w14:textId="77777777" w:rsidR="007E0A45" w:rsidRPr="00244936" w:rsidRDefault="007E0A45" w:rsidP="007E0A45">
            <w:pPr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B0A88" w14:textId="5771393A" w:rsidR="007E0A45" w:rsidRPr="00003AB2" w:rsidRDefault="00320443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FC69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3729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0DB5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C289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E36B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51E9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324C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5C5C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1FA1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48CD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CD6D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A1CA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99E1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1A79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785F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0E89360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51522" w14:textId="77777777" w:rsidR="007E0A45" w:rsidRPr="00244936" w:rsidRDefault="007E0A45" w:rsidP="007E0A45">
            <w:pPr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Peter Hedberg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89CA3" w14:textId="2DAD3BA4" w:rsidR="007E0A45" w:rsidRPr="00003AB2" w:rsidRDefault="00320443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DC02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2699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8DD1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7313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7239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CCB7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77BD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5A8A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3596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94BF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4E9B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73C9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D4E2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BA5A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DD03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7CB9798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99968" w14:textId="77777777" w:rsidR="007E0A45" w:rsidRPr="00244936" w:rsidRDefault="007E0A45" w:rsidP="007E0A45">
            <w:pPr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Charlotte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F0AD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FAEB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DE5A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F8B8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8E12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1B17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0F89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DB01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855B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D29A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3627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4C8D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AC67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D7B1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7AE2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183C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081813B8" w14:textId="77777777" w:rsidTr="008253AA">
        <w:trPr>
          <w:trHeight w:val="22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82321" w14:textId="77777777" w:rsidR="007E0A45" w:rsidRPr="00244936" w:rsidRDefault="007E0A45" w:rsidP="007E0A45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Erik Ezelius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8A93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F8E8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C713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03B7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576F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24A9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50AD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D3DC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808B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1F20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F935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480C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CCB5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10D1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0E2D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AE24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353779F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91D5D" w14:textId="77777777" w:rsidR="007E0A45" w:rsidRPr="00244936" w:rsidRDefault="007E0A45" w:rsidP="007E0A45">
            <w:pPr>
              <w:rPr>
                <w:sz w:val="22"/>
                <w:szCs w:val="22"/>
                <w:lang w:val="en-US"/>
              </w:rPr>
            </w:pPr>
            <w:r w:rsidRPr="00A73649">
              <w:rPr>
                <w:sz w:val="22"/>
                <w:szCs w:val="22"/>
                <w:lang w:val="en-US"/>
              </w:rPr>
              <w:t>Martin Westmont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83002" w14:textId="69D5C6B0" w:rsidR="007E0A45" w:rsidRPr="00003AB2" w:rsidRDefault="00320443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6918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A730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B1B0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976D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1345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2528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4420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7047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2A92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06DA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A63E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7410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7690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56BE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8D9C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1A2003A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DD371" w14:textId="77777777" w:rsidR="007E0A45" w:rsidRPr="00244936" w:rsidRDefault="007E0A45" w:rsidP="007E0A45">
            <w:pPr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Ingela Nylund Watz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5551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D3DC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8A60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6627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C35B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66A9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37E3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DE4A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9273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164C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5232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273B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E50E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29FC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9A5A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4251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35EBF94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7FF45" w14:textId="77777777" w:rsidR="007E0A45" w:rsidRPr="00244936" w:rsidRDefault="00B11DC3" w:rsidP="007E0A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Camilla Brunsberg</w:t>
            </w:r>
            <w:r w:rsidR="007E0A45" w:rsidRPr="00244936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8D45B" w14:textId="49342C0C" w:rsidR="007E0A45" w:rsidRPr="00003AB2" w:rsidRDefault="00320443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77C2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3B15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8805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0B37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1D40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06E7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B3F4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7421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E2D4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C42A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6DC0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4226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8C12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6F00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3F85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4423465C" w14:textId="77777777" w:rsidTr="008253AA">
        <w:trPr>
          <w:trHeight w:val="221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7DFEE" w14:textId="77777777" w:rsidR="007E0A45" w:rsidRPr="00244936" w:rsidRDefault="00F47E0B" w:rsidP="007E0A45">
            <w:pPr>
              <w:rPr>
                <w:sz w:val="22"/>
                <w:szCs w:val="22"/>
              </w:rPr>
            </w:pPr>
            <w:r w:rsidRPr="00F47E0B">
              <w:rPr>
                <w:sz w:val="22"/>
                <w:szCs w:val="22"/>
              </w:rPr>
              <w:t>Laila Naraghi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688F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0A3C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8BAE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7EC9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B41A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3833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E522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2E60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F936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6AFB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0868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6C57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20B7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EDF0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DC5C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89D9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08E824C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F055A" w14:textId="77777777" w:rsidR="007E0A45" w:rsidRPr="00244936" w:rsidRDefault="007E0A45" w:rsidP="007E0A45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Leonid Yurkovskiy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CFD9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8CCD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819A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D97C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575C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4391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02E5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E451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CCDC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F507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DD04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BE35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E9A7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890B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5D6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D21D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236DE9C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6A5F4" w14:textId="77777777" w:rsidR="007E0A45" w:rsidRPr="00244936" w:rsidRDefault="007E0A45" w:rsidP="007E0A45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Gunilla Carlsson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9511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7C15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0B0A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590D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18AD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7A5E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391C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CBF2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F4EE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201A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63D6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F960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B680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3AEF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AFC7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41B7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0ED23DC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EC126" w14:textId="77777777" w:rsidR="007E0A45" w:rsidRPr="00244936" w:rsidRDefault="00561DF3" w:rsidP="007E0A45">
            <w:pPr>
              <w:rPr>
                <w:sz w:val="22"/>
                <w:szCs w:val="22"/>
              </w:rPr>
            </w:pPr>
            <w:r w:rsidRPr="00561DF3">
              <w:rPr>
                <w:sz w:val="22"/>
                <w:szCs w:val="22"/>
              </w:rPr>
              <w:t>Cecilia Gustafsson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4B5A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ABD1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5C06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2F21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EC29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CBB7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12B3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4769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53D0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29FF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F949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3E76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13B0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14E0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A88D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1032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2C1F455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953B0" w14:textId="77777777" w:rsidR="007E0A45" w:rsidRPr="00244936" w:rsidRDefault="007E0A45" w:rsidP="007E0A45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Vasiliki Tsouplaki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C509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C9FE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F1BB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7EBB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9AA7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D3D7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B0A5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79F5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8A53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8372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8C82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2889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E99D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1960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5E6E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833F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283221C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482BC" w14:textId="77777777" w:rsidR="007E0A45" w:rsidRPr="00244936" w:rsidRDefault="007E0A45" w:rsidP="007E0A45">
            <w:pPr>
              <w:rPr>
                <w:sz w:val="22"/>
                <w:szCs w:val="22"/>
              </w:rPr>
            </w:pPr>
            <w:r w:rsidRPr="00515597">
              <w:rPr>
                <w:snapToGrid w:val="0"/>
                <w:sz w:val="22"/>
                <w:szCs w:val="22"/>
                <w:lang w:val="en-GB"/>
              </w:rPr>
              <w:t>Camilla Brodin</w:t>
            </w:r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8358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922C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702E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6577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749E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9ECB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A25B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6523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C2B4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5C20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0471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486C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2CA4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6945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53DA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AC8B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2DE2E6A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63286" w14:textId="77777777" w:rsidR="007E0A45" w:rsidRPr="00244936" w:rsidRDefault="005C7F5A" w:rsidP="007E0A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Malin Björk </w:t>
            </w:r>
            <w:r w:rsidR="003B2561" w:rsidRPr="003B2561">
              <w:rPr>
                <w:sz w:val="22"/>
                <w:szCs w:val="22"/>
              </w:rPr>
              <w:t>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CFBB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2A9A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3286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3101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CB35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A10C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1ED2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46CC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DE65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A352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4FC3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BCF6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04F9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A8EB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24FD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E800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71D18FA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7B1F1" w14:textId="77777777" w:rsidR="007E0A45" w:rsidRPr="00244936" w:rsidRDefault="00D53C45" w:rsidP="007E0A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24E8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A90B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DAA5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DD0B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C938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5ACB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ED0A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8568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CAFD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3B94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7CCA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235A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0F02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8FF2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03FF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3FD8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1980A85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13704" w14:textId="77777777" w:rsidR="007E0A45" w:rsidRPr="00244936" w:rsidRDefault="007E0A45" w:rsidP="007E0A45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Mats Berglund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8483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7C69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B647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993C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7FB4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F006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E1DD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BBF6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BE89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74FA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6E51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EE0F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9667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D551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686C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E8E2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290E71A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7E028" w14:textId="77777777" w:rsidR="007E0A45" w:rsidRPr="00244936" w:rsidRDefault="007E0A45" w:rsidP="007E0A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Malin Danielsson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F5FB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7824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E1B1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1080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EF9B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EF29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E6B1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F4D7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A93B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2692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9503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8282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91A8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BE6C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1B83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5C25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18C364A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A1364" w14:textId="77777777" w:rsidR="007E0A45" w:rsidRPr="00244936" w:rsidRDefault="007E0A45" w:rsidP="007E0A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Matheus Enholm</w:t>
            </w:r>
            <w:r w:rsidRPr="00244936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6BE5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1EA3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370E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E88C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1619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9423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DC41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99D1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BA42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4C27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3EF7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7A67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9059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7F85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04D2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C6F3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6F03D43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A1691" w14:textId="77777777" w:rsidR="007E0A45" w:rsidRPr="00244936" w:rsidRDefault="005A2CE0" w:rsidP="007E0A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Hanna Gunnarsson</w:t>
            </w:r>
            <w:r w:rsidR="007E0A45" w:rsidRPr="00244936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08AB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6B11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405E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2A31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78A1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95AF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2871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4AE3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CEE7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52DB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6867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2432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7E00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B303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63BA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B1EA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35ED195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14363" w14:textId="77777777" w:rsidR="007E0A45" w:rsidRPr="00244936" w:rsidRDefault="007E0A45" w:rsidP="007E0A45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2D4C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8B4E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0B71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DD26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D0DA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1E33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762A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0125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D12A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1C2E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FB64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13DE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18F6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7483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B6CF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FC53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028A846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1A99E" w14:textId="77777777" w:rsidR="007E0A45" w:rsidRPr="00244936" w:rsidRDefault="007E0A45" w:rsidP="007E0A45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Larry Söder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5072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FA36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C908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0F99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3BCF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548E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A21A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9E0C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2103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4A52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FFF1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8F07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CDA8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8E8E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AC62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155E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4DA424A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5F6FA" w14:textId="77777777" w:rsidR="007E0A45" w:rsidRPr="00244936" w:rsidRDefault="007E0A45" w:rsidP="007E0A45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Magnus Berntsson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097F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2794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297F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DBBF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10AF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F42F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9846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A435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6DA4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0453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CE32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3B05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059D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33FF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A66D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7F3E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1F6191A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E1453" w14:textId="77777777" w:rsidR="007E0A45" w:rsidRPr="00244936" w:rsidRDefault="007E0A45" w:rsidP="007E0A45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Camilla Hansén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E73D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EE81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A338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7FAA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83B2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30B1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D076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123E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A2A2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01BF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CDD7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9142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78BB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7BA1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A7FE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AD88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6391C7D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E837E" w14:textId="77777777" w:rsidR="007E0A45" w:rsidRPr="00244936" w:rsidRDefault="007E0A45" w:rsidP="007E0A45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Fredrik Malm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77D5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F991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FF8B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47E2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7C46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68C6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4C48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42D9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686D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0101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72E3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482E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E444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E8E1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E060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96C0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6E11330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D777F" w14:textId="77777777" w:rsidR="007E0A45" w:rsidRPr="00244936" w:rsidRDefault="007E0A45" w:rsidP="007E0A45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Martin Melin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E39E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0029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F88F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60AB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7493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1426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D982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2DA1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6BBD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0119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0F2B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CADF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B129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4B1E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9A13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B957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718F4BD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F2348" w14:textId="77777777" w:rsidR="007E0A45" w:rsidRPr="00244936" w:rsidRDefault="007E0A45" w:rsidP="007E0A45">
            <w:pPr>
              <w:rPr>
                <w:sz w:val="22"/>
                <w:szCs w:val="22"/>
              </w:rPr>
            </w:pPr>
            <w:r w:rsidRPr="004573E5">
              <w:rPr>
                <w:sz w:val="22"/>
                <w:szCs w:val="22"/>
              </w:rPr>
              <w:t>Annika Hirvonen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93A5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F72B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FE9C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7A22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5650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083D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FD7C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6D2D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3C6F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3EBF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0F39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EE2C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E686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7D9D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BC25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BBC9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5CBB511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D6687" w14:textId="77777777" w:rsidR="007E0A45" w:rsidRPr="00244936" w:rsidRDefault="007E0A45" w:rsidP="007E0A45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Patrik Björck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3006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3C54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3849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35CB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9B97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CFF4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9C94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B0F5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7798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F225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530B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A662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D83D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7A63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1A23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9F8D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376CA37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330DC" w14:textId="77777777" w:rsidR="007E0A45" w:rsidRPr="00244936" w:rsidRDefault="005A2CE0" w:rsidP="007E0A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Andreas Lennkvist Manriquez</w:t>
            </w:r>
            <w:r w:rsidR="007E0A45" w:rsidRPr="00244936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6164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2728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03D8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5E68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A55A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5153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B397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77DD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285A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D4EF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C80D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7FA8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38E0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D3D3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806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1426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546ACC6D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6D781" w14:textId="77777777" w:rsidR="007E0A45" w:rsidRPr="00244936" w:rsidRDefault="007E0A45" w:rsidP="007E0A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Victoria</w:t>
            </w:r>
            <w:r w:rsidRPr="0024493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Tiblom</w:t>
            </w:r>
            <w:r w:rsidRPr="00244936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6453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9D7D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7DC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A7FF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B6C8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EB24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9718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3DC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D2E3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3114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9CE9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6765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7473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2FD3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9F03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14CC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0CC32D0C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1478B" w14:textId="77777777" w:rsidR="007E0A45" w:rsidRPr="00244936" w:rsidRDefault="007E0A45" w:rsidP="007E0A45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Matilda Ernkrans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2601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CF58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2EA3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135F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F748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75E2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3CD9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3086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521A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8777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B860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212D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A6B0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97F2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EF1A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A47D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650CB" w14:paraId="7162F154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3E5B9" w14:textId="77777777" w:rsidR="00D650CB" w:rsidRPr="00244936" w:rsidRDefault="00D650CB" w:rsidP="007E0A45">
            <w:pPr>
              <w:rPr>
                <w:sz w:val="22"/>
                <w:szCs w:val="22"/>
              </w:rPr>
            </w:pPr>
            <w:r w:rsidRPr="00D650CB">
              <w:rPr>
                <w:sz w:val="22"/>
                <w:szCs w:val="22"/>
              </w:rPr>
              <w:t>Fredrik Lindstål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0C52B" w14:textId="718AA797" w:rsidR="00D650CB" w:rsidRPr="00003AB2" w:rsidRDefault="00320443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8F017" w14:textId="77777777" w:rsidR="00D650CB" w:rsidRPr="00003AB2" w:rsidRDefault="00D650CB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F8AA7" w14:textId="77777777" w:rsidR="00D650CB" w:rsidRPr="00003AB2" w:rsidRDefault="00D650CB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722E1" w14:textId="77777777" w:rsidR="00D650CB" w:rsidRPr="00003AB2" w:rsidRDefault="00D650CB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1CF08" w14:textId="77777777" w:rsidR="00D650CB" w:rsidRPr="00003AB2" w:rsidRDefault="00D650CB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2FB7" w14:textId="77777777" w:rsidR="00D650CB" w:rsidRPr="00003AB2" w:rsidRDefault="00D650CB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32FBD" w14:textId="77777777" w:rsidR="00D650CB" w:rsidRPr="00003AB2" w:rsidRDefault="00D650CB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B183D" w14:textId="77777777" w:rsidR="00D650CB" w:rsidRPr="00003AB2" w:rsidRDefault="00D650CB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DBDEE" w14:textId="77777777" w:rsidR="00D650CB" w:rsidRPr="00003AB2" w:rsidRDefault="00D650CB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C45FD" w14:textId="77777777" w:rsidR="00D650CB" w:rsidRPr="00003AB2" w:rsidRDefault="00D650CB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5DA11" w14:textId="77777777" w:rsidR="00D650CB" w:rsidRPr="00003AB2" w:rsidRDefault="00D650CB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BB23D" w14:textId="77777777" w:rsidR="00D650CB" w:rsidRPr="00003AB2" w:rsidRDefault="00D650CB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1B5EF" w14:textId="77777777" w:rsidR="00D650CB" w:rsidRPr="00003AB2" w:rsidRDefault="00D650CB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D819E" w14:textId="77777777" w:rsidR="00D650CB" w:rsidRPr="00003AB2" w:rsidRDefault="00D650CB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26489" w14:textId="77777777" w:rsidR="00D650CB" w:rsidRPr="00003AB2" w:rsidRDefault="00D650CB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7C950" w14:textId="77777777" w:rsidR="00D650CB" w:rsidRPr="00003AB2" w:rsidRDefault="00D650CB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5DE656FE" w14:textId="77777777" w:rsidTr="005805B8">
        <w:trPr>
          <w:trHeight w:val="263"/>
        </w:trPr>
        <w:tc>
          <w:tcPr>
            <w:tcW w:w="31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BD11999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FD00CFA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ledamöter som deltagit i handläggningen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B8E992E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9742B0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151E08" w14:paraId="04249582" w14:textId="77777777" w:rsidTr="005805B8">
        <w:trPr>
          <w:trHeight w:val="262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8A42E41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 = omröstning med rösträkning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7D8F6799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= ledamöter som varit närvarande men inte deltagit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01865FAF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1B115CDF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</w:tbl>
    <w:p w14:paraId="0A884794" w14:textId="77777777" w:rsidR="004F680C" w:rsidRPr="00477C9F" w:rsidRDefault="004F680C" w:rsidP="008E1DE5">
      <w:pPr>
        <w:widowControl/>
        <w:rPr>
          <w:sz w:val="22"/>
          <w:szCs w:val="22"/>
        </w:rPr>
      </w:pPr>
    </w:p>
    <w:sectPr w:rsidR="004F680C" w:rsidRPr="00477C9F" w:rsidSect="00BD0DE6">
      <w:pgSz w:w="11906" w:h="16838" w:code="9"/>
      <w:pgMar w:top="993" w:right="1134" w:bottom="567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C8F703C"/>
    <w:multiLevelType w:val="hybridMultilevel"/>
    <w:tmpl w:val="929625D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05F40"/>
    <w:multiLevelType w:val="hybridMultilevel"/>
    <w:tmpl w:val="A9B413C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935891"/>
    <w:multiLevelType w:val="hybridMultilevel"/>
    <w:tmpl w:val="F2928A7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518CF"/>
    <w:multiLevelType w:val="hybridMultilevel"/>
    <w:tmpl w:val="D5E8DC1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6D7EB8"/>
    <w:multiLevelType w:val="hybridMultilevel"/>
    <w:tmpl w:val="0F1AA0EC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786D4928"/>
    <w:multiLevelType w:val="hybridMultilevel"/>
    <w:tmpl w:val="47669C9E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6"/>
  </w:num>
  <w:num w:numId="5">
    <w:abstractNumId w:val="2"/>
  </w:num>
  <w:num w:numId="6">
    <w:abstractNumId w:val="8"/>
  </w:num>
  <w:num w:numId="7">
    <w:abstractNumId w:val="4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6041"/>
    <w:rsid w:val="00000C1F"/>
    <w:rsid w:val="00001E5A"/>
    <w:rsid w:val="00003AB2"/>
    <w:rsid w:val="00006AAF"/>
    <w:rsid w:val="0000744F"/>
    <w:rsid w:val="000075A7"/>
    <w:rsid w:val="000106E1"/>
    <w:rsid w:val="00011B7A"/>
    <w:rsid w:val="00011CCB"/>
    <w:rsid w:val="00012D39"/>
    <w:rsid w:val="00013261"/>
    <w:rsid w:val="00020592"/>
    <w:rsid w:val="00024634"/>
    <w:rsid w:val="00032860"/>
    <w:rsid w:val="00033D33"/>
    <w:rsid w:val="000345BF"/>
    <w:rsid w:val="0003470E"/>
    <w:rsid w:val="00037181"/>
    <w:rsid w:val="00037EDF"/>
    <w:rsid w:val="000410F7"/>
    <w:rsid w:val="000416B9"/>
    <w:rsid w:val="0005450C"/>
    <w:rsid w:val="00057A6F"/>
    <w:rsid w:val="00064D2D"/>
    <w:rsid w:val="000700C4"/>
    <w:rsid w:val="0007401F"/>
    <w:rsid w:val="00084FFF"/>
    <w:rsid w:val="000A10F5"/>
    <w:rsid w:val="000A1D83"/>
    <w:rsid w:val="000A4BCF"/>
    <w:rsid w:val="000A7521"/>
    <w:rsid w:val="000A7D87"/>
    <w:rsid w:val="000B0B21"/>
    <w:rsid w:val="000B29C6"/>
    <w:rsid w:val="000B49BA"/>
    <w:rsid w:val="000B4B17"/>
    <w:rsid w:val="000B7C05"/>
    <w:rsid w:val="000D401D"/>
    <w:rsid w:val="000D4D83"/>
    <w:rsid w:val="000E10DC"/>
    <w:rsid w:val="000E2B7E"/>
    <w:rsid w:val="000E6D49"/>
    <w:rsid w:val="000F15B0"/>
    <w:rsid w:val="000F448B"/>
    <w:rsid w:val="00100B80"/>
    <w:rsid w:val="0011197E"/>
    <w:rsid w:val="00112504"/>
    <w:rsid w:val="001134C1"/>
    <w:rsid w:val="00120821"/>
    <w:rsid w:val="0012108D"/>
    <w:rsid w:val="00126123"/>
    <w:rsid w:val="00130F82"/>
    <w:rsid w:val="00133B7E"/>
    <w:rsid w:val="0013426B"/>
    <w:rsid w:val="00151E08"/>
    <w:rsid w:val="00161AA6"/>
    <w:rsid w:val="00164E3D"/>
    <w:rsid w:val="00165461"/>
    <w:rsid w:val="00166858"/>
    <w:rsid w:val="001828F2"/>
    <w:rsid w:val="001A1578"/>
    <w:rsid w:val="001A5B6F"/>
    <w:rsid w:val="001D766E"/>
    <w:rsid w:val="001E077A"/>
    <w:rsid w:val="001E10F3"/>
    <w:rsid w:val="001E1FAC"/>
    <w:rsid w:val="001E5C5F"/>
    <w:rsid w:val="001E7B70"/>
    <w:rsid w:val="001F0C53"/>
    <w:rsid w:val="001F70B3"/>
    <w:rsid w:val="00201D98"/>
    <w:rsid w:val="00203E67"/>
    <w:rsid w:val="00214135"/>
    <w:rsid w:val="002174A8"/>
    <w:rsid w:val="00227437"/>
    <w:rsid w:val="0023546F"/>
    <w:rsid w:val="00236A17"/>
    <w:rsid w:val="002373C0"/>
    <w:rsid w:val="00240D9B"/>
    <w:rsid w:val="00242FFD"/>
    <w:rsid w:val="00244936"/>
    <w:rsid w:val="0025070D"/>
    <w:rsid w:val="00252565"/>
    <w:rsid w:val="002544E0"/>
    <w:rsid w:val="00261EBD"/>
    <w:rsid w:val="002624FF"/>
    <w:rsid w:val="00263A2E"/>
    <w:rsid w:val="00264F16"/>
    <w:rsid w:val="00267572"/>
    <w:rsid w:val="00271679"/>
    <w:rsid w:val="0027450B"/>
    <w:rsid w:val="00275CD2"/>
    <w:rsid w:val="00277F25"/>
    <w:rsid w:val="0028513C"/>
    <w:rsid w:val="002862E1"/>
    <w:rsid w:val="002878BE"/>
    <w:rsid w:val="00294DCB"/>
    <w:rsid w:val="00296D10"/>
    <w:rsid w:val="002A04AD"/>
    <w:rsid w:val="002A58B5"/>
    <w:rsid w:val="002A6ADE"/>
    <w:rsid w:val="002A7E85"/>
    <w:rsid w:val="002B40DE"/>
    <w:rsid w:val="002B4EDC"/>
    <w:rsid w:val="002B51DB"/>
    <w:rsid w:val="002C7177"/>
    <w:rsid w:val="002D0E4D"/>
    <w:rsid w:val="002D2AB5"/>
    <w:rsid w:val="002D6725"/>
    <w:rsid w:val="002E3221"/>
    <w:rsid w:val="002E3C6F"/>
    <w:rsid w:val="002F284C"/>
    <w:rsid w:val="002F2F4E"/>
    <w:rsid w:val="002F53C2"/>
    <w:rsid w:val="003075B8"/>
    <w:rsid w:val="00312782"/>
    <w:rsid w:val="00320443"/>
    <w:rsid w:val="00331327"/>
    <w:rsid w:val="0033415B"/>
    <w:rsid w:val="00334BA1"/>
    <w:rsid w:val="00336917"/>
    <w:rsid w:val="00342116"/>
    <w:rsid w:val="00345713"/>
    <w:rsid w:val="00351D05"/>
    <w:rsid w:val="00351ED2"/>
    <w:rsid w:val="00360479"/>
    <w:rsid w:val="00366117"/>
    <w:rsid w:val="00367492"/>
    <w:rsid w:val="00376C7D"/>
    <w:rsid w:val="0039258B"/>
    <w:rsid w:val="00393CDC"/>
    <w:rsid w:val="00394192"/>
    <w:rsid w:val="00394D0D"/>
    <w:rsid w:val="003952A4"/>
    <w:rsid w:val="003955E1"/>
    <w:rsid w:val="0039591D"/>
    <w:rsid w:val="003A48EB"/>
    <w:rsid w:val="003A729A"/>
    <w:rsid w:val="003B2561"/>
    <w:rsid w:val="003C73F9"/>
    <w:rsid w:val="003D31E8"/>
    <w:rsid w:val="003D34BA"/>
    <w:rsid w:val="003E0092"/>
    <w:rsid w:val="003E1AE3"/>
    <w:rsid w:val="003E3027"/>
    <w:rsid w:val="003E737E"/>
    <w:rsid w:val="003F2270"/>
    <w:rsid w:val="003F7EB7"/>
    <w:rsid w:val="00401656"/>
    <w:rsid w:val="0041089F"/>
    <w:rsid w:val="00412359"/>
    <w:rsid w:val="004147F0"/>
    <w:rsid w:val="0041580F"/>
    <w:rsid w:val="004206DB"/>
    <w:rsid w:val="00432C24"/>
    <w:rsid w:val="004401E9"/>
    <w:rsid w:val="00441381"/>
    <w:rsid w:val="00446041"/>
    <w:rsid w:val="00446353"/>
    <w:rsid w:val="0044659D"/>
    <w:rsid w:val="00447115"/>
    <w:rsid w:val="00451D02"/>
    <w:rsid w:val="00453F5E"/>
    <w:rsid w:val="00454E3F"/>
    <w:rsid w:val="004573E5"/>
    <w:rsid w:val="00477C9F"/>
    <w:rsid w:val="00490212"/>
    <w:rsid w:val="0049372F"/>
    <w:rsid w:val="00494678"/>
    <w:rsid w:val="00494D58"/>
    <w:rsid w:val="004A3CE1"/>
    <w:rsid w:val="004A7B6B"/>
    <w:rsid w:val="004B2106"/>
    <w:rsid w:val="004B6B3E"/>
    <w:rsid w:val="004B6D8F"/>
    <w:rsid w:val="004C5D4F"/>
    <w:rsid w:val="004C7964"/>
    <w:rsid w:val="004D2D42"/>
    <w:rsid w:val="004D40DC"/>
    <w:rsid w:val="004E36E4"/>
    <w:rsid w:val="004E5E48"/>
    <w:rsid w:val="004E722D"/>
    <w:rsid w:val="004F10C0"/>
    <w:rsid w:val="004F1B55"/>
    <w:rsid w:val="004F3CB5"/>
    <w:rsid w:val="004F680C"/>
    <w:rsid w:val="004F6F84"/>
    <w:rsid w:val="0050040F"/>
    <w:rsid w:val="005012C3"/>
    <w:rsid w:val="00502075"/>
    <w:rsid w:val="00506ACC"/>
    <w:rsid w:val="00506EBC"/>
    <w:rsid w:val="005108E6"/>
    <w:rsid w:val="00510C80"/>
    <w:rsid w:val="005358B4"/>
    <w:rsid w:val="00535A12"/>
    <w:rsid w:val="00545403"/>
    <w:rsid w:val="005502C5"/>
    <w:rsid w:val="005522EE"/>
    <w:rsid w:val="0055348E"/>
    <w:rsid w:val="00554348"/>
    <w:rsid w:val="00561DF3"/>
    <w:rsid w:val="005622CA"/>
    <w:rsid w:val="005650F7"/>
    <w:rsid w:val="00577B92"/>
    <w:rsid w:val="005805B8"/>
    <w:rsid w:val="00581568"/>
    <w:rsid w:val="00583587"/>
    <w:rsid w:val="00584ACB"/>
    <w:rsid w:val="00586400"/>
    <w:rsid w:val="005A2CE0"/>
    <w:rsid w:val="005A5300"/>
    <w:rsid w:val="005B5E8D"/>
    <w:rsid w:val="005C1541"/>
    <w:rsid w:val="005C2F5F"/>
    <w:rsid w:val="005C75F9"/>
    <w:rsid w:val="005C7F5A"/>
    <w:rsid w:val="005D698D"/>
    <w:rsid w:val="005E2252"/>
    <w:rsid w:val="005E28B9"/>
    <w:rsid w:val="005E439C"/>
    <w:rsid w:val="005E614D"/>
    <w:rsid w:val="005F03FF"/>
    <w:rsid w:val="005F085D"/>
    <w:rsid w:val="00612FF5"/>
    <w:rsid w:val="00614737"/>
    <w:rsid w:val="00626335"/>
    <w:rsid w:val="0063744B"/>
    <w:rsid w:val="006402A0"/>
    <w:rsid w:val="00640520"/>
    <w:rsid w:val="006503A2"/>
    <w:rsid w:val="00655976"/>
    <w:rsid w:val="006609C2"/>
    <w:rsid w:val="00670574"/>
    <w:rsid w:val="00690BE7"/>
    <w:rsid w:val="0069143B"/>
    <w:rsid w:val="006A151D"/>
    <w:rsid w:val="006A511D"/>
    <w:rsid w:val="006B0412"/>
    <w:rsid w:val="006B151B"/>
    <w:rsid w:val="006B693F"/>
    <w:rsid w:val="006B7B0C"/>
    <w:rsid w:val="006C1E27"/>
    <w:rsid w:val="006C21FA"/>
    <w:rsid w:val="006D3126"/>
    <w:rsid w:val="006F54BA"/>
    <w:rsid w:val="00702EB9"/>
    <w:rsid w:val="007118C9"/>
    <w:rsid w:val="0071773D"/>
    <w:rsid w:val="00723D66"/>
    <w:rsid w:val="00726EE5"/>
    <w:rsid w:val="007273BF"/>
    <w:rsid w:val="00735C0D"/>
    <w:rsid w:val="007421F4"/>
    <w:rsid w:val="00750FF0"/>
    <w:rsid w:val="00754212"/>
    <w:rsid w:val="007615A5"/>
    <w:rsid w:val="00766AD3"/>
    <w:rsid w:val="00767BDA"/>
    <w:rsid w:val="0077463D"/>
    <w:rsid w:val="007767BA"/>
    <w:rsid w:val="00777B91"/>
    <w:rsid w:val="00782EA9"/>
    <w:rsid w:val="00783D2C"/>
    <w:rsid w:val="00783D32"/>
    <w:rsid w:val="0078549D"/>
    <w:rsid w:val="007864F6"/>
    <w:rsid w:val="00787586"/>
    <w:rsid w:val="007B0C0A"/>
    <w:rsid w:val="007E0A45"/>
    <w:rsid w:val="007F2B92"/>
    <w:rsid w:val="007F39BF"/>
    <w:rsid w:val="007F6B0D"/>
    <w:rsid w:val="007F7655"/>
    <w:rsid w:val="00800B4D"/>
    <w:rsid w:val="00803002"/>
    <w:rsid w:val="008038CC"/>
    <w:rsid w:val="008063DA"/>
    <w:rsid w:val="008110BE"/>
    <w:rsid w:val="00821AE7"/>
    <w:rsid w:val="008253AA"/>
    <w:rsid w:val="008273F4"/>
    <w:rsid w:val="00830B72"/>
    <w:rsid w:val="00831AF6"/>
    <w:rsid w:val="0083479E"/>
    <w:rsid w:val="00834B38"/>
    <w:rsid w:val="00841A3E"/>
    <w:rsid w:val="008422E5"/>
    <w:rsid w:val="0084620D"/>
    <w:rsid w:val="008557FA"/>
    <w:rsid w:val="008572AE"/>
    <w:rsid w:val="008751C0"/>
    <w:rsid w:val="00875A5E"/>
    <w:rsid w:val="00875CAD"/>
    <w:rsid w:val="008808A5"/>
    <w:rsid w:val="008858E4"/>
    <w:rsid w:val="008A715C"/>
    <w:rsid w:val="008B7FDD"/>
    <w:rsid w:val="008C1B2C"/>
    <w:rsid w:val="008C2E2A"/>
    <w:rsid w:val="008D0E72"/>
    <w:rsid w:val="008E1DE5"/>
    <w:rsid w:val="008E3B73"/>
    <w:rsid w:val="008E4795"/>
    <w:rsid w:val="008E4E18"/>
    <w:rsid w:val="008F4D68"/>
    <w:rsid w:val="00902D63"/>
    <w:rsid w:val="00902D69"/>
    <w:rsid w:val="009033B4"/>
    <w:rsid w:val="0090428F"/>
    <w:rsid w:val="00905203"/>
    <w:rsid w:val="00906C2D"/>
    <w:rsid w:val="00930B63"/>
    <w:rsid w:val="00931220"/>
    <w:rsid w:val="00937BF3"/>
    <w:rsid w:val="00937E3A"/>
    <w:rsid w:val="00940E9C"/>
    <w:rsid w:val="00944199"/>
    <w:rsid w:val="00944917"/>
    <w:rsid w:val="00946978"/>
    <w:rsid w:val="0094714D"/>
    <w:rsid w:val="009474C4"/>
    <w:rsid w:val="00950147"/>
    <w:rsid w:val="00952C76"/>
    <w:rsid w:val="00953189"/>
    <w:rsid w:val="00953843"/>
    <w:rsid w:val="00955E76"/>
    <w:rsid w:val="0096348C"/>
    <w:rsid w:val="009736FF"/>
    <w:rsid w:val="00973D8B"/>
    <w:rsid w:val="00976307"/>
    <w:rsid w:val="009815DB"/>
    <w:rsid w:val="00986F0C"/>
    <w:rsid w:val="0098705B"/>
    <w:rsid w:val="00987DE8"/>
    <w:rsid w:val="009900A1"/>
    <w:rsid w:val="009A1874"/>
    <w:rsid w:val="009A3E81"/>
    <w:rsid w:val="009A41A6"/>
    <w:rsid w:val="009A68FE"/>
    <w:rsid w:val="009B0A01"/>
    <w:rsid w:val="009B3631"/>
    <w:rsid w:val="009B36FB"/>
    <w:rsid w:val="009B6D88"/>
    <w:rsid w:val="009B7313"/>
    <w:rsid w:val="009B79AB"/>
    <w:rsid w:val="009B7E99"/>
    <w:rsid w:val="009C3BE7"/>
    <w:rsid w:val="009C51B0"/>
    <w:rsid w:val="009D0FD5"/>
    <w:rsid w:val="009D1BB5"/>
    <w:rsid w:val="009E23C6"/>
    <w:rsid w:val="009E5FA3"/>
    <w:rsid w:val="009F58C9"/>
    <w:rsid w:val="009F61A0"/>
    <w:rsid w:val="009F6E99"/>
    <w:rsid w:val="00A129A0"/>
    <w:rsid w:val="00A12FFD"/>
    <w:rsid w:val="00A151D3"/>
    <w:rsid w:val="00A1592F"/>
    <w:rsid w:val="00A258F2"/>
    <w:rsid w:val="00A30C23"/>
    <w:rsid w:val="00A324B3"/>
    <w:rsid w:val="00A37318"/>
    <w:rsid w:val="00A376CF"/>
    <w:rsid w:val="00A401A5"/>
    <w:rsid w:val="00A45577"/>
    <w:rsid w:val="00A52A0A"/>
    <w:rsid w:val="00A54DE5"/>
    <w:rsid w:val="00A5668F"/>
    <w:rsid w:val="00A571A1"/>
    <w:rsid w:val="00A63233"/>
    <w:rsid w:val="00A73649"/>
    <w:rsid w:val="00A744C3"/>
    <w:rsid w:val="00A74BBA"/>
    <w:rsid w:val="00A84016"/>
    <w:rsid w:val="00A84DE6"/>
    <w:rsid w:val="00A8695B"/>
    <w:rsid w:val="00A9262A"/>
    <w:rsid w:val="00A92A85"/>
    <w:rsid w:val="00A9464E"/>
    <w:rsid w:val="00A95C36"/>
    <w:rsid w:val="00AA1A69"/>
    <w:rsid w:val="00AA532B"/>
    <w:rsid w:val="00AA5A87"/>
    <w:rsid w:val="00AA5BE7"/>
    <w:rsid w:val="00AB3CC5"/>
    <w:rsid w:val="00AC1FEE"/>
    <w:rsid w:val="00AC2BE8"/>
    <w:rsid w:val="00AC3349"/>
    <w:rsid w:val="00AD797B"/>
    <w:rsid w:val="00AE179D"/>
    <w:rsid w:val="00AE23B6"/>
    <w:rsid w:val="00AF32C5"/>
    <w:rsid w:val="00AF4EF8"/>
    <w:rsid w:val="00AF6DAF"/>
    <w:rsid w:val="00AF7C8D"/>
    <w:rsid w:val="00B11C9C"/>
    <w:rsid w:val="00B11DC3"/>
    <w:rsid w:val="00B15788"/>
    <w:rsid w:val="00B17845"/>
    <w:rsid w:val="00B54D41"/>
    <w:rsid w:val="00B56452"/>
    <w:rsid w:val="00B6245C"/>
    <w:rsid w:val="00B639E1"/>
    <w:rsid w:val="00B64A91"/>
    <w:rsid w:val="00B71674"/>
    <w:rsid w:val="00B74AFA"/>
    <w:rsid w:val="00B820F6"/>
    <w:rsid w:val="00B84121"/>
    <w:rsid w:val="00B85B4A"/>
    <w:rsid w:val="00B9203B"/>
    <w:rsid w:val="00B92DC8"/>
    <w:rsid w:val="00B93FFB"/>
    <w:rsid w:val="00BA46E1"/>
    <w:rsid w:val="00BA4A28"/>
    <w:rsid w:val="00BA5688"/>
    <w:rsid w:val="00BB5499"/>
    <w:rsid w:val="00BC495C"/>
    <w:rsid w:val="00BD0DE6"/>
    <w:rsid w:val="00BD41E4"/>
    <w:rsid w:val="00BD53C1"/>
    <w:rsid w:val="00BE0742"/>
    <w:rsid w:val="00BE15A0"/>
    <w:rsid w:val="00BE329D"/>
    <w:rsid w:val="00BE3BF7"/>
    <w:rsid w:val="00BF0C0D"/>
    <w:rsid w:val="00BF6D6B"/>
    <w:rsid w:val="00C10454"/>
    <w:rsid w:val="00C11EF9"/>
    <w:rsid w:val="00C14463"/>
    <w:rsid w:val="00C26EFF"/>
    <w:rsid w:val="00C276D3"/>
    <w:rsid w:val="00C30867"/>
    <w:rsid w:val="00C35889"/>
    <w:rsid w:val="00C3798A"/>
    <w:rsid w:val="00C468A5"/>
    <w:rsid w:val="00C53145"/>
    <w:rsid w:val="00C5504B"/>
    <w:rsid w:val="00C77934"/>
    <w:rsid w:val="00C818BA"/>
    <w:rsid w:val="00C84F0D"/>
    <w:rsid w:val="00C919F3"/>
    <w:rsid w:val="00C92589"/>
    <w:rsid w:val="00C93236"/>
    <w:rsid w:val="00C96D69"/>
    <w:rsid w:val="00CA39FE"/>
    <w:rsid w:val="00CA6878"/>
    <w:rsid w:val="00CA6EF0"/>
    <w:rsid w:val="00CB009A"/>
    <w:rsid w:val="00CB0989"/>
    <w:rsid w:val="00CB5394"/>
    <w:rsid w:val="00CB6A34"/>
    <w:rsid w:val="00CB7431"/>
    <w:rsid w:val="00CC764E"/>
    <w:rsid w:val="00CD4CA0"/>
    <w:rsid w:val="00CD511F"/>
    <w:rsid w:val="00CF4ED5"/>
    <w:rsid w:val="00CF6E9E"/>
    <w:rsid w:val="00D15194"/>
    <w:rsid w:val="00D23951"/>
    <w:rsid w:val="00D27984"/>
    <w:rsid w:val="00D40740"/>
    <w:rsid w:val="00D41B19"/>
    <w:rsid w:val="00D44270"/>
    <w:rsid w:val="00D47BAF"/>
    <w:rsid w:val="00D52626"/>
    <w:rsid w:val="00D53C45"/>
    <w:rsid w:val="00D565FE"/>
    <w:rsid w:val="00D650C7"/>
    <w:rsid w:val="00D650CB"/>
    <w:rsid w:val="00D67826"/>
    <w:rsid w:val="00D67B7E"/>
    <w:rsid w:val="00D67FEC"/>
    <w:rsid w:val="00D75A71"/>
    <w:rsid w:val="00D84771"/>
    <w:rsid w:val="00D91734"/>
    <w:rsid w:val="00D93637"/>
    <w:rsid w:val="00D93C2E"/>
    <w:rsid w:val="00D96F98"/>
    <w:rsid w:val="00DA12E0"/>
    <w:rsid w:val="00DC0E6D"/>
    <w:rsid w:val="00DC1007"/>
    <w:rsid w:val="00DC58D9"/>
    <w:rsid w:val="00DD02EC"/>
    <w:rsid w:val="00DD088F"/>
    <w:rsid w:val="00DD2D91"/>
    <w:rsid w:val="00DD2E3A"/>
    <w:rsid w:val="00DD7108"/>
    <w:rsid w:val="00DD7DC3"/>
    <w:rsid w:val="00DD7DC5"/>
    <w:rsid w:val="00DE0553"/>
    <w:rsid w:val="00DE2A0A"/>
    <w:rsid w:val="00DF23EB"/>
    <w:rsid w:val="00E01933"/>
    <w:rsid w:val="00E03327"/>
    <w:rsid w:val="00E1233E"/>
    <w:rsid w:val="00E14E39"/>
    <w:rsid w:val="00E33857"/>
    <w:rsid w:val="00E444D0"/>
    <w:rsid w:val="00E45D77"/>
    <w:rsid w:val="00E572B1"/>
    <w:rsid w:val="00E63EE4"/>
    <w:rsid w:val="00E66D19"/>
    <w:rsid w:val="00E67A3F"/>
    <w:rsid w:val="00E67EBA"/>
    <w:rsid w:val="00E67EDD"/>
    <w:rsid w:val="00E7194A"/>
    <w:rsid w:val="00E720E8"/>
    <w:rsid w:val="00E73D1D"/>
    <w:rsid w:val="00E916EA"/>
    <w:rsid w:val="00E92A77"/>
    <w:rsid w:val="00E97D34"/>
    <w:rsid w:val="00EA704C"/>
    <w:rsid w:val="00EA7B53"/>
    <w:rsid w:val="00EB08AE"/>
    <w:rsid w:val="00EC2B58"/>
    <w:rsid w:val="00EC735D"/>
    <w:rsid w:val="00EC7B83"/>
    <w:rsid w:val="00ED3B6E"/>
    <w:rsid w:val="00ED4737"/>
    <w:rsid w:val="00ED5D82"/>
    <w:rsid w:val="00EE68A3"/>
    <w:rsid w:val="00EE7911"/>
    <w:rsid w:val="00F03690"/>
    <w:rsid w:val="00F064EF"/>
    <w:rsid w:val="00F07228"/>
    <w:rsid w:val="00F101D7"/>
    <w:rsid w:val="00F16AFF"/>
    <w:rsid w:val="00F227F9"/>
    <w:rsid w:val="00F322BA"/>
    <w:rsid w:val="00F33C48"/>
    <w:rsid w:val="00F37387"/>
    <w:rsid w:val="00F454FD"/>
    <w:rsid w:val="00F47E0B"/>
    <w:rsid w:val="00F54002"/>
    <w:rsid w:val="00F70370"/>
    <w:rsid w:val="00F71B2F"/>
    <w:rsid w:val="00F76406"/>
    <w:rsid w:val="00F80BF1"/>
    <w:rsid w:val="00F814F6"/>
    <w:rsid w:val="00F84080"/>
    <w:rsid w:val="00F85B64"/>
    <w:rsid w:val="00F86ACF"/>
    <w:rsid w:val="00F97E87"/>
    <w:rsid w:val="00FA06F9"/>
    <w:rsid w:val="00FA2D97"/>
    <w:rsid w:val="00FA2E8C"/>
    <w:rsid w:val="00FA337E"/>
    <w:rsid w:val="00FA384F"/>
    <w:rsid w:val="00FB200F"/>
    <w:rsid w:val="00FB3A7E"/>
    <w:rsid w:val="00FD0038"/>
    <w:rsid w:val="00FD0820"/>
    <w:rsid w:val="00FD13A3"/>
    <w:rsid w:val="00FD4374"/>
    <w:rsid w:val="00FE2AC1"/>
    <w:rsid w:val="00FF5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272410"/>
  <w15:chartTrackingRefBased/>
  <w15:docId w15:val="{F757095E-1D95-43B5-A352-B702DDAD6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8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3%20Granskning\5.%20Protokoll\S&#228;rskilt%20protokoll%20MALL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378045-68BD-47B2-B6FF-5C0ECA6AE79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2CC4DEB-9C1E-47B2-B17D-65E849EE826A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customXml/itemProps3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Särskilt protokoll MALL</Template>
  <TotalTime>156</TotalTime>
  <Pages>3</Pages>
  <Words>420</Words>
  <Characters>3351</Characters>
  <Application>Microsoft Office Word</Application>
  <DocSecurity>0</DocSecurity>
  <Lines>27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Särskilt protokoll</vt:lpstr>
    </vt:vector>
  </TitlesOfParts>
  <Company>Riksdagen</Company>
  <LinksUpToDate>false</LinksUpToDate>
  <CharactersWithSpaces>3764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Särskilt protokoll</dc:title>
  <dc:subject/>
  <dc:creator>Marilena Cottone</dc:creator>
  <cp:keywords/>
  <dc:description/>
  <cp:lastModifiedBy>Marilena Cottone</cp:lastModifiedBy>
  <cp:revision>9</cp:revision>
  <cp:lastPrinted>2026-01-20T09:50:00Z</cp:lastPrinted>
  <dcterms:created xsi:type="dcterms:W3CDTF">2026-01-19T09:47:00Z</dcterms:created>
  <dcterms:modified xsi:type="dcterms:W3CDTF">2026-02-10T14:39:00Z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