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5D8" w:rsidRPr="004E45D8" w:rsidRDefault="004E45D8">
      <w:pPr>
        <w:pStyle w:val="Datum"/>
      </w:pPr>
      <w:r w:rsidRPr="004E45D8">
        <w:fldChar w:fldCharType="begin" w:fldLock="1"/>
      </w:r>
      <w:r w:rsidRPr="004E45D8">
        <w:instrText xml:space="preserve"> DOCPROPERTY "DocumentDate" </w:instrText>
      </w:r>
      <w:r w:rsidRPr="004E45D8">
        <w:fldChar w:fldCharType="separate"/>
      </w:r>
      <w:r w:rsidRPr="004E45D8">
        <w:t>Fredagen den 1 april 2011</w:t>
      </w:r>
      <w:r w:rsidRPr="004E45D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E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</w:pPr>
            <w:r w:rsidRPr="004E45D8">
              <w:t>Kl.</w:t>
            </w:r>
          </w:p>
        </w:tc>
        <w:tc>
          <w:tcPr>
            <w:tcW w:w="851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E45D8">
              <w:t>09.00</w:t>
            </w:r>
          </w:p>
        </w:tc>
        <w:tc>
          <w:tcPr>
            <w:tcW w:w="397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ind w:right="1"/>
            </w:pPr>
            <w:r w:rsidRPr="004E45D8">
              <w:t>Arbetsplenum</w:t>
            </w:r>
          </w:p>
        </w:tc>
      </w:tr>
      <w:tr w:rsidR="00000000" w:rsidRPr="004E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ind w:right="1"/>
            </w:pPr>
            <w:r w:rsidRPr="004E45D8">
              <w:t>Votering efter debattens slut</w:t>
            </w:r>
          </w:p>
        </w:tc>
      </w:tr>
      <w:tr w:rsidR="00000000" w:rsidRPr="004E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ind w:right="1"/>
            </w:pPr>
            <w:r w:rsidRPr="004E45D8">
              <w:t>Aktuell debatt</w:t>
            </w:r>
          </w:p>
        </w:tc>
      </w:tr>
      <w:tr w:rsidR="00000000" w:rsidRPr="004E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45D8" w:rsidRPr="004E45D8" w:rsidRDefault="004E45D8">
            <w:pPr>
              <w:pStyle w:val="Plenum"/>
              <w:tabs>
                <w:tab w:val="clear" w:pos="1418"/>
              </w:tabs>
              <w:ind w:right="1"/>
            </w:pPr>
            <w:r w:rsidRPr="004E45D8">
              <w:t>Interpellationssvar</w:t>
            </w:r>
          </w:p>
        </w:tc>
      </w:tr>
    </w:tbl>
    <w:p w:rsidR="004E45D8" w:rsidRPr="004E45D8" w:rsidRDefault="004E45D8">
      <w:pPr>
        <w:pStyle w:val="StreckLngt"/>
      </w:pPr>
      <w:r w:rsidRPr="004E45D8">
        <w:tab/>
      </w:r>
    </w:p>
    <w:p w:rsidR="004E45D8" w:rsidRPr="004E45D8" w:rsidRDefault="004E45D8">
      <w:pPr>
        <w:pStyle w:val="Blankrad"/>
      </w:pPr>
      <w:r w:rsidRPr="004E45D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45D8" w:rsidRPr="004E45D8" w:rsidRDefault="004E45D8">
            <w:r w:rsidRPr="004E45D8">
              <w:t>Nr</w:t>
            </w:r>
          </w:p>
        </w:tc>
        <w:tc>
          <w:tcPr>
            <w:tcW w:w="5670" w:type="dxa"/>
          </w:tcPr>
          <w:p w:rsidR="004E45D8" w:rsidRPr="004E45D8" w:rsidRDefault="004E45D8">
            <w:bookmarkStart w:id="1" w:name="ÄrendeNrRubrik"/>
            <w:bookmarkEnd w:id="1"/>
          </w:p>
        </w:tc>
        <w:tc>
          <w:tcPr>
            <w:tcW w:w="1247" w:type="dxa"/>
          </w:tcPr>
          <w:p w:rsidR="004E45D8" w:rsidRPr="004E45D8" w:rsidRDefault="004E45D8">
            <w:r w:rsidRPr="004E45D8">
              <w:t>Anmäld tid (min.)</w:t>
            </w:r>
          </w:p>
        </w:tc>
        <w:tc>
          <w:tcPr>
            <w:tcW w:w="1474" w:type="dxa"/>
          </w:tcPr>
          <w:p w:rsidR="004E45D8" w:rsidRPr="004E45D8" w:rsidRDefault="004E45D8">
            <w:r w:rsidRPr="004E45D8">
              <w:t>Ackumulerad tid</w:t>
            </w:r>
          </w:p>
        </w:tc>
      </w:tr>
    </w:tbl>
    <w:p w:rsidR="004E45D8" w:rsidRPr="004E45D8" w:rsidRDefault="004E45D8">
      <w:pPr>
        <w:pStyle w:val="Blankrad"/>
      </w:pPr>
      <w:r w:rsidRPr="004E45D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E45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45D8" w:rsidRPr="004E45D8" w:rsidRDefault="004E45D8">
            <w:pPr>
              <w:pStyle w:val="rendenr"/>
            </w:pPr>
            <w:r w:rsidRPr="004E45D8">
              <w:t>2</w:t>
            </w:r>
          </w:p>
        </w:tc>
        <w:tc>
          <w:tcPr>
            <w:tcW w:w="5670" w:type="dxa"/>
            <w:gridSpan w:val="2"/>
          </w:tcPr>
          <w:p w:rsidR="004E45D8" w:rsidRPr="004E45D8" w:rsidRDefault="004E45D8">
            <w:pPr>
              <w:pStyle w:val="renderubrik"/>
            </w:pPr>
            <w:r w:rsidRPr="004E45D8">
              <w:t xml:space="preserve">Sammansatta utrikes- och försvarsutskottets betänkande </w:t>
            </w:r>
            <w:bookmarkStart w:id="2" w:name="BetänkandeNr"/>
            <w:bookmarkEnd w:id="2"/>
            <w:r w:rsidRPr="004E45D8">
              <w:t>UFöU3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45D8" w:rsidRPr="004E45D8" w:rsidRDefault="004E45D8">
            <w:pPr>
              <w:pStyle w:val="Underrubrik"/>
            </w:pPr>
            <w:bookmarkStart w:id="3" w:name="Ärenderubrik"/>
            <w:bookmarkEnd w:id="3"/>
            <w:r w:rsidRPr="004E45D8">
              <w:t>Svenskt deltagande i den internationella militära insatsen i Libyen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Mikael Jansson (SD)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10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Urban Ahlin (S)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8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Cecilia Widegren (M)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6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Bodil Ceballos (MP)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10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Allan Widman (FP)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12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Kerstin Lundgren (C)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10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Hans Linde (V)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8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Désirée Pethrus (KD)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8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Utrikesminister Carl Bildt (M)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12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Åsa Lindestam (S)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8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Fredrik Malm (FP)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12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Staffan Danielsson (C)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6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Abdirizak Waberi (M)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6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E45D8" w:rsidRPr="004E45D8" w:rsidRDefault="004E45D8">
            <w:r w:rsidRPr="004E45D8">
              <w:t>Carl B Hamilton (FP)</w:t>
            </w:r>
          </w:p>
        </w:tc>
        <w:tc>
          <w:tcPr>
            <w:tcW w:w="1247" w:type="dxa"/>
          </w:tcPr>
          <w:p w:rsidR="004E45D8" w:rsidRPr="004E45D8" w:rsidRDefault="004E45D8">
            <w:pPr>
              <w:pStyle w:val="Talartid"/>
            </w:pPr>
            <w:r w:rsidRPr="004E45D8">
              <w:t>6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45D8" w:rsidRPr="004E45D8" w:rsidRDefault="004E45D8">
            <w:pPr>
              <w:pStyle w:val="Summalinje"/>
            </w:pPr>
          </w:p>
        </w:tc>
        <w:tc>
          <w:tcPr>
            <w:tcW w:w="454" w:type="dxa"/>
          </w:tcPr>
          <w:p w:rsidR="004E45D8" w:rsidRPr="004E45D8" w:rsidRDefault="004E45D8">
            <w:pPr>
              <w:pStyle w:val="Summalinje"/>
            </w:pPr>
          </w:p>
        </w:tc>
        <w:tc>
          <w:tcPr>
            <w:tcW w:w="5216" w:type="dxa"/>
          </w:tcPr>
          <w:p w:rsidR="004E45D8" w:rsidRPr="004E45D8" w:rsidRDefault="004E45D8">
            <w:pPr>
              <w:pStyle w:val="Summalinje"/>
            </w:pPr>
          </w:p>
        </w:tc>
        <w:tc>
          <w:tcPr>
            <w:tcW w:w="1247" w:type="dxa"/>
          </w:tcPr>
          <w:p w:rsidR="004E45D8" w:rsidRPr="004E45D8" w:rsidRDefault="004E45D8">
            <w:pPr>
              <w:pStyle w:val="Summalinje"/>
            </w:pPr>
            <w:r w:rsidRPr="004E45D8">
              <w:t>____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Summalinje"/>
            </w:pPr>
            <w:r w:rsidRPr="004E45D8">
              <w:t>____</w:t>
            </w:r>
          </w:p>
        </w:tc>
      </w:tr>
      <w:tr w:rsidR="00000000" w:rsidRPr="004E45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  <w:r w:rsidRPr="004E45D8">
              <w:t xml:space="preserve"> </w:t>
            </w:r>
          </w:p>
        </w:tc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5216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1247" w:type="dxa"/>
          </w:tcPr>
          <w:p w:rsidR="004E45D8" w:rsidRPr="004E45D8" w:rsidRDefault="004E45D8">
            <w:pPr>
              <w:pStyle w:val="TalartidSumma"/>
            </w:pPr>
            <w:r w:rsidRPr="004E45D8">
              <w:t>2.02</w:t>
            </w:r>
          </w:p>
        </w:tc>
        <w:tc>
          <w:tcPr>
            <w:tcW w:w="1489" w:type="dxa"/>
          </w:tcPr>
          <w:p w:rsidR="004E45D8" w:rsidRPr="004E45D8" w:rsidRDefault="004E45D8">
            <w:pPr>
              <w:pStyle w:val="TalartidAckumulerad"/>
            </w:pPr>
            <w:r w:rsidRPr="004E45D8">
              <w:t>2.02</w:t>
            </w:r>
          </w:p>
        </w:tc>
      </w:tr>
    </w:tbl>
    <w:p w:rsidR="004E45D8" w:rsidRPr="004E45D8" w:rsidRDefault="004E45D8">
      <w:pPr>
        <w:pStyle w:val="Blankrad"/>
      </w:pPr>
      <w:r w:rsidRPr="004E45D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43"/>
        <w:gridCol w:w="11"/>
        <w:gridCol w:w="3548"/>
        <w:gridCol w:w="435"/>
        <w:gridCol w:w="273"/>
        <w:gridCol w:w="965"/>
        <w:gridCol w:w="38"/>
        <w:gridCol w:w="996"/>
        <w:gridCol w:w="213"/>
        <w:gridCol w:w="781"/>
        <w:gridCol w:w="689"/>
        <w:gridCol w:w="19"/>
      </w:tblGrid>
      <w:tr w:rsidR="00000000" w:rsidRPr="004E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54" w:type="dxa"/>
            <w:gridSpan w:val="2"/>
          </w:tcPr>
          <w:p w:rsidR="004E45D8" w:rsidRPr="004E45D8" w:rsidRDefault="004E45D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  <w:gridSpan w:val="2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2268" w:type="dxa"/>
            <w:gridSpan w:val="4"/>
          </w:tcPr>
          <w:p w:rsidR="004E45D8" w:rsidRPr="004E45D8" w:rsidRDefault="004E45D8">
            <w:pPr>
              <w:pStyle w:val="TalartidTotalText"/>
            </w:pPr>
            <w:r w:rsidRPr="004E45D8">
              <w:t xml:space="preserve">Totalt anmäld tid </w:t>
            </w:r>
          </w:p>
        </w:tc>
        <w:tc>
          <w:tcPr>
            <w:tcW w:w="1701" w:type="dxa"/>
            <w:gridSpan w:val="4"/>
          </w:tcPr>
          <w:p w:rsidR="004E45D8" w:rsidRPr="004E45D8" w:rsidRDefault="004E45D8">
            <w:pPr>
              <w:pStyle w:val="TalartidTotal"/>
            </w:pPr>
            <w:r w:rsidRPr="004E45D8">
              <w:t>2 tim. 2 min.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8392" w:type="dxa"/>
            <w:gridSpan w:val="11"/>
          </w:tcPr>
          <w:p w:rsidR="004E45D8" w:rsidRPr="004E45D8" w:rsidRDefault="004E45D8"/>
          <w:p w:rsidR="004E45D8" w:rsidRPr="004E45D8" w:rsidRDefault="004E45D8">
            <w:pPr>
              <w:pStyle w:val="Mittstreck"/>
            </w:pPr>
            <w:r w:rsidRPr="004E45D8">
              <w:tab/>
            </w:r>
            <w:r w:rsidRPr="004E45D8">
              <w:tab/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r w:rsidRPr="004E45D8">
              <w:t>Nr</w:t>
            </w:r>
          </w:p>
        </w:tc>
        <w:tc>
          <w:tcPr>
            <w:tcW w:w="5675" w:type="dxa"/>
            <w:gridSpan w:val="6"/>
          </w:tcPr>
          <w:p w:rsidR="004E45D8" w:rsidRPr="004E45D8" w:rsidRDefault="004E45D8"/>
        </w:tc>
        <w:tc>
          <w:tcPr>
            <w:tcW w:w="1247" w:type="dxa"/>
            <w:gridSpan w:val="3"/>
          </w:tcPr>
          <w:p w:rsidR="004E45D8" w:rsidRPr="004E45D8" w:rsidRDefault="004E45D8"/>
        </w:tc>
        <w:tc>
          <w:tcPr>
            <w:tcW w:w="1489" w:type="dxa"/>
            <w:gridSpan w:val="3"/>
          </w:tcPr>
          <w:p w:rsidR="004E45D8" w:rsidRPr="004E45D8" w:rsidRDefault="004E45D8"/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rendenr"/>
            </w:pPr>
            <w:r w:rsidRPr="004E45D8">
              <w:t>3</w:t>
            </w: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renderubrik"/>
            </w:pPr>
            <w:r w:rsidRPr="004E45D8">
              <w:t>Aktuell debatt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Debattregler"/>
            </w:pPr>
            <w:r w:rsidRPr="004E45D8">
              <w:t>På begäran av Miljöpartiet de grönas riksdagsgrupp anordnas en aktuell debatt om kärnkraftens framtid och säkerhet.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UnderrubrikLgtPlacerad"/>
            </w:pPr>
            <w:r w:rsidRPr="004E45D8">
              <w:t>Debattregler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Debattregler"/>
            </w:pPr>
            <w:r w:rsidRPr="004E45D8">
              <w:t>Företrädare för det parti som begärt debatten, Miljöpartiet, inleder och Centerpartiet företräds av miljöminister Andreas Carlgren.</w:t>
            </w:r>
          </w:p>
          <w:p w:rsidR="004E45D8" w:rsidRPr="004E45D8" w:rsidRDefault="004E45D8">
            <w:pPr>
              <w:pStyle w:val="Debattregler"/>
            </w:pPr>
            <w:r w:rsidRPr="004E45D8">
              <w:t>Det förekommer inga repliker.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002" w:type="dxa"/>
            <w:gridSpan w:val="3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09" w:type="dxa"/>
            <w:gridSpan w:val="9"/>
          </w:tcPr>
          <w:p w:rsidR="004E45D8" w:rsidRPr="004E45D8" w:rsidRDefault="004E45D8">
            <w:pPr>
              <w:pStyle w:val="Spaltrubrikverst"/>
            </w:pPr>
            <w:r w:rsidRPr="004E45D8">
              <w:t>Antal inlägg och tider i minuter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002" w:type="dxa"/>
            <w:gridSpan w:val="3"/>
          </w:tcPr>
          <w:p w:rsidR="004E45D8" w:rsidRPr="004E45D8" w:rsidRDefault="004E45D8">
            <w:pPr>
              <w:pStyle w:val="IngenText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SpaltrubrikInlgg"/>
            </w:pPr>
            <w:r w:rsidRPr="004E45D8">
              <w:t>Inl.</w:t>
            </w: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SpaltrubrikInlgg"/>
            </w:pPr>
            <w:r w:rsidRPr="004E45D8">
              <w:t xml:space="preserve">Omg. </w:t>
            </w:r>
            <w:r w:rsidRPr="004E45D8">
              <w:br/>
              <w:t>1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SpaltrubrikInlgg"/>
            </w:pPr>
            <w:r w:rsidRPr="004E45D8">
              <w:t xml:space="preserve">Omg. </w:t>
            </w:r>
            <w:r w:rsidRPr="004E45D8">
              <w:br/>
              <w:t>2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SpaltrubrikInlgg"/>
            </w:pPr>
            <w:r w:rsidRPr="004E45D8">
              <w:t xml:space="preserve">Omg. </w:t>
            </w:r>
            <w:r w:rsidRPr="004E45D8">
              <w:br/>
              <w:t>3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SpaltrubrikInlgg"/>
            </w:pPr>
            <w:r w:rsidRPr="004E45D8">
              <w:t>Avsl.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1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Miljöminister Andreas Carlgren (C)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2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Maria Wetterstrand (MP)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3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Lars Johansson (S)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4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Cecilie Tenfjord-Toftby (M)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5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Eva Flyborg (FP)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6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Lars Isovaara (SD)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7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Kent Persson (V)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443" w:type="dxa"/>
          </w:tcPr>
          <w:p w:rsidR="004E45D8" w:rsidRPr="004E45D8" w:rsidRDefault="004E45D8">
            <w:r w:rsidRPr="004E45D8">
              <w:t>8</w:t>
            </w:r>
          </w:p>
        </w:tc>
        <w:tc>
          <w:tcPr>
            <w:tcW w:w="3559" w:type="dxa"/>
            <w:gridSpan w:val="2"/>
          </w:tcPr>
          <w:p w:rsidR="004E45D8" w:rsidRPr="004E45D8" w:rsidRDefault="004E45D8">
            <w:r w:rsidRPr="004E45D8">
              <w:t>Mats Odell (KD)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6</w:t>
            </w:r>
          </w:p>
        </w:tc>
        <w:tc>
          <w:tcPr>
            <w:tcW w:w="996" w:type="dxa"/>
          </w:tcPr>
          <w:p w:rsidR="004E45D8" w:rsidRPr="004E45D8" w:rsidRDefault="004E45D8">
            <w:pPr>
              <w:pStyle w:val="TalartidCentrerad"/>
            </w:pPr>
            <w:r w:rsidRPr="004E45D8">
              <w:t>4</w:t>
            </w:r>
          </w:p>
        </w:tc>
        <w:tc>
          <w:tcPr>
            <w:tcW w:w="994" w:type="dxa"/>
            <w:gridSpan w:val="2"/>
          </w:tcPr>
          <w:p w:rsidR="004E45D8" w:rsidRPr="004E45D8" w:rsidRDefault="004E45D8">
            <w:pPr>
              <w:pStyle w:val="TalartidCentrerad"/>
            </w:pPr>
            <w:r w:rsidRPr="004E45D8">
              <w:t>2</w:t>
            </w:r>
          </w:p>
        </w:tc>
        <w:tc>
          <w:tcPr>
            <w:tcW w:w="708" w:type="dxa"/>
            <w:gridSpan w:val="2"/>
          </w:tcPr>
          <w:p w:rsidR="004E45D8" w:rsidRPr="004E45D8" w:rsidRDefault="004E45D8">
            <w:pPr>
              <w:pStyle w:val="TalartidCentrerad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IngenText"/>
            </w:pP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  <w:spacing w:before="120"/>
            </w:pPr>
          </w:p>
        </w:tc>
        <w:tc>
          <w:tcPr>
            <w:tcW w:w="6709" w:type="dxa"/>
            <w:gridSpan w:val="8"/>
          </w:tcPr>
          <w:p w:rsidR="004E45D8" w:rsidRPr="004E45D8" w:rsidRDefault="004E45D8">
            <w:pPr>
              <w:pStyle w:val="TalartidTotalText"/>
            </w:pPr>
            <w:r w:rsidRPr="004E45D8">
              <w:t xml:space="preserve">Beräknad talartid är </w:t>
            </w:r>
          </w:p>
        </w:tc>
        <w:tc>
          <w:tcPr>
            <w:tcW w:w="1702" w:type="dxa"/>
            <w:gridSpan w:val="4"/>
          </w:tcPr>
          <w:p w:rsidR="004E45D8" w:rsidRPr="004E45D8" w:rsidRDefault="004E45D8">
            <w:pPr>
              <w:pStyle w:val="TalartidFet"/>
            </w:pPr>
            <w:r w:rsidRPr="004E45D8">
              <w:t>1 tim. 40 min.</w:t>
            </w:r>
          </w:p>
        </w:tc>
      </w:tr>
      <w:tr w:rsidR="00000000" w:rsidRPr="004E45D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4E45D8" w:rsidRPr="004E45D8" w:rsidRDefault="004E45D8">
            <w:pPr>
              <w:pStyle w:val="IngenText"/>
            </w:pPr>
          </w:p>
        </w:tc>
        <w:tc>
          <w:tcPr>
            <w:tcW w:w="8411" w:type="dxa"/>
            <w:gridSpan w:val="12"/>
          </w:tcPr>
          <w:p w:rsidR="004E45D8" w:rsidRPr="004E45D8" w:rsidRDefault="004E45D8">
            <w:pPr>
              <w:pStyle w:val="StreckMitten"/>
            </w:pPr>
            <w:r w:rsidRPr="004E45D8">
              <w:tab/>
            </w:r>
            <w:r w:rsidRPr="004E45D8">
              <w:tab/>
            </w:r>
          </w:p>
        </w:tc>
      </w:tr>
    </w:tbl>
    <w:p w:rsidR="004E45D8" w:rsidRPr="004E45D8" w:rsidRDefault="004E45D8">
      <w:pPr>
        <w:pStyle w:val="Blankrad"/>
      </w:pPr>
      <w:r w:rsidRPr="004E45D8">
        <w:t xml:space="preserve">     </w:t>
      </w:r>
    </w:p>
    <w:p w:rsidR="004E45D8" w:rsidRPr="004E45D8" w:rsidRDefault="004E45D8">
      <w:pPr>
        <w:pStyle w:val="Blankrad"/>
      </w:pPr>
    </w:p>
    <w:p w:rsidR="004E45D8" w:rsidRPr="004E45D8" w:rsidRDefault="004E45D8">
      <w:pPr>
        <w:pStyle w:val="Blankrad"/>
      </w:pPr>
      <w:r w:rsidRPr="004E45D8">
        <w:t xml:space="preserve">     </w:t>
      </w:r>
    </w:p>
    <w:p w:rsidR="004E45D8" w:rsidRPr="004E45D8" w:rsidRDefault="004E45D8">
      <w:pPr>
        <w:pStyle w:val="Blankrad"/>
      </w:pPr>
    </w:p>
    <w:p w:rsidR="004E45D8" w:rsidRPr="004E45D8" w:rsidRDefault="004E45D8">
      <w:pPr>
        <w:pStyle w:val="Blankrad"/>
      </w:pPr>
      <w:r w:rsidRPr="004E45D8">
        <w:t xml:space="preserve">     </w:t>
      </w:r>
    </w:p>
    <w:p w:rsidR="004E45D8" w:rsidRPr="004E45D8" w:rsidRDefault="004E45D8">
      <w:pPr>
        <w:pStyle w:val="Blankrad"/>
      </w:pPr>
      <w:r w:rsidRPr="004E45D8">
        <w:t xml:space="preserve">     </w:t>
      </w:r>
    </w:p>
    <w:p w:rsidR="004E45D8" w:rsidRPr="004E45D8" w:rsidRDefault="004E45D8">
      <w:pPr>
        <w:pStyle w:val="Blankrad"/>
      </w:pPr>
    </w:p>
    <w:p w:rsidR="004E45D8" w:rsidRPr="004E45D8" w:rsidRDefault="004E45D8">
      <w:pPr>
        <w:pStyle w:val="Blankrad"/>
      </w:pPr>
      <w:r w:rsidRPr="004E45D8">
        <w:t xml:space="preserve">     </w:t>
      </w:r>
    </w:p>
    <w:sectPr w:rsidR="00000000" w:rsidRPr="004E45D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5D8" w:rsidRPr="004E45D8" w:rsidRDefault="004E45D8">
      <w:r w:rsidRPr="004E45D8">
        <w:separator/>
      </w:r>
    </w:p>
  </w:endnote>
  <w:endnote w:type="continuationSeparator" w:id="0">
    <w:p w:rsidR="004E45D8" w:rsidRPr="004E45D8" w:rsidRDefault="004E45D8">
      <w:r w:rsidRPr="004E45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5D8" w:rsidRPr="004E45D8" w:rsidRDefault="004E45D8">
    <w:pPr>
      <w:pStyle w:val="Sidhuvud"/>
      <w:jc w:val="center"/>
    </w:pPr>
    <w:r w:rsidRPr="004E45D8">
      <w:fldChar w:fldCharType="begin" w:fldLock="1"/>
    </w:r>
    <w:r w:rsidRPr="004E45D8">
      <w:instrText xml:space="preserve"> PAGE </w:instrText>
    </w:r>
    <w:r w:rsidRPr="004E45D8">
      <w:fldChar w:fldCharType="separate"/>
    </w:r>
    <w:r w:rsidRPr="004E45D8">
      <w:t>2</w:t>
    </w:r>
    <w:r w:rsidRPr="004E45D8">
      <w:fldChar w:fldCharType="end"/>
    </w:r>
    <w:r w:rsidRPr="004E45D8">
      <w:t xml:space="preserve"> (</w:t>
    </w:r>
    <w:r w:rsidRPr="004E45D8">
      <w:fldChar w:fldCharType="begin" w:fldLock="1"/>
    </w:r>
    <w:r w:rsidRPr="004E45D8">
      <w:instrText xml:space="preserve"> NUMPAGES </w:instrText>
    </w:r>
    <w:r w:rsidRPr="004E45D8">
      <w:fldChar w:fldCharType="separate"/>
    </w:r>
    <w:r w:rsidRPr="004E45D8">
      <w:t>2</w:t>
    </w:r>
    <w:r w:rsidRPr="004E45D8">
      <w:fldChar w:fldCharType="end"/>
    </w:r>
    <w:r w:rsidRPr="004E45D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5D8" w:rsidRPr="004E45D8" w:rsidRDefault="004E45D8">
    <w:pPr>
      <w:pStyle w:val="Sidhuvud"/>
      <w:jc w:val="center"/>
    </w:pPr>
    <w:r w:rsidRPr="004E45D8">
      <w:fldChar w:fldCharType="begin" w:fldLock="1"/>
    </w:r>
    <w:r w:rsidRPr="004E45D8">
      <w:instrText xml:space="preserve"> PAGE </w:instrText>
    </w:r>
    <w:r w:rsidRPr="004E45D8">
      <w:fldChar w:fldCharType="separate"/>
    </w:r>
    <w:r w:rsidRPr="004E45D8">
      <w:t>1</w:t>
    </w:r>
    <w:r w:rsidRPr="004E45D8">
      <w:fldChar w:fldCharType="end"/>
    </w:r>
    <w:r w:rsidRPr="004E45D8">
      <w:t xml:space="preserve"> (</w:t>
    </w:r>
    <w:r w:rsidRPr="004E45D8">
      <w:fldChar w:fldCharType="begin" w:fldLock="1"/>
    </w:r>
    <w:r w:rsidRPr="004E45D8">
      <w:instrText xml:space="preserve"> NUMPAGES </w:instrText>
    </w:r>
    <w:r w:rsidRPr="004E45D8">
      <w:fldChar w:fldCharType="separate"/>
    </w:r>
    <w:r w:rsidRPr="004E45D8">
      <w:t>2</w:t>
    </w:r>
    <w:r w:rsidRPr="004E45D8">
      <w:fldChar w:fldCharType="end"/>
    </w:r>
    <w:r w:rsidRPr="004E45D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5D8" w:rsidRPr="004E45D8" w:rsidRDefault="004E45D8">
      <w:r w:rsidRPr="004E45D8">
        <w:separator/>
      </w:r>
    </w:p>
  </w:footnote>
  <w:footnote w:type="continuationSeparator" w:id="0">
    <w:p w:rsidR="004E45D8" w:rsidRPr="004E45D8" w:rsidRDefault="004E45D8">
      <w:r w:rsidRPr="004E45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5D8" w:rsidRPr="004E45D8" w:rsidRDefault="004E45D8">
    <w:pPr>
      <w:pStyle w:val="Sidhuvud"/>
      <w:tabs>
        <w:tab w:val="clear" w:pos="4536"/>
      </w:tabs>
    </w:pPr>
    <w:r w:rsidRPr="004E45D8">
      <w:fldChar w:fldCharType="begin" w:fldLock="1"/>
    </w:r>
    <w:r w:rsidRPr="004E45D8">
      <w:instrText xml:space="preserve"> DOCPROPERTY "DocumentDate" </w:instrText>
    </w:r>
    <w:r w:rsidRPr="004E45D8">
      <w:fldChar w:fldCharType="separate"/>
    </w:r>
    <w:r w:rsidRPr="004E45D8">
      <w:t>Fredagen den 1 april 2011</w:t>
    </w:r>
    <w:r w:rsidRPr="004E45D8">
      <w:fldChar w:fldCharType="end"/>
    </w:r>
    <w:r w:rsidRPr="004E45D8">
      <w:fldChar w:fldCharType="begin" w:fldLock="1"/>
    </w:r>
    <w:r w:rsidRPr="004E45D8">
      <w:instrText xml:space="preserve">if </w:instrText>
    </w:r>
    <w:r w:rsidRPr="004E45D8">
      <w:fldChar w:fldCharType="begin" w:fldLock="1"/>
    </w:r>
    <w:r w:rsidRPr="004E45D8">
      <w:instrText xml:space="preserve"> DOCPROPERTY "Status" </w:instrText>
    </w:r>
    <w:r w:rsidRPr="004E45D8">
      <w:fldChar w:fldCharType="separate"/>
    </w:r>
    <w:r w:rsidRPr="004E45D8">
      <w:instrText>slutlig</w:instrText>
    </w:r>
    <w:r w:rsidRPr="004E45D8">
      <w:fldChar w:fldCharType="end"/>
    </w:r>
    <w:r w:rsidRPr="004E45D8">
      <w:instrText xml:space="preserve"> = "preliminär" " (preliminärt)" "" </w:instrText>
    </w:r>
    <w:r w:rsidRPr="004E45D8">
      <w:fldChar w:fldCharType="end"/>
    </w:r>
    <w:r w:rsidRPr="004E45D8">
      <w:tab/>
    </w:r>
  </w:p>
  <w:p w:rsidR="004E45D8" w:rsidRPr="004E45D8" w:rsidRDefault="004E45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E45D8">
      <w:rPr>
        <w:sz w:val="12"/>
      </w:rPr>
      <w:tab/>
    </w:r>
  </w:p>
  <w:p w:rsidR="004E45D8" w:rsidRPr="004E45D8" w:rsidRDefault="004E45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5D8" w:rsidRPr="004E45D8" w:rsidRDefault="004E45D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E45D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5D8" w:rsidRPr="004E45D8" w:rsidRDefault="004E45D8">
    <w:pPr>
      <w:pStyle w:val="Dokumentrubrik"/>
      <w:spacing w:after="360"/>
    </w:pPr>
    <w:r w:rsidRPr="004E45D8">
      <w:fldChar w:fldCharType="begin" w:fldLock="1"/>
    </w:r>
    <w:r w:rsidRPr="004E45D8">
      <w:instrText xml:space="preserve"> if </w:instrText>
    </w:r>
    <w:r w:rsidRPr="004E45D8">
      <w:fldChar w:fldCharType="begin" w:fldLock="1"/>
    </w:r>
    <w:r w:rsidRPr="004E45D8">
      <w:instrText xml:space="preserve"> DOCPROPERTY  Status </w:instrText>
    </w:r>
    <w:r w:rsidRPr="004E45D8">
      <w:fldChar w:fldCharType="separate"/>
    </w:r>
    <w:r w:rsidRPr="004E45D8">
      <w:instrText>slutlig</w:instrText>
    </w:r>
    <w:r w:rsidRPr="004E45D8">
      <w:fldChar w:fldCharType="end"/>
    </w:r>
    <w:r w:rsidRPr="004E45D8">
      <w:instrText xml:space="preserve"> = "preliminär" "Preliminär t" "T" </w:instrText>
    </w:r>
    <w:r w:rsidRPr="004E45D8">
      <w:fldChar w:fldCharType="separate"/>
    </w:r>
    <w:r w:rsidRPr="004E45D8">
      <w:rPr>
        <w:noProof/>
      </w:rPr>
      <w:t>T</w:t>
    </w:r>
    <w:r w:rsidRPr="004E45D8">
      <w:fldChar w:fldCharType="end"/>
    </w:r>
    <w:r w:rsidRPr="004E45D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59344">
    <w:abstractNumId w:val="41"/>
  </w:num>
  <w:num w:numId="2" w16cid:durableId="1264073556">
    <w:abstractNumId w:val="23"/>
  </w:num>
  <w:num w:numId="3" w16cid:durableId="890387628">
    <w:abstractNumId w:val="40"/>
  </w:num>
  <w:num w:numId="4" w16cid:durableId="1513689768">
    <w:abstractNumId w:val="21"/>
  </w:num>
  <w:num w:numId="5" w16cid:durableId="1828547317">
    <w:abstractNumId w:val="11"/>
  </w:num>
  <w:num w:numId="6" w16cid:durableId="2016766404">
    <w:abstractNumId w:val="27"/>
  </w:num>
  <w:num w:numId="7" w16cid:durableId="1104350400">
    <w:abstractNumId w:val="35"/>
  </w:num>
  <w:num w:numId="8" w16cid:durableId="1420785409">
    <w:abstractNumId w:val="25"/>
  </w:num>
  <w:num w:numId="9" w16cid:durableId="1072854796">
    <w:abstractNumId w:val="33"/>
  </w:num>
  <w:num w:numId="10" w16cid:durableId="1361012056">
    <w:abstractNumId w:val="22"/>
  </w:num>
  <w:num w:numId="11" w16cid:durableId="1069380305">
    <w:abstractNumId w:val="14"/>
  </w:num>
  <w:num w:numId="12" w16cid:durableId="501355935">
    <w:abstractNumId w:val="10"/>
  </w:num>
  <w:num w:numId="13" w16cid:durableId="808984841">
    <w:abstractNumId w:val="16"/>
  </w:num>
  <w:num w:numId="14" w16cid:durableId="170265968">
    <w:abstractNumId w:val="17"/>
  </w:num>
  <w:num w:numId="15" w16cid:durableId="923413802">
    <w:abstractNumId w:val="24"/>
  </w:num>
  <w:num w:numId="16" w16cid:durableId="1740982373">
    <w:abstractNumId w:val="19"/>
  </w:num>
  <w:num w:numId="17" w16cid:durableId="456490905">
    <w:abstractNumId w:val="36"/>
  </w:num>
  <w:num w:numId="18" w16cid:durableId="1637489278">
    <w:abstractNumId w:val="20"/>
  </w:num>
  <w:num w:numId="19" w16cid:durableId="384136519">
    <w:abstractNumId w:val="43"/>
  </w:num>
  <w:num w:numId="20" w16cid:durableId="2024361514">
    <w:abstractNumId w:val="12"/>
  </w:num>
  <w:num w:numId="21" w16cid:durableId="1757818661">
    <w:abstractNumId w:val="18"/>
  </w:num>
  <w:num w:numId="22" w16cid:durableId="1711686785">
    <w:abstractNumId w:val="29"/>
  </w:num>
  <w:num w:numId="23" w16cid:durableId="1001156357">
    <w:abstractNumId w:val="31"/>
  </w:num>
  <w:num w:numId="24" w16cid:durableId="1566062556">
    <w:abstractNumId w:val="15"/>
  </w:num>
  <w:num w:numId="25" w16cid:durableId="558514586">
    <w:abstractNumId w:val="32"/>
  </w:num>
  <w:num w:numId="26" w16cid:durableId="1983539867">
    <w:abstractNumId w:val="37"/>
  </w:num>
  <w:num w:numId="27" w16cid:durableId="26875108">
    <w:abstractNumId w:val="34"/>
  </w:num>
  <w:num w:numId="28" w16cid:durableId="840972882">
    <w:abstractNumId w:val="39"/>
  </w:num>
  <w:num w:numId="29" w16cid:durableId="717898770">
    <w:abstractNumId w:val="13"/>
  </w:num>
  <w:num w:numId="30" w16cid:durableId="927884321">
    <w:abstractNumId w:val="42"/>
  </w:num>
  <w:num w:numId="31" w16cid:durableId="357776337">
    <w:abstractNumId w:val="26"/>
  </w:num>
  <w:num w:numId="32" w16cid:durableId="337124010">
    <w:abstractNumId w:val="28"/>
  </w:num>
  <w:num w:numId="33" w16cid:durableId="850529397">
    <w:abstractNumId w:val="30"/>
  </w:num>
  <w:num w:numId="34" w16cid:durableId="219219271">
    <w:abstractNumId w:val="38"/>
  </w:num>
  <w:num w:numId="35" w16cid:durableId="895238564">
    <w:abstractNumId w:val="8"/>
  </w:num>
  <w:num w:numId="36" w16cid:durableId="1839271992">
    <w:abstractNumId w:val="3"/>
  </w:num>
  <w:num w:numId="37" w16cid:durableId="1727486385">
    <w:abstractNumId w:val="2"/>
  </w:num>
  <w:num w:numId="38" w16cid:durableId="762603778">
    <w:abstractNumId w:val="1"/>
  </w:num>
  <w:num w:numId="39" w16cid:durableId="939148165">
    <w:abstractNumId w:val="0"/>
  </w:num>
  <w:num w:numId="40" w16cid:durableId="352220884">
    <w:abstractNumId w:val="9"/>
  </w:num>
  <w:num w:numId="41" w16cid:durableId="1952669224">
    <w:abstractNumId w:val="7"/>
  </w:num>
  <w:num w:numId="42" w16cid:durableId="1794902967">
    <w:abstractNumId w:val="6"/>
  </w:num>
  <w:num w:numId="43" w16cid:durableId="520751067">
    <w:abstractNumId w:val="5"/>
  </w:num>
  <w:num w:numId="44" w16cid:durableId="38746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7EF6"/>
    <w:rsid w:val="004E45D8"/>
    <w:rsid w:val="00F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01BD25-F9F8-4BB5-87DE-D2A369EC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278</Words>
  <Characters>1273</Characters>
  <Application>Microsoft Office Word</Application>
  <DocSecurity>4</DocSecurity>
  <Lines>318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2011-03-31T15:30:00Z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2011-04-01</vt:lpwstr>
  </property>
  <property fmtid="{D5CDD505-2E9C-101B-9397-08002B2CF9AE}" pid="6" name="DocumentYear">
    <vt:lpwstr>2010/11</vt:lpwstr>
  </property>
</Properties>
</file>