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82927" w:rsidRPr="00331076" w:rsidTr="00D8292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82927" w:rsidRPr="00331076" w:rsidRDefault="00D82927" w:rsidP="00D82927">
            <w:pPr>
              <w:pStyle w:val="RSKRbeteckning"/>
              <w:spacing w:before="240"/>
            </w:pPr>
            <w:r w:rsidRPr="00331076">
              <w:t>Riksdagsskrivelse</w:t>
            </w:r>
          </w:p>
          <w:p w:rsidR="00D82927" w:rsidRPr="00331076" w:rsidRDefault="00D82927" w:rsidP="00D82927">
            <w:pPr>
              <w:pStyle w:val="RSKRbeteckning"/>
            </w:pPr>
            <w:r w:rsidRPr="00331076">
              <w:t>2008/09:22</w:t>
            </w:r>
          </w:p>
        </w:tc>
        <w:tc>
          <w:tcPr>
            <w:tcW w:w="1134" w:type="dxa"/>
          </w:tcPr>
          <w:p w:rsidR="00D82927" w:rsidRPr="00331076" w:rsidRDefault="00331076" w:rsidP="00D82927">
            <w:pPr>
              <w:jc w:val="right"/>
            </w:pPr>
            <w:r w:rsidRPr="0033107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2927" w:rsidRPr="00331076" w:rsidTr="00D8292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82927" w:rsidRPr="00331076" w:rsidRDefault="00D82927">
            <w:pPr>
              <w:rPr>
                <w:sz w:val="10"/>
              </w:rPr>
            </w:pPr>
          </w:p>
        </w:tc>
      </w:tr>
    </w:tbl>
    <w:p w:rsidR="00D82927" w:rsidRPr="00331076" w:rsidRDefault="00D82927"/>
    <w:p w:rsidR="00D82927" w:rsidRPr="00331076" w:rsidRDefault="00D82927" w:rsidP="00D82927">
      <w:pPr>
        <w:pStyle w:val="Mottagare1"/>
      </w:pPr>
      <w:r w:rsidRPr="00331076">
        <w:t>Regeringen</w:t>
      </w:r>
    </w:p>
    <w:p w:rsidR="00D82927" w:rsidRPr="00331076" w:rsidRDefault="00D82927" w:rsidP="00D82927">
      <w:pPr>
        <w:pStyle w:val="Mottagare2"/>
      </w:pPr>
      <w:r w:rsidRPr="00331076">
        <w:t>Utrikesdepartementet</w:t>
      </w:r>
    </w:p>
    <w:p w:rsidR="00D82927" w:rsidRPr="00331076" w:rsidRDefault="00D82927" w:rsidP="00D82927">
      <w:r w:rsidRPr="00331076">
        <w:t>Med överlämnande av näringsutskottets betänkande 2008/09:NU6 Standardiseringens betydelse i en globaliserad värld får jag anmäla att riksdagen denna dag bifallit utskottets förslag till riksdagsbeslut.</w:t>
      </w:r>
    </w:p>
    <w:p w:rsidR="00D82927" w:rsidRPr="00331076" w:rsidRDefault="00D82927" w:rsidP="00D82927">
      <w:pPr>
        <w:pStyle w:val="Stockholm"/>
      </w:pPr>
      <w:r w:rsidRPr="00331076">
        <w:t>Stockholm den 29 oktober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82927" w:rsidRPr="00331076" w:rsidTr="00D8292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82927" w:rsidRPr="00331076" w:rsidRDefault="00D82927" w:rsidP="00D82927">
            <w:pPr>
              <w:pStyle w:val="AvsTalman"/>
            </w:pPr>
            <w:r w:rsidRPr="00331076">
              <w:t>Jan Björkman</w:t>
            </w:r>
          </w:p>
        </w:tc>
        <w:tc>
          <w:tcPr>
            <w:tcW w:w="3628" w:type="dxa"/>
          </w:tcPr>
          <w:p w:rsidR="00D82927" w:rsidRPr="00331076" w:rsidRDefault="00D82927" w:rsidP="00D82927">
            <w:pPr>
              <w:pStyle w:val="AvsTjnsteman"/>
            </w:pPr>
            <w:r w:rsidRPr="00331076">
              <w:t>Ulf Christoffersson</w:t>
            </w:r>
          </w:p>
        </w:tc>
      </w:tr>
    </w:tbl>
    <w:p w:rsidR="00D85057" w:rsidRPr="00331076" w:rsidRDefault="00D85057" w:rsidP="00D82927"/>
    <w:sectPr w:rsidR="00D85057" w:rsidRPr="0033107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927"/>
    <w:rsid w:val="0009098F"/>
    <w:rsid w:val="000C2D8D"/>
    <w:rsid w:val="00135543"/>
    <w:rsid w:val="001667BD"/>
    <w:rsid w:val="001C2855"/>
    <w:rsid w:val="00224A43"/>
    <w:rsid w:val="00243D3C"/>
    <w:rsid w:val="00244660"/>
    <w:rsid w:val="0026798D"/>
    <w:rsid w:val="0033107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2927"/>
    <w:rsid w:val="00D85057"/>
    <w:rsid w:val="00DC0766"/>
    <w:rsid w:val="00E53BB0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35BCB56-D116-4F34-A52D-80DE58EC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297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22</vt:lpwstr>
  </property>
  <property fmtid="{D5CDD505-2E9C-101B-9397-08002B2CF9AE}" pid="6" name="Datum">
    <vt:lpwstr>2008-10-29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2008/09</vt:lpwstr>
  </property>
  <property fmtid="{D5CDD505-2E9C-101B-9397-08002B2CF9AE}" pid="16" name="RefNr">
    <vt:lpwstr>6</vt:lpwstr>
  </property>
  <property fmtid="{D5CDD505-2E9C-101B-9397-08002B2CF9AE}" pid="17" name="RefRubrik">
    <vt:lpwstr>Standardiseringens betydelse i en globaliserad värld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29 oktober 2008</vt:lpwstr>
  </property>
</Properties>
</file>