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F382B82" w14:textId="77777777">
      <w:pPr>
        <w:pStyle w:val="Normalutanindragellerluft"/>
      </w:pPr>
      <w:bookmarkStart w:name="_Toc106800475" w:id="0"/>
      <w:bookmarkStart w:name="_Toc106801300" w:id="1"/>
    </w:p>
    <w:p xmlns:w14="http://schemas.microsoft.com/office/word/2010/wordml" w:rsidRPr="009B062B" w:rsidR="00AF30DD" w:rsidP="00B4151B" w:rsidRDefault="00095F2C" w14:paraId="08E9FB90" w14:textId="77777777">
      <w:pPr>
        <w:pStyle w:val="RubrikFrslagTIllRiksdagsbeslut"/>
      </w:pPr>
      <w:sdt>
        <w:sdtPr>
          <w:alias w:val="CC_Boilerplate_4"/>
          <w:tag w:val="CC_Boilerplate_4"/>
          <w:id w:val="-1644581176"/>
          <w:lock w:val="sdtContentLocked"/>
          <w:placeholder>
            <w:docPart w:val="D305C342489C4F2CAD12683946B25654"/>
          </w:placeholder>
          <w:text/>
        </w:sdtPr>
        <w:sdtEndPr/>
        <w:sdtContent>
          <w:r w:rsidRPr="009B062B" w:rsidR="00AF30DD">
            <w:t>Förslag till riksdagsbeslut</w:t>
          </w:r>
        </w:sdtContent>
      </w:sdt>
      <w:bookmarkEnd w:id="0"/>
      <w:bookmarkEnd w:id="1"/>
    </w:p>
    <w:sdt>
      <w:sdtPr>
        <w:tag w:val="2d9c3c10-57ab-42e6-bbf4-ee20e4df5bdc"/>
        <w:alias w:val="Yrkande 1"/>
        <w:lock w:val="sdtLocked"/>
        <w15:appearance xmlns:w15="http://schemas.microsoft.com/office/word/2012/wordml" w15:val="boundingBox"/>
      </w:sdtPr>
      <w:sdtContent>
        <w:p>
          <w:pPr>
            <w:pStyle w:val="Frslagstext"/>
          </w:pPr>
          <w:r>
            <w:t>Riksdagen ställer sig bakom det som anförs i motionen om att Kuba bör klassificeras som en statlig sponsor av terrorism inom internationella forum och tillkännager detta för regeringen.</w:t>
          </w:r>
        </w:p>
      </w:sdtContent>
    </w:sdt>
    <w:sdt>
      <w:sdtPr>
        <w:tag w:val="ec1dc627-2c04-44c6-9b5b-d55acd75d2eb"/>
        <w:alias w:val="Yrkande 2"/>
        <w:lock w:val="sdtLocked"/>
        <w15:appearance xmlns:w15="http://schemas.microsoft.com/office/word/2012/wordml" w15:val="boundingBox"/>
      </w:sdtPr>
      <w:sdtContent>
        <w:p>
          <w:pPr>
            <w:pStyle w:val="Frslagstext"/>
          </w:pPr>
          <w:r>
            <w:t>Riksdagen ställer sig bakom det som anförs i motionen om att införa riktade sanktioner mot kubanska tjänstemän som är medskyldiga till stöd för terrorism samt att stödja det kubanska civilsamhället i dess strävan efter demokratiska reformer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C95A0D5DA84F8CBFA01BF134C5D3F6"/>
        </w:placeholder>
        <w:text/>
      </w:sdtPr>
      <w:sdtEndPr/>
      <w:sdtContent>
        <w:p xmlns:w14="http://schemas.microsoft.com/office/word/2010/wordml" w:rsidRPr="009B062B" w:rsidR="006D79C9" w:rsidP="00333E95" w:rsidRDefault="006D79C9" w14:paraId="0FE6184B" w14:textId="77777777">
          <w:pPr>
            <w:pStyle w:val="Rubrik1"/>
          </w:pPr>
          <w:r>
            <w:t>Motivering</w:t>
          </w:r>
        </w:p>
      </w:sdtContent>
    </w:sdt>
    <w:bookmarkEnd w:displacedByCustomXml="prev" w:id="3"/>
    <w:bookmarkEnd w:displacedByCustomXml="prev" w:id="4"/>
    <w:p xmlns:w14="http://schemas.microsoft.com/office/word/2010/wordml" w:rsidR="00E46B9F" w:rsidP="00E46B9F" w:rsidRDefault="00E46B9F" w14:paraId="38DAF017" w14:textId="1FD4E4AF">
      <w:pPr>
        <w:pStyle w:val="Normalutanindragellerluft"/>
      </w:pPr>
      <w:r>
        <w:t>De</w:t>
      </w:r>
      <w:r>
        <w:t>n</w:t>
      </w:r>
      <w:r>
        <w:t xml:space="preserve"> kubanska </w:t>
      </w:r>
      <w:r>
        <w:t>diktaturen</w:t>
      </w:r>
      <w:r>
        <w:t xml:space="preserve"> har under årtionden uppvisat ett ihållande stöd för terroristorganisationer och individer, vilket </w:t>
      </w:r>
      <w:r>
        <w:t>gjort att bland annat USA formellt har deklarerat regimen till en statlig sponsor av terrorism</w:t>
      </w:r>
      <w:r>
        <w:t xml:space="preserve">. Kubas </w:t>
      </w:r>
      <w:r>
        <w:t xml:space="preserve">destruktiva </w:t>
      </w:r>
      <w:r>
        <w:t xml:space="preserve">agerande har </w:t>
      </w:r>
      <w:r>
        <w:t xml:space="preserve">också </w:t>
      </w:r>
      <w:r>
        <w:t xml:space="preserve">en destabiliserande effekt på </w:t>
      </w:r>
      <w:r>
        <w:t xml:space="preserve">såväl </w:t>
      </w:r>
      <w:r>
        <w:t xml:space="preserve">Latinamerika </w:t>
      </w:r>
      <w:r>
        <w:t xml:space="preserve">som i </w:t>
      </w:r>
      <w:r>
        <w:t xml:space="preserve">andra </w:t>
      </w:r>
      <w:r>
        <w:t>delar av världen</w:t>
      </w:r>
      <w:r>
        <w:t xml:space="preserve">. Landets strukturella samröre med </w:t>
      </w:r>
      <w:r>
        <w:t>Ryssland</w:t>
      </w:r>
      <w:r>
        <w:t xml:space="preserve">, inklusive dess dokumenterade stöd genom att skicka legosoldater för att delta i aggressionen mot </w:t>
      </w:r>
      <w:r>
        <w:t>Ukraina</w:t>
      </w:r>
      <w:r>
        <w:t>, visar på en grov respektlöshet för internationell rätt.</w:t>
      </w:r>
      <w:r>
        <w:t xml:space="preserve"> Att understödja den typ av onda gärningar som </w:t>
      </w:r>
      <w:r>
        <w:lastRenderedPageBreak/>
        <w:t xml:space="preserve">Putinregimen ansvarar för är dock inte någon ny företeelse. </w:t>
      </w:r>
      <w:r>
        <w:t xml:space="preserve">I decennier har Kuba erbjudit en fristad, utbildning och logistiskt stöd till grupper som Nationella befrielsearmén (ELN), en organisation som klassificeras som terroristorganisation av Europeiska unionen. Trots Colombias begäran om utlämning av ELN-ledare har Kuba åberopat “protokoll för fredsförhandlingar” för att skydda dem, vilket möjliggör fortsatt verksamhet för ELN. Vidare har Kuba gett skydd åt efterlysta personer, såsom Joanne </w:t>
      </w:r>
      <w:proofErr w:type="spellStart"/>
      <w:r>
        <w:t>Chesimard</w:t>
      </w:r>
      <w:proofErr w:type="spellEnd"/>
      <w:r>
        <w:t xml:space="preserve"> (</w:t>
      </w:r>
      <w:proofErr w:type="spellStart"/>
      <w:r>
        <w:t>Assata</w:t>
      </w:r>
      <w:proofErr w:type="spellEnd"/>
      <w:r>
        <w:t xml:space="preserve"> Shakur) och William Morales, som är efterlysta för terroristdåd.</w:t>
      </w:r>
    </w:p>
    <w:p xmlns:w14="http://schemas.microsoft.com/office/word/2010/wordml" w:rsidR="00E46B9F" w:rsidP="00E46B9F" w:rsidRDefault="00E46B9F" w14:paraId="423977D9" w14:textId="77777777">
      <w:pPr>
        <w:pStyle w:val="Normalutanindragellerluft"/>
      </w:pPr>
    </w:p>
    <w:p xmlns:w14="http://schemas.microsoft.com/office/word/2010/wordml" w:rsidR="00E46B9F" w:rsidP="00E46B9F" w:rsidRDefault="00E46B9F" w14:paraId="003F8CD2" w14:textId="1FCD0980">
      <w:pPr>
        <w:pStyle w:val="Normalutanindragellerluft"/>
      </w:pPr>
      <w:r>
        <w:t xml:space="preserve">Därtill har </w:t>
      </w:r>
      <w:r>
        <w:t>Kuba nära band med andra statliga sponsorer av terrorism, såsom Iran och Nordkorea</w:t>
      </w:r>
      <w:r>
        <w:t xml:space="preserve">, vilka genom sina respektive stöd till diverse </w:t>
      </w:r>
      <w:proofErr w:type="spellStart"/>
      <w:r>
        <w:t>proxygrupper</w:t>
      </w:r>
      <w:proofErr w:type="spellEnd"/>
      <w:r>
        <w:t xml:space="preserve"> utgör h</w:t>
      </w:r>
      <w:r>
        <w:t>ot</w:t>
      </w:r>
      <w:r>
        <w:t xml:space="preserve"> mot</w:t>
      </w:r>
      <w:r>
        <w:t xml:space="preserve"> europeiska säkerhetsintressen. Genom att stärka Venezuelas auktoritära regim skapar Kuba </w:t>
      </w:r>
      <w:r>
        <w:t xml:space="preserve">därtill </w:t>
      </w:r>
      <w:r>
        <w:t>en miljö som möjliggör verksamhet för grupper som ELN.</w:t>
      </w:r>
    </w:p>
    <w:p xmlns:w14="http://schemas.microsoft.com/office/word/2010/wordml" w:rsidR="00E46B9F" w:rsidP="00E46B9F" w:rsidRDefault="00E46B9F" w14:paraId="210A0645" w14:textId="77777777">
      <w:pPr>
        <w:pStyle w:val="Normalutanindragellerluft"/>
      </w:pPr>
    </w:p>
    <w:p xmlns:w14="http://schemas.microsoft.com/office/word/2010/wordml" w:rsidR="00BB6339" w:rsidP="008E0FE2" w:rsidRDefault="00E46B9F" w14:paraId="41FB887A" w14:textId="34FCC434">
      <w:pPr>
        <w:pStyle w:val="Normalutanindragellerluft"/>
      </w:pPr>
      <w:r>
        <w:t xml:space="preserve">För att upprätthålla internationella normer och rättsstatens principer är det av yttersta vikt att Kuba klassificeras som en statlig sponsor av terrorism. Sverige bör, i linje med sitt engagemang för mänskliga rättigheter och global säkerhet, ta en ledande roll i att uppmana till åtgärder mot Kubas destabiliserande agerande. Detta </w:t>
      </w:r>
      <w:r>
        <w:t xml:space="preserve">kan </w:t>
      </w:r>
      <w:r>
        <w:t xml:space="preserve">inkludera </w:t>
      </w:r>
      <w:r>
        <w:t>en</w:t>
      </w:r>
      <w:r>
        <w:t xml:space="preserve"> paus</w:t>
      </w:r>
      <w:r>
        <w:t xml:space="preserve"> av</w:t>
      </w:r>
      <w:r>
        <w:t xml:space="preserve"> normaliseringen av relationerna med Kuba</w:t>
      </w:r>
      <w:r>
        <w:t xml:space="preserve"> samt</w:t>
      </w:r>
      <w:r>
        <w:t xml:space="preserve"> införa</w:t>
      </w:r>
      <w:r>
        <w:t>ndet av</w:t>
      </w:r>
      <w:r>
        <w:t xml:space="preserve"> riktade sanktioner mot medskyldiga tjänstemän</w:t>
      </w:r>
      <w:r>
        <w:t xml:space="preserve">. Därtill krävs naturligtvis </w:t>
      </w:r>
      <w:r>
        <w:t>stöd</w:t>
      </w:r>
      <w:r>
        <w:t xml:space="preserve"> till</w:t>
      </w:r>
      <w:r>
        <w:t xml:space="preserve"> det kubanska civilsamhället i dess arbete för demokratiska reformer</w:t>
      </w:r>
      <w:r>
        <w:t xml:space="preserve"> samt till den kubanska oppositionen, som ofta befinner sig i exil</w:t>
      </w:r>
      <w:r>
        <w:t>.</w:t>
      </w:r>
    </w:p>
    <w:sdt>
      <w:sdtPr>
        <w:alias w:val="CC_Underskrifter"/>
        <w:tag w:val="CC_Underskrifter"/>
        <w:id w:val="583496634"/>
        <w:lock w:val="sdtContentLocked"/>
        <w:placeholder>
          <w:docPart w:val="73262420D3A341BAB36B6859127D2BE3"/>
        </w:placeholder>
      </w:sdtPr>
      <w:sdtEndPr>
        <w:rPr>
          <w:i/>
          <w:noProof/>
        </w:rPr>
      </w:sdtEndPr>
      <w:sdtContent>
        <w:p xmlns:w14="http://schemas.microsoft.com/office/word/2010/wordml" w:rsidR="00E46B9F" w:rsidP="00095F2C" w:rsidRDefault="00E46B9F" w14:paraId="77A0F5A8" w14:textId="77777777">
          <w:pPr/>
          <w:r/>
        </w:p>
        <w:p xmlns:w14="http://schemas.microsoft.com/office/word/2010/wordml" w:rsidR="00E46B9F" w:rsidP="00095F2C" w:rsidRDefault="00E46B9F" w14:paraId="4D7145FE" w14:textId="0470B0F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E9BD5B" w14:textId="0D970EE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52B9C" w14:textId="77777777" w:rsidR="00E46B9F" w:rsidRDefault="00E46B9F" w:rsidP="000C1CAD">
      <w:pPr>
        <w:spacing w:line="240" w:lineRule="auto"/>
      </w:pPr>
      <w:r>
        <w:separator/>
      </w:r>
    </w:p>
  </w:endnote>
  <w:endnote w:type="continuationSeparator" w:id="0">
    <w:p w14:paraId="039B9542" w14:textId="77777777" w:rsidR="00E46B9F" w:rsidRDefault="00E46B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6AF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D11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4E59" w14:textId="26333AE5" w:rsidR="00262EA3" w:rsidRPr="00095F2C" w:rsidRDefault="00262EA3" w:rsidP="00095F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E5EE6" w14:textId="77777777" w:rsidR="00E46B9F" w:rsidRDefault="00E46B9F" w:rsidP="000C1CAD">
      <w:pPr>
        <w:spacing w:line="240" w:lineRule="auto"/>
      </w:pPr>
      <w:r>
        <w:separator/>
      </w:r>
    </w:p>
  </w:footnote>
  <w:footnote w:type="continuationSeparator" w:id="0">
    <w:p w14:paraId="786B4D6C" w14:textId="77777777" w:rsidR="00E46B9F" w:rsidRDefault="00E46B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B83F9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C0D548" wp14:anchorId="7B5603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5F2C" w14:paraId="7256456D" w14:textId="18255331">
                          <w:pPr>
                            <w:jc w:val="right"/>
                          </w:pPr>
                          <w:sdt>
                            <w:sdtPr>
                              <w:alias w:val="CC_Noformat_Partikod"/>
                              <w:tag w:val="CC_Noformat_Partikod"/>
                              <w:id w:val="-53464382"/>
                              <w:placeholder>
                                <w:docPart w:val="16780960052B4A96947B7A84E32C2288"/>
                              </w:placeholder>
                              <w:text/>
                            </w:sdtPr>
                            <w:sdtEndPr/>
                            <w:sdtContent>
                              <w:r w:rsidR="00E46B9F">
                                <w:t>SD</w:t>
                              </w:r>
                            </w:sdtContent>
                          </w:sdt>
                          <w:sdt>
                            <w:sdtPr>
                              <w:alias w:val="CC_Noformat_Partinummer"/>
                              <w:tag w:val="CC_Noformat_Partinummer"/>
                              <w:id w:val="-1709555926"/>
                              <w:placeholder>
                                <w:docPart w:val="0D5A4FCCD1254850A2AE366D84463C2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5603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5F2C" w14:paraId="7256456D" w14:textId="18255331">
                    <w:pPr>
                      <w:jc w:val="right"/>
                    </w:pPr>
                    <w:sdt>
                      <w:sdtPr>
                        <w:alias w:val="CC_Noformat_Partikod"/>
                        <w:tag w:val="CC_Noformat_Partikod"/>
                        <w:id w:val="-53464382"/>
                        <w:placeholder>
                          <w:docPart w:val="16780960052B4A96947B7A84E32C2288"/>
                        </w:placeholder>
                        <w:text/>
                      </w:sdtPr>
                      <w:sdtEndPr/>
                      <w:sdtContent>
                        <w:r w:rsidR="00E46B9F">
                          <w:t>SD</w:t>
                        </w:r>
                      </w:sdtContent>
                    </w:sdt>
                    <w:sdt>
                      <w:sdtPr>
                        <w:alias w:val="CC_Noformat_Partinummer"/>
                        <w:tag w:val="CC_Noformat_Partinummer"/>
                        <w:id w:val="-1709555926"/>
                        <w:placeholder>
                          <w:docPart w:val="0D5A4FCCD1254850A2AE366D84463C2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0FB94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9962ED5" w14:textId="77777777">
    <w:pPr>
      <w:jc w:val="right"/>
    </w:pPr>
  </w:p>
  <w:p w:rsidR="00262EA3" w:rsidP="00776B74" w:rsidRDefault="00262EA3" w14:paraId="118F92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5F2C" w14:paraId="1E60872F"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2844CC17" wp14:anchorId="59C2FB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5F2C" w14:paraId="782ED815" w14:textId="5C4317B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rsidR="00E46B9F">
          <w:t>SD</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095F2C" w14:paraId="38249E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5F2C" w14:paraId="6FED245E" w14:textId="09D68DA5">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:3795</w:t>
        </w:r>
      </w:sdtContent>
    </w:sdt>
  </w:p>
  <w:p w:rsidR="00262EA3" w:rsidP="00E03A3D" w:rsidRDefault="00095F2C" w14:paraId="77991AB0" w14:textId="56156ED9">
    <w:pPr>
      <w:pStyle w:val="Motionr"/>
    </w:pPr>
    <w:sdt>
      <w:sdtPr>
        <w:alias w:val="CC_Noformat_Avtext"/>
        <w:tag w:val="CC_Noformat_Avtext"/>
        <w:id w:val="-2020768203"/>
        <w:lock w:val="sdtContentLocked"/>
        <w:placeholder>
          <w:docPart w:val="16780960052B4A96947B7A84E32C2288"/>
        </w:placeholder>
        <w15:appearance w15:val="hidden"/>
        <w:text/>
      </w:sdtPr>
      <w:sdtEndPr/>
      <w:sdtContent>
        <w:r>
          <w:t>av Markus Wiechel (SD)</w:t>
        </w:r>
      </w:sdtContent>
    </w:sdt>
  </w:p>
  <w:sdt>
    <w:sdtPr>
      <w:alias w:val="CC_Noformat_Rubtext"/>
      <w:tag w:val="CC_Noformat_Rubtext"/>
      <w:id w:val="-218060500"/>
      <w:lock w:val="sdtContentLocked"/>
      <w:placeholder>
        <w:docPart w:val="0D5A4FCCD1254850A2AE366D84463C2B"/>
      </w:placeholder>
      <w:text/>
    </w:sdtPr>
    <w:sdtEndPr/>
    <w:sdtContent>
      <w:p w:rsidR="00262EA3" w:rsidP="00283E0F" w:rsidRDefault="00E46B9F" w14:paraId="47A1CB8C" w14:textId="2D6ED083">
        <w:pPr>
          <w:pStyle w:val="FSHRub2"/>
        </w:pPr>
        <w:r>
          <w:t>Klassificering av Kuba som statlig sponsor av terrorism</w:t>
        </w:r>
      </w:p>
    </w:sdtContent>
  </w:sdt>
  <w:sdt>
    <w:sdtPr>
      <w:alias w:val="CC_Boilerplate_3"/>
      <w:tag w:val="CC_Boilerplate_3"/>
      <w:id w:val="1606463544"/>
      <w:lock w:val="sdtContentLocked"/>
      <w15:appearance w15:val="hidden"/>
      <w:text w:multiLine="1"/>
    </w:sdtPr>
    <w:sdtEndPr/>
    <w:sdtContent>
      <w:p w:rsidR="00262EA3" w:rsidP="00283E0F" w:rsidRDefault="00262EA3" w14:paraId="250A8C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46B9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F2C"/>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ABD"/>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81"/>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B9F"/>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762"/>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4D5F4"/>
  <w15:chartTrackingRefBased/>
  <w15:docId w15:val="{E7736C8A-D2D7-4F89-A09D-F9C35ACD1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2236529">
      <w:bodyDiv w:val="1"/>
      <w:marLeft w:val="0"/>
      <w:marRight w:val="0"/>
      <w:marTop w:val="0"/>
      <w:marBottom w:val="0"/>
      <w:divBdr>
        <w:top w:val="none" w:sz="0" w:space="0" w:color="auto"/>
        <w:left w:val="none" w:sz="0" w:space="0" w:color="auto"/>
        <w:bottom w:val="none" w:sz="0" w:space="0" w:color="auto"/>
        <w:right w:val="none" w:sz="0" w:space="0" w:color="auto"/>
      </w:divBdr>
    </w:div>
    <w:div w:id="1664429637">
      <w:bodyDiv w:val="1"/>
      <w:marLeft w:val="0"/>
      <w:marRight w:val="0"/>
      <w:marTop w:val="0"/>
      <w:marBottom w:val="0"/>
      <w:divBdr>
        <w:top w:val="none" w:sz="0" w:space="0" w:color="auto"/>
        <w:left w:val="none" w:sz="0" w:space="0" w:color="auto"/>
        <w:bottom w:val="none" w:sz="0" w:space="0" w:color="auto"/>
        <w:right w:val="none" w:sz="0" w:space="0" w:color="auto"/>
      </w:divBdr>
    </w:div>
    <w:div w:id="188463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05C342489C4F2CAD12683946B25654"/>
        <w:category>
          <w:name w:val="Allmänt"/>
          <w:gallery w:val="placeholder"/>
        </w:category>
        <w:types>
          <w:type w:val="bbPlcHdr"/>
        </w:types>
        <w:behaviors>
          <w:behavior w:val="content"/>
        </w:behaviors>
        <w:guid w:val="{D958C948-D3D2-485D-9AEF-6F30C07B7DBA}"/>
      </w:docPartPr>
      <w:docPartBody>
        <w:p w:rsidR="00000000" w:rsidRDefault="00AC109D">
          <w:pPr>
            <w:pStyle w:val="D305C342489C4F2CAD12683946B25654"/>
          </w:pPr>
          <w:r w:rsidRPr="005A0A93">
            <w:rPr>
              <w:rStyle w:val="Platshllartext"/>
            </w:rPr>
            <w:t>Förslag till riksdagsbeslut</w:t>
          </w:r>
        </w:p>
      </w:docPartBody>
    </w:docPart>
    <w:docPart>
      <w:docPartPr>
        <w:name w:val="D8794B132E1F4E8FAFA0888A321530F8"/>
        <w:category>
          <w:name w:val="Allmänt"/>
          <w:gallery w:val="placeholder"/>
        </w:category>
        <w:types>
          <w:type w:val="bbPlcHdr"/>
        </w:types>
        <w:behaviors>
          <w:behavior w:val="content"/>
        </w:behaviors>
        <w:guid w:val="{4E577989-A3A9-4B55-BFAA-11E30E8BEFAC}"/>
      </w:docPartPr>
      <w:docPartBody>
        <w:p w:rsidR="00000000" w:rsidRDefault="00AC56A6">
          <w:pPr>
            <w:pStyle w:val="D8794B132E1F4E8FAFA0888A321530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FC95A0D5DA84F8CBFA01BF134C5D3F6"/>
        <w:category>
          <w:name w:val="Allmänt"/>
          <w:gallery w:val="placeholder"/>
        </w:category>
        <w:types>
          <w:type w:val="bbPlcHdr"/>
        </w:types>
        <w:behaviors>
          <w:behavior w:val="content"/>
        </w:behaviors>
        <w:guid w:val="{D685E3F4-8870-4876-89F9-25EAB681F105}"/>
      </w:docPartPr>
      <w:docPartBody>
        <w:p w:rsidR="00000000" w:rsidRDefault="00AC109D">
          <w:pPr>
            <w:pStyle w:val="DFC95A0D5DA84F8CBFA01BF134C5D3F6"/>
          </w:pPr>
          <w:r w:rsidRPr="005A0A93">
            <w:rPr>
              <w:rStyle w:val="Platshllartext"/>
            </w:rPr>
            <w:t>Motivering</w:t>
          </w:r>
        </w:p>
      </w:docPartBody>
    </w:docPart>
    <w:docPart>
      <w:docPartPr>
        <w:name w:val="73262420D3A341BAB36B6859127D2BE3"/>
        <w:category>
          <w:name w:val="Allmänt"/>
          <w:gallery w:val="placeholder"/>
        </w:category>
        <w:types>
          <w:type w:val="bbPlcHdr"/>
        </w:types>
        <w:behaviors>
          <w:behavior w:val="content"/>
        </w:behaviors>
        <w:guid w:val="{DD4F4838-E8FF-495B-9464-0DF276FACB58}"/>
      </w:docPartPr>
      <w:docPartBody>
        <w:p w:rsidR="00000000" w:rsidRDefault="00712E48">
          <w:pPr>
            <w:pStyle w:val="73262420D3A341BAB36B6859127D2BE3"/>
          </w:pPr>
          <w:r w:rsidRPr="009B077E">
            <w:rPr>
              <w:rStyle w:val="Platshllartext"/>
            </w:rPr>
            <w:t>Namn på motionärer infogas/tas bort via panelen.</w:t>
          </w:r>
        </w:p>
      </w:docPartBody>
    </w:docPart>
    <w:docPart>
      <w:docPartPr>
        <w:name w:val="16780960052B4A96947B7A84E32C2288"/>
        <w:category>
          <w:name w:val="Allmänt"/>
          <w:gallery w:val="placeholder"/>
        </w:category>
        <w:types>
          <w:type w:val="bbPlcHdr"/>
        </w:types>
        <w:behaviors>
          <w:behavior w:val="content"/>
        </w:behaviors>
        <w:guid w:val="{B4DE2BEE-7F0C-4274-B9EC-E5286E762CFC}"/>
      </w:docPartPr>
      <w:docPartBody>
        <w:p w:rsidR="00000000" w:rsidRDefault="00712E48">
          <w:pPr>
            <w:pStyle w:val="16780960052B4A96947B7A84E32C2288"/>
          </w:pPr>
          <w:r>
            <w:rPr>
              <w:rStyle w:val="Platshllartext"/>
            </w:rPr>
            <w:t xml:space="preserve"> </w:t>
          </w:r>
        </w:p>
      </w:docPartBody>
    </w:docPart>
    <w:docPart>
      <w:docPartPr>
        <w:name w:val="0D5A4FCCD1254850A2AE366D84463C2B"/>
        <w:category>
          <w:name w:val="Allmänt"/>
          <w:gallery w:val="placeholder"/>
        </w:category>
        <w:types>
          <w:type w:val="bbPlcHdr"/>
        </w:types>
        <w:behaviors>
          <w:behavior w:val="content"/>
        </w:behaviors>
        <w:guid w:val="{B3874EDB-015F-49D8-BAA0-380F7CC0FBD6}"/>
      </w:docPartPr>
      <w:docPartBody>
        <w:p w:rsidR="00000000" w:rsidRDefault="00712E48">
          <w:pPr>
            <w:pStyle w:val="0D5A4FCCD1254850A2AE366D84463C2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05C342489C4F2CAD12683946B25654">
    <w:name w:val="D305C342489C4F2CAD12683946B25654"/>
  </w:style>
  <w:style w:type="paragraph" w:customStyle="1" w:styleId="D8794B132E1F4E8FAFA0888A321530F8">
    <w:name w:val="D8794B132E1F4E8FAFA0888A321530F8"/>
  </w:style>
  <w:style w:type="paragraph" w:customStyle="1" w:styleId="D99DAC14B064428DBFC2C234A7B6AA24">
    <w:name w:val="D99DAC14B064428DBFC2C234A7B6AA24"/>
  </w:style>
  <w:style w:type="paragraph" w:customStyle="1" w:styleId="DFC95A0D5DA84F8CBFA01BF134C5D3F6">
    <w:name w:val="DFC95A0D5DA84F8CBFA01BF134C5D3F6"/>
  </w:style>
  <w:style w:type="paragraph" w:customStyle="1" w:styleId="6A92C73A4579484A842A6AA5C7357EF9">
    <w:name w:val="6A92C73A4579484A842A6AA5C7357EF9"/>
  </w:style>
  <w:style w:type="paragraph" w:customStyle="1" w:styleId="73262420D3A341BAB36B6859127D2BE3">
    <w:name w:val="73262420D3A341BAB36B6859127D2BE3"/>
  </w:style>
  <w:style w:type="paragraph" w:customStyle="1" w:styleId="16780960052B4A96947B7A84E32C2288">
    <w:name w:val="16780960052B4A96947B7A84E32C2288"/>
  </w:style>
  <w:style w:type="paragraph" w:customStyle="1" w:styleId="0D5A4FCCD1254850A2AE366D84463C2B">
    <w:name w:val="0D5A4FCCD1254850A2AE366D84463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647E24-032E-4EC5-A7C0-AC405CE723D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AAB1E18-6E8B-4181-AACA-1731E4759436}"/>
</file>

<file path=customXml/itemProps4.xml><?xml version="1.0" encoding="utf-8"?>
<ds:datastoreItem xmlns:ds="http://schemas.openxmlformats.org/officeDocument/2006/customXml" ds:itemID="{102DD17E-BC5C-476D-9E79-EC39A79A05F1}"/>
</file>

<file path=docProps/app.xml><?xml version="1.0" encoding="utf-8"?>
<Properties xmlns="http://schemas.openxmlformats.org/officeDocument/2006/extended-properties" xmlns:vt="http://schemas.openxmlformats.org/officeDocument/2006/docPropsVTypes">
  <Template>Normal</Template>
  <TotalTime>11</TotalTime>
  <Pages>2</Pages>
  <Words>389</Words>
  <Characters>2368</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Klassificering av Kuba som statlig sponsor av terrorism</vt:lpstr>
      <vt:lpstr>
      </vt:lpstr>
    </vt:vector>
  </TitlesOfParts>
  <Company>Sveriges riksdag</Company>
  <LinksUpToDate>false</LinksUpToDate>
  <CharactersWithSpaces>2748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