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</w:t>
            </w:r>
            <w:r w:rsidR="009966EE">
              <w:rPr>
                <w:b/>
              </w:rPr>
              <w:t>1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9966EE">
              <w:rPr>
                <w:b/>
              </w:rPr>
              <w:t>2</w:t>
            </w:r>
            <w:r w:rsidR="004F680C" w:rsidRPr="007A327C">
              <w:rPr>
                <w:b/>
              </w:rPr>
              <w:t>:</w:t>
            </w:r>
            <w:r w:rsidR="0006381B">
              <w:rPr>
                <w:b/>
              </w:rPr>
              <w:t>1</w:t>
            </w:r>
            <w:r w:rsidR="00082B56">
              <w:rPr>
                <w:b/>
              </w:rPr>
              <w:t>4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</w:t>
            </w:r>
            <w:r w:rsidR="00DA26F4">
              <w:t>1</w:t>
            </w:r>
            <w:r w:rsidR="00F5133A">
              <w:t>-</w:t>
            </w:r>
            <w:r w:rsidR="0006381B">
              <w:t>1</w:t>
            </w:r>
            <w:r w:rsidR="00CB084A">
              <w:t>2-</w:t>
            </w:r>
            <w:r w:rsidR="00082B56">
              <w:t>07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722015" w:rsidP="00F5133A">
            <w:r>
              <w:t>11:00</w:t>
            </w:r>
            <w:r w:rsidR="006F41EB">
              <w:t>–</w:t>
            </w:r>
            <w:r w:rsidR="0006381B">
              <w:t>11</w:t>
            </w:r>
            <w:r w:rsidR="007D0FBC">
              <w:t>:</w:t>
            </w:r>
            <w:bookmarkStart w:id="0" w:name="_GoBack"/>
            <w:bookmarkEnd w:id="0"/>
            <w:r w:rsidR="00765F1B">
              <w:t>05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765F1B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06381B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670477" w:rsidRPr="007A327C" w:rsidRDefault="00670477" w:rsidP="0067047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670477" w:rsidRPr="007A327C" w:rsidRDefault="00670477" w:rsidP="00670477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670477" w:rsidP="0067047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2</w:t>
            </w:r>
            <w:r w:rsidR="009966EE">
              <w:rPr>
                <w:snapToGrid w:val="0"/>
              </w:rPr>
              <w:t>1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2</w:t>
            </w:r>
            <w:r w:rsidR="009966EE">
              <w:rPr>
                <w:snapToGrid w:val="0"/>
              </w:rPr>
              <w:t>2</w:t>
            </w:r>
            <w:r w:rsidR="0006381B">
              <w:rPr>
                <w:snapToGrid w:val="0"/>
              </w:rPr>
              <w:t>:1</w:t>
            </w:r>
            <w:r w:rsidR="00722015">
              <w:rPr>
                <w:snapToGrid w:val="0"/>
              </w:rPr>
              <w:t>3</w:t>
            </w:r>
            <w:r w:rsidR="0006381B">
              <w:rPr>
                <w:snapToGrid w:val="0"/>
              </w:rPr>
              <w:t>.</w:t>
            </w:r>
          </w:p>
          <w:p w:rsidR="0006381B" w:rsidRPr="007A327C" w:rsidRDefault="0006381B" w:rsidP="0067047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7D0FBC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06381B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06381B" w:rsidRDefault="00722015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11 Ekonomisk trygghet vid ålderdom (SfU2)</w:t>
            </w:r>
          </w:p>
          <w:p w:rsidR="00722015" w:rsidRDefault="00722015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722015" w:rsidRDefault="00722015" w:rsidP="0072201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proposition 2021/22:1 och motioner. </w:t>
            </w:r>
          </w:p>
          <w:p w:rsidR="00722015" w:rsidRDefault="00722015" w:rsidP="00722015">
            <w:pPr>
              <w:tabs>
                <w:tab w:val="left" w:pos="1701"/>
              </w:tabs>
              <w:rPr>
                <w:snapToGrid w:val="0"/>
              </w:rPr>
            </w:pPr>
          </w:p>
          <w:p w:rsidR="00722015" w:rsidRDefault="00722015" w:rsidP="0072201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2021/</w:t>
            </w:r>
            <w:proofErr w:type="gramStart"/>
            <w:r>
              <w:rPr>
                <w:snapToGrid w:val="0"/>
              </w:rPr>
              <w:t>22:SfU</w:t>
            </w:r>
            <w:proofErr w:type="gramEnd"/>
            <w:r>
              <w:rPr>
                <w:snapToGrid w:val="0"/>
              </w:rPr>
              <w:t>2.</w:t>
            </w:r>
          </w:p>
          <w:p w:rsidR="00722015" w:rsidRDefault="00722015" w:rsidP="00722015">
            <w:pPr>
              <w:tabs>
                <w:tab w:val="left" w:pos="1701"/>
              </w:tabs>
              <w:rPr>
                <w:snapToGrid w:val="0"/>
              </w:rPr>
            </w:pPr>
          </w:p>
          <w:p w:rsidR="00722015" w:rsidRPr="00765F1B" w:rsidRDefault="00735F15" w:rsidP="00722015">
            <w:pPr>
              <w:tabs>
                <w:tab w:val="left" w:pos="1701"/>
              </w:tabs>
              <w:rPr>
                <w:snapToGrid w:val="0"/>
              </w:rPr>
            </w:pPr>
            <w:r w:rsidRPr="00765F1B">
              <w:rPr>
                <w:snapToGrid w:val="0"/>
              </w:rPr>
              <w:t>S-, C-, V-, L- och MP</w:t>
            </w:r>
            <w:r w:rsidR="00722015" w:rsidRPr="00765F1B">
              <w:rPr>
                <w:snapToGrid w:val="0"/>
              </w:rPr>
              <w:t>-ledamöterna anmälde särskilda yttranden.</w:t>
            </w:r>
          </w:p>
          <w:p w:rsidR="00722015" w:rsidRPr="00765F1B" w:rsidRDefault="00722015" w:rsidP="00722015">
            <w:pPr>
              <w:tabs>
                <w:tab w:val="left" w:pos="1701"/>
              </w:tabs>
              <w:rPr>
                <w:snapToGrid w:val="0"/>
              </w:rPr>
            </w:pPr>
          </w:p>
          <w:p w:rsidR="0006381B" w:rsidRPr="00765F1B" w:rsidRDefault="00735F15" w:rsidP="00722015">
            <w:pPr>
              <w:tabs>
                <w:tab w:val="left" w:pos="1701"/>
              </w:tabs>
              <w:rPr>
                <w:snapToGrid w:val="0"/>
              </w:rPr>
            </w:pPr>
            <w:r w:rsidRPr="00765F1B">
              <w:rPr>
                <w:snapToGrid w:val="0"/>
              </w:rPr>
              <w:t>S-, C-, V-, L- och MP</w:t>
            </w:r>
            <w:r w:rsidR="00722015" w:rsidRPr="00765F1B">
              <w:rPr>
                <w:snapToGrid w:val="0"/>
              </w:rPr>
              <w:t>-ledamöterna avstod från ställningstagande.</w:t>
            </w:r>
          </w:p>
          <w:p w:rsidR="00722015" w:rsidRPr="007A327C" w:rsidRDefault="00722015" w:rsidP="0072201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8193D" w:rsidRPr="007A327C" w:rsidTr="007D0FBC">
        <w:tc>
          <w:tcPr>
            <w:tcW w:w="567" w:type="dxa"/>
          </w:tcPr>
          <w:p w:rsidR="0038193D" w:rsidRPr="007A327C" w:rsidRDefault="003819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6381B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06381B" w:rsidRDefault="00722015" w:rsidP="0006381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12 Ekonomisk trygghet för familjer och barn (SfU3)</w:t>
            </w:r>
          </w:p>
          <w:p w:rsidR="00722015" w:rsidRDefault="00722015" w:rsidP="0006381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22015" w:rsidRDefault="00722015" w:rsidP="0006381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behandlingen av proposition 2021/22:1 och motioner.</w:t>
            </w:r>
          </w:p>
          <w:p w:rsidR="00722015" w:rsidRDefault="00722015" w:rsidP="0006381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722015" w:rsidRPr="00722015" w:rsidRDefault="00722015" w:rsidP="0006381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2021/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22:SfU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3.</w:t>
            </w:r>
          </w:p>
          <w:p w:rsidR="0038193D" w:rsidRDefault="0038193D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722015" w:rsidRPr="00765F1B" w:rsidRDefault="00735F15" w:rsidP="00722015">
            <w:pPr>
              <w:tabs>
                <w:tab w:val="left" w:pos="1701"/>
              </w:tabs>
              <w:rPr>
                <w:snapToGrid w:val="0"/>
              </w:rPr>
            </w:pPr>
            <w:r w:rsidRPr="00765F1B">
              <w:rPr>
                <w:snapToGrid w:val="0"/>
              </w:rPr>
              <w:t>S-, C-, V-, L- och MP-</w:t>
            </w:r>
            <w:r w:rsidR="00722015" w:rsidRPr="00765F1B">
              <w:rPr>
                <w:snapToGrid w:val="0"/>
              </w:rPr>
              <w:t>ledamöterna anmälde särskilda yttranden.</w:t>
            </w:r>
          </w:p>
          <w:p w:rsidR="00722015" w:rsidRPr="00765F1B" w:rsidRDefault="00722015" w:rsidP="00722015">
            <w:pPr>
              <w:tabs>
                <w:tab w:val="left" w:pos="1701"/>
              </w:tabs>
              <w:rPr>
                <w:snapToGrid w:val="0"/>
              </w:rPr>
            </w:pPr>
          </w:p>
          <w:p w:rsidR="00722015" w:rsidRPr="00765F1B" w:rsidRDefault="00735F15" w:rsidP="00722015">
            <w:pPr>
              <w:tabs>
                <w:tab w:val="left" w:pos="1701"/>
              </w:tabs>
              <w:rPr>
                <w:snapToGrid w:val="0"/>
              </w:rPr>
            </w:pPr>
            <w:r w:rsidRPr="00765F1B">
              <w:rPr>
                <w:snapToGrid w:val="0"/>
              </w:rPr>
              <w:t>S-, C-, V-, L- och MP</w:t>
            </w:r>
            <w:r w:rsidR="00722015" w:rsidRPr="00765F1B">
              <w:rPr>
                <w:snapToGrid w:val="0"/>
              </w:rPr>
              <w:t>-ledamöterna avstod från ställningstagande.</w:t>
            </w:r>
          </w:p>
          <w:p w:rsidR="0006381B" w:rsidRPr="007A327C" w:rsidRDefault="0006381B" w:rsidP="0072201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22015" w:rsidRPr="007A327C" w:rsidTr="00F5133A">
        <w:tc>
          <w:tcPr>
            <w:tcW w:w="567" w:type="dxa"/>
          </w:tcPr>
          <w:p w:rsidR="00722015" w:rsidRDefault="0072201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22015" w:rsidRDefault="00722015" w:rsidP="0006381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765F1B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06381B">
              <w:rPr>
                <w:color w:val="000000"/>
                <w:szCs w:val="24"/>
              </w:rPr>
              <w:t>t</w:t>
            </w:r>
            <w:r w:rsidR="00722015">
              <w:rPr>
                <w:color w:val="000000"/>
                <w:szCs w:val="24"/>
              </w:rPr>
              <w:t>or</w:t>
            </w:r>
            <w:r w:rsidR="00CB084A">
              <w:rPr>
                <w:color w:val="000000"/>
                <w:szCs w:val="24"/>
              </w:rPr>
              <w:t>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722015">
              <w:rPr>
                <w:color w:val="000000"/>
                <w:szCs w:val="24"/>
              </w:rPr>
              <w:t>9</w:t>
            </w:r>
            <w:r w:rsidR="0006381B">
              <w:rPr>
                <w:color w:val="000000"/>
                <w:szCs w:val="24"/>
              </w:rPr>
              <w:t xml:space="preserve"> december 2021</w:t>
            </w:r>
            <w:r w:rsidR="00FB34D6">
              <w:rPr>
                <w:color w:val="000000"/>
                <w:szCs w:val="24"/>
              </w:rPr>
              <w:t xml:space="preserve"> kl. </w:t>
            </w:r>
            <w:r w:rsidR="0006381B">
              <w:rPr>
                <w:color w:val="000000"/>
                <w:szCs w:val="24"/>
              </w:rPr>
              <w:t>1</w:t>
            </w:r>
            <w:r w:rsidR="00722015">
              <w:rPr>
                <w:color w:val="000000"/>
                <w:szCs w:val="24"/>
              </w:rPr>
              <w:t>0</w:t>
            </w:r>
            <w:r w:rsidR="00CB084A">
              <w:rPr>
                <w:color w:val="000000"/>
                <w:szCs w:val="24"/>
              </w:rPr>
              <w:t>.</w:t>
            </w:r>
            <w:r w:rsidR="00722015">
              <w:rPr>
                <w:color w:val="000000"/>
                <w:szCs w:val="24"/>
              </w:rPr>
              <w:t>3</w:t>
            </w:r>
            <w:r w:rsidR="00CB084A">
              <w:rPr>
                <w:color w:val="000000"/>
                <w:szCs w:val="24"/>
              </w:rPr>
              <w:t>0.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6381B">
              <w:t xml:space="preserve"> </w:t>
            </w:r>
            <w:r w:rsidR="00722015">
              <w:t>9</w:t>
            </w:r>
            <w:r w:rsidR="0006381B">
              <w:t xml:space="preserve"> december</w:t>
            </w:r>
            <w:r w:rsidR="00081A95">
              <w:t xml:space="preserve"> </w:t>
            </w:r>
            <w:r w:rsidR="006723B9">
              <w:t>202</w:t>
            </w:r>
            <w:r w:rsidR="00DA26F4">
              <w:t>1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1417F6" w:rsidRDefault="001417F6">
      <w:pPr>
        <w:widowControl/>
      </w:pPr>
    </w:p>
    <w:p w:rsidR="00EB3E50" w:rsidRDefault="001417F6" w:rsidP="00B74FAF">
      <w:pPr>
        <w:tabs>
          <w:tab w:val="left" w:pos="1701"/>
        </w:tabs>
        <w:sectPr w:rsidR="00EB3E50" w:rsidSect="001417F6">
          <w:pgSz w:w="11906" w:h="16838" w:code="9"/>
          <w:pgMar w:top="709" w:right="1134" w:bottom="426" w:left="2268" w:header="720" w:footer="720" w:gutter="0"/>
          <w:cols w:space="720"/>
        </w:sectPr>
      </w:pPr>
      <w:r>
        <w:br/>
      </w:r>
    </w:p>
    <w:tbl>
      <w:tblPr>
        <w:tblW w:w="8737" w:type="dxa"/>
        <w:tblInd w:w="-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9"/>
        <w:gridCol w:w="425"/>
        <w:gridCol w:w="426"/>
        <w:gridCol w:w="425"/>
        <w:gridCol w:w="425"/>
        <w:gridCol w:w="403"/>
        <w:gridCol w:w="306"/>
        <w:gridCol w:w="331"/>
        <w:gridCol w:w="381"/>
        <w:gridCol w:w="469"/>
        <w:gridCol w:w="523"/>
        <w:gridCol w:w="282"/>
        <w:gridCol w:w="398"/>
        <w:gridCol w:w="312"/>
        <w:gridCol w:w="284"/>
        <w:gridCol w:w="18"/>
      </w:tblGrid>
      <w:tr w:rsidR="00656DD9" w:rsidRPr="002A1A33" w:rsidTr="00CB084A">
        <w:trPr>
          <w:gridAfter w:val="1"/>
          <w:wAfter w:w="18" w:type="dxa"/>
        </w:trPr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4114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CB0EC5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670477">
              <w:rPr>
                <w:sz w:val="23"/>
                <w:szCs w:val="23"/>
              </w:rPr>
              <w:t>2</w:t>
            </w:r>
            <w:r w:rsidR="009966EE">
              <w:rPr>
                <w:sz w:val="23"/>
                <w:szCs w:val="23"/>
              </w:rPr>
              <w:t>1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</w:t>
            </w:r>
            <w:r w:rsidR="009966EE">
              <w:rPr>
                <w:sz w:val="23"/>
                <w:szCs w:val="23"/>
              </w:rPr>
              <w:t>2</w:t>
            </w:r>
            <w:r w:rsidRPr="002A1A33">
              <w:rPr>
                <w:sz w:val="23"/>
                <w:szCs w:val="23"/>
              </w:rPr>
              <w:t>:</w:t>
            </w:r>
            <w:r w:rsidR="00EA1F34">
              <w:rPr>
                <w:sz w:val="23"/>
                <w:szCs w:val="23"/>
              </w:rPr>
              <w:t>1</w:t>
            </w:r>
            <w:r w:rsidR="00765F1B">
              <w:rPr>
                <w:sz w:val="23"/>
                <w:szCs w:val="23"/>
              </w:rPr>
              <w:t>4</w:t>
            </w:r>
          </w:p>
        </w:tc>
      </w:tr>
      <w:tr w:rsidR="00656DD9" w:rsidRPr="002A1A33" w:rsidTr="00CB084A">
        <w:trPr>
          <w:gridAfter w:val="1"/>
          <w:wAfter w:w="18" w:type="dxa"/>
          <w:cantSplit/>
          <w:trHeight w:val="20"/>
        </w:trPr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 w:rsidP="00CB084A">
            <w:pPr>
              <w:keepLines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18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CB0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§§</w:t>
            </w:r>
            <w:r w:rsidR="00EA1F34">
              <w:rPr>
                <w:sz w:val="23"/>
                <w:szCs w:val="23"/>
              </w:rPr>
              <w:t xml:space="preserve"> </w:t>
            </w:r>
            <w:r w:rsidR="00765F1B">
              <w:rPr>
                <w:sz w:val="23"/>
                <w:szCs w:val="23"/>
              </w:rPr>
              <w:t>2–4</w:t>
            </w:r>
            <w:r w:rsidR="00656DD9"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B084A" w:rsidRPr="002A1A33" w:rsidTr="00765F1B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65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65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65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65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65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65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65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</w:tr>
      <w:tr w:rsidR="00CB084A" w:rsidRPr="002A1A33" w:rsidTr="00765F1B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B084A" w:rsidRPr="002A1A33" w:rsidTr="00765F1B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A1F34" w:rsidRPr="002A1A33" w:rsidRDefault="00EA1F34" w:rsidP="00EA1F34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B084A" w:rsidRPr="00675BB1" w:rsidTr="00765F1B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A1F34" w:rsidRPr="002A1A33" w:rsidRDefault="00EA1F34" w:rsidP="00EA1F34">
            <w:pPr>
              <w:rPr>
                <w:sz w:val="23"/>
                <w:szCs w:val="23"/>
                <w:lang w:val="en-US"/>
              </w:rPr>
            </w:pPr>
            <w:bookmarkStart w:id="1" w:name="_Hlk89345684"/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B084A" w:rsidRPr="002A1A33" w:rsidTr="00765F1B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A1F34" w:rsidRPr="002A1A33" w:rsidRDefault="00EA1F34" w:rsidP="00EA1F3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B084A" w:rsidRPr="002A1A33" w:rsidTr="00765F1B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F34" w:rsidRPr="002A1A33" w:rsidRDefault="00EA1F34" w:rsidP="00EA1F3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Mattias Karlsson </w:t>
            </w:r>
            <w:proofErr w:type="spellStart"/>
            <w:r>
              <w:rPr>
                <w:sz w:val="23"/>
                <w:szCs w:val="23"/>
                <w:lang w:val="en-US"/>
              </w:rPr>
              <w:t>i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Luleå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B084A" w:rsidRPr="002A1A33" w:rsidTr="00765F1B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F34" w:rsidRPr="002A1A33" w:rsidRDefault="00EA1F34" w:rsidP="00EA1F34">
            <w:pPr>
              <w:rPr>
                <w:sz w:val="23"/>
                <w:szCs w:val="23"/>
                <w:lang w:val="en-US"/>
              </w:rPr>
            </w:pPr>
            <w:r>
              <w:rPr>
                <w:sz w:val="22"/>
                <w:szCs w:val="22"/>
              </w:rPr>
              <w:t>Ludvig Aspling</w:t>
            </w:r>
            <w:r w:rsidRPr="0005586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B084A" w:rsidRPr="002A1A33" w:rsidTr="00765F1B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F34" w:rsidRPr="002A1A33" w:rsidRDefault="00EA1F34" w:rsidP="00EA1F3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765F1B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765F1B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B084A" w:rsidRPr="002A1A33" w:rsidTr="00765F1B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F34" w:rsidRPr="002A1A33" w:rsidRDefault="00EA1F34" w:rsidP="00EA1F34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7D0FBC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7D0FBC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B084A" w:rsidRPr="002A1A33" w:rsidTr="00765F1B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F34" w:rsidRPr="002A1A33" w:rsidRDefault="00EA1F34" w:rsidP="00EA1F3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B084A" w:rsidRPr="002A1A33" w:rsidTr="00765F1B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F34" w:rsidRPr="002A1A33" w:rsidRDefault="00EA1F34" w:rsidP="00EA1F3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765F1B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765F1B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B084A" w:rsidRPr="002A1A33" w:rsidTr="00765F1B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F34" w:rsidRPr="002A1A33" w:rsidRDefault="00EA1F34" w:rsidP="00EA1F3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765F1B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765F1B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B084A" w:rsidRPr="002A1A33" w:rsidTr="00765F1B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F34" w:rsidRPr="002A1A33" w:rsidRDefault="00EA1F34" w:rsidP="00EA1F34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B084A" w:rsidRPr="002A1A33" w:rsidTr="00765F1B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F34" w:rsidRPr="002A1A33" w:rsidRDefault="00EA1F34" w:rsidP="00EA1F3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B084A" w:rsidRPr="002A1A33" w:rsidTr="00765F1B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F34" w:rsidRPr="002A1A33" w:rsidRDefault="00EA1F34" w:rsidP="00EA1F3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B084A" w:rsidRPr="002A1A33" w:rsidTr="00765F1B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F34" w:rsidRPr="002A1A33" w:rsidRDefault="00EA1F34" w:rsidP="00EA1F3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765F1B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765F1B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B084A" w:rsidRPr="002A1A33" w:rsidTr="00765F1B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F34" w:rsidRPr="002A1A33" w:rsidRDefault="00EA1F34" w:rsidP="00EA1F3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765F1B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B084A" w:rsidRPr="002A1A33" w:rsidTr="00765F1B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F34" w:rsidRPr="002A1A33" w:rsidRDefault="00CB084A" w:rsidP="00EA1F3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Vakant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B084A" w:rsidRPr="002A1A33" w:rsidTr="00765F1B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F34" w:rsidRPr="002A1A33" w:rsidRDefault="00EA1F34" w:rsidP="00EA1F3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B084A" w:rsidRPr="002A1A33" w:rsidTr="00765F1B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2A1A33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B084A" w:rsidRPr="00055868" w:rsidTr="00765F1B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084A" w:rsidRPr="00055868" w:rsidTr="00765F1B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765F1B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765F1B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bookmarkEnd w:id="1"/>
      <w:tr w:rsidR="00CB084A" w:rsidRPr="00055868" w:rsidTr="00765F1B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 xml:space="preserve">Marianne </w:t>
            </w:r>
            <w:r>
              <w:rPr>
                <w:sz w:val="22"/>
                <w:szCs w:val="22"/>
              </w:rPr>
              <w:t>Fundahn</w:t>
            </w:r>
            <w:r w:rsidRPr="0005586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084A" w:rsidRPr="00055868" w:rsidTr="00765F1B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084A" w:rsidRPr="00055868" w:rsidTr="00765F1B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765F1B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084A" w:rsidRPr="00055868" w:rsidTr="00765F1B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084A" w:rsidRPr="00055868" w:rsidTr="00765F1B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084A" w:rsidRPr="00055868" w:rsidTr="00765F1B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</w:t>
            </w:r>
            <w:r w:rsidRPr="00055868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084A" w:rsidRPr="00055868" w:rsidTr="00765F1B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 xml:space="preserve">Ellen </w:t>
            </w:r>
            <w:proofErr w:type="spellStart"/>
            <w:r w:rsidRPr="00055868">
              <w:rPr>
                <w:sz w:val="22"/>
                <w:szCs w:val="22"/>
              </w:rPr>
              <w:t>Juntti</w:t>
            </w:r>
            <w:proofErr w:type="spellEnd"/>
            <w:r w:rsidRPr="0005586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084A" w:rsidRPr="00055868" w:rsidTr="00765F1B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084A" w:rsidRPr="00055868" w:rsidTr="00765F1B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084A" w:rsidRPr="00055868" w:rsidTr="00765F1B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084A" w:rsidRPr="00055868" w:rsidTr="00765F1B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084A" w:rsidRPr="00055868" w:rsidTr="00765F1B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084A" w:rsidRPr="00055868" w:rsidTr="00765F1B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Karolina Skog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084A" w:rsidRPr="00055868" w:rsidTr="00765F1B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084A" w:rsidRPr="00055868" w:rsidTr="00765F1B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084A" w:rsidRPr="00675BB1" w:rsidTr="00765F1B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A67973" w:rsidRDefault="00EA1F34" w:rsidP="00EA1F34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B084A" w:rsidRPr="002A1A33" w:rsidTr="00765F1B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A67973" w:rsidRDefault="00EA1F34" w:rsidP="00EA1F3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Malm</w:t>
            </w:r>
            <w:r w:rsidRPr="00A67973">
              <w:rPr>
                <w:sz w:val="23"/>
                <w:szCs w:val="23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084A" w:rsidRPr="002A1A33" w:rsidTr="00765F1B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A67973" w:rsidRDefault="00EA1F34" w:rsidP="00EA1F3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084A" w:rsidRPr="002A1A33" w:rsidTr="00765F1B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A67973" w:rsidRDefault="00EA1F34" w:rsidP="00EA1F34">
            <w:pPr>
              <w:rPr>
                <w:sz w:val="23"/>
                <w:szCs w:val="23"/>
              </w:rPr>
            </w:pPr>
            <w:r w:rsidRPr="00DA26F4">
              <w:rPr>
                <w:sz w:val="23"/>
                <w:szCs w:val="23"/>
              </w:rPr>
              <w:t>Catarina Deremar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084A" w:rsidRPr="002A1A33" w:rsidTr="00765F1B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A67973" w:rsidRDefault="00EA1F34" w:rsidP="00EA1F3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084A" w:rsidRPr="002A1A33" w:rsidTr="00765F1B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A67973" w:rsidRDefault="00EA1F34" w:rsidP="00EA1F34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084A" w:rsidRPr="002A1A33" w:rsidTr="00765F1B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A67973" w:rsidRDefault="00EA1F34" w:rsidP="00EA1F3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084A" w:rsidRPr="002A1A33" w:rsidTr="00765F1B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A67973" w:rsidRDefault="00EA1F34" w:rsidP="00EA1F3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765F1B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CB084A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084A" w:rsidRPr="002A1A33" w:rsidTr="00765F1B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A67973" w:rsidRDefault="00EA1F34" w:rsidP="00EA1F3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084A" w:rsidRPr="002A1A33" w:rsidTr="00765F1B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A67973" w:rsidRDefault="00EA1F34" w:rsidP="00EA1F3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084A" w:rsidRPr="002A1A33" w:rsidTr="00765F1B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A67973" w:rsidRDefault="00EA1F34" w:rsidP="00EA1F34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084A" w:rsidRPr="002A1A33" w:rsidTr="00765F1B"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A67973" w:rsidRDefault="00EA1F34" w:rsidP="00EA1F34">
            <w:pPr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F34" w:rsidRPr="00055868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1F34" w:rsidRPr="005F118E" w:rsidTr="00CB084A">
        <w:trPr>
          <w:gridAfter w:val="1"/>
          <w:wAfter w:w="18" w:type="dxa"/>
          <w:trHeight w:hRule="exact" w:val="57"/>
        </w:trPr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:rsidR="00EA1F34" w:rsidRPr="00CF22E1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39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A1F34" w:rsidRPr="00CF22E1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A1F34" w:rsidRPr="004D30F5" w:rsidTr="00CB084A">
        <w:trPr>
          <w:gridAfter w:val="1"/>
          <w:wAfter w:w="18" w:type="dxa"/>
          <w:trHeight w:val="263"/>
        </w:trPr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1F34" w:rsidRPr="004D30F5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390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EA1F34" w:rsidRPr="004D30F5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EA1F34" w:rsidRPr="004D30F5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EA1F34" w:rsidRPr="004D30F5" w:rsidTr="00CB084A">
        <w:trPr>
          <w:gridAfter w:val="1"/>
          <w:wAfter w:w="18" w:type="dxa"/>
          <w:trHeight w:val="170"/>
        </w:trPr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1F34" w:rsidRPr="004D30F5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390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A1F34" w:rsidRPr="004D30F5" w:rsidRDefault="00EA1F34" w:rsidP="00EA1F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880177">
      <w:pgSz w:w="11906" w:h="16838" w:code="9"/>
      <w:pgMar w:top="454" w:right="1134" w:bottom="23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400AD"/>
    <w:rsid w:val="00040691"/>
    <w:rsid w:val="000506DC"/>
    <w:rsid w:val="00055868"/>
    <w:rsid w:val="000616DB"/>
    <w:rsid w:val="0006381B"/>
    <w:rsid w:val="00064E0C"/>
    <w:rsid w:val="00065F76"/>
    <w:rsid w:val="00070EB6"/>
    <w:rsid w:val="00073D71"/>
    <w:rsid w:val="0007684A"/>
    <w:rsid w:val="00081A95"/>
    <w:rsid w:val="00082B56"/>
    <w:rsid w:val="00093BD4"/>
    <w:rsid w:val="00095048"/>
    <w:rsid w:val="000E7D03"/>
    <w:rsid w:val="000F2A32"/>
    <w:rsid w:val="00113970"/>
    <w:rsid w:val="001141DB"/>
    <w:rsid w:val="0011654F"/>
    <w:rsid w:val="00120A12"/>
    <w:rsid w:val="001211A3"/>
    <w:rsid w:val="001417F6"/>
    <w:rsid w:val="00142A52"/>
    <w:rsid w:val="001441C2"/>
    <w:rsid w:val="001531D2"/>
    <w:rsid w:val="0016078E"/>
    <w:rsid w:val="00161AA6"/>
    <w:rsid w:val="00165630"/>
    <w:rsid w:val="00175463"/>
    <w:rsid w:val="0018036E"/>
    <w:rsid w:val="0018189D"/>
    <w:rsid w:val="00195A71"/>
    <w:rsid w:val="001A7020"/>
    <w:rsid w:val="001B29C0"/>
    <w:rsid w:val="001B59E4"/>
    <w:rsid w:val="001C39BB"/>
    <w:rsid w:val="001F54F3"/>
    <w:rsid w:val="00211AAB"/>
    <w:rsid w:val="0021671F"/>
    <w:rsid w:val="00250C53"/>
    <w:rsid w:val="00251677"/>
    <w:rsid w:val="002544E0"/>
    <w:rsid w:val="00274599"/>
    <w:rsid w:val="00277F32"/>
    <w:rsid w:val="002A1A33"/>
    <w:rsid w:val="002A2FE6"/>
    <w:rsid w:val="002B4C7D"/>
    <w:rsid w:val="002B5FBD"/>
    <w:rsid w:val="002C5921"/>
    <w:rsid w:val="002D656B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23F6A"/>
    <w:rsid w:val="00430167"/>
    <w:rsid w:val="00447BD0"/>
    <w:rsid w:val="00447EA2"/>
    <w:rsid w:val="00453974"/>
    <w:rsid w:val="004659A3"/>
    <w:rsid w:val="00484380"/>
    <w:rsid w:val="004B2502"/>
    <w:rsid w:val="004D30F5"/>
    <w:rsid w:val="004F1558"/>
    <w:rsid w:val="004F1B55"/>
    <w:rsid w:val="004F42DA"/>
    <w:rsid w:val="004F680C"/>
    <w:rsid w:val="00515A13"/>
    <w:rsid w:val="005347A1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3B24"/>
    <w:rsid w:val="005D721E"/>
    <w:rsid w:val="005F118E"/>
    <w:rsid w:val="005F59C8"/>
    <w:rsid w:val="005F7D3E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66E01"/>
    <w:rsid w:val="00670187"/>
    <w:rsid w:val="00670477"/>
    <w:rsid w:val="006723B9"/>
    <w:rsid w:val="00674B70"/>
    <w:rsid w:val="00675BB1"/>
    <w:rsid w:val="0068513C"/>
    <w:rsid w:val="0069442A"/>
    <w:rsid w:val="006A56E8"/>
    <w:rsid w:val="006C21FA"/>
    <w:rsid w:val="006C2E17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2015"/>
    <w:rsid w:val="00723C10"/>
    <w:rsid w:val="00723DD0"/>
    <w:rsid w:val="00726C3B"/>
    <w:rsid w:val="00735F15"/>
    <w:rsid w:val="00737EC8"/>
    <w:rsid w:val="00746974"/>
    <w:rsid w:val="00765F1B"/>
    <w:rsid w:val="0078232D"/>
    <w:rsid w:val="00787DED"/>
    <w:rsid w:val="00792B26"/>
    <w:rsid w:val="00797764"/>
    <w:rsid w:val="007A327C"/>
    <w:rsid w:val="007B02AD"/>
    <w:rsid w:val="007C2BDB"/>
    <w:rsid w:val="007D0FBC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80177"/>
    <w:rsid w:val="008842C3"/>
    <w:rsid w:val="00894188"/>
    <w:rsid w:val="00894D40"/>
    <w:rsid w:val="008C2D0B"/>
    <w:rsid w:val="008D1752"/>
    <w:rsid w:val="008E3706"/>
    <w:rsid w:val="008F62F9"/>
    <w:rsid w:val="00901669"/>
    <w:rsid w:val="00912575"/>
    <w:rsid w:val="00913943"/>
    <w:rsid w:val="00916634"/>
    <w:rsid w:val="00940F4E"/>
    <w:rsid w:val="00946978"/>
    <w:rsid w:val="0096372C"/>
    <w:rsid w:val="00973D8B"/>
    <w:rsid w:val="00977046"/>
    <w:rsid w:val="009800E4"/>
    <w:rsid w:val="009966EE"/>
    <w:rsid w:val="009E1625"/>
    <w:rsid w:val="009F22E3"/>
    <w:rsid w:val="00A02114"/>
    <w:rsid w:val="00A0486E"/>
    <w:rsid w:val="00A05767"/>
    <w:rsid w:val="00A07505"/>
    <w:rsid w:val="00A119D6"/>
    <w:rsid w:val="00A2414A"/>
    <w:rsid w:val="00A25245"/>
    <w:rsid w:val="00A51C20"/>
    <w:rsid w:val="00A5427F"/>
    <w:rsid w:val="00A55283"/>
    <w:rsid w:val="00A6797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224EA"/>
    <w:rsid w:val="00B276C4"/>
    <w:rsid w:val="00B30142"/>
    <w:rsid w:val="00B31485"/>
    <w:rsid w:val="00B4488D"/>
    <w:rsid w:val="00B46785"/>
    <w:rsid w:val="00B47C0F"/>
    <w:rsid w:val="00B62306"/>
    <w:rsid w:val="00B64FA1"/>
    <w:rsid w:val="00B671AD"/>
    <w:rsid w:val="00B74FAF"/>
    <w:rsid w:val="00B75E0D"/>
    <w:rsid w:val="00BB778C"/>
    <w:rsid w:val="00BD037A"/>
    <w:rsid w:val="00BE661F"/>
    <w:rsid w:val="00C0607C"/>
    <w:rsid w:val="00C12C24"/>
    <w:rsid w:val="00C150F4"/>
    <w:rsid w:val="00C30522"/>
    <w:rsid w:val="00C45E21"/>
    <w:rsid w:val="00C5528B"/>
    <w:rsid w:val="00C8075D"/>
    <w:rsid w:val="00C8434B"/>
    <w:rsid w:val="00C850D4"/>
    <w:rsid w:val="00C94625"/>
    <w:rsid w:val="00C9784D"/>
    <w:rsid w:val="00CA31D0"/>
    <w:rsid w:val="00CA4971"/>
    <w:rsid w:val="00CA5BCE"/>
    <w:rsid w:val="00CB084A"/>
    <w:rsid w:val="00CB0EC5"/>
    <w:rsid w:val="00CB2353"/>
    <w:rsid w:val="00CB4DAF"/>
    <w:rsid w:val="00CB5A24"/>
    <w:rsid w:val="00CC72FB"/>
    <w:rsid w:val="00CD3B87"/>
    <w:rsid w:val="00CE3987"/>
    <w:rsid w:val="00CE5992"/>
    <w:rsid w:val="00CF22E1"/>
    <w:rsid w:val="00D21B05"/>
    <w:rsid w:val="00D3187E"/>
    <w:rsid w:val="00D360B4"/>
    <w:rsid w:val="00D409A3"/>
    <w:rsid w:val="00D47350"/>
    <w:rsid w:val="00D54317"/>
    <w:rsid w:val="00D90D9B"/>
    <w:rsid w:val="00DA26F4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83F91"/>
    <w:rsid w:val="00EA1F34"/>
    <w:rsid w:val="00EB3E50"/>
    <w:rsid w:val="00EB5352"/>
    <w:rsid w:val="00EB6861"/>
    <w:rsid w:val="00EC23DC"/>
    <w:rsid w:val="00ED28CD"/>
    <w:rsid w:val="00ED3389"/>
    <w:rsid w:val="00F2328F"/>
    <w:rsid w:val="00F357B8"/>
    <w:rsid w:val="00F50DEF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D5E807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01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03792AA3BAC741910D58B981D2DAB7" ma:contentTypeVersion="3" ma:contentTypeDescription="Skapa ett nytt dokument." ma:contentTypeScope="" ma:versionID="79a77edecbbbed0c16ce69380e7a60d4">
  <xsd:schema xmlns:xsd="http://www.w3.org/2001/XMLSchema" xmlns:xs="http://www.w3.org/2001/XMLSchema" xmlns:p="http://schemas.microsoft.com/office/2006/metadata/properties" xmlns:ns2="f57e6738-809f-4fae-af49-cec16ac0082f" xmlns:ns3="30e4496e-d7b5-41bf-8a9e-ba5fc3a5444e" targetNamespace="http://schemas.microsoft.com/office/2006/metadata/properties" ma:root="true" ma:fieldsID="19c12da51c69eda04a6be2a7b019d83e" ns2:_="" ns3:_="">
    <xsd:import namespace="f57e6738-809f-4fae-af49-cec16ac0082f"/>
    <xsd:import namespace="30e4496e-d7b5-41bf-8a9e-ba5fc3a5444e"/>
    <xsd:element name="properties">
      <xsd:complexType>
        <xsd:sequence>
          <xsd:element name="documentManagement">
            <xsd:complexType>
              <xsd:all>
                <xsd:element ref="ns2:SenastDistribuerat" minOccurs="0"/>
                <xsd:element ref="ns2:SenastMeddelandeUtskicka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e6738-809f-4fae-af49-cec16ac0082f" elementFormDefault="qualified">
    <xsd:import namespace="http://schemas.microsoft.com/office/2006/documentManagement/types"/>
    <xsd:import namespace="http://schemas.microsoft.com/office/infopath/2007/PartnerControls"/>
    <xsd:element name="SenastDistribuerat" ma:index="8" nillable="true" ma:displayName="Senast distribuerat" ma:format="DateTime" ma:internalName="Senast_x0020_distribuerat">
      <xsd:simpleType>
        <xsd:restriction base="dms:DateTime"/>
      </xsd:simpleType>
    </xsd:element>
    <xsd:element name="SenastMeddelandeUtskickat" ma:index="9" nillable="true" ma:displayName="Senast meddelat användare" ma:format="DateTime" ma:internalName="Senast_x0020_meddelat_x0020_anv_x00e4_ndar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4496e-d7b5-41bf-8a9e-ba5fc3a54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astMeddelandeUtskickat xmlns="f57e6738-809f-4fae-af49-cec16ac0082f" xsi:nil="true"/>
    <SenastDistribuerat xmlns="f57e6738-809f-4fae-af49-cec16ac0082f" xsi:nil="true"/>
  </documentManagement>
</p:properties>
</file>

<file path=customXml/itemProps1.xml><?xml version="1.0" encoding="utf-8"?>
<ds:datastoreItem xmlns:ds="http://schemas.openxmlformats.org/officeDocument/2006/customXml" ds:itemID="{74367A9E-9AA4-4091-ACB7-199D5E73FF79}"/>
</file>

<file path=customXml/itemProps2.xml><?xml version="1.0" encoding="utf-8"?>
<ds:datastoreItem xmlns:ds="http://schemas.openxmlformats.org/officeDocument/2006/customXml" ds:itemID="{34098E8A-EE3E-494D-A835-D6AA0EC42A10}"/>
</file>

<file path=customXml/itemProps3.xml><?xml version="1.0" encoding="utf-8"?>
<ds:datastoreItem xmlns:ds="http://schemas.openxmlformats.org/officeDocument/2006/customXml" ds:itemID="{7EA81F51-AFFB-4D23-8FB4-DB7F8E2FA007}"/>
</file>

<file path=customXml/itemProps4.xml><?xml version="1.0" encoding="utf-8"?>
<ds:datastoreItem xmlns:ds="http://schemas.openxmlformats.org/officeDocument/2006/customXml" ds:itemID="{F636B524-4BEB-420B-9063-7523294836D6}"/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0</TotalTime>
  <Pages>2</Pages>
  <Words>358</Words>
  <Characters>2633</Characters>
  <Application>Microsoft Office Word</Application>
  <DocSecurity>0</DocSecurity>
  <Lines>58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Tina Hökebro Bergh</cp:lastModifiedBy>
  <cp:revision>2</cp:revision>
  <cp:lastPrinted>2021-12-07T12:23:00Z</cp:lastPrinted>
  <dcterms:created xsi:type="dcterms:W3CDTF">2021-12-07T13:13:00Z</dcterms:created>
  <dcterms:modified xsi:type="dcterms:W3CDTF">2021-12-07T13:13:00Z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0x010100DC03792AA3BAC741910D58B981D2DAB7</vt:lpwstr>
  </property>
</Properties>
</file>