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FA4A09D" w14:textId="77777777">
      <w:pPr>
        <w:pStyle w:val="Normalutanindragellerluft"/>
      </w:pPr>
      <w:r>
        <w:t xml:space="preserve"> </w:t>
      </w:r>
    </w:p>
    <w:sdt>
      <w:sdtPr>
        <w:alias w:val="CC_Boilerplate_4"/>
        <w:tag w:val="CC_Boilerplate_4"/>
        <w:id w:val="-1644581176"/>
        <w:lock w:val="sdtLocked"/>
        <w:placeholder>
          <w:docPart w:val="6E28AE1F6B42448F83F6FEF7B8E86062"/>
        </w:placeholder>
        <w15:appearance w15:val="hidden"/>
        <w:text/>
      </w:sdtPr>
      <w:sdtEndPr/>
      <w:sdtContent>
        <w:p w:rsidR="00AF30DD" w:rsidP="00CC4C93" w:rsidRDefault="00AF30DD" w14:paraId="3FA4A09E" w14:textId="77777777">
          <w:pPr>
            <w:pStyle w:val="Rubrik1"/>
          </w:pPr>
          <w:r>
            <w:t>Förslag till riksdagsbeslut</w:t>
          </w:r>
        </w:p>
      </w:sdtContent>
    </w:sdt>
    <w:sdt>
      <w:sdtPr>
        <w:alias w:val="Yrkande 1"/>
        <w:tag w:val="1ea618b1-a42d-4480-b8af-a39d5eaea348"/>
        <w:id w:val="320392089"/>
        <w:lock w:val="sdtLocked"/>
      </w:sdtPr>
      <w:sdtEndPr/>
      <w:sdtContent>
        <w:p w:rsidR="00AB17F0" w:rsidRDefault="00AB46E6" w14:paraId="3FA4A09F" w14:textId="19236BD4">
          <w:pPr>
            <w:pStyle w:val="Frslagstext"/>
          </w:pPr>
          <w:r>
            <w:t>Riksdagen ställer sig bakom det som anförs i motionen om möjligheten för en informationskampanj i Sverige kring trafiksäkerhet och trafikregler, där skolorna kan vara motorn i informationskampanjen, och tillkännager detta för regeringen.</w:t>
          </w:r>
        </w:p>
      </w:sdtContent>
    </w:sdt>
    <w:p w:rsidR="00AF30DD" w:rsidP="00AF30DD" w:rsidRDefault="000156D9" w14:paraId="3FA4A0A0" w14:textId="77777777">
      <w:pPr>
        <w:pStyle w:val="Rubrik1"/>
      </w:pPr>
      <w:bookmarkStart w:name="MotionsStart" w:id="0"/>
      <w:bookmarkEnd w:id="0"/>
      <w:r>
        <w:t>Motivering</w:t>
      </w:r>
    </w:p>
    <w:p w:rsidR="00AE288F" w:rsidP="00AE288F" w:rsidRDefault="00AE288F" w14:paraId="3FA4A0A1" w14:textId="77777777">
      <w:pPr>
        <w:pStyle w:val="Normalutanindragellerluft"/>
      </w:pPr>
      <w:r>
        <w:t>Vi har alla sett hur trafiken är på morgonen och eftermiddagen vid en skola. Bilar, trafikanter och cyklister skall samsas om utrymmet. Detta gör många föräldrar oroliga och eftersom trafikkunskapen är bristfällig så känner allt fler föräldrar sig tvungna att köra sina barn till skolan av säkerhet.</w:t>
      </w:r>
    </w:p>
    <w:p w:rsidRPr="001B21FB" w:rsidR="001B21FB" w:rsidP="001B21FB" w:rsidRDefault="001B21FB" w14:paraId="3FA4A0A2" w14:textId="77777777"/>
    <w:p w:rsidR="00AE288F" w:rsidP="00AE288F" w:rsidRDefault="00AE288F" w14:paraId="3FA4A0A3" w14:textId="77777777">
      <w:pPr>
        <w:pStyle w:val="Normalutanindragellerluft"/>
      </w:pPr>
      <w:r>
        <w:t>Trafiken ökar allt mer, oavsett om det är bil</w:t>
      </w:r>
      <w:r w:rsidR="001B21FB">
        <w:t>ar</w:t>
      </w:r>
      <w:r>
        <w:t xml:space="preserve">, cyklar eller </w:t>
      </w:r>
      <w:r w:rsidR="001B21FB">
        <w:t>andra trafikslag</w:t>
      </w:r>
      <w:r>
        <w:t xml:space="preserve">. Även </w:t>
      </w:r>
      <w:r w:rsidR="001B21FB">
        <w:t xml:space="preserve">boende i </w:t>
      </w:r>
      <w:r>
        <w:t>många bostadsområden upplever en ökad biltrafik. Det skapar en otrygghet för de barn som använder allmänna vägar och gator för att ta sig till skolan och fritidsaktiviteter.</w:t>
      </w:r>
    </w:p>
    <w:p w:rsidRPr="001B21FB" w:rsidR="001B21FB" w:rsidP="001B21FB" w:rsidRDefault="001B21FB" w14:paraId="3FA4A0A4" w14:textId="77777777"/>
    <w:p w:rsidR="00AE288F" w:rsidP="00AE288F" w:rsidRDefault="00AE288F" w14:paraId="3FA4A0A5" w14:textId="77777777">
      <w:pPr>
        <w:pStyle w:val="Normalutanindragellerluft"/>
      </w:pPr>
      <w:r>
        <w:lastRenderedPageBreak/>
        <w:t>Trafikkunskap är ett område som måste upp på dagordningen. Det behövs som ämne i skolan och följaktligen också i lärarutbildningen.</w:t>
      </w:r>
    </w:p>
    <w:p w:rsidRPr="001B21FB" w:rsidR="001B21FB" w:rsidP="001B21FB" w:rsidRDefault="001B21FB" w14:paraId="3FA4A0A6" w14:textId="77777777"/>
    <w:p w:rsidR="00AE288F" w:rsidP="00AE288F" w:rsidRDefault="00AE288F" w14:paraId="3FA4A0A7" w14:textId="77777777">
      <w:pPr>
        <w:pStyle w:val="Normalutanindragellerluft"/>
      </w:pPr>
      <w:r>
        <w:t>Men eftersom det finns många som aldrig tycks ha lärt sig det mest elementära så behövs dessutom informationskampanjer.</w:t>
      </w:r>
    </w:p>
    <w:p w:rsidRPr="001B21FB" w:rsidR="001B21FB" w:rsidP="001B21FB" w:rsidRDefault="001B21FB" w14:paraId="3FA4A0A8" w14:textId="77777777"/>
    <w:p w:rsidR="00AF30DD" w:rsidP="00AE288F" w:rsidRDefault="00AE288F" w14:paraId="3FA4A0A9" w14:textId="7AD27AF1">
      <w:pPr>
        <w:pStyle w:val="Normalutanindragellerluft"/>
      </w:pPr>
      <w:r>
        <w:t>På trottoar och gångbana förväntas fotgängare (andra skall inte vara där) hålla till höger. På kombinerad cykel- och gångbana skall man gå på vänster sida liksom på en bilväg eller gata utan trottoar/gångbana. När man kommer till korsningar är övergång</w:t>
      </w:r>
      <w:r w:rsidR="00691E7F">
        <w:t>s</w:t>
      </w:r>
      <w:bookmarkStart w:name="_GoBack" w:id="1"/>
      <w:bookmarkEnd w:id="1"/>
      <w:r>
        <w:t>stället separerat för fotgängare och cyklister, vilket innebär att man förutom att korsa bilväg dessutom ofta måste korsa trafik på cykel/gångbanan. Det säger sig självt att det blir ideliga konflikter. Mer information och kunskap är nödvändigt för att vi i framtiden skall kunna samsas på ett bra sätt.</w:t>
      </w:r>
    </w:p>
    <w:sdt>
      <w:sdtPr>
        <w:rPr>
          <w:i/>
          <w:noProof/>
        </w:rPr>
        <w:alias w:val="CC_Underskrifter"/>
        <w:tag w:val="CC_Underskrifter"/>
        <w:id w:val="583496634"/>
        <w:lock w:val="sdtContentLocked"/>
        <w:placeholder>
          <w:docPart w:val="E1ABEC1EA8C64AB68D243D85A2CEED4B"/>
        </w:placeholder>
        <w15:appearance w15:val="hidden"/>
      </w:sdtPr>
      <w:sdtEndPr>
        <w:rPr>
          <w:noProof w:val="0"/>
        </w:rPr>
      </w:sdtEndPr>
      <w:sdtContent>
        <w:p w:rsidRPr="00ED19F0" w:rsidR="00865E70" w:rsidP="00B66F31" w:rsidRDefault="00691E7F" w14:paraId="3FA4A0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FD3436" w:rsidRDefault="00FD3436" w14:paraId="3FA4A0AE" w14:textId="77777777"/>
    <w:sectPr w:rsidR="00FD343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4A0B0" w14:textId="77777777" w:rsidR="00AD53B3" w:rsidRDefault="00AD53B3" w:rsidP="000C1CAD">
      <w:pPr>
        <w:spacing w:line="240" w:lineRule="auto"/>
      </w:pPr>
      <w:r>
        <w:separator/>
      </w:r>
    </w:p>
  </w:endnote>
  <w:endnote w:type="continuationSeparator" w:id="0">
    <w:p w14:paraId="3FA4A0B1" w14:textId="77777777" w:rsidR="00AD53B3" w:rsidRDefault="00AD5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4A0B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1E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4A0BC" w14:textId="77777777" w:rsidR="00243B1E" w:rsidRDefault="00243B1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201508211119</w:instrText>
    </w:r>
    <w:r>
      <w:fldChar w:fldCharType="end"/>
    </w:r>
    <w:r>
      <w:instrText xml:space="preserve"> &gt; </w:instrText>
    </w:r>
    <w:r>
      <w:fldChar w:fldCharType="begin"/>
    </w:r>
    <w:r>
      <w:instrText xml:space="preserve"> PRINTDATE \@ "yyyyMMddHHmm" </w:instrText>
    </w:r>
    <w:r>
      <w:fldChar w:fldCharType="separate"/>
    </w:r>
    <w:r>
      <w:rPr>
        <w:noProof/>
      </w:rPr>
      <w:instrText>201510061007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10:07</w:instrText>
    </w:r>
    <w:r>
      <w:fldChar w:fldCharType="end"/>
    </w:r>
    <w:r>
      <w:instrText xml:space="preserve"> </w:instrText>
    </w:r>
    <w:r>
      <w:fldChar w:fldCharType="separate"/>
    </w:r>
    <w:r>
      <w:rPr>
        <w:noProof/>
      </w:rPr>
      <w:t>2015-10-06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A0AE" w14:textId="77777777" w:rsidR="00AD53B3" w:rsidRDefault="00AD53B3" w:rsidP="000C1CAD">
      <w:pPr>
        <w:spacing w:line="240" w:lineRule="auto"/>
      </w:pPr>
      <w:r>
        <w:separator/>
      </w:r>
    </w:p>
  </w:footnote>
  <w:footnote w:type="continuationSeparator" w:id="0">
    <w:p w14:paraId="3FA4A0AF" w14:textId="77777777" w:rsidR="00AD53B3" w:rsidRDefault="00AD53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FA4A0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91E7F" w14:paraId="3FA4A0B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:2283</w:t>
        </w:r>
      </w:sdtContent>
    </w:sdt>
  </w:p>
  <w:p w:rsidR="00A42228" w:rsidP="00283E0F" w:rsidRDefault="00691E7F" w14:paraId="3FA4A0B9" w14:textId="77777777">
    <w:pPr>
      <w:pStyle w:val="FSHRub2"/>
    </w:pPr>
    <w:sdt>
      <w:sdtPr>
        <w:alias w:val="CC_Noformat_Avtext"/>
        <w:tag w:val="CC_Noformat_Avtext"/>
        <w:id w:val="1389603703"/>
        <w:lock w:val="sdtContentLocked"/>
        <w15:appearance w15:val="hidden"/>
        <w:text/>
      </w:sdtPr>
      <w:sdtEndPr/>
      <w:sdtContent>
        <w:r>
          <w:t>av Larry Söder (KD)</w:t>
        </w:r>
      </w:sdtContent>
    </w:sdt>
  </w:p>
  <w:sdt>
    <w:sdtPr>
      <w:alias w:val="CC_Noformat_Rubtext"/>
      <w:tag w:val="CC_Noformat_Rubtext"/>
      <w:id w:val="1800419874"/>
      <w:lock w:val="sdtLocked"/>
      <w15:appearance w15:val="hidden"/>
      <w:text/>
    </w:sdtPr>
    <w:sdtEndPr/>
    <w:sdtContent>
      <w:p w:rsidR="00A42228" w:rsidP="00283E0F" w:rsidRDefault="00AE288F" w14:paraId="3FA4A0BA" w14:textId="77777777">
        <w:pPr>
          <w:pStyle w:val="FSHRub2"/>
        </w:pPr>
        <w:r>
          <w:t>Informationskampanj kring trafikkunskap</w:t>
        </w:r>
      </w:p>
    </w:sdtContent>
  </w:sdt>
  <w:sdt>
    <w:sdtPr>
      <w:alias w:val="CC_Boilerplate_3"/>
      <w:tag w:val="CC_Boilerplate_3"/>
      <w:id w:val="-1567486118"/>
      <w:lock w:val="sdtContentLocked"/>
      <w15:appearance w15:val="hidden"/>
      <w:text w:multiLine="1"/>
    </w:sdtPr>
    <w:sdtEndPr/>
    <w:sdtContent>
      <w:p w:rsidR="00A42228" w:rsidP="00283E0F" w:rsidRDefault="00A42228" w14:paraId="3FA4A0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E288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1FB"/>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B1E"/>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1970"/>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E7F"/>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47C"/>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7F0"/>
    <w:rsid w:val="00AB232B"/>
    <w:rsid w:val="00AB46E6"/>
    <w:rsid w:val="00AB49B2"/>
    <w:rsid w:val="00AB7EC3"/>
    <w:rsid w:val="00AC01B5"/>
    <w:rsid w:val="00AC189C"/>
    <w:rsid w:val="00AC31E2"/>
    <w:rsid w:val="00AC3E22"/>
    <w:rsid w:val="00AD076C"/>
    <w:rsid w:val="00AD28F9"/>
    <w:rsid w:val="00AD2CD8"/>
    <w:rsid w:val="00AD53B3"/>
    <w:rsid w:val="00AD66A9"/>
    <w:rsid w:val="00AD6D44"/>
    <w:rsid w:val="00AD75CE"/>
    <w:rsid w:val="00AE002B"/>
    <w:rsid w:val="00AE2568"/>
    <w:rsid w:val="00AE288F"/>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F3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05D"/>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C18"/>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8EC"/>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3436"/>
    <w:rsid w:val="00FD40B5"/>
    <w:rsid w:val="00FD42C6"/>
    <w:rsid w:val="00FD4A95"/>
    <w:rsid w:val="00FD5172"/>
    <w:rsid w:val="00FD5624"/>
    <w:rsid w:val="00FD6004"/>
    <w:rsid w:val="00FD70AA"/>
    <w:rsid w:val="00FE1094"/>
    <w:rsid w:val="00FE5C06"/>
    <w:rsid w:val="00FF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A4A09D"/>
  <w15:chartTrackingRefBased/>
  <w15:docId w15:val="{25DE8B98-4E13-424C-A46B-56A8B6B1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28AE1F6B42448F83F6FEF7B8E86062"/>
        <w:category>
          <w:name w:val="Allmänt"/>
          <w:gallery w:val="placeholder"/>
        </w:category>
        <w:types>
          <w:type w:val="bbPlcHdr"/>
        </w:types>
        <w:behaviors>
          <w:behavior w:val="content"/>
        </w:behaviors>
        <w:guid w:val="{11DB9084-2819-44BD-B982-9ABF7C5187A0}"/>
      </w:docPartPr>
      <w:docPartBody>
        <w:p w:rsidR="003314D6" w:rsidRDefault="00DF6A29">
          <w:pPr>
            <w:pStyle w:val="6E28AE1F6B42448F83F6FEF7B8E86062"/>
          </w:pPr>
          <w:r w:rsidRPr="009A726D">
            <w:rPr>
              <w:rStyle w:val="Platshllartext"/>
            </w:rPr>
            <w:t>Klicka här för att ange text.</w:t>
          </w:r>
        </w:p>
      </w:docPartBody>
    </w:docPart>
    <w:docPart>
      <w:docPartPr>
        <w:name w:val="E1ABEC1EA8C64AB68D243D85A2CEED4B"/>
        <w:category>
          <w:name w:val="Allmänt"/>
          <w:gallery w:val="placeholder"/>
        </w:category>
        <w:types>
          <w:type w:val="bbPlcHdr"/>
        </w:types>
        <w:behaviors>
          <w:behavior w:val="content"/>
        </w:behaviors>
        <w:guid w:val="{87310580-B15C-4A3F-8AD8-B44F157F1C68}"/>
      </w:docPartPr>
      <w:docPartBody>
        <w:p w:rsidR="003314D6" w:rsidRDefault="00DF6A29">
          <w:pPr>
            <w:pStyle w:val="E1ABEC1EA8C64AB68D243D85A2CEED4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29"/>
    <w:rsid w:val="003314D6"/>
    <w:rsid w:val="00981E6C"/>
    <w:rsid w:val="00DF6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28AE1F6B42448F83F6FEF7B8E86062">
    <w:name w:val="6E28AE1F6B42448F83F6FEF7B8E86062"/>
  </w:style>
  <w:style w:type="paragraph" w:customStyle="1" w:styleId="DC5CCF640DC347F396C58F4B5A4928FE">
    <w:name w:val="DC5CCF640DC347F396C58F4B5A4928FE"/>
  </w:style>
  <w:style w:type="paragraph" w:customStyle="1" w:styleId="E1ABEC1EA8C64AB68D243D85A2CEED4B">
    <w:name w:val="E1ABEC1EA8C64AB68D243D85A2CEE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5389</RubrikLookup>
    <MotionGuid xmlns="00d11361-0b92-4bae-a181-288d6a55b763">dadf3c5a-c735-4aaf-819e-4bdb344d6085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C467-50A9-44B7-B4B9-05DCFD5F1472}"/>
</file>

<file path=customXml/itemProps2.xml><?xml version="1.0" encoding="utf-8"?>
<ds:datastoreItem xmlns:ds="http://schemas.openxmlformats.org/officeDocument/2006/customXml" ds:itemID="{C176C919-133D-4C14-981F-E68013FC2DC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94A6F34-F1A1-4B11-9A86-E8EE64641147}"/>
</file>

<file path=customXml/itemProps5.xml><?xml version="1.0" encoding="utf-8"?>
<ds:datastoreItem xmlns:ds="http://schemas.openxmlformats.org/officeDocument/2006/customXml" ds:itemID="{8138317B-FE3F-4243-9067-F6EA4ED76DB2}"/>
</file>

<file path=docProps/app.xml><?xml version="1.0" encoding="utf-8"?>
<Properties xmlns="http://schemas.openxmlformats.org/officeDocument/2006/extended-properties" xmlns:vt="http://schemas.openxmlformats.org/officeDocument/2006/docPropsVTypes">
  <Template>GranskaMot</Template>
  <TotalTime>10</TotalTime>
  <Pages>2</Pages>
  <Words>257</Words>
  <Characters>1430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201516KD503 Informationskampanj kring trafikkunskap</dc:title>
  <dc:subject/>
  <dc:creator>David Bruhn</dc:creator>
  <cp:keywords/>
  <dc:description/>
  <cp:lastModifiedBy>Kerstin Carlqvist</cp:lastModifiedBy>
  <cp:revision>9</cp:revision>
  <cp:lastPrinted>2015-10-06T08:07:00Z</cp:lastPrinted>
  <dcterms:created xsi:type="dcterms:W3CDTF">2015-08-21T09:19:00Z</dcterms:created>
  <dcterms:modified xsi:type="dcterms:W3CDTF">2016-06-30T12:32:00Z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*T14855BEFE74C*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https://filur.riksdagen.se/drop/DropOffLibrary/T14855BEFE74C.docx</vt:lpwstr>
  </property>
  <property fmtid="{D5CDD505-2E9C-101B-9397-08002B2CF9AE}" pid="11" name="RevisionsOn">
    <vt:lpwstr>1</vt:lpwstr>
  </property>
</Properties>
</file>