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855AA" w:rsidR="00C57C2E" w:rsidP="00C57C2E" w:rsidRDefault="001F4293" w14:paraId="0D2199E6" w14:textId="77777777">
      <w:pPr>
        <w:pStyle w:val="Normalutanindragellerluft"/>
      </w:pPr>
      <w:r w:rsidRPr="00D855AA">
        <w:t xml:space="preserve"> </w:t>
      </w:r>
    </w:p>
    <w:sdt>
      <w:sdtPr>
        <w:alias w:val="CC_Boilerplate_4"/>
        <w:tag w:val="CC_Boilerplate_4"/>
        <w:id w:val="-1644581176"/>
        <w:lock w:val="sdtLocked"/>
        <w:placeholder>
          <w:docPart w:val="23B3874BAC744F25B60CC6ACAF71550A"/>
        </w:placeholder>
        <w15:appearance w15:val="hidden"/>
        <w:text/>
      </w:sdtPr>
      <w:sdtEndPr/>
      <w:sdtContent>
        <w:p w:rsidRPr="00D855AA" w:rsidR="00AF30DD" w:rsidP="00CC4C93" w:rsidRDefault="00AF30DD" w14:paraId="0D2199E7" w14:textId="77777777">
          <w:pPr>
            <w:pStyle w:val="Rubrik1"/>
          </w:pPr>
          <w:r w:rsidRPr="00D855AA">
            <w:t>Förslag till riksdagsbeslut</w:t>
          </w:r>
        </w:p>
      </w:sdtContent>
    </w:sdt>
    <w:sdt>
      <w:sdtPr>
        <w:alias w:val="Yrkande 1"/>
        <w:tag w:val="8f1e87d7-e447-48d6-8ca0-467e80faf0a3"/>
        <w:id w:val="-685357272"/>
        <w:lock w:val="sdtLocked"/>
      </w:sdtPr>
      <w:sdtEndPr/>
      <w:sdtContent>
        <w:p w:rsidR="00DC343E" w:rsidRDefault="00253489" w14:paraId="0D2199E8" w14:textId="41732740">
          <w:pPr>
            <w:pStyle w:val="Frslagstext"/>
          </w:pPr>
          <w:r>
            <w:t>Riksdagen ställer sig bakom det som anförs i motionen om att överväga att införa ridsport i den skattebefriade friskvården och tillkännager detta för regeringen.</w:t>
          </w:r>
        </w:p>
      </w:sdtContent>
    </w:sdt>
    <w:p w:rsidRPr="00D855AA" w:rsidR="00AF30DD" w:rsidP="00AF30DD" w:rsidRDefault="000156D9" w14:paraId="0D2199E9" w14:textId="77777777">
      <w:pPr>
        <w:pStyle w:val="Rubrik1"/>
      </w:pPr>
      <w:bookmarkStart w:name="MotionsStart" w:id="0"/>
      <w:bookmarkEnd w:id="0"/>
      <w:r w:rsidRPr="00D855AA">
        <w:t>Motivering</w:t>
      </w:r>
    </w:p>
    <w:p w:rsidRPr="00D855AA" w:rsidR="00362E66" w:rsidP="00362E66" w:rsidRDefault="00362E66" w14:paraId="0D2199EA" w14:textId="18DC5D87">
      <w:pPr>
        <w:tabs>
          <w:tab w:val="clear" w:pos="284"/>
        </w:tabs>
      </w:pPr>
      <w:r w:rsidRPr="00D855AA">
        <w:t xml:space="preserve">Kontakten med hästar har dokumenterat positiva effekter på vårt välbefinnande och bidrar till både fysisk </w:t>
      </w:r>
      <w:r w:rsidR="001A2054">
        <w:t xml:space="preserve">och psykisk </w:t>
      </w:r>
      <w:r w:rsidRPr="00D855AA">
        <w:t>motion. Vi lever ett allt mer ohälsosamt liv och rör oss allt mindre, det är därför viktigt att vi politiskt uppmuntrar och underlättar för bättre hälsa och friskvård.</w:t>
      </w:r>
    </w:p>
    <w:p w:rsidRPr="00D855AA" w:rsidR="00362E66" w:rsidP="00362E66" w:rsidRDefault="00362E66" w14:paraId="0D2199EB" w14:textId="77777777">
      <w:pPr>
        <w:tabs>
          <w:tab w:val="clear" w:pos="284"/>
        </w:tabs>
      </w:pPr>
      <w:r w:rsidRPr="00D855AA">
        <w:t>Ridsport är en av våra största sporter och en bra aktivitet att uppmuntra till för att främja friskvård och bättre psykisk hälsa i samhället. Sporten omfattar redan idag närmare en halv miljon utövare och på Sveriges närmare 540 ridskolor genomförs över 8 miljoner timmar på hästryggen. Ridsporten är och har alltid varit en kvinnodominerad sport och har alltid blivit styvmoderligt hanterad och bortprioriterad för andra sporter som till exempel fotboll.</w:t>
      </w:r>
    </w:p>
    <w:p w:rsidRPr="00D855AA" w:rsidR="00362E66" w:rsidP="00362E66" w:rsidRDefault="00362E66" w14:paraId="0D2199EC" w14:textId="2A902382">
      <w:pPr>
        <w:tabs>
          <w:tab w:val="clear" w:pos="284"/>
        </w:tabs>
      </w:pPr>
      <w:r w:rsidRPr="00D855AA">
        <w:lastRenderedPageBreak/>
        <w:t>Hästsporten växer glädjande</w:t>
      </w:r>
      <w:r w:rsidR="001A2054">
        <w:t xml:space="preserve"> nog </w:t>
      </w:r>
      <w:r w:rsidRPr="00D855AA">
        <w:t xml:space="preserve">i Sverige och antalet människor som på ett eller annat sätt arbetar med eller för hästsporten växer med det. Detta medför glädjande mervärden i samhället på många sätt, men det bidrar framför allt till friskvård och fler arbetstillfällen. </w:t>
      </w:r>
    </w:p>
    <w:p w:rsidRPr="00D855AA" w:rsidR="00362E66" w:rsidP="00362E66" w:rsidRDefault="00362E66" w14:paraId="0D2199ED" w14:textId="2F9211D9">
      <w:pPr>
        <w:tabs>
          <w:tab w:val="clear" w:pos="284"/>
        </w:tabs>
      </w:pPr>
      <w:r w:rsidRPr="00D855AA">
        <w:t>Ridsporten exkluderas från friskvårdsbidraget och får därmed inte den skattebefriade friskförmånen som många andra sporter får. Hästsporten är en viktig del av samhället och borde få komma fler till del. Genom att uppmuntra ridning som friskvård skulle de</w:t>
      </w:r>
      <w:r w:rsidR="001A2054">
        <w:t>n komma fler människor till gagn</w:t>
      </w:r>
      <w:r w:rsidRPr="00D855AA">
        <w:t xml:space="preserve"> och bidra till bättre folkhälsa.</w:t>
      </w:r>
    </w:p>
    <w:p w:rsidRPr="00D855AA" w:rsidR="00362E66" w:rsidP="00362E66" w:rsidRDefault="00362E66" w14:paraId="0D2199EE" w14:textId="12F7F802">
      <w:pPr>
        <w:tabs>
          <w:tab w:val="clear" w:pos="284"/>
        </w:tabs>
      </w:pPr>
      <w:r w:rsidRPr="00D855AA">
        <w:t xml:space="preserve">Både </w:t>
      </w:r>
      <w:r w:rsidRPr="00D855AA" w:rsidR="005F4BA8">
        <w:t>f</w:t>
      </w:r>
      <w:r w:rsidRPr="00D855AA">
        <w:t>olkhäls</w:t>
      </w:r>
      <w:r w:rsidR="001A2054">
        <w:t>ominister Gabriel Wikström och f</w:t>
      </w:r>
      <w:bookmarkStart w:name="_GoBack" w:id="1"/>
      <w:bookmarkEnd w:id="1"/>
      <w:r w:rsidRPr="00D855AA">
        <w:t>inansminister Magdalena Andersson har sagt att hästsport ska ingå i den skattebefriade friskvården men beslutet dröjer.</w:t>
      </w:r>
    </w:p>
    <w:p w:rsidRPr="00D855AA" w:rsidR="00AF30DD" w:rsidP="00AF30DD" w:rsidRDefault="00AF30DD" w14:paraId="0D2199EF" w14:textId="77777777">
      <w:pPr>
        <w:pStyle w:val="Normalutanindragellerluft"/>
      </w:pPr>
    </w:p>
    <w:sdt>
      <w:sdtPr>
        <w:rPr>
          <w:i/>
          <w:noProof/>
        </w:rPr>
        <w:alias w:val="CC_Underskrifter"/>
        <w:tag w:val="CC_Underskrifter"/>
        <w:id w:val="583496634"/>
        <w:lock w:val="sdtContentLocked"/>
        <w:placeholder>
          <w:docPart w:val="4A8D3BAA9631456F85CA027AFA8DC9E2"/>
        </w:placeholder>
        <w15:appearance w15:val="hidden"/>
      </w:sdtPr>
      <w:sdtEndPr>
        <w:rPr>
          <w:noProof w:val="0"/>
        </w:rPr>
      </w:sdtEndPr>
      <w:sdtContent>
        <w:p w:rsidRPr="00ED19F0" w:rsidR="00865E70" w:rsidP="00D855AA" w:rsidRDefault="001A2054" w14:paraId="0D2199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bl>
    <w:p w:rsidR="00E71C28" w:rsidRDefault="00E71C28" w14:paraId="0D2199F4" w14:textId="77777777"/>
    <w:sectPr w:rsidR="00E71C2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199F6" w14:textId="77777777" w:rsidR="00FE31BA" w:rsidRDefault="00FE31BA" w:rsidP="000C1CAD">
      <w:pPr>
        <w:spacing w:line="240" w:lineRule="auto"/>
      </w:pPr>
      <w:r>
        <w:separator/>
      </w:r>
    </w:p>
  </w:endnote>
  <w:endnote w:type="continuationSeparator" w:id="0">
    <w:p w14:paraId="0D2199F7" w14:textId="77777777" w:rsidR="00FE31BA" w:rsidRDefault="00FE31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199F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A205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19A02" w14:textId="77777777" w:rsidR="00BE72A6" w:rsidRDefault="00BE72A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201510051510</w:instrText>
    </w:r>
    <w:r>
      <w:fldChar w:fldCharType="end"/>
    </w:r>
    <w:r>
      <w:instrText xml:space="preserve"> &gt; </w:instrText>
    </w:r>
    <w:r>
      <w:fldChar w:fldCharType="begin"/>
    </w:r>
    <w:r>
      <w:instrText xml:space="preserve"> PRINTDATE \@ "yyyyMMddHHmm" </w:instrText>
    </w:r>
    <w:r>
      <w:fldChar w:fldCharType="separate"/>
    </w:r>
    <w:r>
      <w:rPr>
        <w:noProof/>
      </w:rPr>
      <w:instrText>201510051513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15:13</w:instrText>
    </w:r>
    <w:r>
      <w:fldChar w:fldCharType="end"/>
    </w:r>
    <w:r>
      <w:instrText xml:space="preserve"> </w:instrText>
    </w:r>
    <w:r>
      <w:fldChar w:fldCharType="separate"/>
    </w:r>
    <w:r>
      <w:rPr>
        <w:noProof/>
      </w:rPr>
      <w:t>2015-10-05 15:13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199F4" w14:textId="77777777" w:rsidR="00FE31BA" w:rsidRDefault="00FE31BA" w:rsidP="000C1CAD">
      <w:pPr>
        <w:spacing w:line="240" w:lineRule="auto"/>
      </w:pPr>
      <w:r>
        <w:separator/>
      </w:r>
    </w:p>
  </w:footnote>
  <w:footnote w:type="continuationSeparator" w:id="0">
    <w:p w14:paraId="0D2199F5" w14:textId="77777777" w:rsidR="00FE31BA" w:rsidRDefault="00FE31B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D2199F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A2054" w14:paraId="0D2199F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:1723</w:t>
        </w:r>
      </w:sdtContent>
    </w:sdt>
  </w:p>
  <w:p w:rsidR="00A42228" w:rsidP="00283E0F" w:rsidRDefault="001A2054" w14:paraId="0D2199FF" w14:textId="77777777">
    <w:pPr>
      <w:pStyle w:val="FSHRub2"/>
    </w:pPr>
    <w:sdt>
      <w:sdtPr>
        <w:alias w:val="CC_Noformat_Avtext"/>
        <w:tag w:val="CC_Noformat_Avtext"/>
        <w:id w:val="1389603703"/>
        <w:lock w:val="sdtContentLocked"/>
        <w15:appearance w15:val="hidden"/>
        <w:text/>
      </w:sdtPr>
      <w:sdtEndPr/>
      <w:sdtContent>
        <w:r>
          <w:t>av Åsa Coenraads (M)</w:t>
        </w:r>
      </w:sdtContent>
    </w:sdt>
  </w:p>
  <w:sdt>
    <w:sdtPr>
      <w:alias w:val="CC_Noformat_Rubtext"/>
      <w:tag w:val="CC_Noformat_Rubtext"/>
      <w:id w:val="1800419874"/>
      <w:lock w:val="sdtLocked"/>
      <w15:appearance w15:val="hidden"/>
      <w:text/>
    </w:sdtPr>
    <w:sdtEndPr/>
    <w:sdtContent>
      <w:p w:rsidR="00A42228" w:rsidP="00283E0F" w:rsidRDefault="00362E66" w14:paraId="0D219A00" w14:textId="77777777">
        <w:pPr>
          <w:pStyle w:val="FSHRub2"/>
        </w:pPr>
        <w:r>
          <w:t>Friskvårdsavdrag för ridsport</w:t>
        </w:r>
      </w:p>
    </w:sdtContent>
  </w:sdt>
  <w:sdt>
    <w:sdtPr>
      <w:alias w:val="CC_Boilerplate_3"/>
      <w:tag w:val="CC_Boilerplate_3"/>
      <w:id w:val="-1567486118"/>
      <w:lock w:val="sdtContentLocked"/>
      <w15:appearance w15:val="hidden"/>
      <w:text w:multiLine="1"/>
    </w:sdtPr>
    <w:sdtEndPr/>
    <w:sdtContent>
      <w:p w:rsidR="00A42228" w:rsidP="00283E0F" w:rsidRDefault="00A42228" w14:paraId="0D219A0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62E6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4571"/>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2054"/>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3489"/>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90B"/>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2E66"/>
    <w:rsid w:val="003637BA"/>
    <w:rsid w:val="00365CB8"/>
    <w:rsid w:val="00370C71"/>
    <w:rsid w:val="0037271B"/>
    <w:rsid w:val="0037352F"/>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4BA8"/>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2B2A"/>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6733"/>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A7EC7"/>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72A6"/>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4908"/>
    <w:rsid w:val="00C5786A"/>
    <w:rsid w:val="00C57A48"/>
    <w:rsid w:val="00C57C2E"/>
    <w:rsid w:val="00C60742"/>
    <w:rsid w:val="00C644B0"/>
    <w:rsid w:val="00C678A4"/>
    <w:rsid w:val="00C7077B"/>
    <w:rsid w:val="00C71283"/>
    <w:rsid w:val="00C73C3A"/>
    <w:rsid w:val="00C744E0"/>
    <w:rsid w:val="00C77E3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55AA"/>
    <w:rsid w:val="00D877D1"/>
    <w:rsid w:val="00D90E18"/>
    <w:rsid w:val="00D92CD6"/>
    <w:rsid w:val="00D936E6"/>
    <w:rsid w:val="00DA451B"/>
    <w:rsid w:val="00DA5731"/>
    <w:rsid w:val="00DA5854"/>
    <w:rsid w:val="00DA6396"/>
    <w:rsid w:val="00DA7F72"/>
    <w:rsid w:val="00DB65E8"/>
    <w:rsid w:val="00DB7E7F"/>
    <w:rsid w:val="00DC2A5B"/>
    <w:rsid w:val="00DC343E"/>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297"/>
    <w:rsid w:val="00E43927"/>
    <w:rsid w:val="00E45A1C"/>
    <w:rsid w:val="00E478BF"/>
    <w:rsid w:val="00E51761"/>
    <w:rsid w:val="00E51CBA"/>
    <w:rsid w:val="00E54674"/>
    <w:rsid w:val="00E56359"/>
    <w:rsid w:val="00E567D6"/>
    <w:rsid w:val="00E60825"/>
    <w:rsid w:val="00E66F4E"/>
    <w:rsid w:val="00E71C28"/>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44FD"/>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31BA"/>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2199E6"/>
  <w15:chartTrackingRefBased/>
  <w15:docId w15:val="{668B2DBD-5785-4E6F-9EE1-874E2820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B3874BAC744F25B60CC6ACAF71550A"/>
        <w:category>
          <w:name w:val="Allmänt"/>
          <w:gallery w:val="placeholder"/>
        </w:category>
        <w:types>
          <w:type w:val="bbPlcHdr"/>
        </w:types>
        <w:behaviors>
          <w:behavior w:val="content"/>
        </w:behaviors>
        <w:guid w:val="{D7621D0F-A0F6-4EA7-92CF-853533C45384}"/>
      </w:docPartPr>
      <w:docPartBody>
        <w:p w:rsidR="00AC0F2E" w:rsidRDefault="001B1F6C">
          <w:pPr>
            <w:pStyle w:val="23B3874BAC744F25B60CC6ACAF71550A"/>
          </w:pPr>
          <w:r w:rsidRPr="009A726D">
            <w:rPr>
              <w:rStyle w:val="Platshllartext"/>
            </w:rPr>
            <w:t>Klicka här för att ange text.</w:t>
          </w:r>
        </w:p>
      </w:docPartBody>
    </w:docPart>
    <w:docPart>
      <w:docPartPr>
        <w:name w:val="4A8D3BAA9631456F85CA027AFA8DC9E2"/>
        <w:category>
          <w:name w:val="Allmänt"/>
          <w:gallery w:val="placeholder"/>
        </w:category>
        <w:types>
          <w:type w:val="bbPlcHdr"/>
        </w:types>
        <w:behaviors>
          <w:behavior w:val="content"/>
        </w:behaviors>
        <w:guid w:val="{188AAA20-82FC-4F19-8471-3E29A8A7D6DA}"/>
      </w:docPartPr>
      <w:docPartBody>
        <w:p w:rsidR="00AC0F2E" w:rsidRDefault="001B1F6C">
          <w:pPr>
            <w:pStyle w:val="4A8D3BAA9631456F85CA027AFA8DC9E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F6C"/>
    <w:rsid w:val="001B1F6C"/>
    <w:rsid w:val="002C5289"/>
    <w:rsid w:val="00513C36"/>
    <w:rsid w:val="00AC0F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B3874BAC744F25B60CC6ACAF71550A">
    <w:name w:val="23B3874BAC744F25B60CC6ACAF71550A"/>
  </w:style>
  <w:style w:type="paragraph" w:customStyle="1" w:styleId="924801C2B4424E8AA19F395F16400603">
    <w:name w:val="924801C2B4424E8AA19F395F16400603"/>
  </w:style>
  <w:style w:type="paragraph" w:customStyle="1" w:styleId="4A8D3BAA9631456F85CA027AFA8DC9E2">
    <w:name w:val="4A8D3BAA9631456F85CA027AFA8DC9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4819</RubrikLookup>
    <MotionGuid xmlns="00d11361-0b92-4bae-a181-288d6a55b763">4f6cb7db-0b86-4869-b8b3-1ae3655d758f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70BEC-FDF5-47B4-B3B7-33BF4FB40003}"/>
</file>

<file path=customXml/itemProps2.xml><?xml version="1.0" encoding="utf-8"?>
<ds:datastoreItem xmlns:ds="http://schemas.openxmlformats.org/officeDocument/2006/customXml" ds:itemID="{85EA044B-E424-4258-ABCA-A4320C5B4E1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C24ED3D-0473-4021-88E7-018FC1AD0E5A}"/>
</file>

<file path=customXml/itemProps5.xml><?xml version="1.0" encoding="utf-8"?>
<ds:datastoreItem xmlns:ds="http://schemas.openxmlformats.org/officeDocument/2006/customXml" ds:itemID="{CF3CF3B6-7C4B-4159-BD35-DFFBD74E3924}"/>
</file>

<file path=docProps/app.xml><?xml version="1.0" encoding="utf-8"?>
<Properties xmlns="http://schemas.openxmlformats.org/officeDocument/2006/extended-properties" xmlns:vt="http://schemas.openxmlformats.org/officeDocument/2006/docPropsVTypes">
  <Template>GranskaMot</Template>
  <TotalTime>6</TotalTime>
  <Pages>2</Pages>
  <Words>259</Words>
  <Characters>1473</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201516M1446 Friskvårdsavdrag för ridsport</vt:lpstr>
      <vt:lpstr/>
    </vt:vector>
  </TitlesOfParts>
  <Company>Sveriges riksdag</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201516M1446 Friskvårdsavdrag för ridsport</dc:title>
  <dc:subject/>
  <dc:creator>Johan Söderström</dc:creator>
  <cp:keywords/>
  <dc:description/>
  <cp:lastModifiedBy>Kerstin Carlqvist</cp:lastModifiedBy>
  <cp:revision>9</cp:revision>
  <cp:lastPrinted>2015-10-05T13:13:00Z</cp:lastPrinted>
  <dcterms:created xsi:type="dcterms:W3CDTF">2015-10-05T13:10:00Z</dcterms:created>
  <dcterms:modified xsi:type="dcterms:W3CDTF">2016-05-30T08:00:00Z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*ZD4E3CFC7193E*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https://filur.riksdagen.se/drop/DropOffLibrary/ZD4E3CFC7193E.docx</vt:lpwstr>
  </property>
  <property fmtid="{D5CDD505-2E9C-101B-9397-08002B2CF9AE}" pid="11" name="RevisionsOn">
    <vt:lpwstr>1</vt:lpwstr>
  </property>
</Properties>
</file>