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A46FE" w:rsidR="00C57C2E" w:rsidP="00C57C2E" w:rsidRDefault="001F4293" w14:paraId="26094DD9" w14:textId="77777777">
      <w:pPr>
        <w:pStyle w:val="Normalutanindragellerluft"/>
      </w:pPr>
      <w:r w:rsidRPr="00AA46FE">
        <w:t xml:space="preserve"> </w:t>
      </w:r>
    </w:p>
    <w:sdt>
      <w:sdtPr>
        <w:alias w:val="CC_Boilerplate_4"/>
        <w:tag w:val="CC_Boilerplate_4"/>
        <w:id w:val="-1644581176"/>
        <w:lock w:val="sdtLocked"/>
        <w:placeholder>
          <w:docPart w:val="7A7AEFDD90324B9B9EBDA1654211CF9A"/>
        </w:placeholder>
        <w15:appearance w15:val="hidden"/>
        <w:text/>
      </w:sdtPr>
      <w:sdtEndPr/>
      <w:sdtContent>
        <w:p w:rsidRPr="00AA46FE" w:rsidR="00AF30DD" w:rsidP="00CC4C93" w:rsidRDefault="00AF30DD" w14:paraId="4DFC5067" w14:textId="77777777">
          <w:pPr>
            <w:pStyle w:val="Rubrik1"/>
          </w:pPr>
          <w:r w:rsidRPr="00AA46FE">
            <w:t>Förslag till riksdagsbeslut</w:t>
          </w:r>
        </w:p>
      </w:sdtContent>
    </w:sdt>
    <w:sdt>
      <w:sdtPr>
        <w:alias w:val="Yrkande 1"/>
        <w:tag w:val="71da9a96-7f57-4c54-bbaa-1b961b3e0562"/>
        <w:id w:val="-711962274"/>
        <w:lock w:val="sdtLocked"/>
      </w:sdtPr>
      <w:sdtEndPr/>
      <w:sdtContent>
        <w:p w:rsidR="008C493E" w:rsidRDefault="003207F1" w14:paraId="25F6091E" w14:textId="77777777">
          <w:pPr>
            <w:pStyle w:val="Frslagstext"/>
          </w:pPr>
          <w:r>
            <w:t>Riksdagen ställer sig bakom det som anförs i motionen om en översyn av åtgärder för att stävja konflikter mellan konsument och hantverkare och tillkännager detta för regeringen.</w:t>
          </w:r>
        </w:p>
      </w:sdtContent>
    </w:sdt>
    <w:p w:rsidRPr="00AA46FE" w:rsidR="00AF30DD" w:rsidP="00AF30DD" w:rsidRDefault="000156D9" w14:paraId="5A553F86" w14:textId="77777777">
      <w:pPr>
        <w:pStyle w:val="Rubrik1"/>
      </w:pPr>
      <w:bookmarkStart w:name="MotionsStart" w:id="0"/>
      <w:bookmarkEnd w:id="0"/>
      <w:r w:rsidRPr="00AA46FE">
        <w:t>Motivering</w:t>
      </w:r>
    </w:p>
    <w:p w:rsidRPr="00AA46FE" w:rsidR="00DC1951" w:rsidP="001E707F" w:rsidRDefault="00DC1951" w14:paraId="1372EE4B" w14:textId="77777777">
      <w:pPr>
        <w:ind w:firstLine="0"/>
        <w:jc w:val="both"/>
      </w:pPr>
      <w:r w:rsidRPr="00AA46FE">
        <w:t xml:space="preserve">Erfarenheter från konsumentvägledare gör gällande att klagomål på hantverkstjänster utgör det enskilt största missnöjet i konsumentleden beträffande pris och kvalitet. Detta är knappast förvånande, då kunskapen om olika hantverkares eget yrkeskunnande, olika branschers praxis och hur praktiska lösningar för dagen bör se ut svårligen kan bemästras av den enskilde konsumenten i gemen. Lägger man därtill att hantverkstjänster, till skillnad från mycket annan konsumtion, alltför sällan inkluderar skriftliga avtal som bland annat reglerar detaljer i omfattningen av den sökta tjänsten, hur mycket tid denna kan förväntas ta i anspråk, materialkostnader m.m., så blir förväntningarna mellan konsument och hantverkare lätt helt olika på det uppdrag som gemensamt ska genomföras. Ur detta kommer sedan det missnöje som troligen hade kunnat stävjas om kontakt- och informationsutbytet </w:t>
      </w:r>
      <w:r w:rsidRPr="00AA46FE">
        <w:lastRenderedPageBreak/>
        <w:t>innan tjänsten utfördes hade formaliserats bättre än idag mellan uppdragsgivande kund och utförande hantverkare.</w:t>
      </w:r>
    </w:p>
    <w:p w:rsidRPr="00AA46FE" w:rsidR="00DC1951" w:rsidP="00046683" w:rsidRDefault="00DC1951" w14:paraId="3B2C7B54" w14:textId="77777777">
      <w:pPr>
        <w:jc w:val="both"/>
      </w:pPr>
    </w:p>
    <w:p w:rsidRPr="00AA46FE" w:rsidR="00DC1951" w:rsidP="00046683" w:rsidRDefault="00DC1951" w14:paraId="34841551" w14:textId="77777777">
      <w:pPr>
        <w:jc w:val="both"/>
      </w:pPr>
      <w:r w:rsidRPr="00AA46FE">
        <w:t>Konsumentverket har påtalat denna problematik för regeringen med stöd av ett antal utredningar man genomfört. Dessa bekräftar att marknaden för hantverkstjänster är en av de mest problematiska idag för att skapa konflikt mellan kund och utförare. Marknaden är således i behov av en översyn för att möjligen kunna regleras på ett tydligare sätt så att både konsument och hantverkare bättre förstår varandra och att onödiga konfliktsituationer och tvister på så sätt kan undvikas i görligaste mån, utan att onödig administration påförs entreprenören.</w:t>
      </w:r>
    </w:p>
    <w:p w:rsidRPr="00AA46FE" w:rsidR="00DC1951" w:rsidP="00046683" w:rsidRDefault="00DC1951" w14:paraId="4A32890F" w14:textId="77777777">
      <w:pPr>
        <w:jc w:val="both"/>
      </w:pPr>
    </w:p>
    <w:p w:rsidRPr="00AA46FE" w:rsidR="00DC1951" w:rsidP="00046683" w:rsidRDefault="00DC1951" w14:paraId="0FC0ECFA" w14:textId="467B9A2D">
      <w:pPr>
        <w:jc w:val="both"/>
      </w:pPr>
      <w:r w:rsidRPr="00AA46FE">
        <w:t>Konsumentverket har också förtjänstfull</w:t>
      </w:r>
      <w:r w:rsidR="001E707F">
        <w:t>t</w:t>
      </w:r>
      <w:bookmarkStart w:name="_GoBack" w:id="1"/>
      <w:bookmarkEnd w:id="1"/>
      <w:r w:rsidRPr="00AA46FE">
        <w:t xml:space="preserve"> tagit fram en ny mall för informationsutbyte mellan konsument och hantverkare under 2014 tillsammans med Villaägarna, Sveriges Byggindustrier och ett antal andra branschorganisationer samt representanter för yrkesverksamma bygghantverkare. När en likalydande motion under föregående riksmöte fäste utskottets uppmärksamhet på denna problematik, avslogs motionen med motivationen att det </w:t>
      </w:r>
      <w:r w:rsidRPr="00AA46FE">
        <w:lastRenderedPageBreak/>
        <w:t>aktuella arbete som försiggick mellan Konsumentverket och övriga parter inte skulle föregripas från riksdagens sida.</w:t>
      </w:r>
    </w:p>
    <w:p w:rsidRPr="00AA46FE" w:rsidR="00DC1951" w:rsidP="00046683" w:rsidRDefault="00DC1951" w14:paraId="774FF534" w14:textId="77777777">
      <w:pPr>
        <w:jc w:val="both"/>
      </w:pPr>
    </w:p>
    <w:p w:rsidRPr="00AA46FE" w:rsidR="00AF30DD" w:rsidP="00046683" w:rsidRDefault="00DC1951" w14:paraId="517EC98B" w14:textId="77777777">
      <w:pPr>
        <w:jc w:val="both"/>
      </w:pPr>
      <w:r w:rsidRPr="00AA46FE">
        <w:t>Nu när vi ser detta arbete slutfört och att det bland annat föreligger ett nytt formulär med tilläggsinformation i syfte att förbättra informationsutbytet mellan kund och utförare, är det motiverat att regeringen överväger hur det framtagna verktyget får bäst effekt i praktiken. Ska det vara helt frivilligt, med risk att informationsutbytet ändå inte kommer till stånd och att konflikter som kanske hade kunnat undvikas fortsätter att uppstå, eller ska gällande regelverk ses över med syfte att utröna om det framtagna verktyget för informationsutbyte mellan konsument och hantverkare ska formaliseras ytterligare i författningstext eller lag. En sådan översyn från regeringens sida är därför påkallad och vi vill med bifall till denna motion att riksdagen ger regeringen det tillkänna.</w:t>
      </w:r>
    </w:p>
    <w:sdt>
      <w:sdtPr>
        <w:rPr>
          <w:i/>
        </w:rPr>
        <w:alias w:val="CC_Underskrifter"/>
        <w:tag w:val="CC_Underskrifter"/>
        <w:id w:val="583496634"/>
        <w:lock w:val="sdtContentLocked"/>
        <w:placeholder>
          <w:docPart w:val="7B8B0BFECE4F455AB5D4E17CC3181F4D"/>
        </w:placeholder>
        <w15:appearance w15:val="hidden"/>
      </w:sdtPr>
      <w:sdtEndPr/>
      <w:sdtContent>
        <w:p w:rsidRPr="00ED19F0" w:rsidR="00865E70" w:rsidP="00802348" w:rsidRDefault="001E707F" w14:paraId="1DE64BF3" w14:textId="66F8EDA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Jörgen Andersson (M)</w:t>
            </w:r>
          </w:p>
        </w:tc>
      </w:tr>
    </w:tbl>
    <w:p w:rsidR="009F3583" w:rsidRDefault="009F3583" w14:paraId="316FB3B2" w14:textId="77777777"/>
    <w:sectPr w:rsidR="009F358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6B049" w14:textId="77777777" w:rsidR="001701B8" w:rsidRDefault="001701B8" w:rsidP="000C1CAD">
      <w:pPr>
        <w:spacing w:line="240" w:lineRule="auto"/>
      </w:pPr>
      <w:r>
        <w:separator/>
      </w:r>
    </w:p>
  </w:endnote>
  <w:endnote w:type="continuationSeparator" w:id="0">
    <w:p w14:paraId="04B206B4" w14:textId="77777777" w:rsidR="001701B8" w:rsidRDefault="001701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826E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E707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19EF8" w14:textId="77777777" w:rsidR="00E87571" w:rsidRDefault="00E8757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201509211324</w:instrText>
    </w:r>
    <w:r>
      <w:fldChar w:fldCharType="end"/>
    </w:r>
    <w:r>
      <w:instrText xml:space="preserve"> &gt; </w:instrText>
    </w:r>
    <w:r>
      <w:fldChar w:fldCharType="begin"/>
    </w:r>
    <w:r>
      <w:instrText xml:space="preserve"> PRINTDATE \@ "yyyyMMddHHmm" </w:instrText>
    </w:r>
    <w:r>
      <w:fldChar w:fldCharType="separate"/>
    </w:r>
    <w:r>
      <w:rPr>
        <w:noProof/>
      </w:rPr>
      <w:instrText>201510021119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11:19</w:instrText>
    </w:r>
    <w:r>
      <w:fldChar w:fldCharType="end"/>
    </w:r>
    <w:r>
      <w:instrText xml:space="preserve"> </w:instrText>
    </w:r>
    <w:r>
      <w:fldChar w:fldCharType="separate"/>
    </w:r>
    <w:r>
      <w:rPr>
        <w:noProof/>
      </w:rPr>
      <w:t>2015-10-02 11:19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1121A" w14:textId="77777777" w:rsidR="001701B8" w:rsidRDefault="001701B8" w:rsidP="000C1CAD">
      <w:pPr>
        <w:spacing w:line="240" w:lineRule="auto"/>
      </w:pPr>
      <w:r>
        <w:separator/>
      </w:r>
    </w:p>
  </w:footnote>
  <w:footnote w:type="continuationSeparator" w:id="0">
    <w:p w14:paraId="6048C5C4" w14:textId="77777777" w:rsidR="001701B8" w:rsidRDefault="001701B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6D1AC7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E707F" w14:paraId="4E29AFA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:1670</w:t>
        </w:r>
      </w:sdtContent>
    </w:sdt>
  </w:p>
  <w:p w:rsidR="00A42228" w:rsidP="00283E0F" w:rsidRDefault="001E707F" w14:paraId="304531C0" w14:textId="77777777">
    <w:pPr>
      <w:pStyle w:val="FSHRub2"/>
    </w:pPr>
    <w:sdt>
      <w:sdtPr>
        <w:alias w:val="CC_Noformat_Avtext"/>
        <w:tag w:val="CC_Noformat_Avtext"/>
        <w:id w:val="1389603703"/>
        <w:lock w:val="sdtContentLocked"/>
        <w15:appearance w15:val="hidden"/>
        <w:text/>
      </w:sdtPr>
      <w:sdtEndPr/>
      <w:sdtContent>
        <w:r>
          <w:t>av Finn Bengtsson och Jörgen Andersson (båda M)</w:t>
        </w:r>
      </w:sdtContent>
    </w:sdt>
  </w:p>
  <w:sdt>
    <w:sdtPr>
      <w:alias w:val="CC_Noformat_Rubtext"/>
      <w:tag w:val="CC_Noformat_Rubtext"/>
      <w:id w:val="1800419874"/>
      <w:lock w:val="sdtLocked"/>
      <w15:appearance w15:val="hidden"/>
      <w:text/>
    </w:sdtPr>
    <w:sdtEndPr/>
    <w:sdtContent>
      <w:p w:rsidR="00A42228" w:rsidP="00283E0F" w:rsidRDefault="00DC1951" w14:paraId="69926B8A" w14:textId="77777777">
        <w:pPr>
          <w:pStyle w:val="FSHRub2"/>
        </w:pPr>
        <w:r>
          <w:t>Åtgärder för att stävja konflikter mellan konsument och hantverkare</w:t>
        </w:r>
      </w:p>
    </w:sdtContent>
  </w:sdt>
  <w:sdt>
    <w:sdtPr>
      <w:alias w:val="CC_Boilerplate_3"/>
      <w:tag w:val="CC_Boilerplate_3"/>
      <w:id w:val="-1567486118"/>
      <w:lock w:val="sdtContentLocked"/>
      <w15:appearance w15:val="hidden"/>
      <w:text w:multiLine="1"/>
    </w:sdtPr>
    <w:sdtEndPr/>
    <w:sdtContent>
      <w:p w:rsidR="00A42228" w:rsidP="00283E0F" w:rsidRDefault="00A42228" w14:paraId="3134705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C195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3E88"/>
    <w:rsid w:val="00041BE8"/>
    <w:rsid w:val="00042A9E"/>
    <w:rsid w:val="00043AA9"/>
    <w:rsid w:val="0004587D"/>
    <w:rsid w:val="00046683"/>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B8"/>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6591"/>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707F"/>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07F1"/>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1A0"/>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2DB2"/>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922"/>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34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493E"/>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3583"/>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46FE"/>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0CB8"/>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1951"/>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64F1"/>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7571"/>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1A39DF"/>
  <w15:chartTrackingRefBased/>
  <w15:docId w15:val="{9BAC0024-D3C0-4C7E-BF56-89124230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046683"/>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7AEFDD90324B9B9EBDA1654211CF9A"/>
        <w:category>
          <w:name w:val="Allmänt"/>
          <w:gallery w:val="placeholder"/>
        </w:category>
        <w:types>
          <w:type w:val="bbPlcHdr"/>
        </w:types>
        <w:behaviors>
          <w:behavior w:val="content"/>
        </w:behaviors>
        <w:guid w:val="{CC913CCE-039C-4AC2-A160-3A70E713ADD0}"/>
      </w:docPartPr>
      <w:docPartBody>
        <w:p w:rsidR="00D541C7" w:rsidRDefault="00D93A86">
          <w:pPr>
            <w:pStyle w:val="7A7AEFDD90324B9B9EBDA1654211CF9A"/>
          </w:pPr>
          <w:r w:rsidRPr="009A726D">
            <w:rPr>
              <w:rStyle w:val="Platshllartext"/>
            </w:rPr>
            <w:t>Klicka här för att ange text.</w:t>
          </w:r>
        </w:p>
      </w:docPartBody>
    </w:docPart>
    <w:docPart>
      <w:docPartPr>
        <w:name w:val="7B8B0BFECE4F455AB5D4E17CC3181F4D"/>
        <w:category>
          <w:name w:val="Allmänt"/>
          <w:gallery w:val="placeholder"/>
        </w:category>
        <w:types>
          <w:type w:val="bbPlcHdr"/>
        </w:types>
        <w:behaviors>
          <w:behavior w:val="content"/>
        </w:behaviors>
        <w:guid w:val="{00504938-E0AD-4128-AE8A-6D6E8B1134D0}"/>
      </w:docPartPr>
      <w:docPartBody>
        <w:p w:rsidR="00D541C7" w:rsidRDefault="00D93A86">
          <w:pPr>
            <w:pStyle w:val="7B8B0BFECE4F455AB5D4E17CC3181F4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A86"/>
    <w:rsid w:val="00B775CE"/>
    <w:rsid w:val="00D541C7"/>
    <w:rsid w:val="00D93A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7AEFDD90324B9B9EBDA1654211CF9A">
    <w:name w:val="7A7AEFDD90324B9B9EBDA1654211CF9A"/>
  </w:style>
  <w:style w:type="paragraph" w:customStyle="1" w:styleId="1DB8687D409C419DB2C01A106964E17F">
    <w:name w:val="1DB8687D409C419DB2C01A106964E17F"/>
  </w:style>
  <w:style w:type="paragraph" w:customStyle="1" w:styleId="7B8B0BFECE4F455AB5D4E17CC3181F4D">
    <w:name w:val="7B8B0BFECE4F455AB5D4E17CC3181F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4766</RubrikLookup>
    <MotionGuid xmlns="00d11361-0b92-4bae-a181-288d6a55b763">1e00e3bb-7026-46c7-9722-2b34b68d9ce2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A3FBB-552B-421E-803D-89E720F3CE6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95E9663-F16C-4A22-A03D-BC0CD5E069C2}"/>
</file>

<file path=customXml/itemProps4.xml><?xml version="1.0" encoding="utf-8"?>
<ds:datastoreItem xmlns:ds="http://schemas.openxmlformats.org/officeDocument/2006/customXml" ds:itemID="{7542AED3-59D7-4AC6-88DA-2A3BDC97CFFD}"/>
</file>

<file path=customXml/itemProps5.xml><?xml version="1.0" encoding="utf-8"?>
<ds:datastoreItem xmlns:ds="http://schemas.openxmlformats.org/officeDocument/2006/customXml" ds:itemID="{8125486A-F995-43BC-AD62-D9C9CD820C0F}"/>
</file>

<file path=docProps/app.xml><?xml version="1.0" encoding="utf-8"?>
<Properties xmlns="http://schemas.openxmlformats.org/officeDocument/2006/extended-properties" xmlns:vt="http://schemas.openxmlformats.org/officeDocument/2006/docPropsVTypes">
  <Template>GranskaMot</Template>
  <TotalTime>6</TotalTime>
  <Pages>2</Pages>
  <Words>441</Words>
  <Characters>2708</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201516M1434 Åtgärder för att stävja konflikter mellan konsument och hantverkare</dc:title>
  <dc:subject/>
  <dc:creator>Martin Levanto</dc:creator>
  <cp:keywords/>
  <dc:description/>
  <cp:lastModifiedBy>Kerstin Carlqvist</cp:lastModifiedBy>
  <cp:revision>10</cp:revision>
  <cp:lastPrinted>2015-10-02T09:19:00Z</cp:lastPrinted>
  <dcterms:created xsi:type="dcterms:W3CDTF">2015-09-21T11:24:00Z</dcterms:created>
  <dcterms:modified xsi:type="dcterms:W3CDTF">2016-05-31T11:23:00Z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*T96D0678CB320*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https://filur.riksdagen.se/drop/DropOffLibrary/T96D0678CB320.docx</vt:lpwstr>
  </property>
  <property fmtid="{D5CDD505-2E9C-101B-9397-08002B2CF9AE}" pid="11" name="RevisionsOn">
    <vt:lpwstr>1</vt:lpwstr>
  </property>
</Properties>
</file>