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31232" w:rsidRPr="005F5360" w:rsidTr="0053123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31232" w:rsidRPr="005F5360" w:rsidRDefault="00271DDC" w:rsidP="00531232">
            <w:pPr>
              <w:pStyle w:val="RSKRbeteckning"/>
              <w:spacing w:before="240"/>
            </w:pPr>
            <w:r w:rsidRPr="005F5360">
              <w:t>Riksdagsskrivelse</w:t>
            </w:r>
          </w:p>
          <w:p w:rsidR="00531232" w:rsidRPr="005F5360" w:rsidRDefault="00271DDC" w:rsidP="00531232">
            <w:pPr>
              <w:pStyle w:val="RSKRbeteckning"/>
            </w:pPr>
            <w:r w:rsidRPr="005F5360">
              <w:t>2011/12</w:t>
            </w:r>
            <w:r w:rsidR="00531232" w:rsidRPr="005F5360">
              <w:t>:</w:t>
            </w:r>
            <w:r w:rsidRPr="005F5360">
              <w:t>126</w:t>
            </w:r>
          </w:p>
        </w:tc>
        <w:tc>
          <w:tcPr>
            <w:tcW w:w="1134" w:type="dxa"/>
          </w:tcPr>
          <w:p w:rsidR="00531232" w:rsidRPr="005F5360" w:rsidRDefault="005F5360" w:rsidP="00531232">
            <w:pPr>
              <w:jc w:val="right"/>
            </w:pPr>
            <w:r w:rsidRPr="005F536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232" w:rsidRPr="005F5360" w:rsidTr="0053123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31232" w:rsidRPr="005F5360" w:rsidRDefault="00531232">
            <w:pPr>
              <w:rPr>
                <w:sz w:val="10"/>
              </w:rPr>
            </w:pPr>
          </w:p>
        </w:tc>
      </w:tr>
    </w:tbl>
    <w:p w:rsidR="00531232" w:rsidRPr="005F5360" w:rsidRDefault="00531232"/>
    <w:p w:rsidR="00531232" w:rsidRPr="005F5360" w:rsidRDefault="00271DDC" w:rsidP="00531232">
      <w:pPr>
        <w:pStyle w:val="Mottagare1"/>
      </w:pPr>
      <w:r w:rsidRPr="005F5360">
        <w:t>Regeringen</w:t>
      </w:r>
    </w:p>
    <w:p w:rsidR="00531232" w:rsidRPr="005F5360" w:rsidRDefault="00271DDC" w:rsidP="00531232">
      <w:pPr>
        <w:pStyle w:val="Mottagare2"/>
      </w:pPr>
      <w:r w:rsidRPr="005F5360">
        <w:t>Justitiedepartementet</w:t>
      </w:r>
    </w:p>
    <w:p w:rsidR="00531232" w:rsidRPr="005F5360" w:rsidRDefault="00531232" w:rsidP="00531232">
      <w:r w:rsidRPr="005F5360">
        <w:t xml:space="preserve">Med överlämnande av </w:t>
      </w:r>
      <w:r w:rsidR="00271DDC" w:rsidRPr="005F5360">
        <w:t>civilutskottet</w:t>
      </w:r>
      <w:r w:rsidRPr="005F5360">
        <w:t xml:space="preserve">s betänkande </w:t>
      </w:r>
      <w:r w:rsidR="00271DDC" w:rsidRPr="005F5360">
        <w:t>2011/12</w:t>
      </w:r>
      <w:r w:rsidRPr="005F5360">
        <w:t>:</w:t>
      </w:r>
      <w:r w:rsidR="00271DDC" w:rsidRPr="005F5360">
        <w:t>CU8</w:t>
      </w:r>
      <w:r w:rsidRPr="005F5360">
        <w:t xml:space="preserve"> </w:t>
      </w:r>
      <w:r w:rsidR="00271DDC" w:rsidRPr="005F5360">
        <w:t>Enklare avbetalningsköp m.m.</w:t>
      </w:r>
      <w:r w:rsidRPr="005F5360">
        <w:t xml:space="preserve"> får jag anmäla att riksdagen denna dag bifallit utskottets förslag till riksdagsbeslut.</w:t>
      </w:r>
    </w:p>
    <w:p w:rsidR="00531232" w:rsidRPr="005F5360" w:rsidRDefault="00531232" w:rsidP="00531232">
      <w:pPr>
        <w:pStyle w:val="Stockholm"/>
      </w:pPr>
      <w:r w:rsidRPr="005F5360">
        <w:t xml:space="preserve">Stockholm </w:t>
      </w:r>
      <w:r w:rsidR="00271DDC" w:rsidRPr="005F5360">
        <w:t>den 1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1232" w:rsidRPr="005F5360" w:rsidTr="0053123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31232" w:rsidRPr="005F5360" w:rsidRDefault="00271DDC" w:rsidP="00531232">
            <w:pPr>
              <w:pStyle w:val="AvsTalman"/>
            </w:pPr>
            <w:r w:rsidRPr="005F5360">
              <w:t>Liselott Hagberg</w:t>
            </w:r>
          </w:p>
        </w:tc>
        <w:tc>
          <w:tcPr>
            <w:tcW w:w="3628" w:type="dxa"/>
          </w:tcPr>
          <w:p w:rsidR="00531232" w:rsidRPr="005F5360" w:rsidRDefault="00271DDC" w:rsidP="00531232">
            <w:pPr>
              <w:pStyle w:val="AvsTjnsteman"/>
            </w:pPr>
            <w:r w:rsidRPr="005F5360">
              <w:t>Claes Mårtensson</w:t>
            </w:r>
          </w:p>
        </w:tc>
      </w:tr>
    </w:tbl>
    <w:p w:rsidR="00D85057" w:rsidRPr="005F5360" w:rsidRDefault="00D85057" w:rsidP="00531232"/>
    <w:sectPr w:rsidR="00D85057" w:rsidRPr="005F536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32"/>
    <w:rsid w:val="0009098F"/>
    <w:rsid w:val="000C2D8D"/>
    <w:rsid w:val="00130235"/>
    <w:rsid w:val="001667BD"/>
    <w:rsid w:val="001C2855"/>
    <w:rsid w:val="00224A43"/>
    <w:rsid w:val="00243D3C"/>
    <w:rsid w:val="00244660"/>
    <w:rsid w:val="0026798D"/>
    <w:rsid w:val="00271DDC"/>
    <w:rsid w:val="002B6D86"/>
    <w:rsid w:val="004A0681"/>
    <w:rsid w:val="004C4FD0"/>
    <w:rsid w:val="004F1358"/>
    <w:rsid w:val="00503547"/>
    <w:rsid w:val="00510D48"/>
    <w:rsid w:val="00531232"/>
    <w:rsid w:val="005422B3"/>
    <w:rsid w:val="005F2290"/>
    <w:rsid w:val="005F536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03034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74ED3-AD2A-46A4-BD24-35C3D5FC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71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2012-02-01T15:31:00Z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126</vt:lpwstr>
  </property>
  <property fmtid="{D5CDD505-2E9C-101B-9397-08002B2CF9AE}" pid="6" name="Datum">
    <vt:lpwstr>2012-02-01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2011/12</vt:lpwstr>
  </property>
  <property fmtid="{D5CDD505-2E9C-101B-9397-08002B2CF9AE}" pid="16" name="RefNr">
    <vt:lpwstr>8</vt:lpwstr>
  </property>
  <property fmtid="{D5CDD505-2E9C-101B-9397-08002B2CF9AE}" pid="17" name="RefRubrik">
    <vt:lpwstr>Enklare avbetalningsköp m.m.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 februari 2012</vt:lpwstr>
  </property>
</Properties>
</file>