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512652" w14:textId="77777777">
      <w:pPr>
        <w:pStyle w:val="Normalutanindragellerluft"/>
      </w:pPr>
    </w:p>
    <w:sdt>
      <w:sdtPr>
        <w:alias w:val="CC_Boilerplate_4"/>
        <w:tag w:val="CC_Boilerplate_4"/>
        <w:id w:val="-1644581176"/>
        <w:lock w:val="sdtLocked"/>
        <w:placeholder>
          <w:docPart w:val="614CBBD4F0594CD99A93CB206E56EEC0"/>
        </w:placeholder>
        <w15:appearance w15:val="hidden"/>
        <w:text/>
      </w:sdtPr>
      <w:sdtEndPr/>
      <w:sdtContent>
        <w:p w:rsidR="00AF30DD" w:rsidP="00CC4C93" w:rsidRDefault="00AF30DD" w14:paraId="3D512653" w14:textId="77777777">
          <w:pPr>
            <w:pStyle w:val="Rubrik1"/>
          </w:pPr>
          <w:r>
            <w:t>Förslag till riksdagsbeslut</w:t>
          </w:r>
        </w:p>
      </w:sdtContent>
    </w:sdt>
    <w:sdt>
      <w:sdtPr>
        <w:alias w:val="Förslag 1"/>
        <w:tag w:val="e6a2846f-f063-4365-973f-711bc4d684dc"/>
        <w:id w:val="-18239833"/>
        <w:lock w:val="sdtLocked"/>
      </w:sdtPr>
      <w:sdtEndPr/>
      <w:sdtContent>
        <w:p w:rsidR="00A85945" w:rsidRDefault="003B7207" w14:paraId="3D512654" w14:textId="4974458C">
          <w:pPr>
            <w:pStyle w:val="Frslagstext"/>
          </w:pPr>
          <w:r>
            <w:t>Riksdagen tillkännager för regeringen som sin mening vad som anförs i motionen om en arbetsmarknadsanknytning i alla högskoleprogram.</w:t>
          </w:r>
        </w:p>
      </w:sdtContent>
    </w:sdt>
    <w:p w:rsidR="00AF30DD" w:rsidP="00AF30DD" w:rsidRDefault="000156D9" w14:paraId="3D512655" w14:textId="77777777">
      <w:pPr>
        <w:pStyle w:val="Rubrik1"/>
      </w:pPr>
      <w:bookmarkStart w:name="MotionsStart" w:id="0"/>
      <w:bookmarkEnd w:id="0"/>
      <w:r>
        <w:t>Motivering</w:t>
      </w:r>
    </w:p>
    <w:p w:rsidR="006A420C" w:rsidP="006A420C" w:rsidRDefault="006A420C" w14:paraId="3D512656" w14:textId="77777777">
      <w:pPr>
        <w:pStyle w:val="Normalutanindragellerluft"/>
      </w:pPr>
      <w:r>
        <w:t>Det är viktigt att alla studenter på högskolan får möjlighet att genomföra en praktikperiod under sin studietid för att därmed få en bättre anknytning till arbetsmarknaden. Därmed får fler studenter möjlighet att pröva sina kunskaper och skaffa sig en uppfattning om sina framtida yrkesmöjligheter. Arbetslivsanknytning utjämnar skillnaderna i kontakter på arbetsmarknaden som är viktiga för att studenterna ska få det arbete som de strävar efter. Högskolor och universitet bör få</w:t>
      </w:r>
      <w:r w:rsidR="00BB4B2A">
        <w:t xml:space="preserve"> i uppdrag att</w:t>
      </w:r>
      <w:r w:rsidR="00BB4B2A">
        <w:rPr>
          <w:rStyle w:val="FrslagstextChar"/>
        </w:rPr>
        <w:t xml:space="preserve"> införa arbetsmarknadsanknytning i alla</w:t>
      </w:r>
      <w:r w:rsidRPr="006A420C" w:rsidR="00BB4B2A">
        <w:rPr>
          <w:rStyle w:val="FrslagstextChar"/>
        </w:rPr>
        <w:t xml:space="preserve"> högskoleprogram</w:t>
      </w:r>
      <w:r w:rsidR="00BB4B2A">
        <w:rPr>
          <w:rStyle w:val="FrslagstextChar"/>
        </w:rPr>
        <w:t xml:space="preserve"> fö</w:t>
      </w:r>
      <w:r>
        <w:t>r att förbereda studenterna inför arbetslivet.</w:t>
      </w:r>
    </w:p>
    <w:p w:rsidR="00AF30DD" w:rsidP="006A420C" w:rsidRDefault="006A420C" w14:paraId="3D512657" w14:textId="21DE4B03">
      <w:pPr>
        <w:pStyle w:val="Normalutanindragellerluft"/>
      </w:pPr>
      <w:r>
        <w:t xml:space="preserve">Inom vissa utbildningsområden och program är praktik en självklarhet, </w:t>
      </w:r>
      <w:r w:rsidR="005C2A45">
        <w:t xml:space="preserve">och </w:t>
      </w:r>
      <w:bookmarkStart w:name="_GoBack" w:id="1"/>
      <w:bookmarkEnd w:id="1"/>
      <w:r>
        <w:t>inom andra områden är det mera lågprioriterat. Vi menar att det är rimligt att sätta upp målsättningen att alla studenter som vill genomföra en praktikperiod ska erbjudas praktik under sin utbildning. Studenterna kan även erbjudas studentmedarbetarskap med schysta villkor, kortare praktik under sommaren eller relevanta sommarkurser.</w:t>
      </w:r>
    </w:p>
    <w:sdt>
      <w:sdtPr>
        <w:alias w:val="CC_Underskrifter"/>
        <w:tag w:val="CC_Underskrifter"/>
        <w:id w:val="583496634"/>
        <w:lock w:val="sdtContentLocked"/>
        <w:placeholder>
          <w:docPart w:val="C9D4CF973036496FA0C01F43BFD8FC56"/>
        </w:placeholder>
        <w15:appearance w15:val="hidden"/>
      </w:sdtPr>
      <w:sdtEndPr/>
      <w:sdtContent>
        <w:p w:rsidRPr="009E153C" w:rsidR="00865E70" w:rsidP="00D5082C" w:rsidRDefault="00D5082C" w14:paraId="3D5126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Pia Nilsson (S)</w:t>
            </w:r>
          </w:p>
        </w:tc>
        <w:tc>
          <w:tcPr>
            <w:tcW w:w="50" w:type="pct"/>
            <w:vAlign w:val="bottom"/>
          </w:tcPr>
          <w:p>
            <w:pPr>
              <w:pStyle w:val="Underskrifter"/>
            </w:pPr>
            <w:r>
              <w:t>Lars Eriksson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4F01E2" w:rsidRDefault="004F01E2" w14:paraId="3D512662" w14:textId="77777777"/>
    <w:sectPr w:rsidR="004F01E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12664" w14:textId="77777777" w:rsidR="006A420C" w:rsidRDefault="006A420C" w:rsidP="000C1CAD">
      <w:pPr>
        <w:spacing w:line="240" w:lineRule="auto"/>
      </w:pPr>
      <w:r>
        <w:separator/>
      </w:r>
    </w:p>
  </w:endnote>
  <w:endnote w:type="continuationSeparator" w:id="0">
    <w:p w14:paraId="3D512665" w14:textId="77777777" w:rsidR="006A420C" w:rsidRDefault="006A42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266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7B0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2670" w14:textId="77777777" w:rsidR="00445493" w:rsidRDefault="00445493">
    <w:pPr>
      <w:pStyle w:val="Sidfot"/>
    </w:pPr>
    <w:r>
      <w:fldChar w:fldCharType="begin"/>
    </w:r>
    <w:r>
      <w:instrText xml:space="preserve"> PRINTDATE  \@ "yyyy-MM-dd HH:mm"  \* MERGEFORMAT </w:instrText>
    </w:r>
    <w:r>
      <w:fldChar w:fldCharType="separate"/>
    </w:r>
    <w:r>
      <w:rPr>
        <w:noProof/>
      </w:rPr>
      <w:t>2014-11-07 15:04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12662" w14:textId="77777777" w:rsidR="006A420C" w:rsidRDefault="006A420C" w:rsidP="000C1CAD">
      <w:pPr>
        <w:spacing w:line="240" w:lineRule="auto"/>
      </w:pPr>
      <w:r>
        <w:separator/>
      </w:r>
    </w:p>
  </w:footnote>
  <w:footnote w:type="continuationSeparator" w:id="0">
    <w:p w14:paraId="3D512663" w14:textId="77777777" w:rsidR="006A420C" w:rsidRDefault="006A42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5126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C2A45" w14:paraId="3D51266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1585</w:t>
        </w:r>
      </w:sdtContent>
    </w:sdt>
  </w:p>
  <w:p w:rsidR="00467151" w:rsidP="00283E0F" w:rsidRDefault="005C2A45" w14:paraId="3D51266D"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ContentLocked"/>
      <w15:appearance w15:val="hidden"/>
      <w:text/>
    </w:sdtPr>
    <w:sdtEndPr/>
    <w:sdtContent>
      <w:p w:rsidR="00467151" w:rsidP="00283E0F" w:rsidRDefault="006A420C" w14:paraId="3D51266E" w14:textId="77777777">
        <w:pPr>
          <w:pStyle w:val="FSHRub2"/>
        </w:pPr>
        <w:r>
          <w:t>Praktik på högskolans program</w:t>
        </w:r>
      </w:p>
    </w:sdtContent>
  </w:sdt>
  <w:sdt>
    <w:sdtPr>
      <w:alias w:val="CC_Boilerplate_3"/>
      <w:tag w:val="CC_Boilerplate_3"/>
      <w:id w:val="-1567486118"/>
      <w:lock w:val="sdtContentLocked"/>
      <w15:appearance w15:val="hidden"/>
      <w:text w:multiLine="1"/>
    </w:sdtPr>
    <w:sdtEndPr/>
    <w:sdtContent>
      <w:p w:rsidR="00467151" w:rsidP="00283E0F" w:rsidRDefault="00467151" w14:paraId="3D5126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1DD45700-B3F4-4733-8410-E3B236A732D9},{394C71C4-640F-45F2-BBF0-5907E6275163},{62AEFAD0-A4ED-4192-A6FD-E37AAE786358}"/>
  </w:docVars>
  <w:rsids>
    <w:rsidRoot w:val="006A42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207"/>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493"/>
    <w:rsid w:val="00453DF4"/>
    <w:rsid w:val="00454102"/>
    <w:rsid w:val="00460C75"/>
    <w:rsid w:val="004630C6"/>
    <w:rsid w:val="00463341"/>
    <w:rsid w:val="00467151"/>
    <w:rsid w:val="0046747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1E2"/>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AA2"/>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A45"/>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89B"/>
    <w:rsid w:val="006838D7"/>
    <w:rsid w:val="00683D70"/>
    <w:rsid w:val="00685850"/>
    <w:rsid w:val="00692BFC"/>
    <w:rsid w:val="00692EC8"/>
    <w:rsid w:val="006934C8"/>
    <w:rsid w:val="00693B89"/>
    <w:rsid w:val="00696B2A"/>
    <w:rsid w:val="00697CD5"/>
    <w:rsid w:val="006A420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945"/>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4B2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75F"/>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082C"/>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B00"/>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5EFE"/>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512652"/>
  <w15:chartTrackingRefBased/>
  <w15:docId w15:val="{A46BE27D-7696-4628-A071-8B354982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4CBBD4F0594CD99A93CB206E56EEC0"/>
        <w:category>
          <w:name w:val="Allmänt"/>
          <w:gallery w:val="placeholder"/>
        </w:category>
        <w:types>
          <w:type w:val="bbPlcHdr"/>
        </w:types>
        <w:behaviors>
          <w:behavior w:val="content"/>
        </w:behaviors>
        <w:guid w:val="{3E106475-CDFD-446B-BABE-7AD9B67E43B4}"/>
      </w:docPartPr>
      <w:docPartBody>
        <w:p w:rsidR="00164070" w:rsidRDefault="00164070">
          <w:pPr>
            <w:pStyle w:val="614CBBD4F0594CD99A93CB206E56EEC0"/>
          </w:pPr>
          <w:r w:rsidRPr="009A726D">
            <w:rPr>
              <w:rStyle w:val="Platshllartext"/>
            </w:rPr>
            <w:t>Klicka här för att ange text.</w:t>
          </w:r>
        </w:p>
      </w:docPartBody>
    </w:docPart>
    <w:docPart>
      <w:docPartPr>
        <w:name w:val="C9D4CF973036496FA0C01F43BFD8FC56"/>
        <w:category>
          <w:name w:val="Allmänt"/>
          <w:gallery w:val="placeholder"/>
        </w:category>
        <w:types>
          <w:type w:val="bbPlcHdr"/>
        </w:types>
        <w:behaviors>
          <w:behavior w:val="content"/>
        </w:behaviors>
        <w:guid w:val="{C2C9F797-DC9A-4F11-BC6D-67BC92C77519}"/>
      </w:docPartPr>
      <w:docPartBody>
        <w:p w:rsidR="00164070" w:rsidRDefault="00164070">
          <w:pPr>
            <w:pStyle w:val="C9D4CF973036496FA0C01F43BFD8FC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70"/>
    <w:rsid w:val="00164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4CBBD4F0594CD99A93CB206E56EEC0">
    <w:name w:val="614CBBD4F0594CD99A93CB206E56EEC0"/>
  </w:style>
  <w:style w:type="paragraph" w:customStyle="1" w:styleId="E9DE504E6465466A9294F4BB3AFB20AF">
    <w:name w:val="E9DE504E6465466A9294F4BB3AFB20AF"/>
  </w:style>
  <w:style w:type="paragraph" w:customStyle="1" w:styleId="C9D4CF973036496FA0C01F43BFD8FC56">
    <w:name w:val="C9D4CF973036496FA0C01F43BFD8F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1614</RubrikLookup>
    <MotionGuid xmlns="00d11361-0b92-4bae-a181-288d6a55b763">a10da3f3-4f8c-4a9f-9fe7-307c97d2fab4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93A0-4E59-48FD-9526-6F55B9533E82}"/>
</file>

<file path=customXml/itemProps2.xml><?xml version="1.0" encoding="utf-8"?>
<ds:datastoreItem xmlns:ds="http://schemas.openxmlformats.org/officeDocument/2006/customXml" ds:itemID="{E7289BFA-8F87-439E-9B9B-0034D4CAD794}"/>
</file>

<file path=customXml/itemProps3.xml><?xml version="1.0" encoding="utf-8"?>
<ds:datastoreItem xmlns:ds="http://schemas.openxmlformats.org/officeDocument/2006/customXml" ds:itemID="{83047278-B0C2-4ABA-8A1A-9C5531AF2A9B}"/>
</file>

<file path=customXml/itemProps4.xml><?xml version="1.0" encoding="utf-8"?>
<ds:datastoreItem xmlns:ds="http://schemas.openxmlformats.org/officeDocument/2006/customXml" ds:itemID="{E41DADE7-20A7-4769-A06E-35C932CCD2AD}"/>
</file>

<file path=docProps/app.xml><?xml version="1.0" encoding="utf-8"?>
<Properties xmlns="http://schemas.openxmlformats.org/officeDocument/2006/extended-properties" xmlns:vt="http://schemas.openxmlformats.org/officeDocument/2006/docPropsVTypes">
  <Template>GranskaMot.dotm</Template>
  <TotalTime>2</TotalTime>
  <Pages>1</Pages>
  <Words>177</Words>
  <Characters>1086</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201415S2028 Praktik på högskolans program</vt:lpstr>
      <vt:lpstr/>
    </vt:vector>
  </TitlesOfParts>
  <Company>Riksdagen</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201415S2028 Praktik på högskolans program</dc:title>
  <dc:subject/>
  <dc:creator>It-avdelningen</dc:creator>
  <cp:keywords/>
  <dc:description/>
  <cp:lastModifiedBy>Susanne Andersson</cp:lastModifiedBy>
  <cp:revision>8</cp:revision>
  <cp:lastPrinted>2014-11-07T14:04:00Z</cp:lastPrinted>
  <dcterms:created xsi:type="dcterms:W3CDTF">2014-11-04T14:47:00Z</dcterms:created>
  <dcterms:modified xsi:type="dcterms:W3CDTF">2015-07-21T10:36:00Z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*T1AC048408D0E*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http://filur.riksdagen.se/drop/DropOffLibrary/T1AC048408D0E.docx</vt:lpwstr>
  </property>
</Properties>
</file>