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87720EB3A247FEBA3F387626BEEBA6"/>
        </w:placeholder>
        <w:text/>
      </w:sdtPr>
      <w:sdtEndPr/>
      <w:sdtContent>
        <w:p w:rsidRPr="009B062B" w:rsidR="00AF30DD" w:rsidP="00D7289B" w:rsidRDefault="00AF30DD" w14:paraId="54B95190" w14:textId="77777777">
          <w:pPr>
            <w:pStyle w:val="Rubrik1"/>
            <w:spacing w:after="300"/>
          </w:pPr>
          <w:r w:rsidRPr="009B062B">
            <w:t>Förslag till riksdagsbeslut</w:t>
          </w:r>
        </w:p>
      </w:sdtContent>
    </w:sdt>
    <w:sdt>
      <w:sdtPr>
        <w:alias w:val="Yrkande 1"/>
        <w:tag w:val="8e868b57-c7df-4764-ab24-3c583e12e543"/>
        <w:id w:val="1487582922"/>
        <w:lock w:val="sdtLocked"/>
      </w:sdtPr>
      <w:sdtEndPr/>
      <w:sdtContent>
        <w:p w:rsidR="00A467ED" w:rsidRDefault="001346FC" w14:paraId="54B95191" w14:textId="77777777">
          <w:pPr>
            <w:pStyle w:val="Frslagstext"/>
            <w:numPr>
              <w:ilvl w:val="0"/>
              <w:numId w:val="0"/>
            </w:numPr>
          </w:pPr>
          <w:r>
            <w:t>Riksdagen ställer sig bakom det som anförs i motionen om att utreda nya stoppfunktioner för att förhindra personlig skuldsättning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DCE05F38E4454EA0F8ADCAAC059D03"/>
        </w:placeholder>
        <w:text/>
      </w:sdtPr>
      <w:sdtEndPr/>
      <w:sdtContent>
        <w:p w:rsidRPr="009B062B" w:rsidR="006D79C9" w:rsidP="00333E95" w:rsidRDefault="006D79C9" w14:paraId="54B95192" w14:textId="77777777">
          <w:pPr>
            <w:pStyle w:val="Rubrik1"/>
          </w:pPr>
          <w:r>
            <w:t>Motivering</w:t>
          </w:r>
        </w:p>
      </w:sdtContent>
    </w:sdt>
    <w:p w:rsidR="002F18FE" w:rsidP="002F18FE" w:rsidRDefault="002F18FE" w14:paraId="54B95193" w14:textId="4F79E339">
      <w:pPr>
        <w:pStyle w:val="Normalutanindragellerluft"/>
      </w:pPr>
      <w:r>
        <w:t xml:space="preserve">Vi lever i ett samhälle som premierar konsumtion och lägger mindre vikt vid kontroll över sin privata ekonomi. TV-program som ”Lyxfällan” lyfter problemen </w:t>
      </w:r>
      <w:r w:rsidR="003C63C6">
        <w:t>som under</w:t>
      </w:r>
      <w:r w:rsidR="00BF0A9B">
        <w:softHyphen/>
      </w:r>
      <w:bookmarkStart w:name="_GoBack" w:id="1"/>
      <w:bookmarkEnd w:id="1"/>
      <w:r w:rsidR="003C63C6">
        <w:t xml:space="preserve">hållning </w:t>
      </w:r>
      <w:r>
        <w:t>och visar exempel på hur enkelt det är att hamna i skuld och hur svårt det är att ta sig ur skulden när man väl befinner sig där.</w:t>
      </w:r>
    </w:p>
    <w:p w:rsidR="008114A3" w:rsidP="002F18FE" w:rsidRDefault="002F18FE" w14:paraId="54B95194" w14:textId="77777777">
      <w:r>
        <w:t>Samtidigt ligger ansvaret på individen att fatta rätt beslut som gör att man inte hamnar där från första början. I Sverige har vi en rad stoppfunktioner som ska förhindra spelberoende och göra det enklare för individer att inte hamna i fäll</w:t>
      </w:r>
      <w:r w:rsidR="003C63C6">
        <w:t>a</w:t>
      </w:r>
      <w:r>
        <w:t xml:space="preserve">n från första början. Man kan pausa och sätta upp spärrar för sig själv. Det finns dock ingen stoppfunktion som förhindrar andra former av överkonsumtion som kan leda till skuldsättning. </w:t>
      </w:r>
    </w:p>
    <w:p w:rsidR="002F18FE" w:rsidP="002F18FE" w:rsidRDefault="002F18FE" w14:paraId="54B95195" w14:textId="77777777">
      <w:r>
        <w:t>Utbredningen av näthandeln har gjort det ännu enklare att handla hemifrån utan att behöva ta sig till en butik. Detta skapar nya former av beroende då näthandel inte upplevs vara varken beroendeframkallande eller särskilt farligt för ekonomin. Även handel med bankkort ökar benägenheten att överkonsumera då man inte fysiskt känner av den ekonomiska handlingen i att ge pengar mot en vara. SMS-lån finns alltför lättillgängligt och</w:t>
      </w:r>
      <w:r w:rsidR="001A3C38">
        <w:t xml:space="preserve"> ger sken av att det är enkelt och konsekvensfritt att belåna sig.</w:t>
      </w:r>
      <w:r>
        <w:t xml:space="preserve"> </w:t>
      </w:r>
      <w:r w:rsidR="001A3C38">
        <w:t>U</w:t>
      </w:r>
      <w:r>
        <w:t xml:space="preserve">tan stoppfunktioner som personer själva kan använda sig av skapar detta en tillvaro som är ohållbar för de personer som tenderar att konsumera </w:t>
      </w:r>
      <w:r w:rsidR="008114A3">
        <w:t xml:space="preserve">över sina </w:t>
      </w:r>
      <w:r w:rsidR="003C63C6">
        <w:t>tillgångar.</w:t>
      </w:r>
    </w:p>
    <w:p w:rsidRPr="002F18FE" w:rsidR="008114A3" w:rsidP="001A3C38" w:rsidRDefault="008114A3" w14:paraId="54B95196" w14:textId="77777777">
      <w:r>
        <w:t>Att införa en stopptjänst hos UC, till exempel, hade ökat individens makt över sitt beteende och sin ekonomi</w:t>
      </w:r>
      <w:r w:rsidR="001A3C38">
        <w:t xml:space="preserve"> på samma sätt som spelpauser ökar individens makt över sitt spelberoende</w:t>
      </w:r>
      <w:r>
        <w:t xml:space="preserve">. Idag kan man lägga en spärr </w:t>
      </w:r>
      <w:r w:rsidR="001A3C38">
        <w:t xml:space="preserve">hos UC </w:t>
      </w:r>
      <w:r>
        <w:t>på kreditupplysningar om man blivit utsatt för bedrägeri, denna funktion bör</w:t>
      </w:r>
      <w:r w:rsidR="001A3C38">
        <w:t xml:space="preserve"> kunna</w:t>
      </w:r>
      <w:r>
        <w:t xml:space="preserve"> utökas för att</w:t>
      </w:r>
      <w:r w:rsidR="001A3C38">
        <w:t xml:space="preserve"> </w:t>
      </w:r>
      <w:r>
        <w:t xml:space="preserve">användas i förebyggande </w:t>
      </w:r>
      <w:r>
        <w:lastRenderedPageBreak/>
        <w:t>syfte mot si</w:t>
      </w:r>
      <w:r w:rsidR="001A3C38">
        <w:t xml:space="preserve">tt eget beteende. </w:t>
      </w:r>
      <w:r>
        <w:t>Därför bör riksdagen ge regeringen tillkänna att utreda vilka andra stoppfunktioner som behövs för att förebygga personlig skuldsättning.</w:t>
      </w:r>
    </w:p>
    <w:sdt>
      <w:sdtPr>
        <w:rPr>
          <w:i/>
          <w:noProof/>
        </w:rPr>
        <w:alias w:val="CC_Underskrifter"/>
        <w:tag w:val="CC_Underskrifter"/>
        <w:id w:val="583496634"/>
        <w:lock w:val="sdtContentLocked"/>
        <w:placeholder>
          <w:docPart w:val="C4DDAAA387484786BE33BE6B2C61AB47"/>
        </w:placeholder>
      </w:sdtPr>
      <w:sdtEndPr>
        <w:rPr>
          <w:i w:val="0"/>
          <w:noProof w:val="0"/>
        </w:rPr>
      </w:sdtEndPr>
      <w:sdtContent>
        <w:p w:rsidR="00D7289B" w:rsidP="007D137D" w:rsidRDefault="00D7289B" w14:paraId="54B95198" w14:textId="77777777"/>
        <w:p w:rsidRPr="008E0FE2" w:rsidR="004801AC" w:rsidP="007D137D" w:rsidRDefault="00BF0A9B" w14:paraId="54B951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5D650F" w:rsidRDefault="005D650F" w14:paraId="54B9519D" w14:textId="77777777"/>
    <w:sectPr w:rsidR="005D650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9519F" w14:textId="77777777" w:rsidR="002A28B4" w:rsidRDefault="002A28B4" w:rsidP="000C1CAD">
      <w:pPr>
        <w:spacing w:line="240" w:lineRule="auto"/>
      </w:pPr>
      <w:r>
        <w:separator/>
      </w:r>
    </w:p>
  </w:endnote>
  <w:endnote w:type="continuationSeparator" w:id="0">
    <w:p w14:paraId="54B951A0" w14:textId="77777777" w:rsidR="002A28B4" w:rsidRDefault="002A28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51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51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51AE" w14:textId="77777777" w:rsidR="00262EA3" w:rsidRPr="007D137D" w:rsidRDefault="00262EA3" w:rsidP="007D13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9519D" w14:textId="77777777" w:rsidR="002A28B4" w:rsidRDefault="002A28B4" w:rsidP="000C1CAD">
      <w:pPr>
        <w:spacing w:line="240" w:lineRule="auto"/>
      </w:pPr>
      <w:r>
        <w:separator/>
      </w:r>
    </w:p>
  </w:footnote>
  <w:footnote w:type="continuationSeparator" w:id="0">
    <w:p w14:paraId="54B9519E" w14:textId="77777777" w:rsidR="002A28B4" w:rsidRDefault="002A28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B951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B951B0" wp14:anchorId="54B951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0A9B" w14:paraId="54B951B3" w14:textId="77777777">
                          <w:pPr>
                            <w:jc w:val="right"/>
                          </w:pPr>
                          <w:sdt>
                            <w:sdtPr>
                              <w:alias w:val="CC_Noformat_Partikod"/>
                              <w:tag w:val="CC_Noformat_Partikod"/>
                              <w:id w:val="-53464382"/>
                              <w:placeholder>
                                <w:docPart w:val="16CBF1BF5B4D4D6DA9EC83F5E8F8C85A"/>
                              </w:placeholder>
                              <w:text/>
                            </w:sdtPr>
                            <w:sdtEndPr/>
                            <w:sdtContent>
                              <w:r w:rsidR="002F18FE">
                                <w:t>M</w:t>
                              </w:r>
                            </w:sdtContent>
                          </w:sdt>
                          <w:sdt>
                            <w:sdtPr>
                              <w:alias w:val="CC_Noformat_Partinummer"/>
                              <w:tag w:val="CC_Noformat_Partinummer"/>
                              <w:id w:val="-1709555926"/>
                              <w:placeholder>
                                <w:docPart w:val="C00CE900AF994C71BDD6187758DA624B"/>
                              </w:placeholder>
                              <w:text/>
                            </w:sdtPr>
                            <w:sdtEndPr/>
                            <w:sdtContent>
                              <w:r w:rsidR="00524C4B">
                                <w:t>2157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B951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0A9B" w14:paraId="54B951B3" w14:textId="77777777">
                    <w:pPr>
                      <w:jc w:val="right"/>
                    </w:pPr>
                    <w:sdt>
                      <w:sdtPr>
                        <w:alias w:val="CC_Noformat_Partikod"/>
                        <w:tag w:val="CC_Noformat_Partikod"/>
                        <w:id w:val="-53464382"/>
                        <w:placeholder>
                          <w:docPart w:val="16CBF1BF5B4D4D6DA9EC83F5E8F8C85A"/>
                        </w:placeholder>
                        <w:text/>
                      </w:sdtPr>
                      <w:sdtEndPr/>
                      <w:sdtContent>
                        <w:r w:rsidR="002F18FE">
                          <w:t>M</w:t>
                        </w:r>
                      </w:sdtContent>
                    </w:sdt>
                    <w:sdt>
                      <w:sdtPr>
                        <w:alias w:val="CC_Noformat_Partinummer"/>
                        <w:tag w:val="CC_Noformat_Partinummer"/>
                        <w:id w:val="-1709555926"/>
                        <w:placeholder>
                          <w:docPart w:val="C00CE900AF994C71BDD6187758DA624B"/>
                        </w:placeholder>
                        <w:text/>
                      </w:sdtPr>
                      <w:sdtEndPr/>
                      <w:sdtContent>
                        <w:r w:rsidR="00524C4B">
                          <w:t>2157</w:t>
                        </w:r>
                      </w:sdtContent>
                    </w:sdt>
                  </w:p>
                </w:txbxContent>
              </v:textbox>
              <w10:wrap anchorx="page"/>
            </v:shape>
          </w:pict>
        </mc:Fallback>
      </mc:AlternateContent>
    </w:r>
  </w:p>
  <w:p w:rsidRPr="00293C4F" w:rsidR="00262EA3" w:rsidP="00776B74" w:rsidRDefault="00262EA3" w14:paraId="54B951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B951A3" w14:textId="77777777">
    <w:pPr>
      <w:jc w:val="right"/>
    </w:pPr>
  </w:p>
  <w:p w:rsidR="00262EA3" w:rsidP="00776B74" w:rsidRDefault="00262EA3" w14:paraId="54B951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0A9B" w14:paraId="54B951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B951B2" wp14:anchorId="54B951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0A9B" w14:paraId="54B951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18FE">
          <w:t>M</w:t>
        </w:r>
      </w:sdtContent>
    </w:sdt>
    <w:sdt>
      <w:sdtPr>
        <w:alias w:val="CC_Noformat_Partinummer"/>
        <w:tag w:val="CC_Noformat_Partinummer"/>
        <w:id w:val="-2014525982"/>
        <w:text/>
      </w:sdtPr>
      <w:sdtEndPr/>
      <w:sdtContent>
        <w:r w:rsidR="00524C4B">
          <w:t>2157</w:t>
        </w:r>
      </w:sdtContent>
    </w:sdt>
  </w:p>
  <w:p w:rsidRPr="008227B3" w:rsidR="00262EA3" w:rsidP="008227B3" w:rsidRDefault="00BF0A9B" w14:paraId="54B951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0A9B" w14:paraId="54B951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:1300</w:t>
        </w:r>
      </w:sdtContent>
    </w:sdt>
  </w:p>
  <w:p w:rsidR="00262EA3" w:rsidP="00E03A3D" w:rsidRDefault="00BF0A9B" w14:paraId="54B951AB" w14:textId="77777777">
    <w:pPr>
      <w:pStyle w:val="Motionr"/>
    </w:pPr>
    <w:sdt>
      <w:sdtPr>
        <w:alias w:val="CC_Noformat_Avtext"/>
        <w:tag w:val="CC_Noformat_Avtext"/>
        <w:id w:val="-2020768203"/>
        <w:lock w:val="sdtContentLocked"/>
        <w15:appearance w15:val="hidden"/>
        <w:text/>
      </w:sdtPr>
      <w:sdtEndPr/>
      <w:sdtContent>
        <w:r>
          <w:t>av Helena Antoni (M)</w:t>
        </w:r>
      </w:sdtContent>
    </w:sdt>
  </w:p>
  <w:sdt>
    <w:sdtPr>
      <w:alias w:val="CC_Noformat_Rubtext"/>
      <w:tag w:val="CC_Noformat_Rubtext"/>
      <w:id w:val="-218060500"/>
      <w:lock w:val="sdtLocked"/>
      <w:text/>
    </w:sdtPr>
    <w:sdtEndPr/>
    <w:sdtContent>
      <w:p w:rsidR="00262EA3" w:rsidP="00283E0F" w:rsidRDefault="001A3C38" w14:paraId="54B951AC" w14:textId="77777777">
        <w:pPr>
          <w:pStyle w:val="FSHRub2"/>
        </w:pPr>
        <w:r>
          <w:t>Personlig skuldsättning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4B951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F18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6FC"/>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C38"/>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3E"/>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B4"/>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8F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3C6"/>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C4B"/>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A64"/>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50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D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37D"/>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A3"/>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418"/>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7ED"/>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A9B"/>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89B"/>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01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B9518F"/>
  <w15:chartTrackingRefBased/>
  <w15:docId w15:val="{EFEF07BF-F818-4888-907E-A97EEF3A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87720EB3A247FEBA3F387626BEEBA6"/>
        <w:category>
          <w:name w:val="Allmänt"/>
          <w:gallery w:val="placeholder"/>
        </w:category>
        <w:types>
          <w:type w:val="bbPlcHdr"/>
        </w:types>
        <w:behaviors>
          <w:behavior w:val="content"/>
        </w:behaviors>
        <w:guid w:val="{926CB9CA-C98D-4F3F-A6CB-3C407FF51ED7}"/>
      </w:docPartPr>
      <w:docPartBody>
        <w:p w:rsidR="00AB501C" w:rsidRDefault="00AB501C">
          <w:pPr>
            <w:pStyle w:val="D987720EB3A247FEBA3F387626BEEBA6"/>
          </w:pPr>
          <w:r w:rsidRPr="005A0A93">
            <w:rPr>
              <w:rStyle w:val="Platshllartext"/>
            </w:rPr>
            <w:t>Förslag till riksdagsbeslut</w:t>
          </w:r>
        </w:p>
      </w:docPartBody>
    </w:docPart>
    <w:docPart>
      <w:docPartPr>
        <w:name w:val="63DCE05F38E4454EA0F8ADCAAC059D03"/>
        <w:category>
          <w:name w:val="Allmänt"/>
          <w:gallery w:val="placeholder"/>
        </w:category>
        <w:types>
          <w:type w:val="bbPlcHdr"/>
        </w:types>
        <w:behaviors>
          <w:behavior w:val="content"/>
        </w:behaviors>
        <w:guid w:val="{5D1C2BDE-DF95-4E54-B8BF-94C58A797DDE}"/>
      </w:docPartPr>
      <w:docPartBody>
        <w:p w:rsidR="00AB501C" w:rsidRDefault="00AB501C">
          <w:pPr>
            <w:pStyle w:val="63DCE05F38E4454EA0F8ADCAAC059D03"/>
          </w:pPr>
          <w:r w:rsidRPr="005A0A93">
            <w:rPr>
              <w:rStyle w:val="Platshllartext"/>
            </w:rPr>
            <w:t>Motivering</w:t>
          </w:r>
        </w:p>
      </w:docPartBody>
    </w:docPart>
    <w:docPart>
      <w:docPartPr>
        <w:name w:val="16CBF1BF5B4D4D6DA9EC83F5E8F8C85A"/>
        <w:category>
          <w:name w:val="Allmänt"/>
          <w:gallery w:val="placeholder"/>
        </w:category>
        <w:types>
          <w:type w:val="bbPlcHdr"/>
        </w:types>
        <w:behaviors>
          <w:behavior w:val="content"/>
        </w:behaviors>
        <w:guid w:val="{F13DE041-D067-4362-9D9A-5E320CDFA2B2}"/>
      </w:docPartPr>
      <w:docPartBody>
        <w:p w:rsidR="00AB501C" w:rsidRDefault="00AB501C">
          <w:pPr>
            <w:pStyle w:val="16CBF1BF5B4D4D6DA9EC83F5E8F8C85A"/>
          </w:pPr>
          <w:r>
            <w:rPr>
              <w:rStyle w:val="Platshllartext"/>
            </w:rPr>
            <w:t xml:space="preserve"> </w:t>
          </w:r>
        </w:p>
      </w:docPartBody>
    </w:docPart>
    <w:docPart>
      <w:docPartPr>
        <w:name w:val="C00CE900AF994C71BDD6187758DA624B"/>
        <w:category>
          <w:name w:val="Allmänt"/>
          <w:gallery w:val="placeholder"/>
        </w:category>
        <w:types>
          <w:type w:val="bbPlcHdr"/>
        </w:types>
        <w:behaviors>
          <w:behavior w:val="content"/>
        </w:behaviors>
        <w:guid w:val="{1896BDFB-68D0-40FD-9423-A94DF1FCA89D}"/>
      </w:docPartPr>
      <w:docPartBody>
        <w:p w:rsidR="00AB501C" w:rsidRDefault="00AB501C">
          <w:pPr>
            <w:pStyle w:val="C00CE900AF994C71BDD6187758DA624B"/>
          </w:pPr>
          <w:r>
            <w:t xml:space="preserve"> </w:t>
          </w:r>
        </w:p>
      </w:docPartBody>
    </w:docPart>
    <w:docPart>
      <w:docPartPr>
        <w:name w:val="C4DDAAA387484786BE33BE6B2C61AB47"/>
        <w:category>
          <w:name w:val="Allmänt"/>
          <w:gallery w:val="placeholder"/>
        </w:category>
        <w:types>
          <w:type w:val="bbPlcHdr"/>
        </w:types>
        <w:behaviors>
          <w:behavior w:val="content"/>
        </w:behaviors>
        <w:guid w:val="{7CDB996D-0D92-4AC5-B749-B4D61EBC1854}"/>
      </w:docPartPr>
      <w:docPartBody>
        <w:p w:rsidR="00FF677A" w:rsidRDefault="00FF67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1C"/>
    <w:rsid w:val="000A7DAE"/>
    <w:rsid w:val="00AB501C"/>
    <w:rsid w:val="00FF6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87720EB3A247FEBA3F387626BEEBA6">
    <w:name w:val="D987720EB3A247FEBA3F387626BEEBA6"/>
  </w:style>
  <w:style w:type="paragraph" w:customStyle="1" w:styleId="AB6F596CED514A01B486CBFF1C27C5C0">
    <w:name w:val="AB6F596CED514A01B486CBFF1C27C5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3A682D0C8A14DFE884D7787C514234A">
    <w:name w:val="23A682D0C8A14DFE884D7787C514234A"/>
  </w:style>
  <w:style w:type="paragraph" w:customStyle="1" w:styleId="63DCE05F38E4454EA0F8ADCAAC059D03">
    <w:name w:val="63DCE05F38E4454EA0F8ADCAAC059D03"/>
  </w:style>
  <w:style w:type="paragraph" w:customStyle="1" w:styleId="8098F2DCAA4F4FA1AFC4787B3040CCCC">
    <w:name w:val="8098F2DCAA4F4FA1AFC4787B3040CCCC"/>
  </w:style>
  <w:style w:type="paragraph" w:customStyle="1" w:styleId="52BD1E3106ED44AA925CFB91B9BBBD1C">
    <w:name w:val="52BD1E3106ED44AA925CFB91B9BBBD1C"/>
  </w:style>
  <w:style w:type="paragraph" w:customStyle="1" w:styleId="16CBF1BF5B4D4D6DA9EC83F5E8F8C85A">
    <w:name w:val="16CBF1BF5B4D4D6DA9EC83F5E8F8C85A"/>
  </w:style>
  <w:style w:type="paragraph" w:customStyle="1" w:styleId="C00CE900AF994C71BDD6187758DA624B">
    <w:name w:val="C00CE900AF994C71BDD6187758DA6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1A3A4-75A3-4002-8813-8B8F9E3AC5CB}"/>
</file>

<file path=customXml/itemProps2.xml><?xml version="1.0" encoding="utf-8"?>
<ds:datastoreItem xmlns:ds="http://schemas.openxmlformats.org/officeDocument/2006/customXml" ds:itemID="{D7C30B72-E741-4CB5-A292-107693170F8C}"/>
</file>

<file path=customXml/itemProps3.xml><?xml version="1.0" encoding="utf-8"?>
<ds:datastoreItem xmlns:ds="http://schemas.openxmlformats.org/officeDocument/2006/customXml" ds:itemID="{5D44EDC7-95D1-48B2-8C6C-25B94A162A7E}"/>
</file>

<file path=docProps/app.xml><?xml version="1.0" encoding="utf-8"?>
<Properties xmlns="http://schemas.openxmlformats.org/officeDocument/2006/extended-properties" xmlns:vt="http://schemas.openxmlformats.org/officeDocument/2006/docPropsVTypes">
  <Template>Normal</Template>
  <TotalTime>13</TotalTime>
  <Pages>2</Pages>
  <Words>338</Words>
  <Characters>1806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Personlig skuldsättning</vt:lpstr>
      <vt:lpstr>
      </vt:lpstr>
    </vt:vector>
  </TitlesOfParts>
  <Company>Sveriges riksdag</Company>
  <LinksUpToDate>false</LinksUpToDate>
  <CharactersWithSpaces>2135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