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F712E" w:rsidRDefault="008B0C86" w14:paraId="0448C17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7D1C4D92D5E491C91793D31DF7AD83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8a79f99-6a64-46e8-9326-63d41d072aa9"/>
        <w:id w:val="-1208492587"/>
        <w:lock w:val="sdtLocked"/>
      </w:sdtPr>
      <w:sdtEndPr/>
      <w:sdtContent>
        <w:p w:rsidR="00CD0A62" w:rsidRDefault="00DE0C26" w14:paraId="0F3C246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 och möjligheter att införa obligatorisk BVC för alla familjer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C95604A838449C4854DD7BEA8EB453A"/>
        </w:placeholder>
        <w:text/>
      </w:sdtPr>
      <w:sdtEndPr/>
      <w:sdtContent>
        <w:p w:rsidRPr="009B062B" w:rsidR="006D79C9" w:rsidP="00333E95" w:rsidRDefault="006D79C9" w14:paraId="36AF056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8E0FE2" w:rsidRDefault="00AD21FF" w14:paraId="736F9AD5" w14:textId="2BC21BCA">
      <w:pPr>
        <w:pStyle w:val="Normalutanindragellerluft"/>
      </w:pPr>
      <w:r>
        <w:t xml:space="preserve">Att införa krav på obligatorisk BVC skulle göra det lättare att tidigt hitta de familjer som är </w:t>
      </w:r>
      <w:r w:rsidR="00DE0C26">
        <w:t xml:space="preserve">i </w:t>
      </w:r>
      <w:r>
        <w:t>störst behov av hjälp och stöd på olika sätt. Tidiga insatser är enligt forskning den viktigaste insatsen för att stoppa den utveckling mot bl</w:t>
      </w:r>
      <w:r w:rsidR="00DE0C26">
        <w:t>.</w:t>
      </w:r>
      <w:r>
        <w:t>a</w:t>
      </w:r>
      <w:r w:rsidR="00DE0C26">
        <w:t>.</w:t>
      </w:r>
      <w:r>
        <w:t xml:space="preserve"> gängkriminalitet vid riskgrupp och normbrytande beteende. Många barn missas idag då BVC är frivilligt. Detta gör att det tar flera år innan barnen kommer in i systemet via skolan. Mycket kan då hänt som skulle kunna </w:t>
      </w:r>
      <w:r w:rsidR="008416DF">
        <w:t xml:space="preserve">undvikas med tidiga insatser och stöd till föräldrarna.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A0946F910654F18B780A782CCBBC17D"/>
        </w:placeholder>
      </w:sdtPr>
      <w:sdtEndPr>
        <w:rPr>
          <w:i w:val="0"/>
          <w:noProof w:val="0"/>
        </w:rPr>
      </w:sdtEndPr>
      <w:sdtContent>
        <w:p w:rsidR="00BB4726" w:rsidP="00BB4726" w:rsidRDefault="00BB4726" w14:paraId="1FD63A26" w14:textId="77777777"/>
        <w:p w:rsidRPr="008E0FE2" w:rsidR="004801AC" w:rsidP="00BB4726" w:rsidRDefault="008B0C86" w14:paraId="3BD1AA94" w14:textId="54E0ACE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D0A62" w14:paraId="6BD6714B" w14:textId="77777777">
        <w:trPr>
          <w:cantSplit/>
        </w:trPr>
        <w:tc>
          <w:tcPr>
            <w:tcW w:w="50" w:type="pct"/>
            <w:vAlign w:val="bottom"/>
          </w:tcPr>
          <w:p w:rsidR="00CD0A62" w:rsidRDefault="00DE0C26" w14:paraId="52D3F922" w14:textId="77777777">
            <w:pPr>
              <w:pStyle w:val="Underskrifter"/>
              <w:spacing w:after="0"/>
            </w:pPr>
            <w:r>
              <w:t>Jennie Wernäng (M)</w:t>
            </w:r>
          </w:p>
        </w:tc>
        <w:tc>
          <w:tcPr>
            <w:tcW w:w="50" w:type="pct"/>
            <w:vAlign w:val="bottom"/>
          </w:tcPr>
          <w:p w:rsidR="00CD0A62" w:rsidRDefault="00CD0A62" w14:paraId="29097B93" w14:textId="77777777">
            <w:pPr>
              <w:pStyle w:val="Underskrifter"/>
              <w:spacing w:after="0"/>
            </w:pPr>
          </w:p>
        </w:tc>
      </w:tr>
      <w:tr w:rsidR="00CD0A62" w14:paraId="0B0DF8F1" w14:textId="77777777">
        <w:trPr>
          <w:cantSplit/>
        </w:trPr>
        <w:tc>
          <w:tcPr>
            <w:tcW w:w="50" w:type="pct"/>
            <w:vAlign w:val="bottom"/>
          </w:tcPr>
          <w:p w:rsidR="00CD0A62" w:rsidRDefault="00DE0C26" w14:paraId="1CC5419C" w14:textId="77777777">
            <w:pPr>
              <w:pStyle w:val="Underskrifter"/>
              <w:spacing w:after="0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CD0A62" w:rsidRDefault="00DE0C26" w14:paraId="5672BEC9" w14:textId="77777777">
            <w:pPr>
              <w:pStyle w:val="Underskrifter"/>
              <w:spacing w:after="0"/>
            </w:pPr>
            <w:r>
              <w:t>Marie-Louise Hänel Sandström (M)</w:t>
            </w:r>
          </w:p>
        </w:tc>
      </w:tr>
      <w:tr w:rsidR="00CD0A62" w14:paraId="575655E1" w14:textId="77777777">
        <w:trPr>
          <w:cantSplit/>
        </w:trPr>
        <w:tc>
          <w:tcPr>
            <w:tcW w:w="50" w:type="pct"/>
            <w:vAlign w:val="bottom"/>
          </w:tcPr>
          <w:p w:rsidR="00CD0A62" w:rsidRDefault="00DE0C26" w14:paraId="3213F9D0" w14:textId="77777777">
            <w:pPr>
              <w:pStyle w:val="Underskrifter"/>
              <w:spacing w:after="0"/>
            </w:pPr>
            <w:r>
              <w:t>Ellen Juntti (M)</w:t>
            </w:r>
          </w:p>
        </w:tc>
        <w:tc>
          <w:tcPr>
            <w:tcW w:w="50" w:type="pct"/>
            <w:vAlign w:val="bottom"/>
          </w:tcPr>
          <w:p w:rsidR="00CD0A62" w:rsidRDefault="00CD0A62" w14:paraId="4363663F" w14:textId="77777777">
            <w:pPr>
              <w:pStyle w:val="Underskrifter"/>
              <w:spacing w:after="0"/>
            </w:pPr>
          </w:p>
        </w:tc>
      </w:tr>
    </w:tbl>
    <w:p w:rsidR="006C4478" w:rsidRDefault="006C4478" w14:paraId="719C330B" w14:textId="77777777"/>
    <w:sectPr w:rsidR="006C447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F790" w14:textId="77777777" w:rsidR="006E7846" w:rsidRDefault="006E7846" w:rsidP="000C1CAD">
      <w:pPr>
        <w:spacing w:line="240" w:lineRule="auto"/>
      </w:pPr>
      <w:r>
        <w:separator/>
      </w:r>
    </w:p>
  </w:endnote>
  <w:endnote w:type="continuationSeparator" w:id="0">
    <w:p w14:paraId="6C1600EF" w14:textId="77777777" w:rsidR="006E7846" w:rsidRDefault="006E78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9A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75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C124" w14:textId="1E6C7702" w:rsidR="00262EA3" w:rsidRPr="00BB4726" w:rsidRDefault="00262EA3" w:rsidP="00BB47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2C9D" w14:textId="77777777" w:rsidR="006E7846" w:rsidRDefault="006E7846" w:rsidP="000C1CAD">
      <w:pPr>
        <w:spacing w:line="240" w:lineRule="auto"/>
      </w:pPr>
      <w:r>
        <w:separator/>
      </w:r>
    </w:p>
  </w:footnote>
  <w:footnote w:type="continuationSeparator" w:id="0">
    <w:p w14:paraId="2ADD2539" w14:textId="77777777" w:rsidR="006E7846" w:rsidRDefault="006E78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159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F32BBB" wp14:editId="5DE18D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F50C9" w14:textId="41D92168" w:rsidR="00262EA3" w:rsidRDefault="008B0C8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D21F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66FD1">
                                <w:t>1515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F32B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7F50C9" w14:textId="41D92168" w:rsidR="00262EA3" w:rsidRDefault="008B0C8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D21F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66FD1">
                          <w:t>1515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04A64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8AF7" w14:textId="77777777" w:rsidR="00262EA3" w:rsidRDefault="00262EA3" w:rsidP="008563AC">
    <w:pPr>
      <w:jc w:val="right"/>
    </w:pPr>
  </w:p>
  <w:p w14:paraId="5B80E87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BE21" w14:textId="77777777" w:rsidR="00262EA3" w:rsidRDefault="008B0C8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0F9CA89" wp14:editId="79DBAC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D27FD70" w14:textId="4B77B0B2" w:rsidR="00262EA3" w:rsidRDefault="008B0C8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B472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21F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66FD1">
          <w:t>1515</w:t>
        </w:r>
      </w:sdtContent>
    </w:sdt>
  </w:p>
  <w:p w14:paraId="5232787E" w14:textId="77777777" w:rsidR="00262EA3" w:rsidRPr="008227B3" w:rsidRDefault="008B0C8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456C90" w14:textId="5F0ACD09" w:rsidR="00262EA3" w:rsidRPr="008227B3" w:rsidRDefault="008B0C8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472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4726">
          <w:t>:1834</w:t>
        </w:r>
      </w:sdtContent>
    </w:sdt>
  </w:p>
  <w:p w14:paraId="0362B4A5" w14:textId="45AD626A" w:rsidR="00262EA3" w:rsidRDefault="008B0C8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B4726">
          <w:t>av Jennie Wernäng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CB8D9CE" w14:textId="1965860A" w:rsidR="00262EA3" w:rsidRDefault="00AD21FF" w:rsidP="00283E0F">
        <w:pPr>
          <w:pStyle w:val="FSHRub2"/>
        </w:pPr>
        <w:r>
          <w:t>Obligatorisk BVC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88B90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D21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4D0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478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846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12E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6DF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C86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1FF"/>
    <w:rsid w:val="00AD28F9"/>
    <w:rsid w:val="00AD2CD8"/>
    <w:rsid w:val="00AD3653"/>
    <w:rsid w:val="00AD3EDA"/>
    <w:rsid w:val="00AD495E"/>
    <w:rsid w:val="00AD579E"/>
    <w:rsid w:val="00AD5810"/>
    <w:rsid w:val="00AD5C85"/>
    <w:rsid w:val="00AD60E2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FD1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726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A62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C26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2F20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3BA00E"/>
  <w15:chartTrackingRefBased/>
  <w15:docId w15:val="{3A0AA92E-6ABB-46D8-A0BD-A7C4F398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D1C4D92D5E491C91793D31DF7AD8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CAD4F-4A8A-422E-AF7B-A80042AF0A54}"/>
      </w:docPartPr>
      <w:docPartBody>
        <w:p w:rsidR="009A1758" w:rsidRDefault="003771F8">
          <w:pPr>
            <w:pStyle w:val="87D1C4D92D5E491C91793D31DF7AD83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C95604A838449C4854DD7BEA8EB4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EA831F-12D6-4E1B-8299-26A7EAABA7C0}"/>
      </w:docPartPr>
      <w:docPartBody>
        <w:p w:rsidR="009A1758" w:rsidRDefault="003771F8">
          <w:pPr>
            <w:pStyle w:val="8C95604A838449C4854DD7BEA8EB45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A0946F910654F18B780A782CCBBC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C860A-4884-4B16-9CCE-E80AE6AE56E6}"/>
      </w:docPartPr>
      <w:docPartBody>
        <w:p w:rsidR="001126FD" w:rsidRDefault="001126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F8"/>
    <w:rsid w:val="001126FD"/>
    <w:rsid w:val="003771F8"/>
    <w:rsid w:val="009A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7D1C4D92D5E491C91793D31DF7AD83C">
    <w:name w:val="87D1C4D92D5E491C91793D31DF7AD83C"/>
  </w:style>
  <w:style w:type="paragraph" w:customStyle="1" w:styleId="8C95604A838449C4854DD7BEA8EB453A">
    <w:name w:val="8C95604A838449C4854DD7BEA8EB4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61915-0761-43DC-88A9-C9D4B54BBE4D}"/>
</file>

<file path=customXml/itemProps2.xml><?xml version="1.0" encoding="utf-8"?>
<ds:datastoreItem xmlns:ds="http://schemas.openxmlformats.org/officeDocument/2006/customXml" ds:itemID="{87D3E8F3-A76F-4313-A391-2123074644F8}"/>
</file>

<file path=customXml/itemProps3.xml><?xml version="1.0" encoding="utf-8"?>
<ds:datastoreItem xmlns:ds="http://schemas.openxmlformats.org/officeDocument/2006/customXml" ds:itemID="{54705FB9-2BCC-4D1A-83C1-96AA0374E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730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M1515 Inför obligatorisk BVC</vt:lpstr>
      <vt:lpstr>
      </vt:lpstr>
    </vt:vector>
  </TitlesOfParts>
  <Company>Sveriges riksdag</Company>
  <LinksUpToDate>false</LinksUpToDate>
  <CharactersWithSpaces>857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