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6D8" w:rsidRPr="00E608DB" w:rsidRDefault="006046D8">
      <w:pPr>
        <w:pStyle w:val="Datum"/>
        <w:outlineLvl w:val="0"/>
      </w:pPr>
      <w:r w:rsidRPr="00E608DB">
        <w:fldChar w:fldCharType="begin" w:fldLock="1"/>
      </w:r>
      <w:r w:rsidRPr="00E608DB">
        <w:instrText xml:space="preserve"> DOCPROPERTY "DocumentDate" </w:instrText>
      </w:r>
      <w:r w:rsidRPr="00E608DB">
        <w:fldChar w:fldCharType="separate"/>
      </w:r>
      <w:r w:rsidRPr="00E608DB">
        <w:t>Måndagen den 3 december 2007</w:t>
      </w:r>
      <w:r w:rsidRPr="00E608D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60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46D8" w:rsidRPr="00E608DB" w:rsidRDefault="006046D8">
            <w:pPr>
              <w:pStyle w:val="Plenum"/>
              <w:tabs>
                <w:tab w:val="clear" w:pos="1418"/>
              </w:tabs>
            </w:pPr>
            <w:r w:rsidRPr="00E608DB">
              <w:t>Kl.</w:t>
            </w:r>
          </w:p>
        </w:tc>
        <w:tc>
          <w:tcPr>
            <w:tcW w:w="851" w:type="dxa"/>
          </w:tcPr>
          <w:p w:rsidR="006046D8" w:rsidRPr="00E608DB" w:rsidRDefault="006046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08DB">
              <w:t>11.00</w:t>
            </w:r>
          </w:p>
        </w:tc>
        <w:tc>
          <w:tcPr>
            <w:tcW w:w="397" w:type="dxa"/>
          </w:tcPr>
          <w:p w:rsidR="006046D8" w:rsidRPr="00E608DB" w:rsidRDefault="006046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046D8" w:rsidRPr="00E608DB" w:rsidRDefault="006046D8">
            <w:pPr>
              <w:pStyle w:val="Plenum"/>
              <w:tabs>
                <w:tab w:val="clear" w:pos="1418"/>
              </w:tabs>
              <w:ind w:right="1"/>
            </w:pPr>
            <w:r w:rsidRPr="00E608DB">
              <w:t>Arbetsplenum (ingen votering)</w:t>
            </w:r>
          </w:p>
        </w:tc>
      </w:tr>
    </w:tbl>
    <w:p w:rsidR="006046D8" w:rsidRPr="00E608DB" w:rsidRDefault="006046D8">
      <w:pPr>
        <w:pStyle w:val="StreckLngt"/>
      </w:pPr>
      <w:r w:rsidRPr="00E608DB">
        <w:tab/>
      </w:r>
    </w:p>
    <w:p w:rsidR="006046D8" w:rsidRPr="00E608DB" w:rsidRDefault="006046D8">
      <w:pPr>
        <w:pStyle w:val="Blankrad"/>
      </w:pPr>
      <w:r w:rsidRPr="00E608DB">
        <w:t xml:space="preserve">     </w:t>
      </w:r>
    </w:p>
    <w:p w:rsidR="006046D8" w:rsidRPr="00E608DB" w:rsidRDefault="006046D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608D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046D8" w:rsidRPr="00E608DB" w:rsidRDefault="006046D8">
            <w:r w:rsidRPr="00E608DB">
              <w:t>Nr</w:t>
            </w:r>
          </w:p>
        </w:tc>
        <w:tc>
          <w:tcPr>
            <w:tcW w:w="5670" w:type="dxa"/>
          </w:tcPr>
          <w:p w:rsidR="006046D8" w:rsidRPr="00E608DB" w:rsidRDefault="006046D8">
            <w:bookmarkStart w:id="1" w:name="ÄrendeNrRubrik"/>
            <w:bookmarkEnd w:id="1"/>
          </w:p>
        </w:tc>
        <w:tc>
          <w:tcPr>
            <w:tcW w:w="1247" w:type="dxa"/>
          </w:tcPr>
          <w:p w:rsidR="006046D8" w:rsidRPr="00E608DB" w:rsidRDefault="006046D8">
            <w:r w:rsidRPr="00E608DB">
              <w:t>Anmäld tid (min.)</w:t>
            </w:r>
          </w:p>
        </w:tc>
        <w:tc>
          <w:tcPr>
            <w:tcW w:w="1474" w:type="dxa"/>
          </w:tcPr>
          <w:p w:rsidR="006046D8" w:rsidRPr="00E608DB" w:rsidRDefault="006046D8">
            <w:r w:rsidRPr="00E608DB">
              <w:t>Ackumulerad tid</w:t>
            </w:r>
          </w:p>
        </w:tc>
      </w:tr>
    </w:tbl>
    <w:p w:rsidR="006046D8" w:rsidRPr="00E608DB" w:rsidRDefault="006046D8">
      <w:pPr>
        <w:pStyle w:val="Blankrad"/>
      </w:pPr>
      <w:r w:rsidRPr="00E608D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08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rendenr"/>
            </w:pPr>
            <w:r w:rsidRPr="00E608DB">
              <w:t>4</w:t>
            </w:r>
          </w:p>
        </w:tc>
        <w:tc>
          <w:tcPr>
            <w:tcW w:w="5670" w:type="dxa"/>
            <w:gridSpan w:val="2"/>
          </w:tcPr>
          <w:p w:rsidR="006046D8" w:rsidRPr="00E608DB" w:rsidRDefault="006046D8">
            <w:pPr>
              <w:pStyle w:val="renderubrik"/>
            </w:pPr>
            <w:r w:rsidRPr="00E608DB">
              <w:t>Försvarsutskottets betänkande FöU1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08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46D8" w:rsidRPr="00E608DB" w:rsidRDefault="006046D8">
            <w:pPr>
              <w:pStyle w:val="Underrubrik"/>
            </w:pPr>
            <w:r w:rsidRPr="00E608DB">
              <w:t>Försvar samt beredskap mot sårbarhet – budgetåret 2008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Anders Karlsson (s)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8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Gunilla Wahlén (v)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Peter Rådberg (mp)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Rolf Gunnarsson (m)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12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Staffan Danielsson (c)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Allan Widman (fp)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Else-Marie Lindgren (kd)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8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Försvarsminister Sten Tolgfors (m)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Karin Enström (m)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6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Annicka Engblom (m)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6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5216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1247" w:type="dxa"/>
          </w:tcPr>
          <w:p w:rsidR="006046D8" w:rsidRPr="00E608DB" w:rsidRDefault="006046D8">
            <w:pPr>
              <w:pStyle w:val="Summalinje"/>
            </w:pPr>
            <w:r w:rsidRPr="00E608DB">
              <w:t>____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Summalinje"/>
            </w:pPr>
            <w:r w:rsidRPr="00E608DB">
              <w:t>____</w:t>
            </w: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  <w:r w:rsidRPr="00E608DB">
              <w:t xml:space="preserve"> </w:t>
            </w:r>
          </w:p>
        </w:tc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5216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1247" w:type="dxa"/>
          </w:tcPr>
          <w:p w:rsidR="006046D8" w:rsidRPr="00E608DB" w:rsidRDefault="006046D8">
            <w:pPr>
              <w:pStyle w:val="TalartidSumma"/>
            </w:pPr>
            <w:r w:rsidRPr="00E608DB">
              <w:t>1.30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TalartidAckumulerad"/>
            </w:pPr>
            <w:r w:rsidRPr="00E608DB">
              <w:t>1.30</w:t>
            </w:r>
          </w:p>
        </w:tc>
      </w:tr>
    </w:tbl>
    <w:p w:rsidR="006046D8" w:rsidRPr="00E608DB" w:rsidRDefault="006046D8">
      <w:pPr>
        <w:pStyle w:val="Blankrad"/>
      </w:pPr>
      <w:r w:rsidRPr="00E608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608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rendenr"/>
            </w:pPr>
            <w:r w:rsidRPr="00E608DB">
              <w:t>5</w:t>
            </w:r>
          </w:p>
        </w:tc>
        <w:tc>
          <w:tcPr>
            <w:tcW w:w="5670" w:type="dxa"/>
            <w:gridSpan w:val="2"/>
          </w:tcPr>
          <w:p w:rsidR="006046D8" w:rsidRPr="00E608DB" w:rsidRDefault="006046D8">
            <w:pPr>
              <w:pStyle w:val="renderubrik"/>
            </w:pPr>
            <w:r w:rsidRPr="00E608DB">
              <w:t xml:space="preserve">Socialutskottets betänkande </w:t>
            </w:r>
            <w:bookmarkStart w:id="2" w:name="BetänkandeNr"/>
            <w:bookmarkEnd w:id="2"/>
            <w:r w:rsidRPr="00E608DB">
              <w:t>SoU5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08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46D8" w:rsidRPr="00E608DB" w:rsidRDefault="006046D8">
            <w:pPr>
              <w:pStyle w:val="Underrubrik"/>
            </w:pPr>
            <w:bookmarkStart w:id="3" w:name="Ärenderubrik"/>
            <w:bookmarkEnd w:id="3"/>
            <w:r w:rsidRPr="00E608DB">
              <w:t>Utveckling av den sociala barn- och ungdomsvården m.m.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Lars-Ivar Ericson (c)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3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Eva Olofsson (v)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Thomas Nihlén (mp)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Marina Pettersson (s)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Magdalena Andersson (m)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8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Maria Kornevik Jakobsson (c)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8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Maria Lundqvist-Brömster (fp)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8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46D8" w:rsidRPr="00E608DB" w:rsidRDefault="006046D8">
            <w:r w:rsidRPr="00E608DB">
              <w:t>Dan Kihlström (kd)</w:t>
            </w:r>
          </w:p>
        </w:tc>
        <w:tc>
          <w:tcPr>
            <w:tcW w:w="1247" w:type="dxa"/>
          </w:tcPr>
          <w:p w:rsidR="006046D8" w:rsidRPr="00E608DB" w:rsidRDefault="006046D8">
            <w:pPr>
              <w:pStyle w:val="Talartid"/>
            </w:pPr>
            <w:r w:rsidRPr="00E608DB">
              <w:t>10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IngenText"/>
            </w:pP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5216" w:type="dxa"/>
          </w:tcPr>
          <w:p w:rsidR="006046D8" w:rsidRPr="00E608DB" w:rsidRDefault="006046D8">
            <w:pPr>
              <w:pStyle w:val="Summalinje"/>
            </w:pPr>
          </w:p>
        </w:tc>
        <w:tc>
          <w:tcPr>
            <w:tcW w:w="1247" w:type="dxa"/>
          </w:tcPr>
          <w:p w:rsidR="006046D8" w:rsidRPr="00E608DB" w:rsidRDefault="006046D8">
            <w:pPr>
              <w:pStyle w:val="Summalinje"/>
            </w:pPr>
            <w:r w:rsidRPr="00E608DB">
              <w:t>____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Summalinje"/>
            </w:pPr>
            <w:r w:rsidRPr="00E608DB">
              <w:t>____</w:t>
            </w:r>
          </w:p>
        </w:tc>
      </w:tr>
      <w:tr w:rsidR="00000000" w:rsidRPr="00E608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  <w:r w:rsidRPr="00E608DB">
              <w:t xml:space="preserve"> </w:t>
            </w:r>
          </w:p>
        </w:tc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5216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1247" w:type="dxa"/>
          </w:tcPr>
          <w:p w:rsidR="006046D8" w:rsidRPr="00E608DB" w:rsidRDefault="006046D8">
            <w:pPr>
              <w:pStyle w:val="TalartidSumma"/>
            </w:pPr>
            <w:r w:rsidRPr="00E608DB">
              <w:t>1.07</w:t>
            </w:r>
          </w:p>
        </w:tc>
        <w:tc>
          <w:tcPr>
            <w:tcW w:w="1489" w:type="dxa"/>
          </w:tcPr>
          <w:p w:rsidR="006046D8" w:rsidRPr="00E608DB" w:rsidRDefault="006046D8">
            <w:pPr>
              <w:pStyle w:val="TalartidAckumulerad"/>
            </w:pPr>
            <w:r w:rsidRPr="00E608DB">
              <w:t>2.37</w:t>
            </w:r>
          </w:p>
        </w:tc>
      </w:tr>
    </w:tbl>
    <w:p w:rsidR="006046D8" w:rsidRPr="00E608DB" w:rsidRDefault="006046D8">
      <w:pPr>
        <w:pStyle w:val="Blankrad"/>
      </w:pPr>
      <w:r w:rsidRPr="00E608DB">
        <w:t xml:space="preserve">     </w:t>
      </w:r>
      <w:bookmarkStart w:id="4" w:name="Start"/>
      <w:bookmarkEnd w:id="4"/>
      <w:r w:rsidRPr="00E608DB">
        <w:t>     </w:t>
      </w:r>
    </w:p>
    <w:p w:rsidR="006046D8" w:rsidRPr="00E608DB" w:rsidRDefault="006046D8">
      <w:pPr>
        <w:pStyle w:val="Blankrad"/>
      </w:pPr>
      <w:r w:rsidRPr="00E608D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608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454" w:type="dxa"/>
          </w:tcPr>
          <w:p w:rsidR="006046D8" w:rsidRPr="00E608DB" w:rsidRDefault="006046D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2268" w:type="dxa"/>
          </w:tcPr>
          <w:p w:rsidR="006046D8" w:rsidRPr="00E608DB" w:rsidRDefault="006046D8">
            <w:pPr>
              <w:pStyle w:val="TalartidTotalText"/>
            </w:pPr>
            <w:r w:rsidRPr="00E608D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046D8" w:rsidRPr="00E608DB" w:rsidRDefault="006046D8">
            <w:pPr>
              <w:pStyle w:val="TalartidTotal"/>
            </w:pPr>
            <w:r w:rsidRPr="00E608DB">
              <w:t>2 tim. 37 min.</w:t>
            </w:r>
          </w:p>
        </w:tc>
      </w:tr>
      <w:tr w:rsidR="00000000" w:rsidRPr="00E608D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046D8" w:rsidRPr="00E608DB" w:rsidRDefault="006046D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046D8" w:rsidRPr="00E608DB" w:rsidRDefault="006046D8"/>
          <w:p w:rsidR="006046D8" w:rsidRPr="00E608DB" w:rsidRDefault="006046D8">
            <w:pPr>
              <w:pStyle w:val="Mittstreck"/>
            </w:pPr>
            <w:r w:rsidRPr="00E608DB">
              <w:tab/>
            </w:r>
            <w:r w:rsidRPr="00E608DB">
              <w:tab/>
            </w:r>
          </w:p>
        </w:tc>
      </w:tr>
    </w:tbl>
    <w:p w:rsidR="006046D8" w:rsidRPr="00E608DB" w:rsidRDefault="006046D8">
      <w:pPr>
        <w:pStyle w:val="Blankrad"/>
      </w:pPr>
      <w:r w:rsidRPr="00E608DB">
        <w:t xml:space="preserve">     </w:t>
      </w:r>
    </w:p>
    <w:p w:rsidR="006046D8" w:rsidRPr="00E608DB" w:rsidRDefault="006046D8">
      <w:pPr>
        <w:pStyle w:val="Blankrad"/>
      </w:pPr>
    </w:p>
    <w:p w:rsidR="006046D8" w:rsidRPr="00E608DB" w:rsidRDefault="006046D8"/>
    <w:sectPr w:rsidR="006046D8" w:rsidRPr="00E608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6D8" w:rsidRPr="00E608DB" w:rsidRDefault="006046D8">
      <w:r w:rsidRPr="00E608DB">
        <w:separator/>
      </w:r>
    </w:p>
  </w:endnote>
  <w:endnote w:type="continuationSeparator" w:id="0">
    <w:p w:rsidR="006046D8" w:rsidRPr="00E608DB" w:rsidRDefault="006046D8">
      <w:r w:rsidRPr="00E60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6D8" w:rsidRPr="00E608DB" w:rsidRDefault="006046D8">
    <w:pPr>
      <w:pStyle w:val="Sidhuvud"/>
      <w:jc w:val="center"/>
    </w:pPr>
    <w:r w:rsidRPr="00E608DB">
      <w:fldChar w:fldCharType="begin" w:fldLock="1"/>
    </w:r>
    <w:r w:rsidRPr="00E608DB">
      <w:instrText xml:space="preserve"> PAGE </w:instrText>
    </w:r>
    <w:r w:rsidRPr="00E608DB">
      <w:fldChar w:fldCharType="separate"/>
    </w:r>
    <w:r w:rsidRPr="00E608DB">
      <w:t>2</w:t>
    </w:r>
    <w:r w:rsidRPr="00E608DB">
      <w:fldChar w:fldCharType="end"/>
    </w:r>
    <w:r w:rsidRPr="00E608DB">
      <w:t>(</w:t>
    </w:r>
    <w:r w:rsidRPr="00E608DB">
      <w:fldChar w:fldCharType="begin" w:fldLock="1"/>
    </w:r>
    <w:r w:rsidRPr="00E608DB">
      <w:instrText xml:space="preserve"> NUMPAGES </w:instrText>
    </w:r>
    <w:r w:rsidRPr="00E608DB">
      <w:fldChar w:fldCharType="separate"/>
    </w:r>
    <w:r w:rsidRPr="00E608DB">
      <w:t>2</w:t>
    </w:r>
    <w:r w:rsidRPr="00E608DB">
      <w:fldChar w:fldCharType="end"/>
    </w:r>
    <w:r w:rsidRPr="00E608D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6D8" w:rsidRPr="00E608DB" w:rsidRDefault="006046D8">
    <w:pPr>
      <w:pStyle w:val="Sidhuvud"/>
      <w:jc w:val="center"/>
    </w:pPr>
    <w:r w:rsidRPr="00E608DB">
      <w:fldChar w:fldCharType="begin" w:fldLock="1"/>
    </w:r>
    <w:r w:rsidRPr="00E608DB">
      <w:instrText xml:space="preserve"> PAGE </w:instrText>
    </w:r>
    <w:r w:rsidRPr="00E608DB">
      <w:fldChar w:fldCharType="separate"/>
    </w:r>
    <w:r w:rsidRPr="00E608DB">
      <w:t>1</w:t>
    </w:r>
    <w:r w:rsidRPr="00E608DB">
      <w:fldChar w:fldCharType="end"/>
    </w:r>
    <w:r w:rsidRPr="00E608DB">
      <w:t>(</w:t>
    </w:r>
    <w:r w:rsidRPr="00E608DB">
      <w:fldChar w:fldCharType="begin" w:fldLock="1"/>
    </w:r>
    <w:r w:rsidRPr="00E608DB">
      <w:instrText xml:space="preserve"> NUMPAGES </w:instrText>
    </w:r>
    <w:r w:rsidRPr="00E608DB">
      <w:fldChar w:fldCharType="separate"/>
    </w:r>
    <w:r w:rsidRPr="00E608DB">
      <w:t>2</w:t>
    </w:r>
    <w:r w:rsidRPr="00E608DB">
      <w:fldChar w:fldCharType="end"/>
    </w:r>
    <w:r w:rsidRPr="00E608D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6D8" w:rsidRPr="00E608DB" w:rsidRDefault="006046D8">
      <w:r w:rsidRPr="00E608DB">
        <w:separator/>
      </w:r>
    </w:p>
  </w:footnote>
  <w:footnote w:type="continuationSeparator" w:id="0">
    <w:p w:rsidR="006046D8" w:rsidRPr="00E608DB" w:rsidRDefault="006046D8">
      <w:r w:rsidRPr="00E60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6D8" w:rsidRPr="00E608DB" w:rsidRDefault="006046D8">
    <w:pPr>
      <w:pStyle w:val="Sidhuvud"/>
      <w:tabs>
        <w:tab w:val="clear" w:pos="4536"/>
      </w:tabs>
    </w:pPr>
    <w:r w:rsidRPr="00E608DB">
      <w:fldChar w:fldCharType="begin" w:fldLock="1"/>
    </w:r>
    <w:r w:rsidRPr="00E608DB">
      <w:instrText xml:space="preserve"> DOCPROPERTY "DocumentDate" </w:instrText>
    </w:r>
    <w:r w:rsidRPr="00E608DB">
      <w:fldChar w:fldCharType="separate"/>
    </w:r>
    <w:r w:rsidRPr="00E608DB">
      <w:t>Måndagen den 3 december 2007</w:t>
    </w:r>
    <w:r w:rsidRPr="00E608DB">
      <w:fldChar w:fldCharType="end"/>
    </w:r>
    <w:r w:rsidRPr="00E608DB">
      <w:tab/>
    </w:r>
  </w:p>
  <w:p w:rsidR="006046D8" w:rsidRPr="00E608DB" w:rsidRDefault="006046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08DB">
      <w:rPr>
        <w:sz w:val="12"/>
      </w:rPr>
      <w:tab/>
    </w:r>
  </w:p>
  <w:p w:rsidR="006046D8" w:rsidRPr="00E608DB" w:rsidRDefault="006046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6D8" w:rsidRPr="00E608DB" w:rsidRDefault="00E608D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608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6D8" w:rsidRPr="00E608DB" w:rsidRDefault="006046D8">
    <w:pPr>
      <w:pStyle w:val="Dokumentrubrik"/>
      <w:spacing w:after="360"/>
    </w:pPr>
    <w:r w:rsidRPr="00E608D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10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360489">
    <w:abstractNumId w:val="9"/>
  </w:num>
  <w:num w:numId="2" w16cid:durableId="1032460366">
    <w:abstractNumId w:val="3"/>
  </w:num>
  <w:num w:numId="3" w16cid:durableId="541671834">
    <w:abstractNumId w:val="8"/>
  </w:num>
  <w:num w:numId="4" w16cid:durableId="1650356550">
    <w:abstractNumId w:val="2"/>
  </w:num>
  <w:num w:numId="5" w16cid:durableId="1754737879">
    <w:abstractNumId w:val="1"/>
  </w:num>
  <w:num w:numId="6" w16cid:durableId="1679772798">
    <w:abstractNumId w:val="5"/>
  </w:num>
  <w:num w:numId="7" w16cid:durableId="927007439">
    <w:abstractNumId w:val="6"/>
  </w:num>
  <w:num w:numId="8" w16cid:durableId="2069642526">
    <w:abstractNumId w:val="4"/>
  </w:num>
  <w:num w:numId="9" w16cid:durableId="1655987202">
    <w:abstractNumId w:val="7"/>
  </w:num>
  <w:num w:numId="10" w16cid:durableId="20148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5FC7"/>
    <w:rsid w:val="006046D8"/>
    <w:rsid w:val="00E608D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68C62-C6DC-4A30-8A7B-EBF1F6E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173</Words>
  <Characters>829</Characters>
  <Application>Microsoft Office Word</Application>
  <DocSecurity>4</DocSecurity>
  <Lines>207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3 december 2007</vt:lpstr>
    </vt:vector>
  </TitlesOfParts>
  <Company>Riksdagen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2007-11-30T13:51:00Z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2007-12-03</vt:lpwstr>
  </property>
  <property fmtid="{D5CDD505-2E9C-101B-9397-08002B2CF9AE}" pid="5" name="DocumentYear">
    <vt:lpwstr>2007/08</vt:lpwstr>
  </property>
</Properties>
</file>