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826" w:rsidRPr="0033652B" w:rsidRDefault="00886826" w:rsidP="009E1E42">
      <w:pPr>
        <w:pStyle w:val="Hemstlrubrik"/>
      </w:pPr>
      <w:r w:rsidRPr="0033652B">
        <w:t>Förslag till riksdagsbeslut</w:t>
      </w:r>
    </w:p>
    <w:p w:rsidR="00886826" w:rsidRPr="0033652B" w:rsidRDefault="00886826">
      <w:pPr>
        <w:pStyle w:val="Hemstlatt"/>
      </w:pPr>
      <w:r w:rsidRPr="0033652B">
        <w:t xml:space="preserve">Riksdagen tillkännager för regeringen som sin mening vad i motionen anförs om en officiell </w:t>
      </w:r>
      <w:r w:rsidR="00000346" w:rsidRPr="0033652B">
        <w:t>v</w:t>
      </w:r>
      <w:r w:rsidRPr="0033652B">
        <w:t>itbok, när budgetutrymme</w:t>
      </w:r>
      <w:r w:rsidR="00000346" w:rsidRPr="0033652B">
        <w:t>t</w:t>
      </w:r>
      <w:r w:rsidRPr="0033652B">
        <w:t xml:space="preserve"> så medger, om my</w:t>
      </w:r>
      <w:r w:rsidRPr="0033652B">
        <w:t>n</w:t>
      </w:r>
      <w:r w:rsidRPr="0033652B">
        <w:t>digheters och politiska instansers agerande inför den utfiskning som p</w:t>
      </w:r>
      <w:r w:rsidRPr="0033652B">
        <w:t>å</w:t>
      </w:r>
      <w:r w:rsidRPr="0033652B">
        <w:t>gått sedan 1960-talet.</w:t>
      </w:r>
    </w:p>
    <w:p w:rsidR="00886826" w:rsidRPr="0033652B" w:rsidRDefault="00886826">
      <w:pPr>
        <w:pStyle w:val="Rubrik1"/>
      </w:pPr>
      <w:r w:rsidRPr="0033652B">
        <w:t>Motivering</w:t>
      </w:r>
    </w:p>
    <w:p w:rsidR="00886826" w:rsidRPr="0033652B" w:rsidRDefault="00886826">
      <w:r w:rsidRPr="0033652B">
        <w:t>Samstämmiga rapporter talar om den omfattande utfiskning som sker i våra hav. Detta gäller internationellt såväl som i svenska vatten. Fisket av torsk i Östersjön är nu så gott som obefintligt och många andra vithavsfiskar som till exempel kolja och sej är nu en bråkdel av vad de var på 1960-talet. I somras kom larmrapporter om att Östersjöns bestånd</w:t>
      </w:r>
      <w:r w:rsidR="009E1E42" w:rsidRPr="0033652B">
        <w:t xml:space="preserve"> av</w:t>
      </w:r>
      <w:r w:rsidRPr="0033652B">
        <w:t xml:space="preserve"> strömming minskat kraftigt på grund av överfiske.</w:t>
      </w:r>
    </w:p>
    <w:p w:rsidR="00886826" w:rsidRPr="0033652B" w:rsidRDefault="00886826">
      <w:pPr>
        <w:pStyle w:val="Normaltindrag"/>
      </w:pPr>
      <w:r w:rsidRPr="0033652B">
        <w:t>Egentligen är det obegripligt att denna utfiskning kunnat ske eftersom världen ända sedan 1960-talet varit medveten om faran. För framtida gener</w:t>
      </w:r>
      <w:r w:rsidRPr="0033652B">
        <w:t>a</w:t>
      </w:r>
      <w:r w:rsidRPr="0033652B">
        <w:t>tioner är det av mycket stor betydelse att orsakssambanden och ansvarsfr</w:t>
      </w:r>
      <w:r w:rsidRPr="0033652B">
        <w:t>å</w:t>
      </w:r>
      <w:r w:rsidRPr="0033652B">
        <w:t>gorna i detta skeende klarläggs. Det behövs en ”</w:t>
      </w:r>
      <w:r w:rsidR="009E1E42" w:rsidRPr="0033652B">
        <w:t>v</w:t>
      </w:r>
      <w:r w:rsidRPr="0033652B">
        <w:t>itbok” som klart och koncist beskriver hur allt detta kunde ske, vilka myndighetsåtgärder som vidtogs när larmrapporterna började strömma in, vad som var korrekta beslut och vilka som var felaktiga. Denna vitbok bör koncentreras på åtgärderna från myndi</w:t>
      </w:r>
      <w:r w:rsidRPr="0033652B">
        <w:t>g</w:t>
      </w:r>
      <w:r w:rsidRPr="0033652B">
        <w:t>hetshåll (främst rapporterna från Jordbrukverk</w:t>
      </w:r>
      <w:r w:rsidR="009E1E42" w:rsidRPr="0033652B">
        <w:t>et</w:t>
      </w:r>
      <w:r w:rsidRPr="0033652B">
        <w:t xml:space="preserve"> och Fiskeriverk</w:t>
      </w:r>
      <w:r w:rsidR="009E1E42" w:rsidRPr="0033652B">
        <w:t>et</w:t>
      </w:r>
      <w:r w:rsidRPr="0033652B">
        <w:t xml:space="preserve">), men naturligtvis även uppmärksamma vad som gjorts från forskarhåll, samt vilka beslut som togs (och underläts att ta) </w:t>
      </w:r>
      <w:r w:rsidR="009E1E42" w:rsidRPr="0033652B">
        <w:t>på</w:t>
      </w:r>
      <w:r w:rsidRPr="0033652B">
        <w:t xml:space="preserve"> den politiska arenan.</w:t>
      </w:r>
    </w:p>
    <w:p w:rsidR="00886826" w:rsidRPr="0033652B" w:rsidRDefault="00886826">
      <w:pPr>
        <w:pStyle w:val="Normaltindrag"/>
      </w:pPr>
      <w:r w:rsidRPr="0033652B">
        <w:t>Detta bör ges regeringen till</w:t>
      </w:r>
      <w:r w:rsidR="009E1E42" w:rsidRPr="0033652B">
        <w:t xml:space="preserve"> </w:t>
      </w:r>
      <w:r w:rsidRPr="0033652B">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E1E42" w:rsidRPr="0033652B">
        <w:tblPrEx>
          <w:tblCellMar>
            <w:top w:w="0" w:type="dxa"/>
            <w:bottom w:w="0" w:type="dxa"/>
          </w:tblCellMar>
        </w:tblPrEx>
        <w:trPr>
          <w:cantSplit/>
        </w:trPr>
        <w:tc>
          <w:tcPr>
            <w:tcW w:w="3046" w:type="dxa"/>
          </w:tcPr>
          <w:p w:rsidR="009E1E42" w:rsidRPr="0033652B" w:rsidRDefault="009E1E42" w:rsidP="009E1E42">
            <w:pPr>
              <w:pStyle w:val="UnderskriftDatum"/>
              <w:spacing w:before="240"/>
            </w:pPr>
            <w:r w:rsidRPr="0033652B">
              <w:t>Stockholm den 3 oktober 2005</w:t>
            </w:r>
          </w:p>
        </w:tc>
        <w:tc>
          <w:tcPr>
            <w:tcW w:w="3047" w:type="dxa"/>
          </w:tcPr>
          <w:p w:rsidR="009E1E42" w:rsidRPr="0033652B" w:rsidRDefault="009E1E42" w:rsidP="009E1E42">
            <w:pPr>
              <w:pStyle w:val="Underskrifter"/>
              <w:spacing w:before="240"/>
            </w:pPr>
          </w:p>
        </w:tc>
      </w:tr>
      <w:tr w:rsidR="009E1E42" w:rsidRPr="0033652B">
        <w:tblPrEx>
          <w:tblCellMar>
            <w:top w:w="0" w:type="dxa"/>
            <w:bottom w:w="0" w:type="dxa"/>
          </w:tblCellMar>
        </w:tblPrEx>
        <w:trPr>
          <w:cantSplit/>
        </w:trPr>
        <w:tc>
          <w:tcPr>
            <w:tcW w:w="3046" w:type="dxa"/>
          </w:tcPr>
          <w:p w:rsidR="009E1E42" w:rsidRPr="0033652B" w:rsidRDefault="009E1E42" w:rsidP="009E1E42">
            <w:pPr>
              <w:pStyle w:val="Underskrifter"/>
            </w:pPr>
            <w:r w:rsidRPr="0033652B">
              <w:t>Sören Wibe (s)</w:t>
            </w:r>
          </w:p>
        </w:tc>
        <w:tc>
          <w:tcPr>
            <w:tcW w:w="3047" w:type="dxa"/>
          </w:tcPr>
          <w:p w:rsidR="009E1E42" w:rsidRPr="0033652B" w:rsidRDefault="009E1E42" w:rsidP="009E1E42">
            <w:pPr>
              <w:pStyle w:val="Underskrifter"/>
            </w:pPr>
          </w:p>
        </w:tc>
      </w:tr>
    </w:tbl>
    <w:p w:rsidR="00886826" w:rsidRPr="0033652B" w:rsidRDefault="00886826" w:rsidP="009E1E42">
      <w:pPr>
        <w:pStyle w:val="Normaltindrag"/>
      </w:pPr>
    </w:p>
    <w:sectPr w:rsidR="00886826" w:rsidRPr="0033652B" w:rsidSect="009E1E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21EF" w:rsidRPr="0033652B" w:rsidRDefault="00BA21EF">
      <w:r w:rsidRPr="0033652B">
        <w:separator/>
      </w:r>
    </w:p>
  </w:endnote>
  <w:endnote w:type="continuationSeparator" w:id="0">
    <w:p w:rsidR="00BA21EF" w:rsidRPr="0033652B" w:rsidRDefault="00BA21EF">
      <w:r w:rsidRPr="003365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826" w:rsidRPr="0033652B" w:rsidRDefault="0033652B" w:rsidP="009E1E42">
    <w:pPr>
      <w:pStyle w:val="Sidfot"/>
    </w:pPr>
    <w:r w:rsidRPr="003365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34125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E42" w:rsidRDefault="009E1E42">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1E42" w:rsidRDefault="009E1E42">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826" w:rsidRPr="0033652B" w:rsidRDefault="0033652B" w:rsidP="009E1E42">
    <w:pPr>
      <w:pStyle w:val="Sidfot"/>
    </w:pPr>
    <w:r w:rsidRPr="003365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1948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E42" w:rsidRDefault="009E1E42">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1E42" w:rsidRDefault="009E1E42">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826" w:rsidRPr="0033652B" w:rsidRDefault="0033652B" w:rsidP="009E1E42">
    <w:pPr>
      <w:pStyle w:val="Sidfot"/>
    </w:pPr>
    <w:r w:rsidRPr="003365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513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E42" w:rsidRDefault="009E1E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1E42" w:rsidRDefault="009E1E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21EF" w:rsidRPr="0033652B" w:rsidRDefault="00BA21EF">
      <w:r w:rsidRPr="0033652B">
        <w:separator/>
      </w:r>
    </w:p>
  </w:footnote>
  <w:footnote w:type="continuationSeparator" w:id="0">
    <w:p w:rsidR="00BA21EF" w:rsidRPr="0033652B" w:rsidRDefault="00BA21EF">
      <w:r w:rsidRPr="003365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826" w:rsidRPr="0033652B" w:rsidRDefault="0033652B" w:rsidP="009E1E42">
    <w:pPr>
      <w:pStyle w:val="Sidhuvud"/>
    </w:pPr>
    <w:r w:rsidRPr="003365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E42" w:rsidRDefault="009E1E4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1E42" w:rsidRDefault="009E1E4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826" w:rsidRPr="0033652B" w:rsidRDefault="0033652B" w:rsidP="009E1E42">
    <w:pPr>
      <w:pStyle w:val="Sidhuvud"/>
    </w:pPr>
    <w:r w:rsidRPr="003365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16990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E42" w:rsidRDefault="009E1E4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1E42" w:rsidRDefault="009E1E4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E42" w:rsidRPr="0033652B" w:rsidRDefault="009E1E42">
    <w:pPr>
      <w:pStyle w:val="FSHNormal"/>
      <w:tabs>
        <w:tab w:val="right" w:pos="5840"/>
      </w:tabs>
    </w:pPr>
    <w:r w:rsidRPr="0033652B">
      <w:br/>
    </w:r>
    <w:r w:rsidRPr="0033652B">
      <w:fldChar w:fldCharType="begin" w:fldLock="1"/>
    </w:r>
    <w:r w:rsidRPr="0033652B">
      <w:instrText xml:space="preserve"> DOCPROPERTY</w:instrText>
    </w:r>
    <w:r w:rsidRPr="0033652B">
      <w:rPr>
        <w:sz w:val="18"/>
      </w:rPr>
      <w:instrText xml:space="preserve"> "YearUser" *\charformat </w:instrText>
    </w:r>
    <w:r w:rsidRPr="0033652B">
      <w:fldChar w:fldCharType="separate"/>
    </w:r>
    <w:r w:rsidRPr="0033652B">
      <w:t>2005/06</w:t>
    </w:r>
    <w:r w:rsidRPr="0033652B">
      <w:fldChar w:fldCharType="end"/>
    </w:r>
    <w:r w:rsidRPr="0033652B">
      <w:t xml:space="preserve"> </w:t>
    </w:r>
    <w:r w:rsidRPr="0033652B">
      <w:tab/>
      <w:t xml:space="preserve">mnr: </w:t>
    </w:r>
    <w:r w:rsidRPr="0033652B">
      <w:fldChar w:fldCharType="begin" w:fldLock="1"/>
    </w:r>
    <w:r w:rsidRPr="0033652B">
      <w:instrText xml:space="preserve"> DOCPROPERTY</w:instrText>
    </w:r>
    <w:r w:rsidRPr="0033652B">
      <w:rPr>
        <w:sz w:val="18"/>
      </w:rPr>
      <w:instrText xml:space="preserve"> "Motionsnummer" *\charformat </w:instrText>
    </w:r>
    <w:r w:rsidRPr="0033652B">
      <w:fldChar w:fldCharType="separate"/>
    </w:r>
    <w:r w:rsidRPr="0033652B">
      <w:t>MJ486</w:t>
    </w:r>
    <w:r w:rsidRPr="0033652B">
      <w:fldChar w:fldCharType="end"/>
    </w:r>
    <w:r w:rsidRPr="0033652B">
      <w:br/>
    </w:r>
    <w:r w:rsidRPr="0033652B">
      <w:fldChar w:fldCharType="begin" w:fldLock="1"/>
    </w:r>
    <w:r w:rsidRPr="0033652B">
      <w:instrText xml:space="preserve"> DOCPROPERTY</w:instrText>
    </w:r>
    <w:r w:rsidRPr="0033652B">
      <w:rPr>
        <w:sz w:val="18"/>
      </w:rPr>
      <w:instrText xml:space="preserve"> "Samling" *\charformat </w:instrText>
    </w:r>
    <w:r w:rsidRPr="0033652B">
      <w:fldChar w:fldCharType="end"/>
    </w:r>
    <w:r w:rsidRPr="0033652B">
      <w:tab/>
      <w:t xml:space="preserve">pnr: </w:t>
    </w:r>
    <w:r w:rsidRPr="0033652B">
      <w:fldChar w:fldCharType="begin" w:fldLock="1"/>
    </w:r>
    <w:r w:rsidRPr="0033652B">
      <w:instrText xml:space="preserve"> DOCPROPERTY</w:instrText>
    </w:r>
    <w:r w:rsidRPr="0033652B">
      <w:rPr>
        <w:sz w:val="18"/>
      </w:rPr>
      <w:instrText xml:space="preserve"> "Partinummer" *\charformat </w:instrText>
    </w:r>
    <w:r w:rsidRPr="0033652B">
      <w:fldChar w:fldCharType="separate"/>
    </w:r>
    <w:r w:rsidRPr="0033652B">
      <w:t>s45220</w:t>
    </w:r>
    <w:r w:rsidRPr="0033652B">
      <w:fldChar w:fldCharType="end"/>
    </w:r>
  </w:p>
  <w:p w:rsidR="009E1E42" w:rsidRPr="0033652B" w:rsidRDefault="009E1E42">
    <w:pPr>
      <w:pStyle w:val="FSHRub1"/>
    </w:pPr>
    <w:r w:rsidRPr="0033652B">
      <w:t>Motion till riksdagen</w:t>
    </w:r>
    <w:r w:rsidRPr="0033652B">
      <w:br/>
    </w:r>
    <w:r w:rsidRPr="0033652B">
      <w:fldChar w:fldCharType="begin" w:fldLock="1"/>
    </w:r>
    <w:r w:rsidRPr="0033652B">
      <w:instrText xml:space="preserve"> DOCPROPERTY "YearUser" *\charformat </w:instrText>
    </w:r>
    <w:r w:rsidRPr="0033652B">
      <w:fldChar w:fldCharType="separate"/>
    </w:r>
    <w:r w:rsidRPr="0033652B">
      <w:t>2005/06</w:t>
    </w:r>
    <w:r w:rsidRPr="0033652B">
      <w:fldChar w:fldCharType="end"/>
    </w:r>
    <w:r w:rsidRPr="0033652B">
      <w:t>:</w:t>
    </w:r>
    <w:r w:rsidRPr="0033652B">
      <w:fldChar w:fldCharType="begin" w:fldLock="1"/>
    </w:r>
    <w:r w:rsidRPr="0033652B">
      <w:instrText xml:space="preserve"> DOCPROPERTY "Motionsnummer" *\charformat </w:instrText>
    </w:r>
    <w:r w:rsidRPr="0033652B">
      <w:fldChar w:fldCharType="separate"/>
    </w:r>
    <w:r w:rsidRPr="0033652B">
      <w:t>MJ486</w:t>
    </w:r>
    <w:r w:rsidRPr="0033652B">
      <w:fldChar w:fldCharType="end"/>
    </w:r>
  </w:p>
  <w:p w:rsidR="009E1E42" w:rsidRPr="0033652B" w:rsidRDefault="009E1E42">
    <w:pPr>
      <w:pStyle w:val="FSHNormalS5"/>
    </w:pPr>
    <w:r w:rsidRPr="0033652B">
      <w:fldChar w:fldCharType="begin" w:fldLock="1"/>
    </w:r>
    <w:r w:rsidRPr="0033652B">
      <w:instrText xml:space="preserve"> DOCPROPERTY "MotionarText" *\charformat </w:instrText>
    </w:r>
    <w:r w:rsidRPr="0033652B">
      <w:fldChar w:fldCharType="separate"/>
    </w:r>
    <w:r w:rsidRPr="0033652B">
      <w:t>av Sören Wibe (s)</w:t>
    </w:r>
    <w:r w:rsidRPr="0033652B">
      <w:fldChar w:fldCharType="end"/>
    </w:r>
    <w:r w:rsidRPr="0033652B">
      <w:br/>
    </w:r>
    <w:r w:rsidRPr="0033652B">
      <w:fldChar w:fldCharType="begin" w:fldLock="1"/>
    </w:r>
    <w:r w:rsidRPr="0033652B">
      <w:instrText xml:space="preserve"> DOCPROPERTY "SvarFrasKort" *\charformat </w:instrText>
    </w:r>
    <w:r w:rsidRPr="0033652B">
      <w:fldChar w:fldCharType="end"/>
    </w:r>
  </w:p>
  <w:p w:rsidR="009E1E42" w:rsidRPr="0033652B" w:rsidRDefault="009E1E42">
    <w:pPr>
      <w:pStyle w:val="FSHTitel"/>
    </w:pPr>
    <w:r w:rsidRPr="0033652B">
      <w:fldChar w:fldCharType="begin" w:fldLock="1"/>
    </w:r>
    <w:r w:rsidRPr="0033652B">
      <w:instrText xml:space="preserve"> DOCPROPERTY</w:instrText>
    </w:r>
    <w:r w:rsidRPr="0033652B">
      <w:rPr>
        <w:sz w:val="18"/>
      </w:rPr>
      <w:instrText xml:space="preserve"> "RubrikSvar" *\charformat </w:instrText>
    </w:r>
    <w:r w:rsidRPr="0033652B">
      <w:fldChar w:fldCharType="separate"/>
    </w:r>
    <w:r w:rsidRPr="0033652B">
      <w:t>En vitbok om utvecklingen av fisket</w:t>
    </w:r>
    <w:r w:rsidRPr="0033652B">
      <w:fldChar w:fldCharType="end"/>
    </w:r>
  </w:p>
  <w:p w:rsidR="009E1E42" w:rsidRPr="0033652B" w:rsidRDefault="009E1E42" w:rsidP="009E1E4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8317754">
    <w:abstractNumId w:val="13"/>
  </w:num>
  <w:num w:numId="2" w16cid:durableId="1461650561">
    <w:abstractNumId w:val="10"/>
  </w:num>
  <w:num w:numId="3" w16cid:durableId="476030">
    <w:abstractNumId w:val="11"/>
  </w:num>
  <w:num w:numId="4" w16cid:durableId="2046175833">
    <w:abstractNumId w:val="12"/>
  </w:num>
  <w:num w:numId="5" w16cid:durableId="1124344304">
    <w:abstractNumId w:val="8"/>
  </w:num>
  <w:num w:numId="6" w16cid:durableId="526136760">
    <w:abstractNumId w:val="3"/>
  </w:num>
  <w:num w:numId="7" w16cid:durableId="220941370">
    <w:abstractNumId w:val="2"/>
  </w:num>
  <w:num w:numId="8" w16cid:durableId="2135637368">
    <w:abstractNumId w:val="1"/>
  </w:num>
  <w:num w:numId="9" w16cid:durableId="1409770399">
    <w:abstractNumId w:val="0"/>
  </w:num>
  <w:num w:numId="10" w16cid:durableId="106705415">
    <w:abstractNumId w:val="9"/>
  </w:num>
  <w:num w:numId="11" w16cid:durableId="1980306882">
    <w:abstractNumId w:val="7"/>
  </w:num>
  <w:num w:numId="12" w16cid:durableId="1490177087">
    <w:abstractNumId w:val="6"/>
  </w:num>
  <w:num w:numId="13" w16cid:durableId="1117290189">
    <w:abstractNumId w:val="5"/>
  </w:num>
  <w:num w:numId="14" w16cid:durableId="1468861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886826"/>
    <w:rsid w:val="00000346"/>
    <w:rsid w:val="0033652B"/>
    <w:rsid w:val="00886826"/>
    <w:rsid w:val="009E1E42"/>
    <w:rsid w:val="00BA21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E57030-A74D-4787-B278-A03B90859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9E1E42"/>
    <w:pPr>
      <w:spacing w:after="25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221</Words>
  <Characters>1272</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MJ486</vt:lpstr>
    </vt:vector>
  </TitlesOfParts>
  <Company>Riksdagen</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MJ486</dc:title>
  <dc:subject>MJ486</dc:subject>
  <dc:creator>Riksdagen</dc:creator>
  <cp:keywords>Riksdagen</cp:keywords>
  <dc:description/>
  <cp:lastModifiedBy>Lars Brink</cp:lastModifiedBy>
  <cp:revision>2</cp:revision>
  <cp:lastPrinted>2005-11-28T11:30:00Z</cp:lastPrinted>
  <dcterms:created xsi:type="dcterms:W3CDTF">2025-12-16T20:13:00Z</dcterms:created>
  <dcterms:modified xsi:type="dcterms:W3CDTF">2025-12-16T20:13:00Z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vitbok om utvecklingen av fisket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vitbok om utvecklingen av fisket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Sören Wibe (s)</vt:lpwstr>
  </property>
  <property fmtid="{D5CDD505-2E9C-101B-9397-08002B2CF9AE}" pid="26" name="MotionarLista">
    <vt:lpwstr>Wibe, Sören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Sören Wibe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liisa.sihvo.murstam@riksdagen.se</vt:lpwstr>
  </property>
  <property fmtid="{D5CDD505-2E9C-101B-9397-08002B2CF9AE}" pid="45" name="ReservUID">
    <vt:lpwstr>louise edlund</vt:lpwstr>
  </property>
  <property fmtid="{D5CDD505-2E9C-101B-9397-08002B2CF9AE}" pid="46" name="MotionID">
    <vt:lpwstr>20052006000000000115000452200069</vt:lpwstr>
  </property>
  <property fmtid="{D5CDD505-2E9C-101B-9397-08002B2CF9AE}" pid="47" name="datum">
    <vt:lpwstr>051003</vt:lpwstr>
  </property>
  <property fmtid="{D5CDD505-2E9C-101B-9397-08002B2CF9AE}" pid="48" name="avsändar-e-post">
    <vt:lpwstr>liisa.sihvo.murstam@riksdagen.se</vt:lpwstr>
  </property>
  <property fmtid="{D5CDD505-2E9C-101B-9397-08002B2CF9AE}" pid="49" name="id">
    <vt:lpwstr>20052006000000000115000452200069</vt:lpwstr>
  </property>
  <property fmtid="{D5CDD505-2E9C-101B-9397-08002B2CF9AE}" pid="50" name="nummer">
    <vt:lpwstr>486</vt:lpwstr>
  </property>
  <property fmtid="{D5CDD505-2E9C-101B-9397-08002B2CF9AE}" pid="51" name="utskottsbeteckning">
    <vt:lpwstr>MJ</vt:lpwstr>
  </property>
</Properties>
</file>