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0946" w:rsidRPr="00A451E4" w:rsidTr="0093094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0946" w:rsidRPr="00A451E4" w:rsidRDefault="004831FA" w:rsidP="00930946">
            <w:pPr>
              <w:pStyle w:val="RSKRbeteckning"/>
              <w:spacing w:before="240"/>
            </w:pPr>
            <w:r w:rsidRPr="00A451E4">
              <w:t>Riksdagsskrivelse</w:t>
            </w:r>
          </w:p>
          <w:p w:rsidR="00930946" w:rsidRPr="00A451E4" w:rsidRDefault="004831FA" w:rsidP="00930946">
            <w:pPr>
              <w:pStyle w:val="RSKRbeteckning"/>
            </w:pPr>
            <w:r w:rsidRPr="00A451E4">
              <w:t>2007/08</w:t>
            </w:r>
            <w:r w:rsidR="00930946" w:rsidRPr="00A451E4">
              <w:t>:</w:t>
            </w:r>
            <w:r w:rsidRPr="00A451E4">
              <w:t>164</w:t>
            </w:r>
          </w:p>
        </w:tc>
        <w:tc>
          <w:tcPr>
            <w:tcW w:w="1134" w:type="dxa"/>
          </w:tcPr>
          <w:p w:rsidR="00930946" w:rsidRPr="00A451E4" w:rsidRDefault="00A451E4" w:rsidP="00930946">
            <w:pPr>
              <w:jc w:val="right"/>
            </w:pPr>
            <w:r w:rsidRPr="00A451E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46" w:rsidRPr="00A451E4" w:rsidTr="0093094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0946" w:rsidRPr="00A451E4" w:rsidRDefault="00930946">
            <w:pPr>
              <w:rPr>
                <w:sz w:val="10"/>
              </w:rPr>
            </w:pPr>
          </w:p>
        </w:tc>
      </w:tr>
    </w:tbl>
    <w:p w:rsidR="00930946" w:rsidRPr="00A451E4" w:rsidRDefault="00930946"/>
    <w:p w:rsidR="00930946" w:rsidRPr="00A451E4" w:rsidRDefault="004831FA" w:rsidP="00930946">
      <w:pPr>
        <w:pStyle w:val="Mottagare1"/>
      </w:pPr>
      <w:r w:rsidRPr="00A451E4">
        <w:t>Regeringen</w:t>
      </w:r>
    </w:p>
    <w:p w:rsidR="00930946" w:rsidRPr="00A451E4" w:rsidRDefault="004831FA" w:rsidP="00930946">
      <w:pPr>
        <w:pStyle w:val="Mottagare2"/>
      </w:pPr>
      <w:r w:rsidRPr="00A451E4">
        <w:t>Finansdepartementet</w:t>
      </w:r>
    </w:p>
    <w:p w:rsidR="00930946" w:rsidRPr="00A451E4" w:rsidRDefault="00930946" w:rsidP="00930946">
      <w:r w:rsidRPr="00A451E4">
        <w:t xml:space="preserve">Med överlämnande av </w:t>
      </w:r>
      <w:r w:rsidR="004831FA" w:rsidRPr="00A451E4">
        <w:t>skatteutskottet</w:t>
      </w:r>
      <w:r w:rsidRPr="00A451E4">
        <w:t xml:space="preserve">s betänkande </w:t>
      </w:r>
      <w:r w:rsidR="004831FA" w:rsidRPr="00A451E4">
        <w:t>2007/08</w:t>
      </w:r>
      <w:r w:rsidRPr="00A451E4">
        <w:t>:</w:t>
      </w:r>
      <w:r w:rsidR="004831FA" w:rsidRPr="00A451E4">
        <w:t>SkU28</w:t>
      </w:r>
      <w:r w:rsidRPr="00A451E4">
        <w:t xml:space="preserve"> </w:t>
      </w:r>
      <w:r w:rsidR="004831FA" w:rsidRPr="00A451E4">
        <w:t>Beskattning av flygbränsle för privat ändamål</w:t>
      </w:r>
      <w:r w:rsidRPr="00A451E4">
        <w:t xml:space="preserve"> får jag anmäla att riksdagen denna dag bifallit utskottets förslag till riksdagsbeslut.</w:t>
      </w:r>
    </w:p>
    <w:p w:rsidR="00930946" w:rsidRPr="00A451E4" w:rsidRDefault="00930946" w:rsidP="00930946">
      <w:pPr>
        <w:pStyle w:val="Stockholm"/>
      </w:pPr>
      <w:r w:rsidRPr="00A451E4">
        <w:t xml:space="preserve">Stockholm den </w:t>
      </w:r>
      <w:r w:rsidR="004831FA" w:rsidRPr="00A451E4">
        <w:t>2008-04-23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0946" w:rsidRPr="00A451E4" w:rsidTr="0093094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0946" w:rsidRPr="00A451E4" w:rsidRDefault="004831FA" w:rsidP="00930946">
            <w:pPr>
              <w:pStyle w:val="AvsTalman"/>
            </w:pPr>
            <w:r w:rsidRPr="00A451E4">
              <w:t>Per Westerberg</w:t>
            </w:r>
          </w:p>
        </w:tc>
        <w:tc>
          <w:tcPr>
            <w:tcW w:w="3628" w:type="dxa"/>
          </w:tcPr>
          <w:p w:rsidR="00930946" w:rsidRPr="00A451E4" w:rsidRDefault="004831FA" w:rsidP="00930946">
            <w:pPr>
              <w:pStyle w:val="AvsTjnsteman"/>
            </w:pPr>
            <w:r w:rsidRPr="00A451E4">
              <w:t>Ulf Christoffersson</w:t>
            </w:r>
          </w:p>
        </w:tc>
      </w:tr>
    </w:tbl>
    <w:p w:rsidR="00D85057" w:rsidRPr="00A451E4" w:rsidRDefault="00D85057" w:rsidP="00930946"/>
    <w:sectPr w:rsidR="00D85057" w:rsidRPr="00A451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46"/>
    <w:rsid w:val="0009098F"/>
    <w:rsid w:val="000C2D8D"/>
    <w:rsid w:val="001667BD"/>
    <w:rsid w:val="001C2855"/>
    <w:rsid w:val="00224A43"/>
    <w:rsid w:val="00243D3C"/>
    <w:rsid w:val="00244660"/>
    <w:rsid w:val="0026798D"/>
    <w:rsid w:val="0037408D"/>
    <w:rsid w:val="004831F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41B5"/>
    <w:rsid w:val="007D2903"/>
    <w:rsid w:val="00852286"/>
    <w:rsid w:val="00860608"/>
    <w:rsid w:val="008D022D"/>
    <w:rsid w:val="00930946"/>
    <w:rsid w:val="009417EF"/>
    <w:rsid w:val="009F0EC7"/>
    <w:rsid w:val="00A16D59"/>
    <w:rsid w:val="00A451E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A0A49-516D-48EC-93C7-7CF00B4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8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2008-04-23T07:33:00Z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164</vt:lpwstr>
  </property>
  <property fmtid="{D5CDD505-2E9C-101B-9397-08002B2CF9AE}" pid="6" name="Datum">
    <vt:lpwstr>2008-04-23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28</vt:lpwstr>
  </property>
  <property fmtid="{D5CDD505-2E9C-101B-9397-08002B2CF9AE}" pid="17" name="RefRubrik">
    <vt:lpwstr>Beskattning av flygbränsle för privat ändamål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