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12569" w:rsidRDefault="00995C66" w14:paraId="69AB3E26" w14:textId="77777777">
      <w:pPr>
        <w:pStyle w:val="RubrikFrslagTIllRiksdagsbeslut"/>
      </w:pPr>
      <w:sdt>
        <w:sdtPr>
          <w:alias w:val="CC_Boilerplate_4"/>
          <w:tag w:val="CC_Boilerplate_4"/>
          <w:id w:val="-1644581176"/>
          <w:lock w:val="sdtContentLocked"/>
          <w:placeholder>
            <w:docPart w:val="B92A4D10C44F49BCBEFA257C15F0CE5F"/>
          </w:placeholder>
          <w:text/>
        </w:sdtPr>
        <w:sdtEndPr/>
        <w:sdtContent>
          <w:r w:rsidRPr="009B062B" w:rsidR="00AF30DD">
            <w:t>Förslag till riksdagsbeslut</w:t>
          </w:r>
        </w:sdtContent>
      </w:sdt>
      <w:bookmarkEnd w:id="0"/>
      <w:bookmarkEnd w:id="1"/>
    </w:p>
    <w:sdt>
      <w:sdtPr>
        <w:alias w:val="Yrkande 1"/>
        <w:tag w:val="7b1ead86-4e2f-46ca-9c71-f7b33261c0c4"/>
        <w:id w:val="714940127"/>
        <w:lock w:val="sdtLocked"/>
      </w:sdtPr>
      <w:sdtEndPr/>
      <w:sdtContent>
        <w:p w:rsidR="009469DB" w:rsidRDefault="001F1EB0" w14:paraId="511B09AC" w14:textId="77777777">
          <w:pPr>
            <w:pStyle w:val="Frslagstext"/>
            <w:numPr>
              <w:ilvl w:val="0"/>
              <w:numId w:val="0"/>
            </w:numPr>
          </w:pPr>
          <w:r>
            <w:t>Riksdagen ställer sig bakom det som anförs i motionen om att se över nuvarande åldersgräns för bilstöd så att det blir möjligt att bevilja bilstöd även efter 66 års ålder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1BA46757C5438FA130E7171E51432E"/>
        </w:placeholder>
        <w:text/>
      </w:sdtPr>
      <w:sdtEndPr/>
      <w:sdtContent>
        <w:p w:rsidRPr="009B062B" w:rsidR="006D79C9" w:rsidP="00333E95" w:rsidRDefault="006D79C9" w14:paraId="58FFAA21" w14:textId="77777777">
          <w:pPr>
            <w:pStyle w:val="Rubrik1"/>
          </w:pPr>
          <w:r>
            <w:t>Motivering</w:t>
          </w:r>
        </w:p>
      </w:sdtContent>
    </w:sdt>
    <w:bookmarkEnd w:displacedByCustomXml="prev" w:id="3"/>
    <w:bookmarkEnd w:displacedByCustomXml="prev" w:id="4"/>
    <w:p w:rsidRPr="00A96924" w:rsidR="00A96924" w:rsidP="00A96924" w:rsidRDefault="00A96924" w14:paraId="696247D2" w14:textId="6EF8FAE5">
      <w:pPr>
        <w:pStyle w:val="Normalutanindragellerluft"/>
      </w:pPr>
      <w:r w:rsidRPr="00A96924">
        <w:t>För personer med funktionsnedsättning kan bilen vara ett avgörande verktyg för att kunna ta sig till arbete, daglig verksamhet, vård eller sociala sammanhang. Genom bilstödet – som hanteras av Försäkringskassan – ges möjlighet att ansöka om ekono</w:t>
      </w:r>
      <w:r w:rsidR="0091357C">
        <w:softHyphen/>
      </w:r>
      <w:r w:rsidRPr="00A96924">
        <w:t>miskt stöd till anpassning eller inköp av bil. Men i dag gäller en åldersgräns: man kan inte beviljas bilstöd efter att man fyllt 66 år.</w:t>
      </w:r>
    </w:p>
    <w:p w:rsidRPr="00A96924" w:rsidR="00A96924" w:rsidP="00A96924" w:rsidRDefault="00A96924" w14:paraId="7A6A2F68" w14:textId="77777777">
      <w:pPr>
        <w:pStyle w:val="Normalutanindragellerluft"/>
      </w:pPr>
      <w:r w:rsidRPr="00A96924">
        <w:t>Detta är orimligt av flera skäl.</w:t>
      </w:r>
    </w:p>
    <w:p w:rsidRPr="00A96924" w:rsidR="00A96924" w:rsidP="0091357C" w:rsidRDefault="00A96924" w14:paraId="56A9AD1B" w14:textId="77777777">
      <w:r w:rsidRPr="00A96924">
        <w:t>För det första lever vi i ett samhälle där fler och fler arbetar långt upp i åldrarna – av egen vilja, av ekonomiska skäl eller på grund av behovet av deras kompetens. Det gäller även personer med funktionsnedsättning. Att då exkluderas från bilstöd enbart på grund av ålder motverkar både arbetslinjen och principen om likvärdiga livsvillkor.</w:t>
      </w:r>
    </w:p>
    <w:p w:rsidRPr="00A96924" w:rsidR="00A96924" w:rsidP="0091357C" w:rsidRDefault="00A96924" w14:paraId="4662B641" w14:textId="60BE26EB">
      <w:r w:rsidRPr="00A96924">
        <w:t>För det andra begränsas inte behoven vid en viss ålder – tvärtom kan mobilitets</w:t>
      </w:r>
      <w:r w:rsidR="0091357C">
        <w:softHyphen/>
      </w:r>
      <w:r w:rsidRPr="00A96924">
        <w:t>behovet öka med åren. Flera medborgare har hört av sig, däribland en kvinna i Umeå som vittnar om att hon både nekas bilstöd på grund av ålder och samtidigt bor i en kommun som inte erbjuder alternativa stödformer. Hon är inte ensam.</w:t>
      </w:r>
    </w:p>
    <w:p w:rsidRPr="00A96924" w:rsidR="00A96924" w:rsidP="0091357C" w:rsidRDefault="00A96924" w14:paraId="53F6C676" w14:textId="77777777">
      <w:r w:rsidRPr="00A96924">
        <w:t>Vi kristdemokrater ser människan som unik och okränkbar – och vi menar att samhällets insatser måste anpassas efter individens livssituation, inte bara efter ålder. Därför bör åldersgränsen för bilstöd ses över och möjliggöras även efter 66 års ålder, särskilt för personer som:</w:t>
      </w:r>
    </w:p>
    <w:p w:rsidRPr="00A96924" w:rsidR="00A96924" w:rsidP="0091357C" w:rsidRDefault="00A96924" w14:paraId="3D287775" w14:textId="77777777">
      <w:pPr>
        <w:pStyle w:val="ListaPunkt"/>
      </w:pPr>
      <w:r w:rsidRPr="00A96924">
        <w:t>Fortsätter att arbeta efter pensionsåldern.</w:t>
      </w:r>
    </w:p>
    <w:p w:rsidRPr="00A96924" w:rsidR="00A96924" w:rsidP="0091357C" w:rsidRDefault="00A96924" w14:paraId="547B8E22" w14:textId="77777777">
      <w:pPr>
        <w:pStyle w:val="ListaPunkt"/>
      </w:pPr>
      <w:r w:rsidRPr="00A96924">
        <w:t>Har behov av bilen för att delta i samhällsliv eller daglig verksamhet.</w:t>
      </w:r>
    </w:p>
    <w:p w:rsidRPr="00A96924" w:rsidR="00A96924" w:rsidP="0091357C" w:rsidRDefault="00A96924" w14:paraId="230884E5" w14:textId="77777777">
      <w:pPr>
        <w:pStyle w:val="ListaPunkt"/>
      </w:pPr>
      <w:r w:rsidRPr="00A96924">
        <w:t>Saknar andra tillgängliga alternativ till mobilitetsstöd.</w:t>
      </w:r>
    </w:p>
    <w:p w:rsidR="00BB6339" w:rsidP="008E0FE2" w:rsidRDefault="00A96924" w14:paraId="0BC49289" w14:textId="024367FD">
      <w:pPr>
        <w:pStyle w:val="Normalutanindragellerluft"/>
      </w:pPr>
      <w:r w:rsidRPr="00A96924">
        <w:lastRenderedPageBreak/>
        <w:t>Det är inte rimligt att samhället, i en tid när livslängden ökar och pensionsåldern skjuts upp, samtidigt upprätthåller gamla regler som bygger på föråldrade föreställningar om äldre personers liv och förmåga.</w:t>
      </w:r>
    </w:p>
    <w:sdt>
      <w:sdtPr>
        <w:rPr>
          <w:i/>
          <w:noProof/>
        </w:rPr>
        <w:alias w:val="CC_Underskrifter"/>
        <w:tag w:val="CC_Underskrifter"/>
        <w:id w:val="583496634"/>
        <w:lock w:val="sdtContentLocked"/>
        <w:placeholder>
          <w:docPart w:val="816A823085614723A2A8964DAE815D01"/>
        </w:placeholder>
      </w:sdtPr>
      <w:sdtEndPr/>
      <w:sdtContent>
        <w:p w:rsidR="00412569" w:rsidP="00412569" w:rsidRDefault="00412569" w14:paraId="7BDD2C35" w14:textId="77777777"/>
        <w:p w:rsidR="00412569" w:rsidP="00412569" w:rsidRDefault="00995C66" w14:paraId="6D4F7082" w14:textId="5E94A79F"/>
      </w:sdtContent>
    </w:sdt>
    <w:tbl>
      <w:tblPr>
        <w:tblW w:w="5000" w:type="pct"/>
        <w:tblLook w:val="04A0" w:firstRow="1" w:lastRow="0" w:firstColumn="1" w:lastColumn="0" w:noHBand="0" w:noVBand="1"/>
        <w:tblCaption w:val="underskrifter"/>
      </w:tblPr>
      <w:tblGrid>
        <w:gridCol w:w="4252"/>
        <w:gridCol w:w="4252"/>
      </w:tblGrid>
      <w:tr w:rsidR="009469DB" w14:paraId="74353DF7" w14:textId="77777777">
        <w:trPr>
          <w:cantSplit/>
        </w:trPr>
        <w:tc>
          <w:tcPr>
            <w:tcW w:w="50" w:type="pct"/>
            <w:vAlign w:val="bottom"/>
          </w:tcPr>
          <w:p w:rsidR="009469DB" w:rsidRDefault="001F1EB0" w14:paraId="4EC91D5F" w14:textId="77777777">
            <w:pPr>
              <w:pStyle w:val="Underskrifter"/>
              <w:spacing w:after="0"/>
            </w:pPr>
            <w:r>
              <w:t>Dan Hovskär (KD)</w:t>
            </w:r>
          </w:p>
        </w:tc>
        <w:tc>
          <w:tcPr>
            <w:tcW w:w="50" w:type="pct"/>
            <w:vAlign w:val="bottom"/>
          </w:tcPr>
          <w:p w:rsidR="009469DB" w:rsidRDefault="009469DB" w14:paraId="1478AA98" w14:textId="77777777">
            <w:pPr>
              <w:pStyle w:val="Underskrifter"/>
              <w:spacing w:after="0"/>
            </w:pPr>
          </w:p>
        </w:tc>
      </w:tr>
    </w:tbl>
    <w:p w:rsidRPr="008E0FE2" w:rsidR="004801AC" w:rsidP="00DF3554" w:rsidRDefault="004801AC" w14:paraId="3210BC48" w14:textId="1B9C28A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9CC7E" w14:textId="77777777" w:rsidR="00995C66" w:rsidRDefault="00995C66" w:rsidP="000C1CAD">
      <w:pPr>
        <w:spacing w:line="240" w:lineRule="auto"/>
      </w:pPr>
      <w:r>
        <w:separator/>
      </w:r>
    </w:p>
  </w:endnote>
  <w:endnote w:type="continuationSeparator" w:id="0">
    <w:p w14:paraId="6DE0DF96" w14:textId="77777777" w:rsidR="00995C66" w:rsidRDefault="00995C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33E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61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6E9BC" w14:textId="0BD25BB8" w:rsidR="00262EA3" w:rsidRPr="00412569" w:rsidRDefault="00262EA3" w:rsidP="004125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6FD38" w14:textId="77777777" w:rsidR="00995C66" w:rsidRDefault="00995C66" w:rsidP="000C1CAD">
      <w:pPr>
        <w:spacing w:line="240" w:lineRule="auto"/>
      </w:pPr>
      <w:r>
        <w:separator/>
      </w:r>
    </w:p>
  </w:footnote>
  <w:footnote w:type="continuationSeparator" w:id="0">
    <w:p w14:paraId="7C512076" w14:textId="77777777" w:rsidR="00995C66" w:rsidRDefault="00995C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BF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8CDDC3" wp14:editId="342442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84E979" w14:textId="2FC28F30" w:rsidR="00262EA3" w:rsidRDefault="00995C66" w:rsidP="008103B5">
                          <w:pPr>
                            <w:jc w:val="right"/>
                          </w:pPr>
                          <w:sdt>
                            <w:sdtPr>
                              <w:alias w:val="CC_Noformat_Partikod"/>
                              <w:tag w:val="CC_Noformat_Partikod"/>
                              <w:id w:val="-53464382"/>
                              <w:placeholder>
                                <w:docPart w:val="BAA5C9A0B9204625A865FBF8C3FA87B0"/>
                              </w:placeholder>
                              <w:text/>
                            </w:sdtPr>
                            <w:sdtEndPr/>
                            <w:sdtContent>
                              <w:r w:rsidR="00A96924">
                                <w:t>KD</w:t>
                              </w:r>
                            </w:sdtContent>
                          </w:sdt>
                          <w:sdt>
                            <w:sdtPr>
                              <w:alias w:val="CC_Noformat_Partinummer"/>
                              <w:tag w:val="CC_Noformat_Partinummer"/>
                              <w:id w:val="-1709555926"/>
                              <w:placeholder>
                                <w:docPart w:val="C2591725130546118B7135BE7E94E7D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8CDD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E84E979" w14:textId="2FC28F30" w:rsidR="00262EA3" w:rsidRDefault="00995C66" w:rsidP="008103B5">
                    <w:pPr>
                      <w:jc w:val="right"/>
                    </w:pPr>
                    <w:sdt>
                      <w:sdtPr>
                        <w:alias w:val="CC_Noformat_Partikod"/>
                        <w:tag w:val="CC_Noformat_Partikod"/>
                        <w:id w:val="-53464382"/>
                        <w:placeholder>
                          <w:docPart w:val="BAA5C9A0B9204625A865FBF8C3FA87B0"/>
                        </w:placeholder>
                        <w:text/>
                      </w:sdtPr>
                      <w:sdtEndPr/>
                      <w:sdtContent>
                        <w:r w:rsidR="00A96924">
                          <w:t>KD</w:t>
                        </w:r>
                      </w:sdtContent>
                    </w:sdt>
                    <w:sdt>
                      <w:sdtPr>
                        <w:alias w:val="CC_Noformat_Partinummer"/>
                        <w:tag w:val="CC_Noformat_Partinummer"/>
                        <w:id w:val="-1709555926"/>
                        <w:placeholder>
                          <w:docPart w:val="C2591725130546118B7135BE7E94E7D7"/>
                        </w:placeholder>
                        <w:showingPlcHdr/>
                        <w:text/>
                      </w:sdtPr>
                      <w:sdtEndPr/>
                      <w:sdtContent>
                        <w:r w:rsidR="00262EA3">
                          <w:t xml:space="preserve"> </w:t>
                        </w:r>
                      </w:sdtContent>
                    </w:sdt>
                  </w:p>
                </w:txbxContent>
              </v:textbox>
              <w10:wrap anchorx="page"/>
            </v:shape>
          </w:pict>
        </mc:Fallback>
      </mc:AlternateContent>
    </w:r>
  </w:p>
  <w:p w14:paraId="7756C4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CC3C9" w14:textId="77777777" w:rsidR="00262EA3" w:rsidRDefault="00262EA3" w:rsidP="008563AC">
    <w:pPr>
      <w:jc w:val="right"/>
    </w:pPr>
  </w:p>
  <w:p w14:paraId="304FB4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6798" w14:textId="77777777" w:rsidR="00262EA3" w:rsidRDefault="00995C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10EFA8" wp14:editId="1AC6FA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E91B59" w14:textId="3CCD18B1" w:rsidR="00262EA3" w:rsidRDefault="00995C66" w:rsidP="00A314CF">
    <w:pPr>
      <w:pStyle w:val="FSHNormal"/>
      <w:spacing w:before="40"/>
    </w:pPr>
    <w:sdt>
      <w:sdtPr>
        <w:alias w:val="CC_Noformat_Motionstyp"/>
        <w:tag w:val="CC_Noformat_Motionstyp"/>
        <w:id w:val="1162973129"/>
        <w:lock w:val="sdtContentLocked"/>
        <w15:appearance w15:val="hidden"/>
        <w:text/>
      </w:sdtPr>
      <w:sdtEndPr/>
      <w:sdtContent>
        <w:r w:rsidR="00412569">
          <w:t>Enskild motion</w:t>
        </w:r>
      </w:sdtContent>
    </w:sdt>
    <w:r w:rsidR="00821B36">
      <w:t xml:space="preserve"> </w:t>
    </w:r>
    <w:sdt>
      <w:sdtPr>
        <w:alias w:val="CC_Noformat_Partikod"/>
        <w:tag w:val="CC_Noformat_Partikod"/>
        <w:id w:val="1471015553"/>
        <w:text/>
      </w:sdtPr>
      <w:sdtEndPr/>
      <w:sdtContent>
        <w:r w:rsidR="00A96924">
          <w:t>KD</w:t>
        </w:r>
      </w:sdtContent>
    </w:sdt>
    <w:sdt>
      <w:sdtPr>
        <w:alias w:val="CC_Noformat_Partinummer"/>
        <w:tag w:val="CC_Noformat_Partinummer"/>
        <w:id w:val="-2014525982"/>
        <w:showingPlcHdr/>
        <w:text/>
      </w:sdtPr>
      <w:sdtEndPr/>
      <w:sdtContent>
        <w:r w:rsidR="00821B36">
          <w:t xml:space="preserve"> </w:t>
        </w:r>
      </w:sdtContent>
    </w:sdt>
  </w:p>
  <w:p w14:paraId="43CAD2BD" w14:textId="77777777" w:rsidR="00262EA3" w:rsidRPr="008227B3" w:rsidRDefault="00995C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037959" w14:textId="343B9445" w:rsidR="00262EA3" w:rsidRPr="008227B3" w:rsidRDefault="00995C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1256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2569">
          <w:t>:3458</w:t>
        </w:r>
      </w:sdtContent>
    </w:sdt>
  </w:p>
  <w:p w14:paraId="3B533043" w14:textId="5E2261CD" w:rsidR="00262EA3" w:rsidRDefault="00995C66" w:rsidP="00E03A3D">
    <w:pPr>
      <w:pStyle w:val="Motionr"/>
    </w:pPr>
    <w:sdt>
      <w:sdtPr>
        <w:alias w:val="CC_Noformat_Avtext"/>
        <w:tag w:val="CC_Noformat_Avtext"/>
        <w:id w:val="-2020768203"/>
        <w:lock w:val="sdtContentLocked"/>
        <w:placeholder>
          <w:docPart w:val="BAA5C9A0B9204625A865FBF8C3FA87B0"/>
        </w:placeholder>
        <w15:appearance w15:val="hidden"/>
        <w:text/>
      </w:sdtPr>
      <w:sdtEndPr/>
      <w:sdtContent>
        <w:r w:rsidR="00412569">
          <w:t>av Dan Hovskär (KD)</w:t>
        </w:r>
      </w:sdtContent>
    </w:sdt>
  </w:p>
  <w:sdt>
    <w:sdtPr>
      <w:alias w:val="CC_Noformat_Rubtext"/>
      <w:tag w:val="CC_Noformat_Rubtext"/>
      <w:id w:val="-218060500"/>
      <w:lock w:val="sdtLocked"/>
      <w:placeholder>
        <w:docPart w:val="C2591725130546118B7135BE7E94E7D7"/>
      </w:placeholder>
      <w:text/>
    </w:sdtPr>
    <w:sdtEndPr/>
    <w:sdtContent>
      <w:p w14:paraId="016F4785" w14:textId="60BF2B36" w:rsidR="00262EA3" w:rsidRDefault="00A96924" w:rsidP="00283E0F">
        <w:pPr>
          <w:pStyle w:val="FSHRub2"/>
        </w:pPr>
        <w:r>
          <w:t>Bilstöd även efter 66 års ålder</w:t>
        </w:r>
      </w:p>
    </w:sdtContent>
  </w:sdt>
  <w:sdt>
    <w:sdtPr>
      <w:alias w:val="CC_Boilerplate_3"/>
      <w:tag w:val="CC_Boilerplate_3"/>
      <w:id w:val="1606463544"/>
      <w:lock w:val="sdtContentLocked"/>
      <w15:appearance w15:val="hidden"/>
      <w:text w:multiLine="1"/>
    </w:sdtPr>
    <w:sdtEndPr/>
    <w:sdtContent>
      <w:p w14:paraId="251770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5D97FF0"/>
    <w:multiLevelType w:val="multilevel"/>
    <w:tmpl w:val="EE721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22649222">
    <w:abstractNumId w:val="9"/>
  </w:num>
  <w:num w:numId="2" w16cid:durableId="2108889871">
    <w:abstractNumId w:val="8"/>
  </w:num>
  <w:num w:numId="3" w16cid:durableId="1767075274">
    <w:abstractNumId w:val="16"/>
  </w:num>
  <w:num w:numId="4" w16cid:durableId="121733061">
    <w:abstractNumId w:val="14"/>
  </w:num>
  <w:num w:numId="5" w16cid:durableId="727148065">
    <w:abstractNumId w:val="17"/>
  </w:num>
  <w:num w:numId="6" w16cid:durableId="1199395494">
    <w:abstractNumId w:val="19"/>
  </w:num>
  <w:num w:numId="7" w16cid:durableId="1502232538">
    <w:abstractNumId w:val="11"/>
  </w:num>
  <w:num w:numId="8" w16cid:durableId="1704942402">
    <w:abstractNumId w:val="12"/>
  </w:num>
  <w:num w:numId="9" w16cid:durableId="754740136">
    <w:abstractNumId w:val="15"/>
  </w:num>
  <w:num w:numId="10" w16cid:durableId="1044214150">
    <w:abstractNumId w:val="23"/>
  </w:num>
  <w:num w:numId="11" w16cid:durableId="1454329544">
    <w:abstractNumId w:val="22"/>
  </w:num>
  <w:num w:numId="12" w16cid:durableId="1130704477">
    <w:abstractNumId w:val="22"/>
  </w:num>
  <w:num w:numId="13" w16cid:durableId="1817332935">
    <w:abstractNumId w:val="3"/>
  </w:num>
  <w:num w:numId="14" w16cid:durableId="758407916">
    <w:abstractNumId w:val="2"/>
  </w:num>
  <w:num w:numId="15" w16cid:durableId="2106227214">
    <w:abstractNumId w:val="1"/>
  </w:num>
  <w:num w:numId="16" w16cid:durableId="2077703017">
    <w:abstractNumId w:val="0"/>
  </w:num>
  <w:num w:numId="17" w16cid:durableId="418331070">
    <w:abstractNumId w:val="7"/>
  </w:num>
  <w:num w:numId="18" w16cid:durableId="354424091">
    <w:abstractNumId w:val="6"/>
  </w:num>
  <w:num w:numId="19" w16cid:durableId="837428806">
    <w:abstractNumId w:val="5"/>
  </w:num>
  <w:num w:numId="20" w16cid:durableId="553539298">
    <w:abstractNumId w:val="4"/>
  </w:num>
  <w:num w:numId="21" w16cid:durableId="643699122">
    <w:abstractNumId w:val="22"/>
  </w:num>
  <w:num w:numId="22" w16cid:durableId="149056371">
    <w:abstractNumId w:val="22"/>
  </w:num>
  <w:num w:numId="23" w16cid:durableId="936863142">
    <w:abstractNumId w:val="22"/>
  </w:num>
  <w:num w:numId="24" w16cid:durableId="1162700022">
    <w:abstractNumId w:val="22"/>
  </w:num>
  <w:num w:numId="25" w16cid:durableId="1917589808">
    <w:abstractNumId w:val="22"/>
  </w:num>
  <w:num w:numId="26" w16cid:durableId="1306744104">
    <w:abstractNumId w:val="23"/>
  </w:num>
  <w:num w:numId="27" w16cid:durableId="421099261">
    <w:abstractNumId w:val="23"/>
  </w:num>
  <w:num w:numId="28" w16cid:durableId="177624788">
    <w:abstractNumId w:val="23"/>
  </w:num>
  <w:num w:numId="29" w16cid:durableId="1475635240">
    <w:abstractNumId w:val="23"/>
  </w:num>
  <w:num w:numId="30" w16cid:durableId="435517698">
    <w:abstractNumId w:val="22"/>
  </w:num>
  <w:num w:numId="31" w16cid:durableId="1253245127">
    <w:abstractNumId w:val="22"/>
  </w:num>
  <w:num w:numId="32" w16cid:durableId="2140611329">
    <w:abstractNumId w:val="23"/>
  </w:num>
  <w:num w:numId="33" w16cid:durableId="1174419029">
    <w:abstractNumId w:val="22"/>
  </w:num>
  <w:num w:numId="34" w16cid:durableId="1359622948">
    <w:abstractNumId w:val="19"/>
  </w:num>
  <w:num w:numId="35" w16cid:durableId="866987231">
    <w:abstractNumId w:val="19"/>
    <w:lvlOverride w:ilvl="0">
      <w:startOverride w:val="1"/>
    </w:lvlOverride>
  </w:num>
  <w:num w:numId="36" w16cid:durableId="2143380510">
    <w:abstractNumId w:val="20"/>
  </w:num>
  <w:num w:numId="37" w16cid:durableId="983657567">
    <w:abstractNumId w:val="19"/>
    <w:lvlOverride w:ilvl="0">
      <w:startOverride w:val="1"/>
    </w:lvlOverride>
  </w:num>
  <w:num w:numId="38" w16cid:durableId="193347140">
    <w:abstractNumId w:val="13"/>
  </w:num>
  <w:num w:numId="39" w16cid:durableId="1581677766">
    <w:abstractNumId w:val="10"/>
  </w:num>
  <w:num w:numId="40" w16cid:durableId="1245916735">
    <w:abstractNumId w:val="21"/>
  </w:num>
  <w:num w:numId="41" w16cid:durableId="928196095">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692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EB0"/>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569"/>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934"/>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ED0"/>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57C"/>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9D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C66"/>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3DD"/>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24"/>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56A"/>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D8144"/>
  <w15:chartTrackingRefBased/>
  <w15:docId w15:val="{B387B603-F283-448B-80C7-A7737AF7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2A4D10C44F49BCBEFA257C15F0CE5F"/>
        <w:category>
          <w:name w:val="Allmänt"/>
          <w:gallery w:val="placeholder"/>
        </w:category>
        <w:types>
          <w:type w:val="bbPlcHdr"/>
        </w:types>
        <w:behaviors>
          <w:behavior w:val="content"/>
        </w:behaviors>
        <w:guid w:val="{4CCB036F-1878-4999-B93D-44DA6796F8A0}"/>
      </w:docPartPr>
      <w:docPartBody>
        <w:p w:rsidR="004226F2" w:rsidRDefault="004226F2">
          <w:pPr>
            <w:pStyle w:val="B92A4D10C44F49BCBEFA257C15F0CE5F"/>
          </w:pPr>
          <w:r w:rsidRPr="005A0A93">
            <w:rPr>
              <w:rStyle w:val="Platshllartext"/>
            </w:rPr>
            <w:t>Förslag till riksdagsbeslut</w:t>
          </w:r>
        </w:p>
      </w:docPartBody>
    </w:docPart>
    <w:docPart>
      <w:docPartPr>
        <w:name w:val="981BA46757C5438FA130E7171E51432E"/>
        <w:category>
          <w:name w:val="Allmänt"/>
          <w:gallery w:val="placeholder"/>
        </w:category>
        <w:types>
          <w:type w:val="bbPlcHdr"/>
        </w:types>
        <w:behaviors>
          <w:behavior w:val="content"/>
        </w:behaviors>
        <w:guid w:val="{308525AA-20D3-4A7F-887E-24BE5D0A106F}"/>
      </w:docPartPr>
      <w:docPartBody>
        <w:p w:rsidR="004226F2" w:rsidRDefault="004226F2">
          <w:pPr>
            <w:pStyle w:val="981BA46757C5438FA130E7171E51432E"/>
          </w:pPr>
          <w:r w:rsidRPr="005A0A93">
            <w:rPr>
              <w:rStyle w:val="Platshllartext"/>
            </w:rPr>
            <w:t>Motivering</w:t>
          </w:r>
        </w:p>
      </w:docPartBody>
    </w:docPart>
    <w:docPart>
      <w:docPartPr>
        <w:name w:val="BAA5C9A0B9204625A865FBF8C3FA87B0"/>
        <w:category>
          <w:name w:val="Allmänt"/>
          <w:gallery w:val="placeholder"/>
        </w:category>
        <w:types>
          <w:type w:val="bbPlcHdr"/>
        </w:types>
        <w:behaviors>
          <w:behavior w:val="content"/>
        </w:behaviors>
        <w:guid w:val="{57F2D84B-FB54-4C46-B99F-72495D0086C1}"/>
      </w:docPartPr>
      <w:docPartBody>
        <w:p w:rsidR="004226F2" w:rsidRDefault="004226F2">
          <w:pPr>
            <w:pStyle w:val="BAA5C9A0B9204625A865FBF8C3FA87B0"/>
          </w:pPr>
          <w:r>
            <w:rPr>
              <w:rStyle w:val="Platshllartext"/>
            </w:rPr>
            <w:t xml:space="preserve"> </w:t>
          </w:r>
        </w:p>
      </w:docPartBody>
    </w:docPart>
    <w:docPart>
      <w:docPartPr>
        <w:name w:val="C2591725130546118B7135BE7E94E7D7"/>
        <w:category>
          <w:name w:val="Allmänt"/>
          <w:gallery w:val="placeholder"/>
        </w:category>
        <w:types>
          <w:type w:val="bbPlcHdr"/>
        </w:types>
        <w:behaviors>
          <w:behavior w:val="content"/>
        </w:behaviors>
        <w:guid w:val="{D4E22647-25DB-4AE4-8E07-1C550A1649A1}"/>
      </w:docPartPr>
      <w:docPartBody>
        <w:p w:rsidR="004226F2" w:rsidRDefault="004226F2">
          <w:pPr>
            <w:pStyle w:val="C2591725130546118B7135BE7E94E7D7"/>
          </w:pPr>
          <w:r>
            <w:t xml:space="preserve"> </w:t>
          </w:r>
        </w:p>
      </w:docPartBody>
    </w:docPart>
    <w:docPart>
      <w:docPartPr>
        <w:name w:val="816A823085614723A2A8964DAE815D01"/>
        <w:category>
          <w:name w:val="Allmänt"/>
          <w:gallery w:val="placeholder"/>
        </w:category>
        <w:types>
          <w:type w:val="bbPlcHdr"/>
        </w:types>
        <w:behaviors>
          <w:behavior w:val="content"/>
        </w:behaviors>
        <w:guid w:val="{296C2B2F-647A-4DF9-95BF-2C5A0C651D12}"/>
      </w:docPartPr>
      <w:docPartBody>
        <w:p w:rsidR="00A90D2C" w:rsidRDefault="00A90D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6F2"/>
    <w:rsid w:val="00274CCC"/>
    <w:rsid w:val="004226F2"/>
    <w:rsid w:val="00891ED0"/>
    <w:rsid w:val="00A90D2C"/>
    <w:rsid w:val="00C235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92A4D10C44F49BCBEFA257C15F0CE5F">
    <w:name w:val="B92A4D10C44F49BCBEFA257C15F0CE5F"/>
  </w:style>
  <w:style w:type="paragraph" w:customStyle="1" w:styleId="981BA46757C5438FA130E7171E51432E">
    <w:name w:val="981BA46757C5438FA130E7171E51432E"/>
  </w:style>
  <w:style w:type="paragraph" w:customStyle="1" w:styleId="BAA5C9A0B9204625A865FBF8C3FA87B0">
    <w:name w:val="BAA5C9A0B9204625A865FBF8C3FA87B0"/>
  </w:style>
  <w:style w:type="paragraph" w:customStyle="1" w:styleId="C2591725130546118B7135BE7E94E7D7">
    <w:name w:val="C2591725130546118B7135BE7E94E7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C32D5D-3A1A-4547-B264-6C81FE162C0B}"/>
</file>

<file path=customXml/itemProps2.xml><?xml version="1.0" encoding="utf-8"?>
<ds:datastoreItem xmlns:ds="http://schemas.openxmlformats.org/officeDocument/2006/customXml" ds:itemID="{97597E4B-470A-4346-8A73-22C8D06369D9}"/>
</file>

<file path=customXml/itemProps3.xml><?xml version="1.0" encoding="utf-8"?>
<ds:datastoreItem xmlns:ds="http://schemas.openxmlformats.org/officeDocument/2006/customXml" ds:itemID="{DE6C1077-F6D0-45E2-B96D-F4080156EFD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313</Words>
  <Characters>1704</Characters>
  <Application>Microsoft Office Word</Application>
  <DocSecurity>0</DocSecurity>
  <Lines>35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