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C4A13CA50B4CDD9169C71F6E000CB4"/>
        </w:placeholder>
        <w:text/>
      </w:sdtPr>
      <w:sdtEndPr/>
      <w:sdtContent>
        <w:p w:rsidRPr="009B062B" w:rsidR="00AF30DD" w:rsidP="00DA28CE" w:rsidRDefault="00AF30DD" w14:paraId="1936555B" w14:textId="77777777">
          <w:pPr>
            <w:pStyle w:val="Rubrik1"/>
            <w:spacing w:after="300"/>
          </w:pPr>
          <w:r w:rsidRPr="009B062B">
            <w:t>Förslag till riksdagsbeslut</w:t>
          </w:r>
        </w:p>
      </w:sdtContent>
    </w:sdt>
    <w:sdt>
      <w:sdtPr>
        <w:alias w:val="Yrkande 1"/>
        <w:tag w:val="1b96c344-2cbf-4492-b502-45278d581cce"/>
        <w:id w:val="-2110189956"/>
        <w:lock w:val="sdtLocked"/>
      </w:sdtPr>
      <w:sdtEndPr/>
      <w:sdtContent>
        <w:p w:rsidR="006761B0" w:rsidRDefault="006255F0" w14:paraId="697ED0CA" w14:textId="77777777">
          <w:pPr>
            <w:pStyle w:val="Frslagstext"/>
            <w:numPr>
              <w:ilvl w:val="0"/>
              <w:numId w:val="0"/>
            </w:numPr>
          </w:pPr>
          <w:r>
            <w:t>Riksdagen ställer sig bakom det som anförs i motionen om att begränsa rätten till gratis tolkservice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796212BC6B4AF3B2D250867878DC8D"/>
        </w:placeholder>
        <w:text/>
      </w:sdtPr>
      <w:sdtEndPr/>
      <w:sdtContent>
        <w:p w:rsidRPr="009B062B" w:rsidR="006D79C9" w:rsidP="00333E95" w:rsidRDefault="006D79C9" w14:paraId="328F5589" w14:textId="77777777">
          <w:pPr>
            <w:pStyle w:val="Rubrik1"/>
          </w:pPr>
          <w:r>
            <w:t>Motivering</w:t>
          </w:r>
        </w:p>
      </w:sdtContent>
    </w:sdt>
    <w:p w:rsidR="00D55787" w:rsidP="00AD1B33" w:rsidRDefault="00D55787" w14:paraId="3FD1284F" w14:textId="384288E7">
      <w:pPr>
        <w:pStyle w:val="Normalutanindragellerluft"/>
      </w:pPr>
      <w:r>
        <w:t>Rätten till tolkservice</w:t>
      </w:r>
      <w:r w:rsidR="00FD46C0">
        <w:t xml:space="preserve"> fastslås i f</w:t>
      </w:r>
      <w:bookmarkStart w:name="_GoBack" w:id="1"/>
      <w:bookmarkEnd w:id="1"/>
      <w:r w:rsidR="00FD46C0">
        <w:t>örvaltningslagen 8 </w:t>
      </w:r>
      <w:r>
        <w:t>§: När en myndighet har att göra med någon som inte behärskar svenska eller som är allvarligt hörsel- eller talskadad, bör myndigheten vid behov anlita tolk. Det finns ingen tidsbegränsning för denna rättighet så de facto kan svenska medborgare och personer som har bott i landet i decennier använda gratis tolkservice i kontakter med socialtjänsten, sjukvården, domstolsväsendet etc. Myndigheter och institutioner ska vara tillgängliga, men den enskilde har även en skyldighet att göra allt vad han eller hon kan för att bli en del av det svenska samhället.</w:t>
      </w:r>
    </w:p>
    <w:p w:rsidR="0092495A" w:rsidP="00D55787" w:rsidRDefault="00D55787" w14:paraId="560439BC" w14:textId="0321B1FF">
      <w:r w:rsidRPr="00D55787">
        <w:t xml:space="preserve">En begränsning av rätten till gratis tolkservice skulle kunna ha flera positiva effekter. Bland annat skulle incitamentet att lära sig svenska öka. Kunskaper i svenska är en nödvändig grund för integrationen och möjligheten att ta del i samhällslivet, </w:t>
      </w:r>
      <w:r w:rsidR="00FD46C0">
        <w:t xml:space="preserve">och </w:t>
      </w:r>
      <w:r w:rsidRPr="00D55787">
        <w:t xml:space="preserve">därför ska människor som har kommit till Sverige och bosatt sig här uppmuntras till det. Alla har dock inte samma möjligheter att lära sig ett nytt språk och därför bör äldre och personer med funktionsnedsättning inte omfattas av begränsningen. </w:t>
      </w:r>
    </w:p>
    <w:sdt>
      <w:sdtPr>
        <w:rPr>
          <w:i/>
          <w:noProof/>
        </w:rPr>
        <w:alias w:val="CC_Underskrifter"/>
        <w:tag w:val="CC_Underskrifter"/>
        <w:id w:val="583496634"/>
        <w:lock w:val="sdtContentLocked"/>
        <w:placeholder>
          <w:docPart w:val="10F80DD2575844C888E27C6476457099"/>
        </w:placeholder>
      </w:sdtPr>
      <w:sdtEndPr>
        <w:rPr>
          <w:i w:val="0"/>
          <w:noProof w:val="0"/>
        </w:rPr>
      </w:sdtEndPr>
      <w:sdtContent>
        <w:p w:rsidR="00CD6B35" w:rsidP="00CD6B35" w:rsidRDefault="00CD6B35" w14:paraId="013F3C61" w14:textId="77777777"/>
        <w:p w:rsidRPr="008E0FE2" w:rsidR="004801AC" w:rsidP="00CD6B35" w:rsidRDefault="00AD1B33" w14:paraId="05403D29" w14:textId="4768DC5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156A3" w:rsidRDefault="008156A3" w14:paraId="4262B64B" w14:textId="77777777"/>
    <w:sectPr w:rsidR="008156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583D2" w14:textId="77777777" w:rsidR="00A174DF" w:rsidRDefault="00A174DF" w:rsidP="000C1CAD">
      <w:pPr>
        <w:spacing w:line="240" w:lineRule="auto"/>
      </w:pPr>
      <w:r>
        <w:separator/>
      </w:r>
    </w:p>
  </w:endnote>
  <w:endnote w:type="continuationSeparator" w:id="0">
    <w:p w14:paraId="54C70E9C" w14:textId="77777777" w:rsidR="00A174DF" w:rsidRDefault="00A174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42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9824" w14:textId="42E61D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1B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AFBCD" w14:textId="77777777" w:rsidR="00A174DF" w:rsidRDefault="00A174DF" w:rsidP="000C1CAD">
      <w:pPr>
        <w:spacing w:line="240" w:lineRule="auto"/>
      </w:pPr>
      <w:r>
        <w:separator/>
      </w:r>
    </w:p>
  </w:footnote>
  <w:footnote w:type="continuationSeparator" w:id="0">
    <w:p w14:paraId="11541645" w14:textId="77777777" w:rsidR="00A174DF" w:rsidRDefault="00A174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3A44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E90B8B" wp14:anchorId="7138E6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1B33" w14:paraId="632FD8F4" w14:textId="77777777">
                          <w:pPr>
                            <w:jc w:val="right"/>
                          </w:pPr>
                          <w:sdt>
                            <w:sdtPr>
                              <w:alias w:val="CC_Noformat_Partikod"/>
                              <w:tag w:val="CC_Noformat_Partikod"/>
                              <w:id w:val="-53464382"/>
                              <w:placeholder>
                                <w:docPart w:val="FD81A2633E8B4F90BFF7FC7A00C87B8F"/>
                              </w:placeholder>
                              <w:text/>
                            </w:sdtPr>
                            <w:sdtEndPr/>
                            <w:sdtContent>
                              <w:r w:rsidR="00D55787">
                                <w:t>M</w:t>
                              </w:r>
                            </w:sdtContent>
                          </w:sdt>
                          <w:sdt>
                            <w:sdtPr>
                              <w:alias w:val="CC_Noformat_Partinummer"/>
                              <w:tag w:val="CC_Noformat_Partinummer"/>
                              <w:id w:val="-1709555926"/>
                              <w:placeholder>
                                <w:docPart w:val="ECAB0D8B5B3A4C3BB0D32FAEDC725529"/>
                              </w:placeholder>
                              <w:text/>
                            </w:sdtPr>
                            <w:sdtEndPr/>
                            <w:sdtContent>
                              <w:r w:rsidR="008542F9">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38E6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1B33" w14:paraId="632FD8F4" w14:textId="77777777">
                    <w:pPr>
                      <w:jc w:val="right"/>
                    </w:pPr>
                    <w:sdt>
                      <w:sdtPr>
                        <w:alias w:val="CC_Noformat_Partikod"/>
                        <w:tag w:val="CC_Noformat_Partikod"/>
                        <w:id w:val="-53464382"/>
                        <w:placeholder>
                          <w:docPart w:val="FD81A2633E8B4F90BFF7FC7A00C87B8F"/>
                        </w:placeholder>
                        <w:text/>
                      </w:sdtPr>
                      <w:sdtEndPr/>
                      <w:sdtContent>
                        <w:r w:rsidR="00D55787">
                          <w:t>M</w:t>
                        </w:r>
                      </w:sdtContent>
                    </w:sdt>
                    <w:sdt>
                      <w:sdtPr>
                        <w:alias w:val="CC_Noformat_Partinummer"/>
                        <w:tag w:val="CC_Noformat_Partinummer"/>
                        <w:id w:val="-1709555926"/>
                        <w:placeholder>
                          <w:docPart w:val="ECAB0D8B5B3A4C3BB0D32FAEDC725529"/>
                        </w:placeholder>
                        <w:text/>
                      </w:sdtPr>
                      <w:sdtEndPr/>
                      <w:sdtContent>
                        <w:r w:rsidR="008542F9">
                          <w:t>1816</w:t>
                        </w:r>
                      </w:sdtContent>
                    </w:sdt>
                  </w:p>
                </w:txbxContent>
              </v:textbox>
              <w10:wrap anchorx="page"/>
            </v:shape>
          </w:pict>
        </mc:Fallback>
      </mc:AlternateContent>
    </w:r>
  </w:p>
  <w:p w:rsidRPr="00293C4F" w:rsidR="00262EA3" w:rsidP="00776B74" w:rsidRDefault="00262EA3" w14:paraId="20532A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93E878" w14:textId="77777777">
    <w:pPr>
      <w:jc w:val="right"/>
    </w:pPr>
  </w:p>
  <w:p w:rsidR="00262EA3" w:rsidP="00776B74" w:rsidRDefault="00262EA3" w14:paraId="1549FE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D1B33" w14:paraId="08A799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DE1DF4" wp14:anchorId="3D6CA4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1B33" w14:paraId="20ADEC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5787">
          <w:t>M</w:t>
        </w:r>
      </w:sdtContent>
    </w:sdt>
    <w:sdt>
      <w:sdtPr>
        <w:alias w:val="CC_Noformat_Partinummer"/>
        <w:tag w:val="CC_Noformat_Partinummer"/>
        <w:id w:val="-2014525982"/>
        <w:text/>
      </w:sdtPr>
      <w:sdtEndPr/>
      <w:sdtContent>
        <w:r w:rsidR="008542F9">
          <w:t>1816</w:t>
        </w:r>
      </w:sdtContent>
    </w:sdt>
  </w:p>
  <w:p w:rsidRPr="008227B3" w:rsidR="00262EA3" w:rsidP="008227B3" w:rsidRDefault="00AD1B33" w14:paraId="4B6297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1B33" w14:paraId="205B86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:1006</w:t>
        </w:r>
      </w:sdtContent>
    </w:sdt>
  </w:p>
  <w:p w:rsidR="00262EA3" w:rsidP="00E03A3D" w:rsidRDefault="00AD1B33" w14:paraId="723F38D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D55787" w14:paraId="7E755943" w14:textId="77777777">
        <w:pPr>
          <w:pStyle w:val="FSHRub2"/>
        </w:pPr>
        <w:r>
          <w:t>Tolkservice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76EE5D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57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BE5"/>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0A2"/>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80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87B"/>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5F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B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A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2F9"/>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C48"/>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95A"/>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4DF"/>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3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08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C6"/>
    <w:rsid w:val="00C51FE8"/>
    <w:rsid w:val="00C529B7"/>
    <w:rsid w:val="00C52BF9"/>
    <w:rsid w:val="00C52DD5"/>
    <w:rsid w:val="00C536E8"/>
    <w:rsid w:val="00C53883"/>
    <w:rsid w:val="00C53B95"/>
    <w:rsid w:val="00C53BDA"/>
    <w:rsid w:val="00C5570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B35"/>
    <w:rsid w:val="00CD6EA9"/>
    <w:rsid w:val="00CD7157"/>
    <w:rsid w:val="00CD7868"/>
    <w:rsid w:val="00CD7F7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F9"/>
    <w:rsid w:val="00D5212B"/>
    <w:rsid w:val="00D52B99"/>
    <w:rsid w:val="00D53752"/>
    <w:rsid w:val="00D5394C"/>
    <w:rsid w:val="00D53F68"/>
    <w:rsid w:val="00D551CC"/>
    <w:rsid w:val="00D55787"/>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C0"/>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E6C27D"/>
  <w15:chartTrackingRefBased/>
  <w15:docId w15:val="{3B2A406C-D6C0-48CC-8A79-AA52B51A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C4A13CA50B4CDD9169C71F6E000CB4"/>
        <w:category>
          <w:name w:val="Allmänt"/>
          <w:gallery w:val="placeholder"/>
        </w:category>
        <w:types>
          <w:type w:val="bbPlcHdr"/>
        </w:types>
        <w:behaviors>
          <w:behavior w:val="content"/>
        </w:behaviors>
        <w:guid w:val="{8000C862-B6EC-4FEE-AE14-95F2AD1A4B9F}"/>
      </w:docPartPr>
      <w:docPartBody>
        <w:p w:rsidR="00B512D1" w:rsidRDefault="001B3702">
          <w:pPr>
            <w:pStyle w:val="76C4A13CA50B4CDD9169C71F6E000CB4"/>
          </w:pPr>
          <w:r w:rsidRPr="005A0A93">
            <w:rPr>
              <w:rStyle w:val="Platshllartext"/>
            </w:rPr>
            <w:t>Förslag till riksdagsbeslut</w:t>
          </w:r>
        </w:p>
      </w:docPartBody>
    </w:docPart>
    <w:docPart>
      <w:docPartPr>
        <w:name w:val="AC796212BC6B4AF3B2D250867878DC8D"/>
        <w:category>
          <w:name w:val="Allmänt"/>
          <w:gallery w:val="placeholder"/>
        </w:category>
        <w:types>
          <w:type w:val="bbPlcHdr"/>
        </w:types>
        <w:behaviors>
          <w:behavior w:val="content"/>
        </w:behaviors>
        <w:guid w:val="{33CE703F-61A6-4D87-97A3-C826E3A82B59}"/>
      </w:docPartPr>
      <w:docPartBody>
        <w:p w:rsidR="00B512D1" w:rsidRDefault="001B3702">
          <w:pPr>
            <w:pStyle w:val="AC796212BC6B4AF3B2D250867878DC8D"/>
          </w:pPr>
          <w:r w:rsidRPr="005A0A93">
            <w:rPr>
              <w:rStyle w:val="Platshllartext"/>
            </w:rPr>
            <w:t>Motivering</w:t>
          </w:r>
        </w:p>
      </w:docPartBody>
    </w:docPart>
    <w:docPart>
      <w:docPartPr>
        <w:name w:val="FD81A2633E8B4F90BFF7FC7A00C87B8F"/>
        <w:category>
          <w:name w:val="Allmänt"/>
          <w:gallery w:val="placeholder"/>
        </w:category>
        <w:types>
          <w:type w:val="bbPlcHdr"/>
        </w:types>
        <w:behaviors>
          <w:behavior w:val="content"/>
        </w:behaviors>
        <w:guid w:val="{100D2DB0-24F7-4FF7-A55C-D4E7B91039E2}"/>
      </w:docPartPr>
      <w:docPartBody>
        <w:p w:rsidR="00B512D1" w:rsidRDefault="001B3702">
          <w:pPr>
            <w:pStyle w:val="FD81A2633E8B4F90BFF7FC7A00C87B8F"/>
          </w:pPr>
          <w:r>
            <w:rPr>
              <w:rStyle w:val="Platshllartext"/>
            </w:rPr>
            <w:t xml:space="preserve"> </w:t>
          </w:r>
        </w:p>
      </w:docPartBody>
    </w:docPart>
    <w:docPart>
      <w:docPartPr>
        <w:name w:val="ECAB0D8B5B3A4C3BB0D32FAEDC725529"/>
        <w:category>
          <w:name w:val="Allmänt"/>
          <w:gallery w:val="placeholder"/>
        </w:category>
        <w:types>
          <w:type w:val="bbPlcHdr"/>
        </w:types>
        <w:behaviors>
          <w:behavior w:val="content"/>
        </w:behaviors>
        <w:guid w:val="{A5D93160-55BF-4B6A-88AC-99E3E1E63BE5}"/>
      </w:docPartPr>
      <w:docPartBody>
        <w:p w:rsidR="00B512D1" w:rsidRDefault="001B3702">
          <w:pPr>
            <w:pStyle w:val="ECAB0D8B5B3A4C3BB0D32FAEDC725529"/>
          </w:pPr>
          <w:r>
            <w:t xml:space="preserve"> </w:t>
          </w:r>
        </w:p>
      </w:docPartBody>
    </w:docPart>
    <w:docPart>
      <w:docPartPr>
        <w:name w:val="10F80DD2575844C888E27C6476457099"/>
        <w:category>
          <w:name w:val="Allmänt"/>
          <w:gallery w:val="placeholder"/>
        </w:category>
        <w:types>
          <w:type w:val="bbPlcHdr"/>
        </w:types>
        <w:behaviors>
          <w:behavior w:val="content"/>
        </w:behaviors>
        <w:guid w:val="{06627245-A9F5-4EBB-93BC-BC675C89F92A}"/>
      </w:docPartPr>
      <w:docPartBody>
        <w:p w:rsidR="00550C5B" w:rsidRDefault="00550C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02"/>
    <w:rsid w:val="001B3702"/>
    <w:rsid w:val="00351AFC"/>
    <w:rsid w:val="00550C5B"/>
    <w:rsid w:val="00A27562"/>
    <w:rsid w:val="00B512D1"/>
    <w:rsid w:val="00C82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C4A13CA50B4CDD9169C71F6E000CB4">
    <w:name w:val="76C4A13CA50B4CDD9169C71F6E000CB4"/>
  </w:style>
  <w:style w:type="paragraph" w:customStyle="1" w:styleId="D22346174CEE42F89D27D9497F5A3EE6">
    <w:name w:val="D22346174CEE42F89D27D9497F5A3E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B01C70C2BC4A63945EDB050674273D">
    <w:name w:val="DBB01C70C2BC4A63945EDB050674273D"/>
  </w:style>
  <w:style w:type="paragraph" w:customStyle="1" w:styleId="AC796212BC6B4AF3B2D250867878DC8D">
    <w:name w:val="AC796212BC6B4AF3B2D250867878DC8D"/>
  </w:style>
  <w:style w:type="paragraph" w:customStyle="1" w:styleId="1321C7D013254AAC969A05EE824FC3E3">
    <w:name w:val="1321C7D013254AAC969A05EE824FC3E3"/>
  </w:style>
  <w:style w:type="paragraph" w:customStyle="1" w:styleId="A769CFAFD5B64B63A4A62AA190D82CC3">
    <w:name w:val="A769CFAFD5B64B63A4A62AA190D82CC3"/>
  </w:style>
  <w:style w:type="paragraph" w:customStyle="1" w:styleId="FD81A2633E8B4F90BFF7FC7A00C87B8F">
    <w:name w:val="FD81A2633E8B4F90BFF7FC7A00C87B8F"/>
  </w:style>
  <w:style w:type="paragraph" w:customStyle="1" w:styleId="ECAB0D8B5B3A4C3BB0D32FAEDC725529">
    <w:name w:val="ECAB0D8B5B3A4C3BB0D32FAEDC725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82CB8-89E3-4ACA-8C10-F3BE3320DB31}"/>
</file>

<file path=customXml/itemProps2.xml><?xml version="1.0" encoding="utf-8"?>
<ds:datastoreItem xmlns:ds="http://schemas.openxmlformats.org/officeDocument/2006/customXml" ds:itemID="{64DD5AAF-F475-4A19-8898-D2A5CC30EDE7}"/>
</file>

<file path=customXml/itemProps3.xml><?xml version="1.0" encoding="utf-8"?>
<ds:datastoreItem xmlns:ds="http://schemas.openxmlformats.org/officeDocument/2006/customXml" ds:itemID="{BA88CD39-8A2A-4FC4-99A0-56D6311EC7DC}"/>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1123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M1816 Tolkservice</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