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25475977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605501" w:rsidRDefault="00605501" w14:paraId="3D3FE4E6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9859F9678CE94AD993C5BBF00E22082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c6b7a6c5-dc31-459b-ba7f-8c669208424d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främja utbildning och kunskap om kooperativt företagande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E4DB961073D4CEC903AE06D1FAC50B9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611AF67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C97473" w:rsidP="00C97473" w:rsidRDefault="00C97473" w14:paraId="0B065D97" w14:textId="3367497C">
      <w:pPr>
        <w:pStyle w:val="Normalutanindragellerluft"/>
      </w:pPr>
      <w:r>
        <w:t>Kooperativa och ömsesidiga företag är en viktig del av näringslivet i Sverige. Men okunskapen om sektorn är stor och det får negativa följder för dagens och även för morgondagens kooperativa företag.</w:t>
      </w:r>
    </w:p>
    <w:p xmlns:w14="http://schemas.microsoft.com/office/word/2010/wordml" w:rsidR="00C97473" w:rsidP="00605501" w:rsidRDefault="00C97473" w14:paraId="0E41164B" w14:textId="32648FC7">
      <w:r>
        <w:t>De hundra största kooperativa och ömsesidiga företagen i Sverige sysselsätter cirka 100 000 människor och har en omsättning på 500 miljarder och det startas hundratals nya kooperativa företag över hela landet varje år.</w:t>
      </w:r>
    </w:p>
    <w:p xmlns:w14="http://schemas.microsoft.com/office/word/2010/wordml" w:rsidR="00C97473" w:rsidP="00605501" w:rsidRDefault="00C97473" w14:paraId="7200E3B4" w14:textId="77777777">
      <w:r>
        <w:t xml:space="preserve"> Trots sektorns storlek och betydelse finns det bristande kunskaper om den kooperativa företagsformen och det gäller tyvärr även inom den högre utbildningen.</w:t>
      </w:r>
    </w:p>
    <w:p xmlns:w14="http://schemas.microsoft.com/office/word/2010/wordml" w:rsidR="00C97473" w:rsidP="00605501" w:rsidRDefault="00C97473" w14:paraId="272C73E4" w14:textId="7017F5AD">
      <w:r>
        <w:t xml:space="preserve">För att kartlägga frågan gjorde Svensk Kooperation en studie kring hur kunskap om kooperativa och ömsesidiga företag inkluderas på universitet och högskolor i Sverige. Granskningen omfattade 271 relevanta kursplaner och visade att kooperation, ömse</w:t>
        <w:softHyphen/>
        <w:t>sidiga företag, ekonomiska föreningar eller personalägda företag inte fanns med över huvud taget i någon av kursplanerna. Däremot fanns aktiebolag med som en röd </w:t>
      </w:r>
      <w:r>
        <w:lastRenderedPageBreak/>
        <w:t>tråd genom många av utbildningarna. Landets utbildningar behöver i högre grad inkludera den kooperativa och ömsesidiga affärsmodellen i relevanta utbildningar för att Sverige långsiktigt ska öka mångfalden av företagsformer i landet.</w:t>
      </w:r>
    </w:p>
    <w:p xmlns:w14="http://schemas.microsoft.com/office/word/2010/wordml" w:rsidR="00C97473" w:rsidP="00605501" w:rsidRDefault="00C97473" w14:paraId="6F66C346" w14:textId="77777777">
      <w:r>
        <w:t xml:space="preserve"> Även forskningen i Sverige har ett alltför ensidigt fokus på det aktiebolagsdrivna företagandet. För att utveckla den kooperativa sektorn och därmed hela näringslivet behövs mer forskning om kooperativa och ömsesidiga företag.</w:t>
      </w:r>
    </w:p>
    <w:p xmlns:w14="http://schemas.microsoft.com/office/word/2010/wordml" w:rsidR="00C97473" w:rsidP="00605501" w:rsidRDefault="00C97473" w14:paraId="545E3F47" w14:textId="77777777">
      <w:r>
        <w:t xml:space="preserve"> Bristande kunskap om kooperation påverkar även myndigheters och bankers agerande gentemot kooperativa företag negativt. Det kan handla om att inte få starta ett bankkonto eller att kooperativa företag i relation till finansiella aktörer behöver förklara det särskilda i sin associationsform i återupprepade, tidsödande byråkratiska processer. Troligen är detta även en bidragande faktor till den brist på finansiering som idag hindrar kooperativ utveckling och innovation i Sverige. Dessutom behöver offentligt finansierad företagsrådgivning som ges, till exempel via Almi, ha tillräckliga kunskaper om kooperativt företagande för att på ett likvärdigt sätt kunna inkludera företagsformen i sin rådgivning runt om i landet.</w:t>
      </w:r>
    </w:p>
    <w:p xmlns:w14="http://schemas.microsoft.com/office/word/2010/wordml" w:rsidR="00C97473" w:rsidP="00605501" w:rsidRDefault="00C97473" w14:paraId="3EAE6188" w14:textId="77777777">
      <w:r>
        <w:t xml:space="preserve"> Det finns en bred enighet i riksdagen kring att det kooperativa och ömsesidiga företagandet behöver stärkas. Det är den nya lagen om ekonomiska föreningar ett exempel på.</w:t>
      </w:r>
    </w:p>
    <w:p xmlns:w14="http://schemas.microsoft.com/office/word/2010/wordml" w:rsidRPr="00422B9E" w:rsidR="00422B9E" w:rsidP="00605501" w:rsidRDefault="00C97473" w14:paraId="626F0B99" w14:textId="3E7D6665">
      <w:r>
        <w:t>Vill vi ha ett mer diversifierat näringsliv, ett mer demokratiskt näringsliv och ett kooperativt företagande som sätter människan i centrum så måste även kunskapen om sådant företagande spridas och fördjupas.</w:t>
      </w:r>
    </w:p>
    <w:p xmlns:w14="http://schemas.microsoft.com/office/word/2010/wordml" w:rsidR="00BB6339" w:rsidP="008E0FE2" w:rsidRDefault="00BB6339" w14:paraId="591CE5E4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A39AC7AD9FA648CD80EE60EA9B1112D2"/>
        </w:placeholder>
      </w:sdtPr>
      <w:sdtEndPr/>
      <w:sdtContent>
        <w:p xmlns:w14="http://schemas.microsoft.com/office/word/2010/wordml" w:rsidR="00605501" w:rsidP="00605501" w:rsidRDefault="00605501" w14:paraId="529B5E98" w14:textId="77777777">
          <w:pPr/>
          <w:r/>
        </w:p>
        <w:p xmlns:w14="http://schemas.microsoft.com/office/word/2010/wordml" w:rsidRPr="008E0FE2" w:rsidR="004801AC" w:rsidP="00605501" w:rsidRDefault="00605501" w14:paraId="1E03CDC0" w14:textId="143BB993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Per-Arne Håkansson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Johan Andersson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Lars Mejern Larsson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Karin Sundin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Ewa Pihl Krabbe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Azadeh Rojhan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Kristoffer Lindberg (S)</w:t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08538" w14:textId="77777777" w:rsidR="00C97473" w:rsidRDefault="00C97473" w:rsidP="000C1CAD">
      <w:pPr>
        <w:spacing w:line="240" w:lineRule="auto"/>
      </w:pPr>
      <w:r>
        <w:separator/>
      </w:r>
    </w:p>
  </w:endnote>
  <w:endnote w:type="continuationSeparator" w:id="0">
    <w:p w14:paraId="1B68E674" w14:textId="77777777" w:rsidR="00C97473" w:rsidRDefault="00C9747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199B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537D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B8F11" w14:textId="25B65D55" w:rsidR="00262EA3" w:rsidRPr="00605501" w:rsidRDefault="00262EA3" w:rsidP="0060550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917D8" w14:textId="77777777" w:rsidR="00C97473" w:rsidRDefault="00C97473" w:rsidP="000C1CAD">
      <w:pPr>
        <w:spacing w:line="240" w:lineRule="auto"/>
      </w:pPr>
      <w:r>
        <w:separator/>
      </w:r>
    </w:p>
  </w:footnote>
  <w:footnote w:type="continuationSeparator" w:id="0">
    <w:p w14:paraId="550169D0" w14:textId="77777777" w:rsidR="00C97473" w:rsidRDefault="00C9747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7FD039B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538B38D" wp14:anchorId="0D72B93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05501" w14:paraId="3F1251B2" w14:textId="7830922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97473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C97473">
                                <w:t>207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D72B93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97473" w14:paraId="3F1251B2" w14:textId="7830922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>
                          <w:t>207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2443FF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19F3B294" w14:textId="77777777">
    <w:pPr>
      <w:jc w:val="right"/>
    </w:pPr>
  </w:p>
  <w:p w:rsidR="00262EA3" w:rsidP="00776B74" w:rsidRDefault="00262EA3" w14:paraId="351692A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605501" w14:paraId="046B106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D86FFDA" wp14:anchorId="6B4CD4A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05501" w14:paraId="1A614E9C" w14:textId="6488ACEA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97473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97473">
          <w:t>207</w:t>
        </w:r>
      </w:sdtContent>
    </w:sdt>
  </w:p>
  <w:p w:rsidRPr="008227B3" w:rsidR="00262EA3" w:rsidP="008227B3" w:rsidRDefault="00605501" w14:paraId="22116E9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05501" w14:paraId="11CB9DD9" w14:textId="0BA369C1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:2455</w:t>
        </w:r>
      </w:sdtContent>
    </w:sdt>
  </w:p>
  <w:p w:rsidR="00262EA3" w:rsidP="00E03A3D" w:rsidRDefault="00605501" w14:paraId="4B735A42" w14:textId="2F00A5F8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Per-Arne Håkansson m.fl. (S)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C97473" w14:paraId="235A7A4F" w14:textId="1F4E3CC8">
        <w:pPr>
          <w:pStyle w:val="FSHRub2"/>
        </w:pPr>
        <w:r>
          <w:t>Kunskap om kooperativt företagande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112E47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9747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5501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0F33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473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82AE69"/>
  <w15:chartTrackingRefBased/>
  <w15:docId w15:val="{E2D9E976-D9F0-4807-9DD9-2B6FAB60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59F9678CE94AD993C5BBF00E2208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445C09-E8FE-483A-A130-F9DADC593317}"/>
      </w:docPartPr>
      <w:docPartBody>
        <w:p w:rsidR="00EA43AD" w:rsidRDefault="00EA43AD">
          <w:pPr>
            <w:pStyle w:val="9859F9678CE94AD993C5BBF00E22082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BEE5E69692C427192B56C7DA2C781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1C3DC5-5DFB-4734-BE7B-899D35638A53}"/>
      </w:docPartPr>
      <w:docPartBody>
        <w:p w:rsidR="00EA43AD" w:rsidRDefault="00EA43AD">
          <w:pPr>
            <w:pStyle w:val="FBEE5E69692C427192B56C7DA2C78184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5E4DB961073D4CEC903AE06D1FAC50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F549EA-10DC-4900-A31B-5D1A33655932}"/>
      </w:docPartPr>
      <w:docPartBody>
        <w:p w:rsidR="00EA43AD" w:rsidRDefault="00EA43AD">
          <w:pPr>
            <w:pStyle w:val="5E4DB961073D4CEC903AE06D1FAC50B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39AC7AD9FA648CD80EE60EA9B1112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397D68-3CC4-4D45-A211-7E946FB960F7}"/>
      </w:docPartPr>
      <w:docPartBody>
        <w:p w:rsidR="00EA43AD" w:rsidRDefault="00EA43AD">
          <w:pPr>
            <w:pStyle w:val="A39AC7AD9FA648CD80EE60EA9B1112D2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AD"/>
    <w:rsid w:val="00EA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859F9678CE94AD993C5BBF00E220826">
    <w:name w:val="9859F9678CE94AD993C5BBF00E220826"/>
  </w:style>
  <w:style w:type="paragraph" w:customStyle="1" w:styleId="FBEE5E69692C427192B56C7DA2C78184">
    <w:name w:val="FBEE5E69692C427192B56C7DA2C78184"/>
  </w:style>
  <w:style w:type="paragraph" w:customStyle="1" w:styleId="5E4DB961073D4CEC903AE06D1FAC50B9">
    <w:name w:val="5E4DB961073D4CEC903AE06D1FAC50B9"/>
  </w:style>
  <w:style w:type="paragraph" w:customStyle="1" w:styleId="A39AC7AD9FA648CD80EE60EA9B1112D2">
    <w:name w:val="A39AC7AD9FA648CD80EE60EA9B1112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2A590E-F4AB-4E23-B861-3377B694763B}"/>
</file>

<file path=customXml/itemProps3.xml><?xml version="1.0" encoding="utf-8"?>
<ds:datastoreItem xmlns:ds="http://schemas.openxmlformats.org/officeDocument/2006/customXml" ds:itemID="{6D87E028-FB68-4440-AEB1-02B47678D44C}"/>
</file>

<file path=customXml/itemProps4.xml><?xml version="1.0" encoding="utf-8"?>
<ds:datastoreItem xmlns:ds="http://schemas.openxmlformats.org/officeDocument/2006/customXml" ds:itemID="{A18D7318-01ED-4E60-9813-55B8A71EA5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412</Words>
  <Characters>2484</Characters>
  <Application>Microsoft Office Word</Application>
  <DocSecurity>0</DocSecurity>
  <Lines>50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2881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