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619" w:rsidRPr="001F2AF4" w:rsidRDefault="00CD6619" w:rsidP="002B0F9D">
      <w:pPr>
        <w:pStyle w:val="Hemstlrubrik"/>
      </w:pPr>
      <w:r w:rsidRPr="001F2AF4">
        <w:t>Förslag till riksdagsbeslut</w:t>
      </w:r>
    </w:p>
    <w:p w:rsidR="00CD6619" w:rsidRPr="001F2AF4" w:rsidRDefault="00CD6619" w:rsidP="00CD6619">
      <w:pPr>
        <w:pStyle w:val="Hemstlatt"/>
      </w:pPr>
      <w:r w:rsidRPr="001F2AF4">
        <w:t>Riksdagen tillkännager för regeringen som sin mening vad i motionen anförs om förvaltning av lodjursstammen.</w:t>
      </w:r>
    </w:p>
    <w:p w:rsidR="00E84F25" w:rsidRPr="001F2AF4" w:rsidRDefault="007C6092" w:rsidP="00E22893">
      <w:pPr>
        <w:pStyle w:val="Rubrik1"/>
      </w:pPr>
      <w:r w:rsidRPr="001F2AF4">
        <w:t>Motivering</w:t>
      </w:r>
    </w:p>
    <w:p w:rsidR="00CD6619" w:rsidRPr="001F2AF4" w:rsidRDefault="00CD6619" w:rsidP="00F261C1">
      <w:r w:rsidRPr="001F2AF4">
        <w:t>Målet när det gäller lodjursstammens storlek sattes i en tid när vi hade en onormalt stor rådjursstam i Sverige. När sedan lodjursstammen växte till kollapsade rådjursstammen på flera håll</w:t>
      </w:r>
      <w:r w:rsidR="002B0F9D" w:rsidRPr="001F2AF4">
        <w:t>,</w:t>
      </w:r>
      <w:r w:rsidRPr="001F2AF4">
        <w:t xml:space="preserve"> vilket i sin tur ledde till en kraftig minskning också av lodjuren i de områdena. Senare tids forskning har visat att det inte går att uppnå målet för lodjursstammen utan att de i princip sprider sig över hela landet. Den långsiktiga bytestillgången i de områden där lodj</w:t>
      </w:r>
      <w:r w:rsidRPr="001F2AF4">
        <w:t>u</w:t>
      </w:r>
      <w:r w:rsidRPr="001F2AF4">
        <w:t>ren är etablerade i dag är helt enkelt inte tillräckligt stor för att hålla en så stor lodjursstam. Forskningen visar att det därför vore bättre att dela in landet i tre förvaltningsområden i stället för två som vi har i dag. Förvaltningen av lodj</w:t>
      </w:r>
      <w:r w:rsidRPr="001F2AF4">
        <w:t>u</w:t>
      </w:r>
      <w:r w:rsidRPr="001F2AF4">
        <w:t xml:space="preserve">ren skulle då delas upp i </w:t>
      </w:r>
      <w:r w:rsidR="002B0F9D" w:rsidRPr="001F2AF4">
        <w:t>renbetesområdet</w:t>
      </w:r>
      <w:r w:rsidRPr="001F2AF4">
        <w:t>, Mellansverige och södra Sverige.</w:t>
      </w:r>
    </w:p>
    <w:p w:rsidR="00CD6619" w:rsidRPr="001F2AF4" w:rsidRDefault="00CD6619" w:rsidP="00CD6619">
      <w:pPr>
        <w:pStyle w:val="Normaltindrag"/>
      </w:pPr>
      <w:r w:rsidRPr="001F2AF4">
        <w:t>Inom renbetesområdet måste naturligtvis särskild hänsyn tas till rennärin</w:t>
      </w:r>
      <w:r w:rsidRPr="001F2AF4">
        <w:t>g</w:t>
      </w:r>
      <w:r w:rsidRPr="001F2AF4">
        <w:t>ens intressen. Genom att med hjälp av en viss skyddsjakt i de två övriga o</w:t>
      </w:r>
      <w:r w:rsidRPr="001F2AF4">
        <w:t>m</w:t>
      </w:r>
      <w:r w:rsidRPr="001F2AF4">
        <w:t>rådena balansera stammen av lodjur på en nivå som inte gör att rådjurssta</w:t>
      </w:r>
      <w:r w:rsidRPr="001F2AF4">
        <w:t>m</w:t>
      </w:r>
      <w:r w:rsidRPr="001F2AF4">
        <w:t>men kollapsar blir det möjligt att långsiktigt och stabilt hysa en större lodjur</w:t>
      </w:r>
      <w:r w:rsidRPr="001F2AF4">
        <w:t>s</w:t>
      </w:r>
      <w:r w:rsidRPr="001F2AF4">
        <w:t>stam</w:t>
      </w:r>
      <w:r w:rsidR="002B0F9D" w:rsidRPr="001F2AF4">
        <w:t>,</w:t>
      </w:r>
      <w:r w:rsidRPr="001F2AF4">
        <w:t xml:space="preserve"> samtidigt som möjligheten till rådjursjakt kan upprätthållas. </w:t>
      </w:r>
    </w:p>
    <w:p w:rsidR="00CD6619" w:rsidRPr="001F2AF4" w:rsidRDefault="00CD6619" w:rsidP="00CD6619">
      <w:pPr>
        <w:pStyle w:val="Normaltindrag"/>
      </w:pPr>
      <w:r w:rsidRPr="001F2AF4">
        <w:t>Därmed skulle också konflikten om rovdjurspolitiken mellan olika grupper i samhället minska.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0F9D" w:rsidRPr="001F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0F9D" w:rsidRPr="001F2AF4" w:rsidRDefault="002B0F9D" w:rsidP="002B0F9D">
            <w:pPr>
              <w:pStyle w:val="UnderskriftDatum"/>
              <w:spacing w:before="240"/>
            </w:pPr>
            <w:r w:rsidRPr="001F2AF4">
              <w:t>Stockholm den 26 september 2005</w:t>
            </w:r>
          </w:p>
        </w:tc>
        <w:tc>
          <w:tcPr>
            <w:tcW w:w="3047" w:type="dxa"/>
          </w:tcPr>
          <w:p w:rsidR="002B0F9D" w:rsidRPr="001F2AF4" w:rsidRDefault="002B0F9D" w:rsidP="002B0F9D">
            <w:pPr>
              <w:pStyle w:val="Underskrifter"/>
              <w:spacing w:before="240"/>
            </w:pPr>
          </w:p>
        </w:tc>
      </w:tr>
      <w:tr w:rsidR="002B0F9D" w:rsidRPr="001F2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0F9D" w:rsidRPr="001F2AF4" w:rsidRDefault="002B0F9D" w:rsidP="002B0F9D">
            <w:pPr>
              <w:pStyle w:val="Underskrifter"/>
            </w:pPr>
            <w:r w:rsidRPr="001F2AF4">
              <w:t>Hans Stenberg (s)</w:t>
            </w:r>
          </w:p>
        </w:tc>
        <w:tc>
          <w:tcPr>
            <w:tcW w:w="3047" w:type="dxa"/>
          </w:tcPr>
          <w:p w:rsidR="002B0F9D" w:rsidRPr="001F2AF4" w:rsidRDefault="002B0F9D" w:rsidP="002B0F9D">
            <w:pPr>
              <w:pStyle w:val="Underskrifter"/>
            </w:pPr>
            <w:r w:rsidRPr="001F2AF4">
              <w:t>Göran Norlander (s)</w:t>
            </w:r>
          </w:p>
        </w:tc>
      </w:tr>
    </w:tbl>
    <w:p w:rsidR="00CD6619" w:rsidRPr="001F2AF4" w:rsidRDefault="00CD6619" w:rsidP="002B0F9D">
      <w:pPr>
        <w:pStyle w:val="Normaltindrag"/>
      </w:pPr>
    </w:p>
    <w:sectPr w:rsidR="00CD6619" w:rsidRPr="001F2AF4" w:rsidSect="002B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325" w:rsidRPr="001F2AF4" w:rsidRDefault="00B06325">
      <w:r w:rsidRPr="001F2AF4">
        <w:separator/>
      </w:r>
    </w:p>
  </w:endnote>
  <w:endnote w:type="continuationSeparator" w:id="0">
    <w:p w:rsidR="00B06325" w:rsidRPr="001F2AF4" w:rsidRDefault="00B06325">
      <w:r w:rsidRPr="001F2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F9D" w:rsidRPr="001F2AF4" w:rsidRDefault="001F2AF4" w:rsidP="002B0F9D">
    <w:pPr>
      <w:pStyle w:val="Sidfot"/>
    </w:pPr>
    <w:r w:rsidRPr="001F2A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50876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F9D" w:rsidRDefault="002B0F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0F9D" w:rsidRDefault="002B0F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13" w:rsidRPr="001F2AF4" w:rsidRDefault="001F2AF4" w:rsidP="002B0F9D">
    <w:pPr>
      <w:pStyle w:val="Sidfot"/>
    </w:pPr>
    <w:r w:rsidRPr="001F2A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5641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F9D" w:rsidRDefault="002B0F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0F9D" w:rsidRDefault="002B0F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13" w:rsidRPr="001F2AF4" w:rsidRDefault="001F2AF4" w:rsidP="002B0F9D">
    <w:pPr>
      <w:pStyle w:val="Sidfot"/>
    </w:pPr>
    <w:r w:rsidRPr="001F2A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774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F9D" w:rsidRDefault="002B0F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0F9D" w:rsidRDefault="002B0F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325" w:rsidRPr="001F2AF4" w:rsidRDefault="00B06325">
      <w:r w:rsidRPr="001F2AF4">
        <w:separator/>
      </w:r>
    </w:p>
  </w:footnote>
  <w:footnote w:type="continuationSeparator" w:id="0">
    <w:p w:rsidR="00B06325" w:rsidRPr="001F2AF4" w:rsidRDefault="00B06325">
      <w:r w:rsidRPr="001F2A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F9D" w:rsidRPr="001F2AF4" w:rsidRDefault="001F2AF4" w:rsidP="002B0F9D">
    <w:pPr>
      <w:pStyle w:val="Sidhuvud"/>
    </w:pPr>
    <w:r w:rsidRPr="001F2A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268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F9D" w:rsidRDefault="002B0F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0F9D" w:rsidRDefault="002B0F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13" w:rsidRPr="001F2AF4" w:rsidRDefault="001F2AF4" w:rsidP="002B0F9D">
    <w:pPr>
      <w:pStyle w:val="Sidhuvud"/>
    </w:pPr>
    <w:r w:rsidRPr="001F2A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05251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F9D" w:rsidRDefault="002B0F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0F9D" w:rsidRDefault="002B0F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F9D" w:rsidRPr="001F2AF4" w:rsidRDefault="002B0F9D">
    <w:pPr>
      <w:pStyle w:val="FSHNormal"/>
      <w:tabs>
        <w:tab w:val="right" w:pos="5840"/>
      </w:tabs>
    </w:pPr>
    <w:r w:rsidRPr="001F2AF4">
      <w:br/>
    </w:r>
    <w:r w:rsidRPr="001F2AF4">
      <w:fldChar w:fldCharType="begin" w:fldLock="1"/>
    </w:r>
    <w:r w:rsidRPr="001F2AF4">
      <w:instrText xml:space="preserve"> DOCPROPERTY</w:instrText>
    </w:r>
    <w:r w:rsidRPr="001F2AF4">
      <w:rPr>
        <w:sz w:val="18"/>
      </w:rPr>
      <w:instrText xml:space="preserve"> "YearUser" *\charformat </w:instrText>
    </w:r>
    <w:r w:rsidRPr="001F2AF4">
      <w:fldChar w:fldCharType="separate"/>
    </w:r>
    <w:r w:rsidRPr="001F2AF4">
      <w:t>2005/06</w:t>
    </w:r>
    <w:r w:rsidRPr="001F2AF4">
      <w:fldChar w:fldCharType="end"/>
    </w:r>
    <w:r w:rsidRPr="001F2AF4">
      <w:t xml:space="preserve"> </w:t>
    </w:r>
    <w:r w:rsidRPr="001F2AF4">
      <w:tab/>
      <w:t xml:space="preserve">mnr: </w:t>
    </w:r>
    <w:r w:rsidRPr="001F2AF4">
      <w:fldChar w:fldCharType="begin" w:fldLock="1"/>
    </w:r>
    <w:r w:rsidRPr="001F2AF4">
      <w:instrText xml:space="preserve"> DOCPROPERTY</w:instrText>
    </w:r>
    <w:r w:rsidRPr="001F2AF4">
      <w:rPr>
        <w:sz w:val="18"/>
      </w:rPr>
      <w:instrText xml:space="preserve"> "Motionsnummer" *\charformat </w:instrText>
    </w:r>
    <w:r w:rsidRPr="001F2AF4">
      <w:fldChar w:fldCharType="separate"/>
    </w:r>
    <w:r w:rsidRPr="001F2AF4">
      <w:t>MJ259</w:t>
    </w:r>
    <w:r w:rsidRPr="001F2AF4">
      <w:fldChar w:fldCharType="end"/>
    </w:r>
    <w:r w:rsidRPr="001F2AF4">
      <w:br/>
    </w:r>
    <w:r w:rsidRPr="001F2AF4">
      <w:fldChar w:fldCharType="begin" w:fldLock="1"/>
    </w:r>
    <w:r w:rsidRPr="001F2AF4">
      <w:instrText xml:space="preserve"> DOCPROPERTY</w:instrText>
    </w:r>
    <w:r w:rsidRPr="001F2AF4">
      <w:rPr>
        <w:sz w:val="18"/>
      </w:rPr>
      <w:instrText xml:space="preserve"> "Samling" *\charformat </w:instrText>
    </w:r>
    <w:r w:rsidRPr="001F2AF4">
      <w:fldChar w:fldCharType="end"/>
    </w:r>
    <w:r w:rsidRPr="001F2AF4">
      <w:tab/>
      <w:t xml:space="preserve">pnr: </w:t>
    </w:r>
    <w:r w:rsidRPr="001F2AF4">
      <w:fldChar w:fldCharType="begin" w:fldLock="1"/>
    </w:r>
    <w:r w:rsidRPr="001F2AF4">
      <w:instrText xml:space="preserve"> DOCPROPERTY</w:instrText>
    </w:r>
    <w:r w:rsidRPr="001F2AF4">
      <w:rPr>
        <w:sz w:val="18"/>
      </w:rPr>
      <w:instrText xml:space="preserve"> "Partinummer" *\charformat </w:instrText>
    </w:r>
    <w:r w:rsidRPr="001F2AF4">
      <w:fldChar w:fldCharType="separate"/>
    </w:r>
    <w:r w:rsidRPr="001F2AF4">
      <w:t>s18427</w:t>
    </w:r>
    <w:r w:rsidRPr="001F2AF4">
      <w:fldChar w:fldCharType="end"/>
    </w:r>
  </w:p>
  <w:p w:rsidR="002B0F9D" w:rsidRPr="001F2AF4" w:rsidRDefault="002B0F9D">
    <w:pPr>
      <w:pStyle w:val="FSHRub1"/>
    </w:pPr>
    <w:r w:rsidRPr="001F2AF4">
      <w:t>Motion till riksdagen</w:t>
    </w:r>
    <w:r w:rsidRPr="001F2AF4">
      <w:br/>
    </w:r>
    <w:r w:rsidRPr="001F2AF4">
      <w:fldChar w:fldCharType="begin" w:fldLock="1"/>
    </w:r>
    <w:r w:rsidRPr="001F2AF4">
      <w:instrText xml:space="preserve"> DOCPROPERTY "YearUser" *\charformat </w:instrText>
    </w:r>
    <w:r w:rsidRPr="001F2AF4">
      <w:fldChar w:fldCharType="separate"/>
    </w:r>
    <w:r w:rsidRPr="001F2AF4">
      <w:t>2005/06</w:t>
    </w:r>
    <w:r w:rsidRPr="001F2AF4">
      <w:fldChar w:fldCharType="end"/>
    </w:r>
    <w:r w:rsidRPr="001F2AF4">
      <w:t>:</w:t>
    </w:r>
    <w:r w:rsidRPr="001F2AF4">
      <w:fldChar w:fldCharType="begin" w:fldLock="1"/>
    </w:r>
    <w:r w:rsidRPr="001F2AF4">
      <w:instrText xml:space="preserve"> DOCPROPERTY "Motionsnummer" *\charformat </w:instrText>
    </w:r>
    <w:r w:rsidRPr="001F2AF4">
      <w:fldChar w:fldCharType="separate"/>
    </w:r>
    <w:r w:rsidRPr="001F2AF4">
      <w:t>MJ259</w:t>
    </w:r>
    <w:r w:rsidRPr="001F2AF4">
      <w:fldChar w:fldCharType="end"/>
    </w:r>
  </w:p>
  <w:p w:rsidR="002B0F9D" w:rsidRPr="001F2AF4" w:rsidRDefault="002B0F9D">
    <w:pPr>
      <w:pStyle w:val="FSHNormalS5"/>
    </w:pPr>
    <w:r w:rsidRPr="001F2AF4">
      <w:fldChar w:fldCharType="begin" w:fldLock="1"/>
    </w:r>
    <w:r w:rsidRPr="001F2AF4">
      <w:instrText xml:space="preserve"> DOCPROPERTY "MotionarText" *\charformat </w:instrText>
    </w:r>
    <w:r w:rsidRPr="001F2AF4">
      <w:fldChar w:fldCharType="separate"/>
    </w:r>
    <w:r w:rsidRPr="001F2AF4">
      <w:t>av Hans Stenberg och Göran Norlander (s)</w:t>
    </w:r>
    <w:r w:rsidRPr="001F2AF4">
      <w:fldChar w:fldCharType="end"/>
    </w:r>
    <w:r w:rsidRPr="001F2AF4">
      <w:br/>
    </w:r>
    <w:r w:rsidRPr="001F2AF4">
      <w:fldChar w:fldCharType="begin" w:fldLock="1"/>
    </w:r>
    <w:r w:rsidRPr="001F2AF4">
      <w:instrText xml:space="preserve"> DOCPROPERTY "SvarFrasKort" *\charformat </w:instrText>
    </w:r>
    <w:r w:rsidRPr="001F2AF4">
      <w:fldChar w:fldCharType="end"/>
    </w:r>
  </w:p>
  <w:p w:rsidR="002B0F9D" w:rsidRPr="001F2AF4" w:rsidRDefault="002B0F9D">
    <w:pPr>
      <w:pStyle w:val="FSHTitel"/>
    </w:pPr>
    <w:r w:rsidRPr="001F2AF4">
      <w:fldChar w:fldCharType="begin" w:fldLock="1"/>
    </w:r>
    <w:r w:rsidRPr="001F2AF4">
      <w:instrText xml:space="preserve"> DOCPROPERTY</w:instrText>
    </w:r>
    <w:r w:rsidRPr="001F2AF4">
      <w:rPr>
        <w:sz w:val="18"/>
      </w:rPr>
      <w:instrText xml:space="preserve"> "RubrikSvar" *\charformat </w:instrText>
    </w:r>
    <w:r w:rsidRPr="001F2AF4">
      <w:fldChar w:fldCharType="separate"/>
    </w:r>
    <w:r w:rsidRPr="001F2AF4">
      <w:t>Förvaltning av lodjursstammen</w:t>
    </w:r>
    <w:r w:rsidRPr="001F2AF4">
      <w:fldChar w:fldCharType="end"/>
    </w:r>
  </w:p>
  <w:p w:rsidR="002B0F9D" w:rsidRPr="001F2AF4" w:rsidRDefault="002B0F9D" w:rsidP="002B0F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418397">
    <w:abstractNumId w:val="13"/>
  </w:num>
  <w:num w:numId="2" w16cid:durableId="1256398252">
    <w:abstractNumId w:val="10"/>
  </w:num>
  <w:num w:numId="3" w16cid:durableId="2130584792">
    <w:abstractNumId w:val="11"/>
  </w:num>
  <w:num w:numId="4" w16cid:durableId="875122183">
    <w:abstractNumId w:val="12"/>
  </w:num>
  <w:num w:numId="5" w16cid:durableId="393311614">
    <w:abstractNumId w:val="8"/>
  </w:num>
  <w:num w:numId="6" w16cid:durableId="744960325">
    <w:abstractNumId w:val="3"/>
  </w:num>
  <w:num w:numId="7" w16cid:durableId="1650547919">
    <w:abstractNumId w:val="2"/>
  </w:num>
  <w:num w:numId="8" w16cid:durableId="723531386">
    <w:abstractNumId w:val="1"/>
  </w:num>
  <w:num w:numId="9" w16cid:durableId="682784118">
    <w:abstractNumId w:val="0"/>
  </w:num>
  <w:num w:numId="10" w16cid:durableId="1864858994">
    <w:abstractNumId w:val="9"/>
  </w:num>
  <w:num w:numId="11" w16cid:durableId="1180507672">
    <w:abstractNumId w:val="7"/>
  </w:num>
  <w:num w:numId="12" w16cid:durableId="655456122">
    <w:abstractNumId w:val="6"/>
  </w:num>
  <w:num w:numId="13" w16cid:durableId="1650986097">
    <w:abstractNumId w:val="5"/>
  </w:num>
  <w:num w:numId="14" w16cid:durableId="12897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326C0"/>
    <w:rsid w:val="00064BC3"/>
    <w:rsid w:val="00066775"/>
    <w:rsid w:val="00072FB9"/>
    <w:rsid w:val="00100531"/>
    <w:rsid w:val="001F2AF4"/>
    <w:rsid w:val="00201DFB"/>
    <w:rsid w:val="00204A63"/>
    <w:rsid w:val="00212FF1"/>
    <w:rsid w:val="00230193"/>
    <w:rsid w:val="0025068A"/>
    <w:rsid w:val="002818D3"/>
    <w:rsid w:val="002B0F9D"/>
    <w:rsid w:val="002D11A8"/>
    <w:rsid w:val="00445271"/>
    <w:rsid w:val="004A0504"/>
    <w:rsid w:val="004E38D9"/>
    <w:rsid w:val="006326C0"/>
    <w:rsid w:val="00740D6D"/>
    <w:rsid w:val="00794149"/>
    <w:rsid w:val="007B67A7"/>
    <w:rsid w:val="007C6092"/>
    <w:rsid w:val="00A053C6"/>
    <w:rsid w:val="00AB3313"/>
    <w:rsid w:val="00AC1432"/>
    <w:rsid w:val="00B06325"/>
    <w:rsid w:val="00B13BF0"/>
    <w:rsid w:val="00C1285C"/>
    <w:rsid w:val="00C27B7D"/>
    <w:rsid w:val="00CD6619"/>
    <w:rsid w:val="00D1174F"/>
    <w:rsid w:val="00DC6C70"/>
    <w:rsid w:val="00E22893"/>
    <w:rsid w:val="00E360DE"/>
    <w:rsid w:val="00E75D28"/>
    <w:rsid w:val="00E84F25"/>
    <w:rsid w:val="00EA7E34"/>
    <w:rsid w:val="00F2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CD4957-746A-4ECD-A5EF-28DED7A7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0F9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0F9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226</Words>
  <Characters>1248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MJ259</vt:lpstr>
    </vt:vector>
  </TitlesOfParts>
  <Company>Riksdagen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MJ259</dc:title>
  <dc:subject>MJ259</dc:subject>
  <dc:creator>Riksdagen</dc:creator>
  <cp:keywords>Riksdagen</cp:keywords>
  <dc:description/>
  <cp:lastModifiedBy>Lars Brink</cp:lastModifiedBy>
  <cp:revision>2</cp:revision>
  <cp:lastPrinted>2005-10-21T11:31:00Z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Förvaltning av lodjursstammen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Förvaltning av lodjursstammen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Göran Norlander (s)</vt:lpwstr>
  </property>
  <property fmtid="{D5CDD505-2E9C-101B-9397-08002B2CF9AE}" pid="26" name="MotionarLista">
    <vt:lpwstr>Stenberg, Hans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20052006000000000115000184270069</vt:lpwstr>
  </property>
  <property fmtid="{D5CDD505-2E9C-101B-9397-08002B2CF9AE}" pid="47" name="datum">
    <vt:lpwstr>050926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20052006000000000115000184270069</vt:lpwstr>
  </property>
  <property fmtid="{D5CDD505-2E9C-101B-9397-08002B2CF9AE}" pid="50" name="nummer">
    <vt:lpwstr>259</vt:lpwstr>
  </property>
  <property fmtid="{D5CDD505-2E9C-101B-9397-08002B2CF9AE}" pid="51" name="utskottsbeteckning">
    <vt:lpwstr>MJ</vt:lpwstr>
  </property>
</Properties>
</file>