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5EF5" w:rsidRPr="002E2FB7" w:rsidRDefault="00655EF5" w:rsidP="00712E79">
      <w:pPr>
        <w:pStyle w:val="Hemstlrubrik"/>
        <w:rPr>
          <w:b w:val="0"/>
        </w:rPr>
      </w:pPr>
      <w:r w:rsidRPr="002E2FB7">
        <w:rPr>
          <w:b w:val="0"/>
        </w:rPr>
        <w:t>Förslag till riksdagsbeslut</w:t>
      </w:r>
    </w:p>
    <w:p w:rsidR="00655EF5" w:rsidRPr="002E2FB7" w:rsidRDefault="00655EF5" w:rsidP="00BA109B">
      <w:pPr>
        <w:pStyle w:val="Hemstlatt"/>
        <w:spacing w:line="250" w:lineRule="exact"/>
      </w:pPr>
      <w:r w:rsidRPr="002E2FB7">
        <w:t>Riksdagen beslutar att upphäva förbudet mot professionell boxning i e</w:t>
      </w:r>
      <w:r w:rsidRPr="002E2FB7">
        <w:t>n</w:t>
      </w:r>
      <w:r w:rsidRPr="002E2FB7">
        <w:t>lighet med vad som anförs i motionen.</w:t>
      </w:r>
    </w:p>
    <w:p w:rsidR="00655EF5" w:rsidRPr="002E2FB7" w:rsidRDefault="00655EF5">
      <w:pPr>
        <w:pStyle w:val="Rubrik1"/>
      </w:pPr>
      <w:r w:rsidRPr="002E2FB7">
        <w:t>Motivering</w:t>
      </w:r>
    </w:p>
    <w:p w:rsidR="00655EF5" w:rsidRPr="002E2FB7" w:rsidRDefault="00655EF5">
      <w:r w:rsidRPr="002E2FB7">
        <w:t>Förbudet mot professionell boxning är nu drygt 30 år gammalt. Det har disk</w:t>
      </w:r>
      <w:r w:rsidRPr="002E2FB7">
        <w:t>u</w:t>
      </w:r>
      <w:r w:rsidRPr="002E2FB7">
        <w:t>terats och ifrågasatts under hela förbudsperioden.</w:t>
      </w:r>
    </w:p>
    <w:p w:rsidR="00655EF5" w:rsidRPr="002E2FB7" w:rsidRDefault="00655EF5">
      <w:pPr>
        <w:pStyle w:val="Normaltindrag"/>
      </w:pPr>
      <w:r w:rsidRPr="002E2FB7">
        <w:t>Svensk boxning har fina och långvariga traditioner som inte minst visar sig på klubb- och ledarnivå. Boxningen har fungerat utmärkt som norm- och rege</w:t>
      </w:r>
      <w:r w:rsidRPr="002E2FB7">
        <w:t>l</w:t>
      </w:r>
      <w:r w:rsidRPr="002E2FB7">
        <w:t>givare för många svenska ungdomar. Sverige har också en lång tradition när det gäller tillämpning av regelsystem och medicinska kontroller som bo</w:t>
      </w:r>
      <w:r w:rsidRPr="002E2FB7">
        <w:t>r</w:t>
      </w:r>
      <w:r w:rsidRPr="002E2FB7">
        <w:t>de komma proffsboxningen till del.</w:t>
      </w:r>
    </w:p>
    <w:p w:rsidR="00655EF5" w:rsidRPr="002E2FB7" w:rsidRDefault="00655EF5">
      <w:pPr>
        <w:pStyle w:val="Normaltindrag"/>
      </w:pPr>
      <w:r w:rsidRPr="002E2FB7">
        <w:t>Förbudet mot att utöva sporten professionellt, i en tid då de flesta idrotter har en yrkesmässig sida, har mist sin aktualitet och legitimitet.</w:t>
      </w:r>
    </w:p>
    <w:p w:rsidR="00655EF5" w:rsidRPr="002E2FB7" w:rsidRDefault="00655EF5">
      <w:pPr>
        <w:pStyle w:val="Normaltindrag"/>
      </w:pPr>
      <w:r w:rsidRPr="002E2FB7">
        <w:t>En statlig utredning har visat en positiv inställning till att häva förbudet.</w:t>
      </w:r>
    </w:p>
    <w:p w:rsidR="00655EF5" w:rsidRPr="002E2FB7" w:rsidRDefault="00655EF5">
      <w:pPr>
        <w:pStyle w:val="Normaltindrag"/>
      </w:pPr>
      <w:r w:rsidRPr="002E2FB7">
        <w:t>I dag har Sverige fler professionella boxare än vad som fanns vid proff</w:t>
      </w:r>
      <w:r w:rsidRPr="002E2FB7">
        <w:t>s</w:t>
      </w:r>
      <w:r w:rsidRPr="002E2FB7">
        <w:t>förbudets införande den 1 januari 1970. Dessa boxare verkar ofta framgång</w:t>
      </w:r>
      <w:r w:rsidRPr="002E2FB7">
        <w:t>s</w:t>
      </w:r>
      <w:r w:rsidRPr="002E2FB7">
        <w:t>rikt runt om i världen. I Sverige är det dock olagligt för dessa unga människor att utöva sin sport yrkesmässigt.</w:t>
      </w:r>
    </w:p>
    <w:p w:rsidR="00655EF5" w:rsidRPr="002E2FB7" w:rsidRDefault="00655EF5">
      <w:pPr>
        <w:pStyle w:val="Normaltindrag"/>
      </w:pPr>
      <w:r w:rsidRPr="002E2FB7">
        <w:t>Vi är i stort sett ensamma i världen om förbudet.</w:t>
      </w:r>
    </w:p>
    <w:p w:rsidR="00655EF5" w:rsidRPr="002E2FB7" w:rsidRDefault="00655EF5">
      <w:pPr>
        <w:pStyle w:val="Normaltindrag"/>
      </w:pPr>
      <w:r w:rsidRPr="002E2FB7">
        <w:t>Det är hög tid att återigen tillåta professionell boxning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A109B" w:rsidRPr="002E2F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109B" w:rsidRPr="002E2FB7" w:rsidRDefault="00BA109B" w:rsidP="00BA109B">
            <w:pPr>
              <w:pStyle w:val="UnderskriftDatum"/>
              <w:spacing w:before="240"/>
            </w:pPr>
            <w:r w:rsidRPr="002E2FB7">
              <w:t>Stockholm den 15 september 2005</w:t>
            </w:r>
          </w:p>
        </w:tc>
        <w:tc>
          <w:tcPr>
            <w:tcW w:w="3047" w:type="dxa"/>
          </w:tcPr>
          <w:p w:rsidR="00BA109B" w:rsidRPr="002E2FB7" w:rsidRDefault="00BA109B" w:rsidP="00BA109B">
            <w:pPr>
              <w:pStyle w:val="Underskrifter"/>
              <w:spacing w:before="240"/>
            </w:pPr>
          </w:p>
        </w:tc>
      </w:tr>
      <w:tr w:rsidR="00BA109B" w:rsidRPr="002E2F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109B" w:rsidRPr="002E2FB7" w:rsidRDefault="00BA109B" w:rsidP="00BA109B">
            <w:pPr>
              <w:pStyle w:val="Underskrifter"/>
            </w:pPr>
            <w:r w:rsidRPr="002E2FB7">
              <w:t>Ulf Sjösten (m)</w:t>
            </w:r>
          </w:p>
        </w:tc>
        <w:tc>
          <w:tcPr>
            <w:tcW w:w="3047" w:type="dxa"/>
          </w:tcPr>
          <w:p w:rsidR="00BA109B" w:rsidRPr="002E2FB7" w:rsidRDefault="00BA109B" w:rsidP="00BA109B">
            <w:pPr>
              <w:pStyle w:val="Underskrifter"/>
            </w:pPr>
            <w:r w:rsidRPr="002E2FB7">
              <w:t>Kent Olsson (m)</w:t>
            </w:r>
          </w:p>
        </w:tc>
      </w:tr>
    </w:tbl>
    <w:p w:rsidR="00E84F25" w:rsidRPr="002E2FB7" w:rsidRDefault="00E84F25" w:rsidP="00BA109B">
      <w:pPr>
        <w:pStyle w:val="Normaltindrag"/>
      </w:pPr>
    </w:p>
    <w:sectPr w:rsidR="00E84F25" w:rsidRPr="002E2FB7" w:rsidSect="00BA1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358" w:rsidRPr="002E2FB7" w:rsidRDefault="00D60358">
      <w:r w:rsidRPr="002E2FB7">
        <w:separator/>
      </w:r>
    </w:p>
  </w:endnote>
  <w:endnote w:type="continuationSeparator" w:id="0">
    <w:p w:rsidR="00D60358" w:rsidRPr="002E2FB7" w:rsidRDefault="00D60358">
      <w:r w:rsidRPr="002E2F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09B" w:rsidRPr="002E2FB7" w:rsidRDefault="002E2FB7" w:rsidP="00BA109B">
    <w:pPr>
      <w:pStyle w:val="Sidfot"/>
    </w:pPr>
    <w:r w:rsidRPr="002E2F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515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09B" w:rsidRDefault="00BA10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109B" w:rsidRDefault="00BA10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064" w:rsidRPr="002E2FB7" w:rsidRDefault="002E2FB7" w:rsidP="00BA109B">
    <w:pPr>
      <w:pStyle w:val="Sidfot"/>
    </w:pPr>
    <w:r w:rsidRPr="002E2F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23668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09B" w:rsidRDefault="00BA10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109B" w:rsidRDefault="00BA10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064" w:rsidRPr="002E2FB7" w:rsidRDefault="002E2FB7" w:rsidP="00BA109B">
    <w:pPr>
      <w:pStyle w:val="Sidfot"/>
    </w:pPr>
    <w:r w:rsidRPr="002E2F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4732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09B" w:rsidRDefault="00BA10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12E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109B" w:rsidRDefault="00BA10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12E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358" w:rsidRPr="002E2FB7" w:rsidRDefault="00D60358">
      <w:r w:rsidRPr="002E2FB7">
        <w:separator/>
      </w:r>
    </w:p>
  </w:footnote>
  <w:footnote w:type="continuationSeparator" w:id="0">
    <w:p w:rsidR="00D60358" w:rsidRPr="002E2FB7" w:rsidRDefault="00D60358">
      <w:r w:rsidRPr="002E2F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09B" w:rsidRPr="002E2FB7" w:rsidRDefault="002E2FB7" w:rsidP="00BA109B">
    <w:pPr>
      <w:pStyle w:val="Sidhuvud"/>
    </w:pPr>
    <w:r w:rsidRPr="002E2F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90397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09B" w:rsidRDefault="00BA10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109B" w:rsidRDefault="00BA10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064" w:rsidRPr="002E2FB7" w:rsidRDefault="002E2FB7" w:rsidP="00BA109B">
    <w:pPr>
      <w:pStyle w:val="Sidhuvud"/>
    </w:pPr>
    <w:r w:rsidRPr="002E2F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56424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09B" w:rsidRDefault="00BA10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109B" w:rsidRDefault="00BA10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09B" w:rsidRPr="002E2FB7" w:rsidRDefault="00BA109B">
    <w:pPr>
      <w:pStyle w:val="FSHNormal"/>
      <w:tabs>
        <w:tab w:val="right" w:pos="5840"/>
      </w:tabs>
    </w:pPr>
    <w:r w:rsidRPr="002E2FB7">
      <w:br/>
    </w:r>
    <w:r w:rsidRPr="002E2FB7">
      <w:fldChar w:fldCharType="begin" w:fldLock="1"/>
    </w:r>
    <w:r w:rsidRPr="002E2FB7">
      <w:instrText xml:space="preserve"> DOCPROPERTY</w:instrText>
    </w:r>
    <w:r w:rsidRPr="002E2FB7">
      <w:rPr>
        <w:sz w:val="18"/>
      </w:rPr>
      <w:instrText xml:space="preserve"> "YearUser" *\charformat </w:instrText>
    </w:r>
    <w:r w:rsidRPr="002E2FB7">
      <w:fldChar w:fldCharType="separate"/>
    </w:r>
    <w:r w:rsidRPr="002E2FB7">
      <w:t>2005/06</w:t>
    </w:r>
    <w:r w:rsidRPr="002E2FB7">
      <w:fldChar w:fldCharType="end"/>
    </w:r>
    <w:r w:rsidRPr="002E2FB7">
      <w:t xml:space="preserve"> </w:t>
    </w:r>
    <w:r w:rsidRPr="002E2FB7">
      <w:tab/>
      <w:t xml:space="preserve">mnr: </w:t>
    </w:r>
    <w:r w:rsidRPr="002E2FB7">
      <w:fldChar w:fldCharType="begin" w:fldLock="1"/>
    </w:r>
    <w:r w:rsidRPr="002E2FB7">
      <w:instrText xml:space="preserve"> DOCPROPERTY</w:instrText>
    </w:r>
    <w:r w:rsidRPr="002E2FB7">
      <w:rPr>
        <w:sz w:val="18"/>
      </w:rPr>
      <w:instrText xml:space="preserve"> "Motionsnummer" *\charformat </w:instrText>
    </w:r>
    <w:r w:rsidRPr="002E2FB7">
      <w:fldChar w:fldCharType="separate"/>
    </w:r>
    <w:r w:rsidRPr="002E2FB7">
      <w:t>Kr208</w:t>
    </w:r>
    <w:r w:rsidRPr="002E2FB7">
      <w:fldChar w:fldCharType="end"/>
    </w:r>
    <w:r w:rsidRPr="002E2FB7">
      <w:br/>
    </w:r>
    <w:r w:rsidRPr="002E2FB7">
      <w:fldChar w:fldCharType="begin" w:fldLock="1"/>
    </w:r>
    <w:r w:rsidRPr="002E2FB7">
      <w:instrText xml:space="preserve"> DOCPROPERTY</w:instrText>
    </w:r>
    <w:r w:rsidRPr="002E2FB7">
      <w:rPr>
        <w:sz w:val="18"/>
      </w:rPr>
      <w:instrText xml:space="preserve"> "Samling" *\charformat </w:instrText>
    </w:r>
    <w:r w:rsidRPr="002E2FB7">
      <w:fldChar w:fldCharType="end"/>
    </w:r>
    <w:r w:rsidRPr="002E2FB7">
      <w:tab/>
      <w:t xml:space="preserve">pnr: </w:t>
    </w:r>
    <w:r w:rsidRPr="002E2FB7">
      <w:fldChar w:fldCharType="begin" w:fldLock="1"/>
    </w:r>
    <w:r w:rsidRPr="002E2FB7">
      <w:instrText xml:space="preserve"> DOCPROPERTY</w:instrText>
    </w:r>
    <w:r w:rsidRPr="002E2FB7">
      <w:rPr>
        <w:sz w:val="18"/>
      </w:rPr>
      <w:instrText xml:space="preserve"> "Partinummer" *\charformat </w:instrText>
    </w:r>
    <w:r w:rsidRPr="002E2FB7">
      <w:fldChar w:fldCharType="separate"/>
    </w:r>
    <w:r w:rsidRPr="002E2FB7">
      <w:t>m1028</w:t>
    </w:r>
    <w:r w:rsidRPr="002E2FB7">
      <w:fldChar w:fldCharType="end"/>
    </w:r>
  </w:p>
  <w:p w:rsidR="00BA109B" w:rsidRPr="002E2FB7" w:rsidRDefault="00BA109B">
    <w:pPr>
      <w:pStyle w:val="FSHRub1"/>
    </w:pPr>
    <w:r w:rsidRPr="002E2FB7">
      <w:t>Motion till riksdagen</w:t>
    </w:r>
    <w:r w:rsidRPr="002E2FB7">
      <w:br/>
    </w:r>
    <w:r w:rsidRPr="002E2FB7">
      <w:fldChar w:fldCharType="begin" w:fldLock="1"/>
    </w:r>
    <w:r w:rsidRPr="002E2FB7">
      <w:instrText xml:space="preserve"> DOCPROPERTY "YearUser" *\charformat </w:instrText>
    </w:r>
    <w:r w:rsidRPr="002E2FB7">
      <w:fldChar w:fldCharType="separate"/>
    </w:r>
    <w:r w:rsidRPr="002E2FB7">
      <w:t>2005/06</w:t>
    </w:r>
    <w:r w:rsidRPr="002E2FB7">
      <w:fldChar w:fldCharType="end"/>
    </w:r>
    <w:r w:rsidRPr="002E2FB7">
      <w:t>:</w:t>
    </w:r>
    <w:r w:rsidRPr="002E2FB7">
      <w:fldChar w:fldCharType="begin" w:fldLock="1"/>
    </w:r>
    <w:r w:rsidRPr="002E2FB7">
      <w:instrText xml:space="preserve"> DOCPROPERTY "Motionsnummer" *\charformat </w:instrText>
    </w:r>
    <w:r w:rsidRPr="002E2FB7">
      <w:fldChar w:fldCharType="separate"/>
    </w:r>
    <w:r w:rsidRPr="002E2FB7">
      <w:t>Kr208</w:t>
    </w:r>
    <w:r w:rsidRPr="002E2FB7">
      <w:fldChar w:fldCharType="end"/>
    </w:r>
  </w:p>
  <w:p w:rsidR="00BA109B" w:rsidRPr="002E2FB7" w:rsidRDefault="00BA109B">
    <w:pPr>
      <w:pStyle w:val="FSHNormalS5"/>
    </w:pPr>
    <w:r w:rsidRPr="002E2FB7">
      <w:fldChar w:fldCharType="begin" w:fldLock="1"/>
    </w:r>
    <w:r w:rsidRPr="002E2FB7">
      <w:instrText xml:space="preserve"> DOCPROPERTY "MotionarText" *\charformat </w:instrText>
    </w:r>
    <w:r w:rsidRPr="002E2FB7">
      <w:fldChar w:fldCharType="separate"/>
    </w:r>
    <w:r w:rsidRPr="002E2FB7">
      <w:t>av Ulf Sjösten och Kent Olsson (m)</w:t>
    </w:r>
    <w:r w:rsidRPr="002E2FB7">
      <w:fldChar w:fldCharType="end"/>
    </w:r>
    <w:r w:rsidRPr="002E2FB7">
      <w:br/>
    </w:r>
    <w:r w:rsidRPr="002E2FB7">
      <w:fldChar w:fldCharType="begin" w:fldLock="1"/>
    </w:r>
    <w:r w:rsidRPr="002E2FB7">
      <w:instrText xml:space="preserve"> DOCPROPERTY "SvarFrasKort" *\charformat </w:instrText>
    </w:r>
    <w:r w:rsidRPr="002E2FB7">
      <w:fldChar w:fldCharType="end"/>
    </w:r>
  </w:p>
  <w:p w:rsidR="00BA109B" w:rsidRPr="002E2FB7" w:rsidRDefault="00BA109B">
    <w:pPr>
      <w:pStyle w:val="FSHTitel"/>
    </w:pPr>
    <w:r w:rsidRPr="002E2FB7">
      <w:fldChar w:fldCharType="begin" w:fldLock="1"/>
    </w:r>
    <w:r w:rsidRPr="002E2FB7">
      <w:instrText xml:space="preserve"> DOCPROPERTY</w:instrText>
    </w:r>
    <w:r w:rsidRPr="002E2FB7">
      <w:rPr>
        <w:sz w:val="18"/>
      </w:rPr>
      <w:instrText xml:space="preserve"> "RubrikSvar" *\charformat </w:instrText>
    </w:r>
    <w:r w:rsidRPr="002E2FB7">
      <w:fldChar w:fldCharType="separate"/>
    </w:r>
    <w:r w:rsidRPr="002E2FB7">
      <w:t>Professionell boxning i Sverige</w:t>
    </w:r>
    <w:r w:rsidRPr="002E2FB7">
      <w:fldChar w:fldCharType="end"/>
    </w:r>
  </w:p>
  <w:p w:rsidR="00BA109B" w:rsidRPr="002E2FB7" w:rsidRDefault="00BA109B" w:rsidP="00BA109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5712536">
    <w:abstractNumId w:val="13"/>
  </w:num>
  <w:num w:numId="2" w16cid:durableId="1436052253">
    <w:abstractNumId w:val="10"/>
  </w:num>
  <w:num w:numId="3" w16cid:durableId="353658183">
    <w:abstractNumId w:val="11"/>
  </w:num>
  <w:num w:numId="4" w16cid:durableId="747650594">
    <w:abstractNumId w:val="12"/>
  </w:num>
  <w:num w:numId="5" w16cid:durableId="1459951449">
    <w:abstractNumId w:val="8"/>
  </w:num>
  <w:num w:numId="6" w16cid:durableId="1432704618">
    <w:abstractNumId w:val="3"/>
  </w:num>
  <w:num w:numId="7" w16cid:durableId="2036496157">
    <w:abstractNumId w:val="2"/>
  </w:num>
  <w:num w:numId="8" w16cid:durableId="2013684031">
    <w:abstractNumId w:val="1"/>
  </w:num>
  <w:num w:numId="9" w16cid:durableId="2131708259">
    <w:abstractNumId w:val="0"/>
  </w:num>
  <w:num w:numId="10" w16cid:durableId="658462719">
    <w:abstractNumId w:val="9"/>
  </w:num>
  <w:num w:numId="11" w16cid:durableId="259342283">
    <w:abstractNumId w:val="7"/>
  </w:num>
  <w:num w:numId="12" w16cid:durableId="221600477">
    <w:abstractNumId w:val="6"/>
  </w:num>
  <w:num w:numId="13" w16cid:durableId="615602037">
    <w:abstractNumId w:val="5"/>
  </w:num>
  <w:num w:numId="14" w16cid:durableId="1718165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8"/>
  </w:docVars>
  <w:rsids>
    <w:rsidRoot w:val="005D7064"/>
    <w:rsid w:val="00064BC3"/>
    <w:rsid w:val="00066775"/>
    <w:rsid w:val="00072FB9"/>
    <w:rsid w:val="00100531"/>
    <w:rsid w:val="00201DFB"/>
    <w:rsid w:val="00212FF1"/>
    <w:rsid w:val="00230193"/>
    <w:rsid w:val="0025068A"/>
    <w:rsid w:val="002818D3"/>
    <w:rsid w:val="002D11A8"/>
    <w:rsid w:val="002E2FB7"/>
    <w:rsid w:val="004A0504"/>
    <w:rsid w:val="004E38D9"/>
    <w:rsid w:val="005D7064"/>
    <w:rsid w:val="00655EF5"/>
    <w:rsid w:val="00712E79"/>
    <w:rsid w:val="00740D6D"/>
    <w:rsid w:val="00794149"/>
    <w:rsid w:val="007B67A7"/>
    <w:rsid w:val="007C6092"/>
    <w:rsid w:val="007D4D20"/>
    <w:rsid w:val="00891B36"/>
    <w:rsid w:val="00A053C6"/>
    <w:rsid w:val="00A25CF2"/>
    <w:rsid w:val="00B13BF0"/>
    <w:rsid w:val="00BA109B"/>
    <w:rsid w:val="00C1285C"/>
    <w:rsid w:val="00C27B7D"/>
    <w:rsid w:val="00D60358"/>
    <w:rsid w:val="00DC6C70"/>
    <w:rsid w:val="00E22893"/>
    <w:rsid w:val="00E360DE"/>
    <w:rsid w:val="00E75D28"/>
    <w:rsid w:val="00E84F25"/>
    <w:rsid w:val="00EA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463368-5930-41BF-99DF-C1B9530D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A1EB8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A1EB8"/>
    <w:pPr>
      <w:keepLines/>
      <w:spacing w:before="0" w:line="360" w:lineRule="auto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83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196</Words>
  <Characters>1078</Characters>
  <Application>Microsoft Office Word</Application>
  <DocSecurity>4</DocSecurity>
  <Lines>24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Kr208</vt:lpstr>
    </vt:vector>
  </TitlesOfParts>
  <Company>Riksdagen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Kr208</dc:title>
  <dc:subject>Kr208</dc:subject>
  <dc:creator>Riksdagen</dc:creator>
  <cp:keywords>Riksdagen</cp:keywords>
  <dc:description/>
  <cp:lastModifiedBy>Lars Brink</cp:lastModifiedBy>
  <cp:revision>2</cp:revision>
  <cp:lastPrinted>2005-10-12T14:45:00Z</cp:lastPrinted>
  <dcterms:created xsi:type="dcterms:W3CDTF">2025-12-16T19:44:00Z</dcterms:created>
  <dcterms:modified xsi:type="dcterms:W3CDTF">2025-12-16T19:44:00Z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mot2000_423_2005-12-08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Professionell boxning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Professionell boxning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Kent Olsson (m)</vt:lpwstr>
  </property>
  <property fmtid="{D5CDD505-2E9C-101B-9397-08002B2CF9AE}" pid="26" name="MotionarLista">
    <vt:lpwstr>Sjösten, Ulf (m)\Olsson, Kent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Kent Olsson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20052006000000000109000010280069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20052006000000000109000010280069</vt:lpwstr>
  </property>
  <property fmtid="{D5CDD505-2E9C-101B-9397-08002B2CF9AE}" pid="50" name="nummer">
    <vt:lpwstr>208</vt:lpwstr>
  </property>
  <property fmtid="{D5CDD505-2E9C-101B-9397-08002B2CF9AE}" pid="51" name="utskottsbeteckning">
    <vt:lpwstr>Kr</vt:lpwstr>
  </property>
</Properties>
</file>