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31C9C" w:rsidRDefault="006E04A4">
      <w:pPr>
        <w:pStyle w:val="Dokumentbeteckning"/>
      </w:pPr>
      <w:r w:rsidRPr="00E31C9C">
        <w:fldChar w:fldCharType="begin" w:fldLock="1"/>
      </w:r>
      <w:r w:rsidRPr="00E31C9C">
        <w:instrText xml:space="preserve"> DOCPROPERTY "DocumentYear" </w:instrText>
      </w:r>
      <w:r w:rsidRPr="00E31C9C">
        <w:fldChar w:fldCharType="separate"/>
      </w:r>
      <w:r w:rsidR="00F15842" w:rsidRPr="00E31C9C">
        <w:t>2008/09</w:t>
      </w:r>
      <w:r w:rsidRPr="00E31C9C">
        <w:fldChar w:fldCharType="end"/>
      </w:r>
      <w:r w:rsidRPr="00E31C9C">
        <w:t>:</w:t>
      </w:r>
      <w:r w:rsidRPr="00E31C9C">
        <w:fldChar w:fldCharType="begin" w:fldLock="1"/>
      </w:r>
      <w:r w:rsidRPr="00E31C9C">
        <w:instrText xml:space="preserve"> DOCPROPERTY "DocumentNumber" </w:instrText>
      </w:r>
      <w:r w:rsidRPr="00E31C9C">
        <w:fldChar w:fldCharType="separate"/>
      </w:r>
      <w:r w:rsidR="00F15842" w:rsidRPr="00E31C9C">
        <w:t>20</w:t>
      </w:r>
      <w:r w:rsidRPr="00E31C9C">
        <w:fldChar w:fldCharType="end"/>
      </w:r>
    </w:p>
    <w:p w:rsidR="006E04A4" w:rsidRPr="00E31C9C" w:rsidRDefault="006E04A4">
      <w:pPr>
        <w:pStyle w:val="Datum"/>
        <w:outlineLvl w:val="0"/>
      </w:pPr>
      <w:r w:rsidRPr="00E31C9C">
        <w:fldChar w:fldCharType="begin" w:fldLock="1"/>
      </w:r>
      <w:r w:rsidRPr="00E31C9C">
        <w:instrText xml:space="preserve"> DOCPROPERTY "DocumentDate" </w:instrText>
      </w:r>
      <w:r w:rsidRPr="00E31C9C">
        <w:fldChar w:fldCharType="separate"/>
      </w:r>
      <w:r w:rsidR="00F15842" w:rsidRPr="00E31C9C">
        <w:t>Måndagen den 27 oktober 2008</w:t>
      </w:r>
      <w:r w:rsidRPr="00E31C9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31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31C9C" w:rsidRDefault="003448C6">
            <w:pPr>
              <w:pStyle w:val="Plenum"/>
              <w:tabs>
                <w:tab w:val="clear" w:pos="1418"/>
              </w:tabs>
            </w:pPr>
            <w:r w:rsidRPr="00E31C9C">
              <w:t>Kl.</w:t>
            </w:r>
          </w:p>
        </w:tc>
        <w:tc>
          <w:tcPr>
            <w:tcW w:w="851" w:type="dxa"/>
          </w:tcPr>
          <w:p w:rsidR="006E04A4" w:rsidRPr="00E31C9C" w:rsidRDefault="003448C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31C9C">
              <w:t>11.00</w:t>
            </w:r>
          </w:p>
        </w:tc>
        <w:tc>
          <w:tcPr>
            <w:tcW w:w="397" w:type="dxa"/>
          </w:tcPr>
          <w:p w:rsidR="006E04A4" w:rsidRPr="00E31C9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31C9C" w:rsidRDefault="003448C6">
            <w:pPr>
              <w:pStyle w:val="Plenum"/>
              <w:tabs>
                <w:tab w:val="clear" w:pos="1418"/>
              </w:tabs>
              <w:ind w:right="1"/>
            </w:pPr>
            <w:r w:rsidRPr="00E31C9C">
              <w:t>Interpellationssvar</w:t>
            </w:r>
          </w:p>
        </w:tc>
      </w:tr>
    </w:tbl>
    <w:p w:rsidR="006E04A4" w:rsidRPr="00E31C9C" w:rsidRDefault="006E04A4">
      <w:pPr>
        <w:pStyle w:val="StreckLngt"/>
      </w:pPr>
      <w:r w:rsidRPr="00E31C9C">
        <w:tab/>
      </w:r>
    </w:p>
    <w:p w:rsidR="00D45AE3" w:rsidRPr="00E31C9C" w:rsidRDefault="00D45AE3" w:rsidP="00D45AE3">
      <w:pPr>
        <w:pStyle w:val="Blankrad"/>
      </w:pPr>
      <w:r w:rsidRPr="00E31C9C">
        <w:t>     </w:t>
      </w:r>
    </w:p>
    <w:p w:rsidR="002857EC" w:rsidRPr="00E31C9C" w:rsidRDefault="002857EC" w:rsidP="00CF242C">
      <w:pPr>
        <w:pStyle w:val="Blankrad"/>
      </w:pPr>
      <w:r w:rsidRPr="00E31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HuvudrubrikFlisteNr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HuvudrubrikEnsam"/>
            </w:pPr>
            <w:r w:rsidRPr="00E31C9C">
              <w:t>Justering av protokoll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HuvudrubrikKolumn3"/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Protokollet från sammanträdet tisdagen den 21 oktober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</w:tbl>
    <w:p w:rsidR="002857EC" w:rsidRPr="00E31C9C" w:rsidRDefault="002857EC" w:rsidP="002857EC">
      <w:pPr>
        <w:pStyle w:val="Blankrad"/>
      </w:pPr>
      <w:r w:rsidRPr="00E31C9C">
        <w:t>     </w:t>
      </w:r>
    </w:p>
    <w:p w:rsidR="002857EC" w:rsidRPr="00E31C9C" w:rsidRDefault="002857EC" w:rsidP="002857EC">
      <w:pPr>
        <w:pStyle w:val="Blankrad"/>
      </w:pPr>
      <w:r w:rsidRPr="00E31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HuvudrubrikFlisteNr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HuvudrubrikEnsam"/>
            </w:pPr>
            <w:r w:rsidRPr="00E31C9C">
              <w:t>Avsägelse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HuvudrubrikKolumn3"/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Lena Olsson (v) som suppleant i EU-nämnden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</w:tbl>
    <w:p w:rsidR="002857EC" w:rsidRPr="00E31C9C" w:rsidRDefault="002857EC" w:rsidP="002857EC">
      <w:pPr>
        <w:pStyle w:val="Blankrad"/>
      </w:pPr>
      <w:r w:rsidRPr="00E31C9C">
        <w:t>     </w:t>
      </w:r>
    </w:p>
    <w:p w:rsidR="002857EC" w:rsidRPr="00E31C9C" w:rsidRDefault="002857EC" w:rsidP="002857EC">
      <w:pPr>
        <w:pStyle w:val="Blankrad"/>
      </w:pPr>
      <w:r w:rsidRPr="00E31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HuvudrubrikFlisteNr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HuvudrubrikEnsam"/>
            </w:pPr>
            <w:r w:rsidRPr="00E31C9C">
              <w:t>Anmälan om kompletteringsval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HuvudrubrikKolumn3"/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Marianne Berg (v) som suppleant i EU-nämnden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Hans Unander (s) som suppleant i justitieutskottet och kulturutskottet under Anneli Särnblads (s) ledighet fr.o.m. i dag t.o.m. den 9 januari 2009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Hannah Bergstedt (s) som suppleant i justitieutskottet och trafikutskottet under Kristina Zakrissons (s) ledighet fr.o.m. i dag t.o.m. den 31 december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</w:tbl>
    <w:p w:rsidR="002857EC" w:rsidRPr="00E31C9C" w:rsidRDefault="002857EC" w:rsidP="002857EC">
      <w:pPr>
        <w:pStyle w:val="Blankrad"/>
      </w:pPr>
      <w:r w:rsidRPr="00E31C9C">
        <w:t>     </w:t>
      </w:r>
    </w:p>
    <w:p w:rsidR="002857EC" w:rsidRPr="00E31C9C" w:rsidRDefault="002857EC" w:rsidP="002857EC">
      <w:pPr>
        <w:pStyle w:val="Blankrad"/>
      </w:pPr>
      <w:r w:rsidRPr="00E31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HuvudrubrikFlisteNr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HuvudrubrikEnsam"/>
            </w:pPr>
            <w:bookmarkStart w:id="1" w:name="TypRubrik"/>
            <w:bookmarkEnd w:id="1"/>
            <w:r w:rsidRPr="00E31C9C">
              <w:t>Meddelande om ändring i kammarens sammanträdesplan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HuvudrubrikKolumn3"/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Underrubrik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Underrubrik"/>
            </w:pPr>
            <w:bookmarkStart w:id="2" w:name="TypUnderrubrik"/>
            <w:bookmarkEnd w:id="2"/>
            <w:r w:rsidRPr="00E31C9C">
              <w:t>Onsdagen den 29 oktober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Underrubrik"/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Votering efter debattens slut. Voteringen kl. 16.00 utgår.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</w:tbl>
    <w:p w:rsidR="002857EC" w:rsidRPr="00E31C9C" w:rsidRDefault="002857EC" w:rsidP="002857EC">
      <w:pPr>
        <w:pStyle w:val="Blankrad"/>
      </w:pPr>
      <w:r w:rsidRPr="00E31C9C">
        <w:t>     </w:t>
      </w:r>
    </w:p>
    <w:p w:rsidR="002857EC" w:rsidRPr="00E31C9C" w:rsidRDefault="002857EC" w:rsidP="002857EC">
      <w:pPr>
        <w:pStyle w:val="Blankrad"/>
      </w:pPr>
      <w:r w:rsidRPr="00E31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HuvudrubrikFlisteNr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HuvudrubrikEnsam"/>
            </w:pPr>
            <w:r w:rsidRPr="00E31C9C">
              <w:t>Meddelande om frågestund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HuvudrubrikKolumn3"/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Underrubrik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Underrubrik"/>
            </w:pPr>
            <w:r w:rsidRPr="00E31C9C">
              <w:t>Torsdagen den 30 oktober kl. 14.00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Underrubrik"/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Frågor besvaras av</w:t>
            </w:r>
          </w:p>
          <w:p w:rsidR="002857EC" w:rsidRPr="00E31C9C" w:rsidRDefault="002857EC" w:rsidP="0080249F">
            <w:r w:rsidRPr="00E31C9C">
              <w:t>Statsrådet Mats Odell (kd)</w:t>
            </w:r>
          </w:p>
          <w:p w:rsidR="002857EC" w:rsidRPr="00E31C9C" w:rsidRDefault="002857EC" w:rsidP="0080249F">
            <w:r w:rsidRPr="00E31C9C">
              <w:t>Statsrådet Cristina Husmark Pehrsson (m)</w:t>
            </w:r>
          </w:p>
          <w:p w:rsidR="002857EC" w:rsidRPr="00E31C9C" w:rsidRDefault="002857EC" w:rsidP="0080249F">
            <w:r w:rsidRPr="00E31C9C">
              <w:t>Jordbruksminister Eskil Erlandsson (c)</w:t>
            </w:r>
          </w:p>
          <w:p w:rsidR="002857EC" w:rsidRPr="00E31C9C" w:rsidRDefault="002857EC" w:rsidP="0080249F">
            <w:r w:rsidRPr="00E31C9C">
              <w:t>Integrations- och jämställdhetsminister Nyamko Sabuni (fp)</w:t>
            </w:r>
          </w:p>
          <w:p w:rsidR="002857EC" w:rsidRPr="00E31C9C" w:rsidRDefault="002857EC" w:rsidP="0080249F">
            <w:r w:rsidRPr="00E31C9C">
              <w:t>Statsrådet Tobias Billström (m)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</w:tbl>
    <w:p w:rsidR="002857EC" w:rsidRPr="00E31C9C" w:rsidRDefault="002857EC" w:rsidP="002857EC">
      <w:pPr>
        <w:pStyle w:val="Blankrad"/>
      </w:pPr>
      <w:r w:rsidRPr="00E31C9C">
        <w:lastRenderedPageBreak/>
        <w:t>     </w:t>
      </w:r>
    </w:p>
    <w:p w:rsidR="002857EC" w:rsidRPr="00E31C9C" w:rsidRDefault="002857EC" w:rsidP="002857EC">
      <w:pPr>
        <w:pStyle w:val="Blankrad"/>
      </w:pPr>
      <w:r w:rsidRPr="00E31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HuvudrubrikFlisteNr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HuvudrubrikEnsam"/>
            </w:pPr>
            <w:bookmarkStart w:id="4" w:name="Start_FördröjdaInterpellationer"/>
            <w:bookmarkEnd w:id="4"/>
            <w:r w:rsidRPr="00E31C9C">
              <w:t>Anmälan om fördröjda svar på interpellationer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HuvudrubrikKolumn3"/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2008/09:32 av Jacob Johnson (v)</w:t>
            </w:r>
          </w:p>
          <w:p w:rsidR="002857EC" w:rsidRPr="00E31C9C" w:rsidRDefault="002857EC" w:rsidP="0080249F">
            <w:r w:rsidRPr="00E31C9C">
              <w:t>Demokratiskt inflytande och kontroll över finanskapitalet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2008/09:47 av Luciano Astudillo (s)</w:t>
            </w:r>
          </w:p>
          <w:p w:rsidR="002857EC" w:rsidRPr="00E31C9C" w:rsidRDefault="002857EC" w:rsidP="0080249F">
            <w:r w:rsidRPr="00E31C9C">
              <w:t>Jobb- och utvecklingsgarantin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2008/09:50 av Christina Zedell (s)</w:t>
            </w:r>
          </w:p>
          <w:p w:rsidR="002857EC" w:rsidRPr="00E31C9C" w:rsidRDefault="002857EC" w:rsidP="0080249F">
            <w:r w:rsidRPr="00E31C9C">
              <w:t>Ökade klyftor i vården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</w:tbl>
    <w:p w:rsidR="002857EC" w:rsidRPr="00E31C9C" w:rsidRDefault="002857EC" w:rsidP="002857EC">
      <w:pPr>
        <w:pStyle w:val="Blankrad"/>
      </w:pPr>
      <w:r w:rsidRPr="00E31C9C">
        <w:t>     </w:t>
      </w:r>
    </w:p>
    <w:p w:rsidR="002857EC" w:rsidRPr="00E31C9C" w:rsidRDefault="002857EC" w:rsidP="002857EC">
      <w:pPr>
        <w:pStyle w:val="Blankrad"/>
      </w:pPr>
      <w:r w:rsidRPr="00E31C9C">
        <w:t xml:space="preserve">     </w:t>
      </w:r>
    </w:p>
    <w:p w:rsidR="00171D61" w:rsidRPr="00E31C9C" w:rsidRDefault="00171D61">
      <w:pPr>
        <w:pStyle w:val="Blankrad"/>
      </w:pPr>
      <w:bookmarkStart w:id="5" w:name="Start"/>
      <w:bookmarkEnd w:id="5"/>
      <w:r w:rsidRPr="00E31C9C">
        <w:t>    </w:t>
      </w:r>
    </w:p>
    <w:p w:rsidR="003448C6" w:rsidRPr="00E31C9C" w:rsidRDefault="003448C6">
      <w:pPr>
        <w:pStyle w:val="Blankrad"/>
      </w:pPr>
      <w:r w:rsidRPr="00E31C9C">
        <w:t>   </w:t>
      </w:r>
    </w:p>
    <w:p w:rsidR="00CB236D" w:rsidRPr="00E31C9C" w:rsidRDefault="00CB236D">
      <w:pPr>
        <w:pStyle w:val="Blankrad"/>
      </w:pPr>
      <w:r w:rsidRPr="00E31C9C">
        <w:t xml:space="preserve">     </w:t>
      </w:r>
    </w:p>
    <w:p w:rsidR="00CB236D" w:rsidRPr="00E31C9C" w:rsidRDefault="00CB236D" w:rsidP="00CB236D">
      <w:pPr>
        <w:pStyle w:val="Blankrad"/>
      </w:pPr>
      <w:r w:rsidRPr="00E31C9C">
        <w:t>     </w:t>
      </w:r>
    </w:p>
    <w:p w:rsidR="00CB236D" w:rsidRPr="00E31C9C" w:rsidRDefault="00CB236D" w:rsidP="00CB236D">
      <w:pPr>
        <w:pStyle w:val="Blankrad"/>
      </w:pPr>
      <w:r w:rsidRPr="00E31C9C">
        <w:t>     </w:t>
      </w:r>
    </w:p>
    <w:p w:rsidR="002857EC" w:rsidRPr="00E31C9C" w:rsidRDefault="002857EC">
      <w:pPr>
        <w:pStyle w:val="Blankrad"/>
      </w:pPr>
      <w:r w:rsidRPr="00E31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HuvudrubrikFlisteNr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Huvudrubrik"/>
            </w:pPr>
            <w:bookmarkStart w:id="6" w:name="Start_Interpellationer"/>
            <w:bookmarkEnd w:id="6"/>
            <w:r w:rsidRPr="00E31C9C">
              <w:t>Svar på interpellationer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HuvudrubrikKolumn3"/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Besvaradav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Besvaradav"/>
            </w:pPr>
            <w:r w:rsidRPr="00E31C9C">
              <w:t>Integrations- och jämställdhetsminister Nyamko Sabuni (fp)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Besvaradav"/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2008/09:34 av Siv Holma (v)</w:t>
            </w:r>
          </w:p>
          <w:p w:rsidR="002857EC" w:rsidRPr="00E31C9C" w:rsidRDefault="002857EC" w:rsidP="0080249F">
            <w:r w:rsidRPr="00E31C9C">
              <w:t>Stereotypa attityder mot kvinnor i media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2008/09:35 av Lena Olsson (v)</w:t>
            </w:r>
          </w:p>
          <w:p w:rsidR="002857EC" w:rsidRPr="00E31C9C" w:rsidRDefault="002857EC" w:rsidP="0080249F">
            <w:r w:rsidRPr="00E31C9C">
              <w:t>Mäns sexualiserade våld mot kvinnor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</w:tbl>
    <w:p w:rsidR="002857EC" w:rsidRPr="00E31C9C" w:rsidRDefault="002857EC" w:rsidP="002857EC">
      <w:pPr>
        <w:pStyle w:val="Blankrad"/>
      </w:pPr>
      <w:r w:rsidRPr="00E31C9C">
        <w:t>     </w:t>
      </w:r>
    </w:p>
    <w:p w:rsidR="002857EC" w:rsidRPr="00E31C9C" w:rsidRDefault="002857EC" w:rsidP="002857EC">
      <w:pPr>
        <w:pStyle w:val="Blankrad"/>
      </w:pPr>
      <w:r w:rsidRPr="00E31C9C">
        <w:t xml:space="preserve">     </w:t>
      </w:r>
    </w:p>
    <w:p w:rsidR="002857EC" w:rsidRPr="00E31C9C" w:rsidRDefault="002857EC">
      <w:pPr>
        <w:pStyle w:val="Blankrad"/>
      </w:pPr>
      <w:r w:rsidRPr="00E31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HuvudrubrikFlisteNr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Huvudrubrik"/>
            </w:pPr>
            <w:bookmarkStart w:id="7" w:name="Start_HänvisningTillUtskott"/>
            <w:bookmarkEnd w:id="7"/>
            <w:r w:rsidRPr="00E31C9C">
              <w:t>Ärende för hänvisning till utskott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HuvudrubrikKolumn3"/>
            </w:pPr>
            <w:r w:rsidRPr="00E31C9C">
              <w:t>Förslag</w:t>
            </w: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renderubrik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renderubrik"/>
            </w:pPr>
            <w:r w:rsidRPr="00E31C9C">
              <w:t>Proposition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renderubrik"/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2008/09:59 Immunitet och privilegier för Organisationen för gemensamt försvarsmaterielsamarbete (Occar)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  <w:r w:rsidRPr="00E31C9C">
              <w:rPr>
                <w:spacing w:val="-4"/>
              </w:rPr>
              <w:t>FöU</w:t>
            </w:r>
          </w:p>
        </w:tc>
      </w:tr>
    </w:tbl>
    <w:p w:rsidR="002857EC" w:rsidRPr="00E31C9C" w:rsidRDefault="002857EC" w:rsidP="002857EC">
      <w:pPr>
        <w:pStyle w:val="Blankrad"/>
      </w:pPr>
      <w:r w:rsidRPr="00E31C9C">
        <w:t>     </w:t>
      </w:r>
    </w:p>
    <w:p w:rsidR="002857EC" w:rsidRPr="00E31C9C" w:rsidRDefault="002857EC" w:rsidP="002857EC">
      <w:pPr>
        <w:pStyle w:val="Blankrad"/>
      </w:pPr>
      <w:r w:rsidRPr="00E31C9C">
        <w:t>     </w:t>
      </w:r>
    </w:p>
    <w:p w:rsidR="002857EC" w:rsidRPr="00E31C9C" w:rsidRDefault="002857EC">
      <w:pPr>
        <w:pStyle w:val="Blankrad"/>
      </w:pPr>
      <w:r w:rsidRPr="00E31C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7EC" w:rsidRPr="00E31C9C" w:rsidTr="00802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7EC" w:rsidRPr="00E31C9C" w:rsidRDefault="002857EC" w:rsidP="0080249F">
            <w:pPr>
              <w:pStyle w:val="HuvudrubrikFlisteNr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HuvudrubrikEnsam"/>
            </w:pPr>
            <w:r w:rsidRPr="00E31C9C">
              <w:t>Ärende för avgörande</w:t>
            </w:r>
            <w:r w:rsidRPr="00E31C9C">
              <w:br/>
              <w:t>o</w:t>
            </w:r>
            <w:r w:rsidR="00320BF7" w:rsidRPr="00E31C9C">
              <w:t>nsdagen den 29 oktober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pStyle w:val="HuvudrubrikKolumn3"/>
            </w:pPr>
            <w:r w:rsidRPr="00E31C9C">
              <w:t>Reservationer</w:t>
            </w: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Underrubrik"/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Underrubrik"/>
            </w:pPr>
            <w:r w:rsidRPr="00E31C9C">
              <w:t>Tidigare slutdebatterat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pStyle w:val="renderubrik"/>
            </w:pPr>
            <w:r w:rsidRPr="00E31C9C">
              <w:t>Utrikesutskottets betänkande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</w:pPr>
          </w:p>
        </w:tc>
        <w:tc>
          <w:tcPr>
            <w:tcW w:w="6237" w:type="dxa"/>
          </w:tcPr>
          <w:p w:rsidR="002857EC" w:rsidRPr="00E31C9C" w:rsidRDefault="002857EC" w:rsidP="0080249F">
            <w:r w:rsidRPr="00E31C9C">
              <w:t>2008/09:UU3 Norden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  <w:r w:rsidRPr="00E31C9C">
              <w:rPr>
                <w:spacing w:val="-4"/>
              </w:rPr>
              <w:t>3 res. (v,mp)</w:t>
            </w:r>
          </w:p>
        </w:tc>
      </w:tr>
      <w:tr w:rsidR="002857EC" w:rsidRPr="00E31C9C" w:rsidTr="00802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7EC" w:rsidRPr="00E31C9C" w:rsidRDefault="002857EC" w:rsidP="0080249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857EC" w:rsidRPr="00E31C9C" w:rsidRDefault="002857EC" w:rsidP="0080249F">
            <w:pPr>
              <w:rPr>
                <w:i/>
              </w:rPr>
            </w:pPr>
            <w:r w:rsidRPr="00E31C9C">
              <w:rPr>
                <w:i/>
              </w:rPr>
              <w:t>Kammaren har beslutat att ärendet får behandlas efter endast en bordläggning</w:t>
            </w:r>
          </w:p>
        </w:tc>
        <w:tc>
          <w:tcPr>
            <w:tcW w:w="2481" w:type="dxa"/>
          </w:tcPr>
          <w:p w:rsidR="002857EC" w:rsidRPr="00E31C9C" w:rsidRDefault="002857EC" w:rsidP="0080249F">
            <w:pPr>
              <w:rPr>
                <w:spacing w:val="-4"/>
              </w:rPr>
            </w:pPr>
          </w:p>
        </w:tc>
      </w:tr>
    </w:tbl>
    <w:p w:rsidR="002857EC" w:rsidRPr="00E31C9C" w:rsidRDefault="002857EC" w:rsidP="002857EC">
      <w:pPr>
        <w:pStyle w:val="Blankrad"/>
      </w:pPr>
      <w:r w:rsidRPr="00E31C9C">
        <w:t>     </w:t>
      </w:r>
    </w:p>
    <w:p w:rsidR="002857EC" w:rsidRPr="00E31C9C" w:rsidRDefault="002857EC" w:rsidP="002857EC">
      <w:pPr>
        <w:pStyle w:val="Blankrad"/>
      </w:pPr>
      <w:r w:rsidRPr="00E31C9C">
        <w:t>     </w:t>
      </w:r>
    </w:p>
    <w:p w:rsidR="006E04A4" w:rsidRPr="00E31C9C" w:rsidRDefault="006E04A4">
      <w:pPr>
        <w:pStyle w:val="Blankrad"/>
      </w:pPr>
      <w:r w:rsidRPr="00E31C9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31C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31C9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31C9C" w:rsidRDefault="006E04A4">
            <w:pPr>
              <w:pStyle w:val="StreckMitten"/>
            </w:pPr>
            <w:r w:rsidRPr="00E31C9C">
              <w:tab/>
            </w:r>
            <w:r w:rsidRPr="00E31C9C">
              <w:tab/>
            </w:r>
          </w:p>
        </w:tc>
      </w:tr>
    </w:tbl>
    <w:p w:rsidR="006E04A4" w:rsidRPr="00E31C9C" w:rsidRDefault="006E04A4" w:rsidP="00CE4300">
      <w:pPr>
        <w:pStyle w:val="Blankrad"/>
      </w:pPr>
    </w:p>
    <w:sectPr w:rsidR="006E04A4" w:rsidRPr="00E31C9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49F" w:rsidRPr="00E31C9C" w:rsidRDefault="0080249F">
      <w:r w:rsidRPr="00E31C9C">
        <w:separator/>
      </w:r>
    </w:p>
  </w:endnote>
  <w:endnote w:type="continuationSeparator" w:id="0">
    <w:p w:rsidR="0080249F" w:rsidRPr="00E31C9C" w:rsidRDefault="0080249F">
      <w:r w:rsidRPr="00E31C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8C6" w:rsidRPr="00E31C9C" w:rsidRDefault="003448C6">
    <w:pPr>
      <w:pStyle w:val="Sidhuvud"/>
      <w:jc w:val="center"/>
    </w:pPr>
    <w:r w:rsidRPr="00E31C9C">
      <w:fldChar w:fldCharType="begin" w:fldLock="1"/>
    </w:r>
    <w:r w:rsidRPr="00E31C9C">
      <w:instrText xml:space="preserve"> PAGE </w:instrText>
    </w:r>
    <w:r w:rsidRPr="00E31C9C">
      <w:fldChar w:fldCharType="separate"/>
    </w:r>
    <w:r w:rsidR="00F15842" w:rsidRPr="00E31C9C">
      <w:t>2</w:t>
    </w:r>
    <w:r w:rsidRPr="00E31C9C">
      <w:fldChar w:fldCharType="end"/>
    </w:r>
    <w:r w:rsidRPr="00E31C9C">
      <w:t xml:space="preserve"> (</w:t>
    </w:r>
    <w:r w:rsidRPr="00E31C9C">
      <w:fldChar w:fldCharType="begin" w:fldLock="1"/>
    </w:r>
    <w:r w:rsidRPr="00E31C9C">
      <w:instrText xml:space="preserve"> NUMPAGES </w:instrText>
    </w:r>
    <w:r w:rsidRPr="00E31C9C">
      <w:fldChar w:fldCharType="separate"/>
    </w:r>
    <w:r w:rsidR="00F15842" w:rsidRPr="00E31C9C">
      <w:t>2</w:t>
    </w:r>
    <w:r w:rsidRPr="00E31C9C">
      <w:fldChar w:fldCharType="end"/>
    </w:r>
    <w:r w:rsidRPr="00E31C9C">
      <w:t>)</w:t>
    </w:r>
  </w:p>
  <w:p w:rsidR="003448C6" w:rsidRPr="00E31C9C" w:rsidRDefault="003448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8C6" w:rsidRPr="00E31C9C" w:rsidRDefault="003448C6">
    <w:pPr>
      <w:pStyle w:val="Sidhuvud"/>
      <w:jc w:val="center"/>
    </w:pPr>
    <w:r w:rsidRPr="00E31C9C">
      <w:fldChar w:fldCharType="begin" w:fldLock="1"/>
    </w:r>
    <w:r w:rsidRPr="00E31C9C">
      <w:instrText xml:space="preserve"> PAGE </w:instrText>
    </w:r>
    <w:r w:rsidRPr="00E31C9C">
      <w:fldChar w:fldCharType="separate"/>
    </w:r>
    <w:r w:rsidR="0080249F" w:rsidRPr="00E31C9C">
      <w:t>1</w:t>
    </w:r>
    <w:r w:rsidRPr="00E31C9C">
      <w:fldChar w:fldCharType="end"/>
    </w:r>
    <w:r w:rsidRPr="00E31C9C">
      <w:t xml:space="preserve"> (</w:t>
    </w:r>
    <w:r w:rsidRPr="00E31C9C">
      <w:fldChar w:fldCharType="begin" w:fldLock="1"/>
    </w:r>
    <w:r w:rsidRPr="00E31C9C">
      <w:instrText xml:space="preserve"> NUMPAGES </w:instrText>
    </w:r>
    <w:r w:rsidRPr="00E31C9C">
      <w:fldChar w:fldCharType="separate"/>
    </w:r>
    <w:r w:rsidR="001B20AA" w:rsidRPr="00E31C9C">
      <w:t>2</w:t>
    </w:r>
    <w:r w:rsidRPr="00E31C9C">
      <w:fldChar w:fldCharType="end"/>
    </w:r>
    <w:r w:rsidRPr="00E31C9C">
      <w:t>)</w:t>
    </w:r>
  </w:p>
  <w:p w:rsidR="003448C6" w:rsidRPr="00E31C9C" w:rsidRDefault="003448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49F" w:rsidRPr="00E31C9C" w:rsidRDefault="0080249F">
      <w:r w:rsidRPr="00E31C9C">
        <w:separator/>
      </w:r>
    </w:p>
  </w:footnote>
  <w:footnote w:type="continuationSeparator" w:id="0">
    <w:p w:rsidR="0080249F" w:rsidRPr="00E31C9C" w:rsidRDefault="0080249F">
      <w:r w:rsidRPr="00E31C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8C6" w:rsidRPr="00E31C9C" w:rsidRDefault="003448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8C6" w:rsidRPr="00E31C9C" w:rsidRDefault="003448C6">
    <w:pPr>
      <w:pStyle w:val="Sidhuvud"/>
      <w:tabs>
        <w:tab w:val="clear" w:pos="4536"/>
      </w:tabs>
    </w:pPr>
    <w:r w:rsidRPr="00E31C9C">
      <w:fldChar w:fldCharType="begin" w:fldLock="1"/>
    </w:r>
    <w:r w:rsidRPr="00E31C9C">
      <w:instrText xml:space="preserve"> DOCPROPERTY "DocumentDate" </w:instrText>
    </w:r>
    <w:r w:rsidRPr="00E31C9C">
      <w:fldChar w:fldCharType="separate"/>
    </w:r>
    <w:r w:rsidR="00F15842" w:rsidRPr="00E31C9C">
      <w:t>Måndagen den 27 oktober 2008</w:t>
    </w:r>
    <w:r w:rsidRPr="00E31C9C">
      <w:fldChar w:fldCharType="end"/>
    </w:r>
    <w:r w:rsidRPr="00E31C9C">
      <w:tab/>
    </w:r>
  </w:p>
  <w:p w:rsidR="003448C6" w:rsidRPr="00E31C9C" w:rsidRDefault="003448C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31C9C">
      <w:rPr>
        <w:sz w:val="12"/>
      </w:rPr>
      <w:tab/>
    </w:r>
  </w:p>
  <w:p w:rsidR="003448C6" w:rsidRPr="00E31C9C" w:rsidRDefault="003448C6"/>
  <w:p w:rsidR="003448C6" w:rsidRPr="00E31C9C" w:rsidRDefault="003448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8C6" w:rsidRPr="00E31C9C" w:rsidRDefault="00E31C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31C9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8C6" w:rsidRPr="00E31C9C" w:rsidRDefault="003448C6">
    <w:pPr>
      <w:pStyle w:val="Dokumentrubrik"/>
      <w:spacing w:after="360"/>
    </w:pPr>
    <w:r w:rsidRPr="00E31C9C">
      <w:t>Föredragningslista</w:t>
    </w:r>
  </w:p>
  <w:p w:rsidR="003448C6" w:rsidRPr="00E31C9C" w:rsidRDefault="003448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30393857">
    <w:abstractNumId w:val="5"/>
  </w:num>
  <w:num w:numId="2" w16cid:durableId="1363434813">
    <w:abstractNumId w:val="2"/>
  </w:num>
  <w:num w:numId="3" w16cid:durableId="1006981495">
    <w:abstractNumId w:val="4"/>
  </w:num>
  <w:num w:numId="4" w16cid:durableId="428157395">
    <w:abstractNumId w:val="1"/>
  </w:num>
  <w:num w:numId="5" w16cid:durableId="1173833686">
    <w:abstractNumId w:val="0"/>
  </w:num>
  <w:num w:numId="6" w16cid:durableId="378240474">
    <w:abstractNumId w:val="3"/>
  </w:num>
  <w:num w:numId="7" w16cid:durableId="1979340298">
    <w:abstractNumId w:val="3"/>
  </w:num>
  <w:num w:numId="8" w16cid:durableId="1966615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B1E77"/>
    <w:rsid w:val="00000608"/>
    <w:rsid w:val="000025B1"/>
    <w:rsid w:val="00003249"/>
    <w:rsid w:val="00006197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1D61"/>
    <w:rsid w:val="001763B7"/>
    <w:rsid w:val="0018078C"/>
    <w:rsid w:val="00184E43"/>
    <w:rsid w:val="001903E8"/>
    <w:rsid w:val="00193B94"/>
    <w:rsid w:val="00193E4B"/>
    <w:rsid w:val="00194661"/>
    <w:rsid w:val="00195593"/>
    <w:rsid w:val="001A1CBE"/>
    <w:rsid w:val="001B20AA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857EC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0BF7"/>
    <w:rsid w:val="0032182C"/>
    <w:rsid w:val="003221FF"/>
    <w:rsid w:val="003320D1"/>
    <w:rsid w:val="00334A3B"/>
    <w:rsid w:val="0034141E"/>
    <w:rsid w:val="00341C37"/>
    <w:rsid w:val="003448C6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65453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46B8"/>
    <w:rsid w:val="007F5CBC"/>
    <w:rsid w:val="0080249F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1195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1E77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5A3"/>
    <w:rsid w:val="00CA0FEA"/>
    <w:rsid w:val="00CA5C77"/>
    <w:rsid w:val="00CA63A1"/>
    <w:rsid w:val="00CB236D"/>
    <w:rsid w:val="00CB2C30"/>
    <w:rsid w:val="00CC246A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548A3"/>
    <w:rsid w:val="00D60A09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1C9C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15842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D5C310-6E92-4193-B0AC-2D3251AD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302</Words>
  <Characters>1906</Characters>
  <Application>Microsoft Office Word</Application>
  <DocSecurity>4</DocSecurity>
  <Lines>173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2008/09:20</vt:lpstr>
      <vt:lpstr>Måndagen den 27 oktober 2008</vt:lpstr>
    </vt:vector>
  </TitlesOfParts>
  <Company>Riksdagen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2008-10-24T13:12:00Z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27 oktober 2008</vt:lpwstr>
  </property>
  <property fmtid="{D5CDD505-2E9C-101B-9397-08002B2CF9AE}" pid="3" name="DocumentNumber">
    <vt:lpwstr>20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2008-10-27</vt:lpwstr>
  </property>
</Properties>
</file>