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449E" w:rsidRPr="00471E7A" w:rsidTr="00DB449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449E" w:rsidRPr="00471E7A" w:rsidRDefault="00DB449E" w:rsidP="00DB449E">
            <w:pPr>
              <w:pStyle w:val="RSKRbeteckning"/>
              <w:spacing w:before="240"/>
            </w:pPr>
            <w:r w:rsidRPr="00471E7A">
              <w:t>Riksdagsskrivelse</w:t>
            </w:r>
          </w:p>
          <w:p w:rsidR="00DB449E" w:rsidRPr="00471E7A" w:rsidRDefault="00DB449E" w:rsidP="00DB449E">
            <w:pPr>
              <w:pStyle w:val="RSKRbeteckning"/>
            </w:pPr>
            <w:r w:rsidRPr="00471E7A">
              <w:t>2008/09:220</w:t>
            </w:r>
          </w:p>
        </w:tc>
        <w:tc>
          <w:tcPr>
            <w:tcW w:w="1134" w:type="dxa"/>
          </w:tcPr>
          <w:p w:rsidR="00DB449E" w:rsidRPr="00471E7A" w:rsidRDefault="00471E7A" w:rsidP="00DB449E">
            <w:pPr>
              <w:jc w:val="right"/>
            </w:pPr>
            <w:r w:rsidRPr="00471E7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49E" w:rsidRPr="00471E7A" w:rsidTr="00DB449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449E" w:rsidRPr="00471E7A" w:rsidRDefault="00DB449E">
            <w:pPr>
              <w:rPr>
                <w:sz w:val="10"/>
              </w:rPr>
            </w:pPr>
          </w:p>
        </w:tc>
      </w:tr>
    </w:tbl>
    <w:p w:rsidR="00DB449E" w:rsidRPr="00471E7A" w:rsidRDefault="00DB449E"/>
    <w:p w:rsidR="00DB449E" w:rsidRPr="00471E7A" w:rsidRDefault="00DB449E" w:rsidP="00DB449E">
      <w:pPr>
        <w:pStyle w:val="Mottagare1"/>
      </w:pPr>
      <w:r w:rsidRPr="00471E7A">
        <w:t>Regeringen</w:t>
      </w:r>
    </w:p>
    <w:p w:rsidR="00DB449E" w:rsidRPr="00471E7A" w:rsidRDefault="00DB449E" w:rsidP="00DB449E">
      <w:pPr>
        <w:pStyle w:val="Mottagare2"/>
      </w:pPr>
      <w:r w:rsidRPr="00471E7A">
        <w:t>Utbildningsdepartementet</w:t>
      </w:r>
    </w:p>
    <w:p w:rsidR="00DB449E" w:rsidRPr="00471E7A" w:rsidRDefault="00DB449E" w:rsidP="00DB449E">
      <w:r w:rsidRPr="00471E7A">
        <w:t>Med överlämnande av utbildningsutskottets betänkande 2008/09:UbU11 Barnomsorgspeng och allmän förskola även för treåringar får jag anmäla att riksdagen denna dag bifallit utskottets förslag till riksdagsbeslut.</w:t>
      </w:r>
    </w:p>
    <w:p w:rsidR="00DB449E" w:rsidRPr="00471E7A" w:rsidRDefault="00DB449E" w:rsidP="00DB449E">
      <w:pPr>
        <w:pStyle w:val="Stockholm"/>
      </w:pPr>
      <w:r w:rsidRPr="00471E7A">
        <w:t>Stockholm den 22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449E" w:rsidRPr="00471E7A" w:rsidTr="00DB449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449E" w:rsidRPr="00471E7A" w:rsidRDefault="00DB449E" w:rsidP="00DB449E">
            <w:pPr>
              <w:pStyle w:val="AvsTalman"/>
            </w:pPr>
            <w:r w:rsidRPr="00471E7A">
              <w:t>Per Westerberg</w:t>
            </w:r>
          </w:p>
        </w:tc>
        <w:tc>
          <w:tcPr>
            <w:tcW w:w="3628" w:type="dxa"/>
          </w:tcPr>
          <w:p w:rsidR="00DB449E" w:rsidRPr="00471E7A" w:rsidRDefault="00DB449E" w:rsidP="00DB449E">
            <w:pPr>
              <w:pStyle w:val="AvsTjnsteman"/>
            </w:pPr>
            <w:r w:rsidRPr="00471E7A">
              <w:t>Ulf Christoffersson</w:t>
            </w:r>
          </w:p>
        </w:tc>
      </w:tr>
    </w:tbl>
    <w:p w:rsidR="00D85057" w:rsidRPr="00471E7A" w:rsidRDefault="00D85057" w:rsidP="00DB449E"/>
    <w:sectPr w:rsidR="00D85057" w:rsidRPr="00471E7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9E"/>
    <w:rsid w:val="00006852"/>
    <w:rsid w:val="0009098F"/>
    <w:rsid w:val="000C2D8D"/>
    <w:rsid w:val="001667BD"/>
    <w:rsid w:val="001C2855"/>
    <w:rsid w:val="00224A43"/>
    <w:rsid w:val="00243D3C"/>
    <w:rsid w:val="00244660"/>
    <w:rsid w:val="0026798D"/>
    <w:rsid w:val="00471E7A"/>
    <w:rsid w:val="004A0681"/>
    <w:rsid w:val="004C4FD0"/>
    <w:rsid w:val="004F1358"/>
    <w:rsid w:val="00503547"/>
    <w:rsid w:val="00510D48"/>
    <w:rsid w:val="00531419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B449E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C189EE-74CF-48F1-A369-3EC48EF2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2009-04-20T13:23:00Z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220</vt:lpwstr>
  </property>
  <property fmtid="{D5CDD505-2E9C-101B-9397-08002B2CF9AE}" pid="6" name="Datum">
    <vt:lpwstr>2009-04-22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Barnomsorgspeng och allmän förskola även för treåringar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april 2009</vt:lpwstr>
  </property>
</Properties>
</file>