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7DED34F49444FC1BA8733EF4CD91B1C"/>
        </w:placeholder>
        <w:text/>
      </w:sdtPr>
      <w:sdtEndPr/>
      <w:sdtContent>
        <w:p w:rsidRPr="009B062B" w:rsidR="00AF30DD" w:rsidP="00DA28CE" w:rsidRDefault="00AF30DD" w14:paraId="3ED26DF1" w14:textId="77777777">
          <w:pPr>
            <w:pStyle w:val="Rubrik1"/>
            <w:spacing w:after="300"/>
          </w:pPr>
          <w:r w:rsidRPr="009B062B">
            <w:t>Förslag till riksdagsbeslut</w:t>
          </w:r>
        </w:p>
      </w:sdtContent>
    </w:sdt>
    <w:sdt>
      <w:sdtPr>
        <w:alias w:val="Yrkande 1"/>
        <w:tag w:val="78f59a18-2489-4bdd-b59c-154336640b27"/>
        <w:id w:val="-1196682370"/>
        <w:lock w:val="sdtLocked"/>
      </w:sdtPr>
      <w:sdtEndPr/>
      <w:sdtContent>
        <w:p w:rsidR="008C68BF" w:rsidRDefault="00FB4179" w14:paraId="2EB7CD96" w14:textId="5C595322">
          <w:pPr>
            <w:pStyle w:val="Frslagstext"/>
            <w:numPr>
              <w:ilvl w:val="0"/>
              <w:numId w:val="0"/>
            </w:numPr>
          </w:pPr>
          <w:r>
            <w:t>Riksdagen ställer sig bakom det som anförs i motionen om förenkling vid försäljningen av viltkött och tillitsfull konsumtion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62E31C0F824910A649705AF4FB5766"/>
        </w:placeholder>
        <w:text/>
      </w:sdtPr>
      <w:sdtEndPr/>
      <w:sdtContent>
        <w:p w:rsidRPr="009B062B" w:rsidR="006D79C9" w:rsidP="00333E95" w:rsidRDefault="006D79C9" w14:paraId="3F5A53DB" w14:textId="77777777">
          <w:pPr>
            <w:pStyle w:val="Rubrik1"/>
          </w:pPr>
          <w:r>
            <w:t>Motivering</w:t>
          </w:r>
        </w:p>
      </w:sdtContent>
    </w:sdt>
    <w:p w:rsidR="00120284" w:rsidP="00120284" w:rsidRDefault="00120284" w14:paraId="074FD7DF" w14:textId="15A790E1">
      <w:pPr>
        <w:pStyle w:val="Normalutanindragellerluft"/>
      </w:pPr>
      <w:r>
        <w:t>Idag är viltkött en outnyttjad tillgång. För att det ska få säljas till kunder krävs att köttet hanterats av godkända vilthanteringsanläggningar och det lönar sig inte för jägarna att gå igenom all administration och allt arbete som krävs för att kunna sälja sitt överskott till vanliga kunder. Pappersarbetet och resan till de godkända vilthanterings</w:t>
      </w:r>
      <w:r w:rsidR="00D52E4D">
        <w:softHyphen/>
      </w:r>
      <w:bookmarkStart w:name="_GoBack" w:id="1"/>
      <w:bookmarkEnd w:id="1"/>
      <w:r>
        <w:t xml:space="preserve">anläggningarna kostar i många fall mer än vad de får tillbaka på att sälja köttet. </w:t>
      </w:r>
    </w:p>
    <w:p w:rsidR="00422B9E" w:rsidP="00120284" w:rsidRDefault="00120284" w14:paraId="1D193B4A" w14:textId="4ABF1B57">
      <w:r w:rsidRPr="00120284">
        <w:t>Det är viktigt att vildsvinskött kontrolleras så att det inte innehåller trikiner. Trikintester är nödvändiga för att garantera att köttet är riskfritt för konsumenten, men det bör gå att utföra det på ett effektivare vis. Hanteringen av köttet blir både kostsam och besvärlig, vilket kraftigt minskar incitamentet för jägaren att sälja det. Det här resulterar i att mycket viltkött aldrig når ut utanför jägarkretsen. Idag kommer endast runt 15 procent av vildsvinsköttet ut i handeln. För att öka tillgången på viltkött i handeln och bättre ta vara på den resurs som viltet innebär bör vi förenkla processen för att sälja viltkött direkt till konsumenterna.</w:t>
      </w:r>
    </w:p>
    <w:p w:rsidRPr="00120284" w:rsidR="00F261D7" w:rsidP="00120284" w:rsidRDefault="00F261D7" w14:paraId="2088BC43" w14:textId="25561704">
      <w:r>
        <w:t>Undertecknad vet att Livsmedelsverket har ett förslag på regelverk som är ute på remiss.</w:t>
      </w:r>
    </w:p>
    <w:sdt>
      <w:sdtPr>
        <w:rPr>
          <w:i/>
          <w:noProof/>
        </w:rPr>
        <w:alias w:val="CC_Underskrifter"/>
        <w:tag w:val="CC_Underskrifter"/>
        <w:id w:val="583496634"/>
        <w:lock w:val="sdtContentLocked"/>
        <w:placeholder>
          <w:docPart w:val="5A8AEA5A673848D9BC2833C1D3D2EDBC"/>
        </w:placeholder>
      </w:sdtPr>
      <w:sdtEndPr>
        <w:rPr>
          <w:i w:val="0"/>
          <w:noProof w:val="0"/>
        </w:rPr>
      </w:sdtEndPr>
      <w:sdtContent>
        <w:p w:rsidR="00F261D7" w:rsidP="00681E16" w:rsidRDefault="00F261D7" w14:paraId="17F5EED8" w14:textId="77777777"/>
        <w:p w:rsidRPr="008E0FE2" w:rsidR="004801AC" w:rsidP="00681E16" w:rsidRDefault="00D52E4D" w14:paraId="7774F340" w14:textId="36513EB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A662EC" w:rsidRDefault="00A662EC" w14:paraId="4E520738" w14:textId="77777777"/>
    <w:sectPr w:rsidR="00A662E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23C4F" w14:textId="77777777" w:rsidR="00120284" w:rsidRDefault="00120284" w:rsidP="000C1CAD">
      <w:pPr>
        <w:spacing w:line="240" w:lineRule="auto"/>
      </w:pPr>
      <w:r>
        <w:separator/>
      </w:r>
    </w:p>
  </w:endnote>
  <w:endnote w:type="continuationSeparator" w:id="0">
    <w:p w14:paraId="50CF4C86" w14:textId="77777777" w:rsidR="00120284" w:rsidRDefault="001202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1AC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F603E" w14:textId="2C815D4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6D5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5379E" w14:textId="0979CC96" w:rsidR="00262EA3" w:rsidRPr="00681E16" w:rsidRDefault="00262EA3" w:rsidP="00681E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A6613" w14:textId="77777777" w:rsidR="00120284" w:rsidRDefault="00120284" w:rsidP="000C1CAD">
      <w:pPr>
        <w:spacing w:line="240" w:lineRule="auto"/>
      </w:pPr>
      <w:r>
        <w:separator/>
      </w:r>
    </w:p>
  </w:footnote>
  <w:footnote w:type="continuationSeparator" w:id="0">
    <w:p w14:paraId="6DDC1833" w14:textId="77777777" w:rsidR="00120284" w:rsidRDefault="001202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4116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F4A1F2" wp14:anchorId="4A7AB1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2E4D" w14:paraId="3E3E9A85" w14:textId="77777777">
                          <w:pPr>
                            <w:jc w:val="right"/>
                          </w:pPr>
                          <w:sdt>
                            <w:sdtPr>
                              <w:alias w:val="CC_Noformat_Partikod"/>
                              <w:tag w:val="CC_Noformat_Partikod"/>
                              <w:id w:val="-53464382"/>
                              <w:placeholder>
                                <w:docPart w:val="2D0401CE47B74F10857FF5D1934FA2E8"/>
                              </w:placeholder>
                              <w:text/>
                            </w:sdtPr>
                            <w:sdtEndPr/>
                            <w:sdtContent>
                              <w:r w:rsidR="00120284">
                                <w:t>M</w:t>
                              </w:r>
                            </w:sdtContent>
                          </w:sdt>
                          <w:sdt>
                            <w:sdtPr>
                              <w:alias w:val="CC_Noformat_Partinummer"/>
                              <w:tag w:val="CC_Noformat_Partinummer"/>
                              <w:id w:val="-1709555926"/>
                              <w:placeholder>
                                <w:docPart w:val="DBF632A017174629B6541F3217B0D5EC"/>
                              </w:placeholder>
                              <w:text/>
                            </w:sdtPr>
                            <w:sdtEndPr/>
                            <w:sdtContent>
                              <w:r w:rsidR="00F5696B">
                                <w:t>1181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7AB1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2E4D" w14:paraId="3E3E9A85" w14:textId="77777777">
                    <w:pPr>
                      <w:jc w:val="right"/>
                    </w:pPr>
                    <w:sdt>
                      <w:sdtPr>
                        <w:alias w:val="CC_Noformat_Partikod"/>
                        <w:tag w:val="CC_Noformat_Partikod"/>
                        <w:id w:val="-53464382"/>
                        <w:placeholder>
                          <w:docPart w:val="2D0401CE47B74F10857FF5D1934FA2E8"/>
                        </w:placeholder>
                        <w:text/>
                      </w:sdtPr>
                      <w:sdtEndPr/>
                      <w:sdtContent>
                        <w:r w:rsidR="00120284">
                          <w:t>M</w:t>
                        </w:r>
                      </w:sdtContent>
                    </w:sdt>
                    <w:sdt>
                      <w:sdtPr>
                        <w:alias w:val="CC_Noformat_Partinummer"/>
                        <w:tag w:val="CC_Noformat_Partinummer"/>
                        <w:id w:val="-1709555926"/>
                        <w:placeholder>
                          <w:docPart w:val="DBF632A017174629B6541F3217B0D5EC"/>
                        </w:placeholder>
                        <w:text/>
                      </w:sdtPr>
                      <w:sdtEndPr/>
                      <w:sdtContent>
                        <w:r w:rsidR="00F5696B">
                          <w:t>1181</w:t>
                        </w:r>
                      </w:sdtContent>
                    </w:sdt>
                  </w:p>
                </w:txbxContent>
              </v:textbox>
              <w10:wrap anchorx="page"/>
            </v:shape>
          </w:pict>
        </mc:Fallback>
      </mc:AlternateContent>
    </w:r>
  </w:p>
  <w:p w:rsidRPr="00293C4F" w:rsidR="00262EA3" w:rsidP="00776B74" w:rsidRDefault="00262EA3" w14:paraId="381712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104203" w14:textId="77777777">
    <w:pPr>
      <w:jc w:val="right"/>
    </w:pPr>
  </w:p>
  <w:p w:rsidR="00262EA3" w:rsidP="00776B74" w:rsidRDefault="00262EA3" w14:paraId="2DC158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52E4D" w14:paraId="4F22D9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F3C7A3" wp14:anchorId="46F59F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2E4D" w14:paraId="06F5CF1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20284">
          <w:t>M</w:t>
        </w:r>
      </w:sdtContent>
    </w:sdt>
    <w:sdt>
      <w:sdtPr>
        <w:alias w:val="CC_Noformat_Partinummer"/>
        <w:tag w:val="CC_Noformat_Partinummer"/>
        <w:id w:val="-2014525982"/>
        <w:text/>
      </w:sdtPr>
      <w:sdtEndPr/>
      <w:sdtContent>
        <w:r w:rsidR="00F5696B">
          <w:t>1181</w:t>
        </w:r>
      </w:sdtContent>
    </w:sdt>
  </w:p>
  <w:p w:rsidRPr="008227B3" w:rsidR="00262EA3" w:rsidP="008227B3" w:rsidRDefault="00D52E4D" w14:paraId="1F15459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2E4D" w14:paraId="0E1CB0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:2173</w:t>
        </w:r>
      </w:sdtContent>
    </w:sdt>
  </w:p>
  <w:p w:rsidR="00262EA3" w:rsidP="00E03A3D" w:rsidRDefault="00D52E4D" w14:paraId="7D9B44B4"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120284" w14:paraId="48A7A700" w14:textId="77777777">
        <w:pPr>
          <w:pStyle w:val="FSHRub2"/>
        </w:pPr>
        <w:r>
          <w:t>Ökad försäljning av viltkött</w:t>
        </w:r>
      </w:p>
    </w:sdtContent>
  </w:sdt>
  <w:sdt>
    <w:sdtPr>
      <w:alias w:val="CC_Boilerplate_3"/>
      <w:tag w:val="CC_Boilerplate_3"/>
      <w:id w:val="1606463544"/>
      <w:lock w:val="sdtContentLocked"/>
      <w15:appearance w15:val="hidden"/>
      <w:text w:multiLine="1"/>
    </w:sdtPr>
    <w:sdtEndPr/>
    <w:sdtContent>
      <w:p w:rsidR="00262EA3" w:rsidP="00283E0F" w:rsidRDefault="00262EA3" w14:paraId="62BE7D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202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284"/>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D57"/>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1E16"/>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FE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8BF"/>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F57"/>
    <w:rsid w:val="009B66D4"/>
    <w:rsid w:val="009B71D5"/>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2EC"/>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4CAC"/>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AF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E4D"/>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1D7"/>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96B"/>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179"/>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EC55D4"/>
  <w15:chartTrackingRefBased/>
  <w15:docId w15:val="{9052748E-E434-491A-B4D8-EB792DD9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DED34F49444FC1BA8733EF4CD91B1C"/>
        <w:category>
          <w:name w:val="Allmänt"/>
          <w:gallery w:val="placeholder"/>
        </w:category>
        <w:types>
          <w:type w:val="bbPlcHdr"/>
        </w:types>
        <w:behaviors>
          <w:behavior w:val="content"/>
        </w:behaviors>
        <w:guid w:val="{4EA2D483-076F-4758-B71A-FC4C9E2770CB}"/>
      </w:docPartPr>
      <w:docPartBody>
        <w:p w:rsidR="00AC7CAB" w:rsidRDefault="00AC7CAB">
          <w:pPr>
            <w:pStyle w:val="87DED34F49444FC1BA8733EF4CD91B1C"/>
          </w:pPr>
          <w:r w:rsidRPr="005A0A93">
            <w:rPr>
              <w:rStyle w:val="Platshllartext"/>
            </w:rPr>
            <w:t>Förslag till riksdagsbeslut</w:t>
          </w:r>
        </w:p>
      </w:docPartBody>
    </w:docPart>
    <w:docPart>
      <w:docPartPr>
        <w:name w:val="8462E31C0F824910A649705AF4FB5766"/>
        <w:category>
          <w:name w:val="Allmänt"/>
          <w:gallery w:val="placeholder"/>
        </w:category>
        <w:types>
          <w:type w:val="bbPlcHdr"/>
        </w:types>
        <w:behaviors>
          <w:behavior w:val="content"/>
        </w:behaviors>
        <w:guid w:val="{5E2F0078-D5E5-4ECB-BF76-F1C0EE00255E}"/>
      </w:docPartPr>
      <w:docPartBody>
        <w:p w:rsidR="00AC7CAB" w:rsidRDefault="00AC7CAB">
          <w:pPr>
            <w:pStyle w:val="8462E31C0F824910A649705AF4FB5766"/>
          </w:pPr>
          <w:r w:rsidRPr="005A0A93">
            <w:rPr>
              <w:rStyle w:val="Platshllartext"/>
            </w:rPr>
            <w:t>Motivering</w:t>
          </w:r>
        </w:p>
      </w:docPartBody>
    </w:docPart>
    <w:docPart>
      <w:docPartPr>
        <w:name w:val="2D0401CE47B74F10857FF5D1934FA2E8"/>
        <w:category>
          <w:name w:val="Allmänt"/>
          <w:gallery w:val="placeholder"/>
        </w:category>
        <w:types>
          <w:type w:val="bbPlcHdr"/>
        </w:types>
        <w:behaviors>
          <w:behavior w:val="content"/>
        </w:behaviors>
        <w:guid w:val="{D73D9447-A237-4541-9117-F62F0D2CC7D3}"/>
      </w:docPartPr>
      <w:docPartBody>
        <w:p w:rsidR="00AC7CAB" w:rsidRDefault="00AC7CAB">
          <w:pPr>
            <w:pStyle w:val="2D0401CE47B74F10857FF5D1934FA2E8"/>
          </w:pPr>
          <w:r>
            <w:rPr>
              <w:rStyle w:val="Platshllartext"/>
            </w:rPr>
            <w:t xml:space="preserve"> </w:t>
          </w:r>
        </w:p>
      </w:docPartBody>
    </w:docPart>
    <w:docPart>
      <w:docPartPr>
        <w:name w:val="DBF632A017174629B6541F3217B0D5EC"/>
        <w:category>
          <w:name w:val="Allmänt"/>
          <w:gallery w:val="placeholder"/>
        </w:category>
        <w:types>
          <w:type w:val="bbPlcHdr"/>
        </w:types>
        <w:behaviors>
          <w:behavior w:val="content"/>
        </w:behaviors>
        <w:guid w:val="{4F8C4E1A-6D04-44D0-A029-19A47C5A5E7B}"/>
      </w:docPartPr>
      <w:docPartBody>
        <w:p w:rsidR="00AC7CAB" w:rsidRDefault="00AC7CAB">
          <w:pPr>
            <w:pStyle w:val="DBF632A017174629B6541F3217B0D5EC"/>
          </w:pPr>
          <w:r>
            <w:t xml:space="preserve"> </w:t>
          </w:r>
        </w:p>
      </w:docPartBody>
    </w:docPart>
    <w:docPart>
      <w:docPartPr>
        <w:name w:val="5A8AEA5A673848D9BC2833C1D3D2EDBC"/>
        <w:category>
          <w:name w:val="Allmänt"/>
          <w:gallery w:val="placeholder"/>
        </w:category>
        <w:types>
          <w:type w:val="bbPlcHdr"/>
        </w:types>
        <w:behaviors>
          <w:behavior w:val="content"/>
        </w:behaviors>
        <w:guid w:val="{4B183EB8-EA7D-42CF-8C2F-2E107483B018}"/>
      </w:docPartPr>
      <w:docPartBody>
        <w:p w:rsidR="00222CA1" w:rsidRDefault="00222C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CAB"/>
    <w:rsid w:val="00222CA1"/>
    <w:rsid w:val="00AC7C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DED34F49444FC1BA8733EF4CD91B1C">
    <w:name w:val="87DED34F49444FC1BA8733EF4CD91B1C"/>
  </w:style>
  <w:style w:type="paragraph" w:customStyle="1" w:styleId="C5F9B8CF24CF40E3842CC88074D9B0AC">
    <w:name w:val="C5F9B8CF24CF40E3842CC88074D9B0A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897F9FB7A68436280883C7B174148EA">
    <w:name w:val="F897F9FB7A68436280883C7B174148EA"/>
  </w:style>
  <w:style w:type="paragraph" w:customStyle="1" w:styleId="8462E31C0F824910A649705AF4FB5766">
    <w:name w:val="8462E31C0F824910A649705AF4FB5766"/>
  </w:style>
  <w:style w:type="paragraph" w:customStyle="1" w:styleId="5AFCA6AD5D1649AD906C1D64E0232895">
    <w:name w:val="5AFCA6AD5D1649AD906C1D64E0232895"/>
  </w:style>
  <w:style w:type="paragraph" w:customStyle="1" w:styleId="8AEC3D040711409C88E299617A43323B">
    <w:name w:val="8AEC3D040711409C88E299617A43323B"/>
  </w:style>
  <w:style w:type="paragraph" w:customStyle="1" w:styleId="2D0401CE47B74F10857FF5D1934FA2E8">
    <w:name w:val="2D0401CE47B74F10857FF5D1934FA2E8"/>
  </w:style>
  <w:style w:type="paragraph" w:customStyle="1" w:styleId="DBF632A017174629B6541F3217B0D5EC">
    <w:name w:val="DBF632A017174629B6541F3217B0D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0010D5-92D0-4597-AD77-92EE02CE581B}"/>
</file>

<file path=customXml/itemProps2.xml><?xml version="1.0" encoding="utf-8"?>
<ds:datastoreItem xmlns:ds="http://schemas.openxmlformats.org/officeDocument/2006/customXml" ds:itemID="{D1731D5B-0ECC-4E8F-9002-ADDC488B555C}"/>
</file>

<file path=customXml/itemProps3.xml><?xml version="1.0" encoding="utf-8"?>
<ds:datastoreItem xmlns:ds="http://schemas.openxmlformats.org/officeDocument/2006/customXml" ds:itemID="{36F0E932-892F-442A-BEA7-3F80DE6FA90C}"/>
</file>

<file path=docProps/app.xml><?xml version="1.0" encoding="utf-8"?>
<Properties xmlns="http://schemas.openxmlformats.org/officeDocument/2006/extended-properties" xmlns:vt="http://schemas.openxmlformats.org/officeDocument/2006/docPropsVTypes">
  <Template>Normal</Template>
  <TotalTime>11</TotalTime>
  <Pages>1</Pages>
  <Words>218</Words>
  <Characters>1202</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M1181 Ökad försäljning av viltkött</vt:lpstr>
      <vt:lpstr>
      </vt:lpstr>
    </vt:vector>
  </TitlesOfParts>
  <Company>Sveriges riksdag</Company>
  <LinksUpToDate>false</LinksUpToDate>
  <CharactersWithSpaces>1412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