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B52E17" w:rsidRDefault="004E5086">
      <w:pPr>
        <w:pStyle w:val="Datum"/>
        <w:outlineLvl w:val="0"/>
      </w:pPr>
      <w:r w:rsidRPr="00B52E17">
        <w:fldChar w:fldCharType="begin" w:fldLock="1"/>
      </w:r>
      <w:r w:rsidRPr="00B52E17">
        <w:instrText xml:space="preserve"> DOCPROPERTY "DocumentDate" </w:instrText>
      </w:r>
      <w:r w:rsidRPr="00B52E17">
        <w:fldChar w:fldCharType="separate"/>
      </w:r>
      <w:r w:rsidR="00764048" w:rsidRPr="00B52E17">
        <w:t>Tisdagen den 19 december 2006</w:t>
      </w:r>
      <w:r w:rsidRPr="00B52E1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B52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B52E17" w:rsidRDefault="004E5086">
            <w:pPr>
              <w:pStyle w:val="Plenum"/>
              <w:tabs>
                <w:tab w:val="clear" w:pos="1418"/>
              </w:tabs>
            </w:pPr>
            <w:r w:rsidRPr="00B52E17">
              <w:t>Kl.</w:t>
            </w:r>
          </w:p>
        </w:tc>
        <w:tc>
          <w:tcPr>
            <w:tcW w:w="851" w:type="dxa"/>
          </w:tcPr>
          <w:p w:rsidR="004E5086" w:rsidRPr="00B52E17" w:rsidRDefault="00A8144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52E17">
              <w:t>09.00</w:t>
            </w:r>
          </w:p>
        </w:tc>
        <w:tc>
          <w:tcPr>
            <w:tcW w:w="397" w:type="dxa"/>
          </w:tcPr>
          <w:p w:rsidR="004E5086" w:rsidRPr="00B52E17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B52E17" w:rsidRDefault="00A81445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B52E17">
              <w:t>Votering</w:t>
            </w:r>
            <w:r w:rsidRPr="00B52E17">
              <w:rPr>
                <w:sz w:val="24"/>
              </w:rPr>
              <w:t xml:space="preserve"> </w:t>
            </w:r>
          </w:p>
        </w:tc>
      </w:tr>
      <w:tr w:rsidR="00A81445" w:rsidRPr="00B52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81445" w:rsidRPr="00B52E17" w:rsidRDefault="00A8144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81445" w:rsidRPr="00B52E17" w:rsidRDefault="00A8144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81445" w:rsidRPr="00B52E17" w:rsidRDefault="00A8144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81445" w:rsidRPr="00B52E17" w:rsidRDefault="00A81445">
            <w:pPr>
              <w:pStyle w:val="Plenum"/>
              <w:tabs>
                <w:tab w:val="clear" w:pos="1418"/>
              </w:tabs>
              <w:ind w:right="1"/>
            </w:pPr>
            <w:r w:rsidRPr="00B52E17">
              <w:t>Arbetsplenum</w:t>
            </w:r>
            <w:r w:rsidR="00234B8A" w:rsidRPr="00B52E17">
              <w:t xml:space="preserve"> </w:t>
            </w:r>
            <w:r w:rsidR="00234B8A" w:rsidRPr="00B52E17">
              <w:rPr>
                <w:sz w:val="24"/>
              </w:rPr>
              <w:t>(uppehåll för gruppmöten ca kl. 16.00-18.00)</w:t>
            </w:r>
          </w:p>
        </w:tc>
      </w:tr>
      <w:tr w:rsidR="00A81445" w:rsidRPr="00B52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81445" w:rsidRPr="00B52E17" w:rsidRDefault="00A8144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81445" w:rsidRPr="00B52E17" w:rsidRDefault="00A81445">
            <w:pPr>
              <w:pStyle w:val="Plenum"/>
              <w:tabs>
                <w:tab w:val="clear" w:pos="1418"/>
              </w:tabs>
              <w:jc w:val="right"/>
            </w:pPr>
            <w:r w:rsidRPr="00B52E17">
              <w:t>13.00</w:t>
            </w:r>
          </w:p>
        </w:tc>
        <w:tc>
          <w:tcPr>
            <w:tcW w:w="397" w:type="dxa"/>
          </w:tcPr>
          <w:p w:rsidR="00A81445" w:rsidRPr="00B52E17" w:rsidRDefault="00A8144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81445" w:rsidRPr="00B52E17" w:rsidRDefault="00A81445">
            <w:pPr>
              <w:pStyle w:val="Plenum"/>
              <w:tabs>
                <w:tab w:val="clear" w:pos="1418"/>
              </w:tabs>
              <w:ind w:right="1"/>
            </w:pPr>
            <w:r w:rsidRPr="00B52E17">
              <w:t xml:space="preserve">Återrapportering </w:t>
            </w:r>
          </w:p>
        </w:tc>
      </w:tr>
      <w:tr w:rsidR="00A81445" w:rsidRPr="00B52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81445" w:rsidRPr="00B52E17" w:rsidRDefault="00A8144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81445" w:rsidRPr="00B52E17" w:rsidRDefault="00A81445">
            <w:pPr>
              <w:pStyle w:val="Plenum"/>
              <w:tabs>
                <w:tab w:val="clear" w:pos="1418"/>
              </w:tabs>
              <w:jc w:val="right"/>
            </w:pPr>
            <w:r w:rsidRPr="00B52E17">
              <w:t>15.00</w:t>
            </w:r>
          </w:p>
        </w:tc>
        <w:tc>
          <w:tcPr>
            <w:tcW w:w="397" w:type="dxa"/>
          </w:tcPr>
          <w:p w:rsidR="00A81445" w:rsidRPr="00B52E17" w:rsidRDefault="00A8144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81445" w:rsidRPr="00B52E17" w:rsidRDefault="00A81445">
            <w:pPr>
              <w:pStyle w:val="Plenum"/>
              <w:tabs>
                <w:tab w:val="clear" w:pos="1418"/>
              </w:tabs>
              <w:ind w:right="1"/>
            </w:pPr>
            <w:r w:rsidRPr="00B52E17">
              <w:t>Votering</w:t>
            </w:r>
          </w:p>
        </w:tc>
      </w:tr>
    </w:tbl>
    <w:p w:rsidR="009C5018" w:rsidRPr="00B52E17" w:rsidRDefault="004E5086" w:rsidP="009C5018">
      <w:pPr>
        <w:pStyle w:val="StreckLngt"/>
      </w:pPr>
      <w:r w:rsidRPr="00B52E17">
        <w:tab/>
      </w:r>
    </w:p>
    <w:p w:rsidR="00AB4FE8" w:rsidRPr="00B52E17" w:rsidRDefault="00AB4FE8" w:rsidP="00AB4FE8">
      <w:pPr>
        <w:pStyle w:val="Blankrad"/>
      </w:pPr>
      <w:r w:rsidRPr="00B52E17">
        <w:t xml:space="preserve">     </w:t>
      </w:r>
    </w:p>
    <w:p w:rsidR="00AB4FE8" w:rsidRPr="00B52E17" w:rsidRDefault="00AB4FE8" w:rsidP="00AB4FE8">
      <w:pPr>
        <w:pStyle w:val="Blankrad"/>
      </w:pPr>
    </w:p>
    <w:p w:rsidR="009C5018" w:rsidRPr="00B52E17" w:rsidRDefault="009C5018">
      <w:pPr>
        <w:rPr>
          <w:rFonts w:ascii="Arial" w:hAnsi="Arial" w:cs="Arial"/>
        </w:rPr>
      </w:pPr>
      <w:r w:rsidRPr="00B52E17">
        <w:rPr>
          <w:rFonts w:ascii="Arial" w:hAnsi="Arial" w:cs="Arial"/>
          <w:b/>
          <w:i/>
          <w:sz w:val="28"/>
        </w:rPr>
        <w:t xml:space="preserve">Votering kl. 09.00 </w:t>
      </w:r>
      <w:r w:rsidRPr="00B52E17">
        <w:rPr>
          <w:rFonts w:ascii="Arial" w:hAnsi="Arial" w:cs="Arial"/>
        </w:rPr>
        <w:t>UU1,</w:t>
      </w:r>
      <w:r w:rsidR="00F10A1E" w:rsidRPr="00B52E17">
        <w:rPr>
          <w:rFonts w:ascii="Arial" w:hAnsi="Arial" w:cs="Arial"/>
        </w:rPr>
        <w:t xml:space="preserve"> UU2,</w:t>
      </w:r>
      <w:r w:rsidRPr="00B52E17">
        <w:rPr>
          <w:rFonts w:ascii="Arial" w:hAnsi="Arial" w:cs="Arial"/>
        </w:rPr>
        <w:t xml:space="preserve"> SoU1, SoU2, SoU3</w:t>
      </w:r>
      <w:r w:rsidR="00F10A1E" w:rsidRPr="00B52E17">
        <w:rPr>
          <w:rFonts w:ascii="Arial" w:hAnsi="Arial" w:cs="Arial"/>
        </w:rPr>
        <w:t>, NU1, NU2, MJU1, MJU2, SkU9, SkU4 och SkU7</w:t>
      </w:r>
      <w:r w:rsidRPr="00B52E17">
        <w:rPr>
          <w:rFonts w:ascii="Arial" w:hAnsi="Arial" w:cs="Arial"/>
        </w:rPr>
        <w:t xml:space="preserve"> (tidigare slutdebatterade)</w:t>
      </w:r>
    </w:p>
    <w:p w:rsidR="009C5018" w:rsidRPr="00B52E17" w:rsidRDefault="009C5018" w:rsidP="009C5018">
      <w:pPr>
        <w:pStyle w:val="Blankrad"/>
      </w:pPr>
      <w:r w:rsidRPr="00B52E17">
        <w:t xml:space="preserve">     </w:t>
      </w:r>
    </w:p>
    <w:p w:rsidR="009C5018" w:rsidRPr="00B52E17" w:rsidRDefault="009C5018" w:rsidP="009C501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B52E1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B52E17" w:rsidRDefault="004E5086">
            <w:r w:rsidRPr="00B52E17">
              <w:t>Nr</w:t>
            </w:r>
          </w:p>
        </w:tc>
        <w:tc>
          <w:tcPr>
            <w:tcW w:w="5670" w:type="dxa"/>
          </w:tcPr>
          <w:p w:rsidR="004E5086" w:rsidRPr="00B52E17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B52E17" w:rsidRDefault="004E5086">
            <w:r w:rsidRPr="00B52E17">
              <w:t>Anmäld tid (min.)</w:t>
            </w:r>
          </w:p>
        </w:tc>
        <w:tc>
          <w:tcPr>
            <w:tcW w:w="1474" w:type="dxa"/>
          </w:tcPr>
          <w:p w:rsidR="004E5086" w:rsidRPr="00B52E17" w:rsidRDefault="004E5086">
            <w:r w:rsidRPr="00B52E17">
              <w:t>Ackumulerad tid</w:t>
            </w:r>
          </w:p>
        </w:tc>
      </w:tr>
    </w:tbl>
    <w:p w:rsidR="004E5086" w:rsidRPr="00B52E17" w:rsidRDefault="004E5086">
      <w:pPr>
        <w:pStyle w:val="Blankrad"/>
      </w:pPr>
      <w:r w:rsidRPr="00B52E17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81445" w:rsidRPr="00B52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445" w:rsidRPr="00B52E17" w:rsidRDefault="007F089C">
            <w:pPr>
              <w:pStyle w:val="rendenr"/>
            </w:pPr>
            <w:r w:rsidRPr="00B52E17">
              <w:t>23</w:t>
            </w:r>
          </w:p>
        </w:tc>
        <w:tc>
          <w:tcPr>
            <w:tcW w:w="5670" w:type="dxa"/>
            <w:gridSpan w:val="2"/>
          </w:tcPr>
          <w:p w:rsidR="00A81445" w:rsidRPr="00B52E17" w:rsidRDefault="00A81445">
            <w:pPr>
              <w:pStyle w:val="renderubrik"/>
            </w:pPr>
            <w:r w:rsidRPr="00B52E17">
              <w:t>Civilutskottets betänkande CU1</w:t>
            </w:r>
          </w:p>
        </w:tc>
        <w:tc>
          <w:tcPr>
            <w:tcW w:w="1247" w:type="dxa"/>
          </w:tcPr>
          <w:p w:rsidR="00A81445" w:rsidRPr="00B52E17" w:rsidRDefault="00A814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445" w:rsidRPr="00B52E17" w:rsidRDefault="00A81445">
            <w:pPr>
              <w:pStyle w:val="IngenText"/>
              <w:tabs>
                <w:tab w:val="clear" w:pos="6804"/>
              </w:tabs>
            </w:pPr>
          </w:p>
        </w:tc>
      </w:tr>
      <w:tr w:rsidR="00A81445" w:rsidRPr="00B52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445" w:rsidRPr="00B52E17" w:rsidRDefault="00A814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445" w:rsidRPr="00B52E17" w:rsidRDefault="00A81445">
            <w:pPr>
              <w:pStyle w:val="Underrubrik"/>
            </w:pPr>
            <w:r w:rsidRPr="00B52E17">
              <w:t>Utgiftsområde 18 Samhällsplanering, bostadsförsörjning, byggande samt konsumentpolitik</w:t>
            </w:r>
          </w:p>
        </w:tc>
        <w:tc>
          <w:tcPr>
            <w:tcW w:w="1247" w:type="dxa"/>
          </w:tcPr>
          <w:p w:rsidR="00A81445" w:rsidRPr="00B52E17" w:rsidRDefault="00A814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445" w:rsidRPr="00B52E17" w:rsidRDefault="00A81445">
            <w:pPr>
              <w:pStyle w:val="IngenText"/>
              <w:tabs>
                <w:tab w:val="clear" w:pos="6804"/>
              </w:tabs>
            </w:pPr>
          </w:p>
        </w:tc>
      </w:tr>
      <w:tr w:rsidR="00A81445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445" w:rsidRPr="00B52E17" w:rsidRDefault="00A81445">
            <w:pPr>
              <w:pStyle w:val="IngenText"/>
            </w:pPr>
          </w:p>
        </w:tc>
        <w:tc>
          <w:tcPr>
            <w:tcW w:w="454" w:type="dxa"/>
          </w:tcPr>
          <w:p w:rsidR="00A81445" w:rsidRPr="00B52E17" w:rsidRDefault="00A81445" w:rsidP="00A8144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81445" w:rsidRPr="00B52E17" w:rsidRDefault="001575C2">
            <w:r w:rsidRPr="00B52E17">
              <w:t>Inger René (m)</w:t>
            </w:r>
          </w:p>
        </w:tc>
        <w:tc>
          <w:tcPr>
            <w:tcW w:w="1247" w:type="dxa"/>
          </w:tcPr>
          <w:p w:rsidR="00A81445" w:rsidRPr="00B52E17" w:rsidRDefault="001575C2">
            <w:pPr>
              <w:pStyle w:val="Talartid"/>
            </w:pPr>
            <w:r w:rsidRPr="00B52E17">
              <w:t>3</w:t>
            </w:r>
          </w:p>
        </w:tc>
        <w:tc>
          <w:tcPr>
            <w:tcW w:w="1489" w:type="dxa"/>
          </w:tcPr>
          <w:p w:rsidR="00A81445" w:rsidRPr="00B52E17" w:rsidRDefault="00A81445">
            <w:pPr>
              <w:pStyle w:val="IngenText"/>
            </w:pPr>
          </w:p>
        </w:tc>
      </w:tr>
      <w:tr w:rsidR="00A81445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445" w:rsidRPr="00B52E17" w:rsidRDefault="00A81445">
            <w:pPr>
              <w:pStyle w:val="IngenText"/>
            </w:pPr>
          </w:p>
        </w:tc>
        <w:tc>
          <w:tcPr>
            <w:tcW w:w="454" w:type="dxa"/>
          </w:tcPr>
          <w:p w:rsidR="00A81445" w:rsidRPr="00B52E17" w:rsidRDefault="00A8144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81445" w:rsidRPr="00B52E17" w:rsidRDefault="001575C2">
            <w:r w:rsidRPr="00B52E17">
              <w:t>Carina Moberg (s)</w:t>
            </w:r>
          </w:p>
        </w:tc>
        <w:tc>
          <w:tcPr>
            <w:tcW w:w="1247" w:type="dxa"/>
          </w:tcPr>
          <w:p w:rsidR="00A81445" w:rsidRPr="00B52E17" w:rsidRDefault="002D3482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A81445" w:rsidRPr="00B52E17" w:rsidRDefault="00A81445">
            <w:pPr>
              <w:pStyle w:val="IngenText"/>
            </w:pPr>
          </w:p>
        </w:tc>
      </w:tr>
      <w:tr w:rsidR="00A81445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445" w:rsidRPr="00B52E17" w:rsidRDefault="00A81445">
            <w:pPr>
              <w:pStyle w:val="IngenText"/>
            </w:pPr>
          </w:p>
        </w:tc>
        <w:tc>
          <w:tcPr>
            <w:tcW w:w="454" w:type="dxa"/>
          </w:tcPr>
          <w:p w:rsidR="00A81445" w:rsidRPr="00B52E17" w:rsidRDefault="00A8144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81445" w:rsidRPr="00B52E17" w:rsidRDefault="001575C2">
            <w:r w:rsidRPr="00B52E17">
              <w:t>Egon Frid (v)</w:t>
            </w:r>
          </w:p>
        </w:tc>
        <w:tc>
          <w:tcPr>
            <w:tcW w:w="1247" w:type="dxa"/>
          </w:tcPr>
          <w:p w:rsidR="00A81445" w:rsidRPr="00B52E17" w:rsidRDefault="001575C2">
            <w:pPr>
              <w:pStyle w:val="Talartid"/>
            </w:pPr>
            <w:r w:rsidRPr="00B52E17">
              <w:t>12</w:t>
            </w:r>
          </w:p>
        </w:tc>
        <w:tc>
          <w:tcPr>
            <w:tcW w:w="1489" w:type="dxa"/>
          </w:tcPr>
          <w:p w:rsidR="00A81445" w:rsidRPr="00B52E17" w:rsidRDefault="00A81445">
            <w:pPr>
              <w:pStyle w:val="IngenText"/>
            </w:pPr>
          </w:p>
        </w:tc>
      </w:tr>
      <w:tr w:rsidR="001575C2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75C2" w:rsidRPr="00B52E17" w:rsidRDefault="001575C2">
            <w:pPr>
              <w:pStyle w:val="IngenText"/>
            </w:pPr>
          </w:p>
        </w:tc>
        <w:tc>
          <w:tcPr>
            <w:tcW w:w="454" w:type="dxa"/>
          </w:tcPr>
          <w:p w:rsidR="001575C2" w:rsidRPr="00B52E17" w:rsidRDefault="001575C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575C2" w:rsidRPr="00B52E17" w:rsidRDefault="001575C2">
            <w:r w:rsidRPr="00B52E17">
              <w:t>Jan Lindholm (mp)</w:t>
            </w:r>
          </w:p>
        </w:tc>
        <w:tc>
          <w:tcPr>
            <w:tcW w:w="1247" w:type="dxa"/>
          </w:tcPr>
          <w:p w:rsidR="001575C2" w:rsidRPr="00B52E17" w:rsidRDefault="001575C2">
            <w:pPr>
              <w:pStyle w:val="Talartid"/>
            </w:pPr>
            <w:r w:rsidRPr="00B52E17">
              <w:t>12</w:t>
            </w:r>
          </w:p>
        </w:tc>
        <w:tc>
          <w:tcPr>
            <w:tcW w:w="1489" w:type="dxa"/>
          </w:tcPr>
          <w:p w:rsidR="001575C2" w:rsidRPr="00B52E17" w:rsidRDefault="001575C2">
            <w:pPr>
              <w:pStyle w:val="IngenText"/>
            </w:pPr>
          </w:p>
        </w:tc>
      </w:tr>
      <w:tr w:rsidR="001575C2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75C2" w:rsidRPr="00B52E17" w:rsidRDefault="001575C2">
            <w:pPr>
              <w:pStyle w:val="IngenText"/>
            </w:pPr>
          </w:p>
        </w:tc>
        <w:tc>
          <w:tcPr>
            <w:tcW w:w="454" w:type="dxa"/>
          </w:tcPr>
          <w:p w:rsidR="001575C2" w:rsidRPr="00B52E17" w:rsidRDefault="001575C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575C2" w:rsidRPr="00B52E17" w:rsidRDefault="001575C2">
            <w:r w:rsidRPr="00B52E17">
              <w:t>Ewa Thalén Finné (m)</w:t>
            </w:r>
          </w:p>
        </w:tc>
        <w:tc>
          <w:tcPr>
            <w:tcW w:w="1247" w:type="dxa"/>
          </w:tcPr>
          <w:p w:rsidR="001575C2" w:rsidRPr="00B52E17" w:rsidRDefault="001575C2">
            <w:pPr>
              <w:pStyle w:val="Talartid"/>
            </w:pPr>
            <w:r w:rsidRPr="00B52E17">
              <w:t>8</w:t>
            </w:r>
          </w:p>
        </w:tc>
        <w:tc>
          <w:tcPr>
            <w:tcW w:w="1489" w:type="dxa"/>
          </w:tcPr>
          <w:p w:rsidR="001575C2" w:rsidRPr="00B52E17" w:rsidRDefault="001575C2">
            <w:pPr>
              <w:pStyle w:val="IngenText"/>
            </w:pPr>
          </w:p>
        </w:tc>
      </w:tr>
      <w:tr w:rsidR="001575C2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75C2" w:rsidRPr="00B52E17" w:rsidRDefault="001575C2">
            <w:pPr>
              <w:pStyle w:val="IngenText"/>
            </w:pPr>
          </w:p>
        </w:tc>
        <w:tc>
          <w:tcPr>
            <w:tcW w:w="454" w:type="dxa"/>
          </w:tcPr>
          <w:p w:rsidR="001575C2" w:rsidRPr="00B52E17" w:rsidRDefault="001575C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575C2" w:rsidRPr="00B52E17" w:rsidRDefault="001575C2">
            <w:r w:rsidRPr="00B52E17">
              <w:t>Lennart Pettersson (c)</w:t>
            </w:r>
          </w:p>
        </w:tc>
        <w:tc>
          <w:tcPr>
            <w:tcW w:w="1247" w:type="dxa"/>
          </w:tcPr>
          <w:p w:rsidR="001575C2" w:rsidRPr="00B52E17" w:rsidRDefault="001575C2">
            <w:pPr>
              <w:pStyle w:val="Talartid"/>
            </w:pPr>
            <w:r w:rsidRPr="00B52E17">
              <w:t>8</w:t>
            </w:r>
          </w:p>
        </w:tc>
        <w:tc>
          <w:tcPr>
            <w:tcW w:w="1489" w:type="dxa"/>
          </w:tcPr>
          <w:p w:rsidR="001575C2" w:rsidRPr="00B52E17" w:rsidRDefault="001575C2">
            <w:pPr>
              <w:pStyle w:val="IngenText"/>
            </w:pPr>
          </w:p>
        </w:tc>
      </w:tr>
      <w:tr w:rsidR="001575C2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75C2" w:rsidRPr="00B52E17" w:rsidRDefault="001575C2">
            <w:pPr>
              <w:pStyle w:val="IngenText"/>
            </w:pPr>
          </w:p>
        </w:tc>
        <w:tc>
          <w:tcPr>
            <w:tcW w:w="454" w:type="dxa"/>
          </w:tcPr>
          <w:p w:rsidR="001575C2" w:rsidRPr="00B52E17" w:rsidRDefault="001575C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575C2" w:rsidRPr="00B52E17" w:rsidRDefault="001575C2">
            <w:r w:rsidRPr="00B52E17">
              <w:t>Lars Tysklind (fp)</w:t>
            </w:r>
          </w:p>
        </w:tc>
        <w:tc>
          <w:tcPr>
            <w:tcW w:w="1247" w:type="dxa"/>
          </w:tcPr>
          <w:p w:rsidR="001575C2" w:rsidRPr="00B52E17" w:rsidRDefault="001575C2">
            <w:pPr>
              <w:pStyle w:val="Talartid"/>
            </w:pPr>
            <w:r w:rsidRPr="00B52E17">
              <w:t>8</w:t>
            </w:r>
          </w:p>
        </w:tc>
        <w:tc>
          <w:tcPr>
            <w:tcW w:w="1489" w:type="dxa"/>
          </w:tcPr>
          <w:p w:rsidR="001575C2" w:rsidRPr="00B52E17" w:rsidRDefault="001575C2">
            <w:pPr>
              <w:pStyle w:val="IngenText"/>
            </w:pPr>
          </w:p>
        </w:tc>
      </w:tr>
      <w:tr w:rsidR="001575C2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75C2" w:rsidRPr="00B52E17" w:rsidRDefault="001575C2">
            <w:pPr>
              <w:pStyle w:val="IngenText"/>
            </w:pPr>
          </w:p>
        </w:tc>
        <w:tc>
          <w:tcPr>
            <w:tcW w:w="454" w:type="dxa"/>
          </w:tcPr>
          <w:p w:rsidR="001575C2" w:rsidRPr="00B52E17" w:rsidRDefault="001575C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575C2" w:rsidRPr="00B52E17" w:rsidRDefault="001575C2">
            <w:r w:rsidRPr="00B52E17">
              <w:t>Yvonne Andersson (kd)</w:t>
            </w:r>
          </w:p>
        </w:tc>
        <w:tc>
          <w:tcPr>
            <w:tcW w:w="1247" w:type="dxa"/>
          </w:tcPr>
          <w:p w:rsidR="001575C2" w:rsidRPr="00B52E17" w:rsidRDefault="001575C2">
            <w:pPr>
              <w:pStyle w:val="Talartid"/>
            </w:pPr>
            <w:r w:rsidRPr="00B52E17">
              <w:t>8</w:t>
            </w:r>
          </w:p>
        </w:tc>
        <w:tc>
          <w:tcPr>
            <w:tcW w:w="1489" w:type="dxa"/>
          </w:tcPr>
          <w:p w:rsidR="001575C2" w:rsidRPr="00B52E17" w:rsidRDefault="001575C2">
            <w:pPr>
              <w:pStyle w:val="IngenText"/>
            </w:pPr>
          </w:p>
        </w:tc>
      </w:tr>
      <w:tr w:rsidR="001575C2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75C2" w:rsidRPr="00B52E17" w:rsidRDefault="001575C2">
            <w:pPr>
              <w:pStyle w:val="IngenText"/>
            </w:pPr>
          </w:p>
        </w:tc>
        <w:tc>
          <w:tcPr>
            <w:tcW w:w="454" w:type="dxa"/>
          </w:tcPr>
          <w:p w:rsidR="001575C2" w:rsidRPr="00B52E17" w:rsidRDefault="001575C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575C2" w:rsidRPr="00B52E17" w:rsidRDefault="001575C2">
            <w:r w:rsidRPr="00B52E17">
              <w:t>Johan Löfstrand (s)</w:t>
            </w:r>
          </w:p>
        </w:tc>
        <w:tc>
          <w:tcPr>
            <w:tcW w:w="1247" w:type="dxa"/>
          </w:tcPr>
          <w:p w:rsidR="001575C2" w:rsidRPr="00B52E17" w:rsidRDefault="001575C2">
            <w:pPr>
              <w:pStyle w:val="Talartid"/>
            </w:pPr>
            <w:r w:rsidRPr="00B52E17">
              <w:t>8</w:t>
            </w:r>
          </w:p>
        </w:tc>
        <w:tc>
          <w:tcPr>
            <w:tcW w:w="1489" w:type="dxa"/>
          </w:tcPr>
          <w:p w:rsidR="001575C2" w:rsidRPr="00B52E17" w:rsidRDefault="001575C2">
            <w:pPr>
              <w:pStyle w:val="IngenText"/>
            </w:pPr>
          </w:p>
        </w:tc>
      </w:tr>
      <w:tr w:rsidR="001575C2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75C2" w:rsidRPr="00B52E17" w:rsidRDefault="001575C2">
            <w:pPr>
              <w:pStyle w:val="IngenText"/>
            </w:pPr>
          </w:p>
        </w:tc>
        <w:tc>
          <w:tcPr>
            <w:tcW w:w="454" w:type="dxa"/>
          </w:tcPr>
          <w:p w:rsidR="001575C2" w:rsidRPr="00B52E17" w:rsidRDefault="001575C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575C2" w:rsidRPr="00B52E17" w:rsidRDefault="001575C2">
            <w:r w:rsidRPr="00B52E17">
              <w:t>Andreas Norlén (m)</w:t>
            </w:r>
          </w:p>
        </w:tc>
        <w:tc>
          <w:tcPr>
            <w:tcW w:w="1247" w:type="dxa"/>
          </w:tcPr>
          <w:p w:rsidR="001575C2" w:rsidRPr="00B52E17" w:rsidRDefault="001575C2">
            <w:pPr>
              <w:pStyle w:val="Talartid"/>
            </w:pPr>
            <w:r w:rsidRPr="00B52E17">
              <w:t>8</w:t>
            </w:r>
          </w:p>
        </w:tc>
        <w:tc>
          <w:tcPr>
            <w:tcW w:w="1489" w:type="dxa"/>
          </w:tcPr>
          <w:p w:rsidR="001575C2" w:rsidRPr="00B52E17" w:rsidRDefault="001575C2">
            <w:pPr>
              <w:pStyle w:val="IngenText"/>
            </w:pPr>
          </w:p>
        </w:tc>
      </w:tr>
      <w:tr w:rsidR="001575C2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75C2" w:rsidRPr="00B52E17" w:rsidRDefault="001575C2">
            <w:pPr>
              <w:pStyle w:val="IngenText"/>
            </w:pPr>
          </w:p>
        </w:tc>
        <w:tc>
          <w:tcPr>
            <w:tcW w:w="454" w:type="dxa"/>
          </w:tcPr>
          <w:p w:rsidR="001575C2" w:rsidRPr="00B52E17" w:rsidRDefault="001575C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575C2" w:rsidRPr="00B52E17" w:rsidRDefault="001575C2">
            <w:r w:rsidRPr="00B52E17">
              <w:t>Eva Sonidsson (s)</w:t>
            </w:r>
          </w:p>
        </w:tc>
        <w:tc>
          <w:tcPr>
            <w:tcW w:w="1247" w:type="dxa"/>
          </w:tcPr>
          <w:p w:rsidR="001575C2" w:rsidRPr="00B52E17" w:rsidRDefault="001575C2">
            <w:pPr>
              <w:pStyle w:val="Talartid"/>
            </w:pPr>
            <w:r w:rsidRPr="00B52E17">
              <w:t>8</w:t>
            </w:r>
          </w:p>
        </w:tc>
        <w:tc>
          <w:tcPr>
            <w:tcW w:w="1489" w:type="dxa"/>
          </w:tcPr>
          <w:p w:rsidR="001575C2" w:rsidRPr="00B52E17" w:rsidRDefault="001575C2">
            <w:pPr>
              <w:pStyle w:val="IngenText"/>
            </w:pPr>
          </w:p>
        </w:tc>
      </w:tr>
      <w:tr w:rsidR="001575C2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75C2" w:rsidRPr="00B52E17" w:rsidRDefault="001575C2" w:rsidP="002D6192">
            <w:pPr>
              <w:pStyle w:val="IngenText"/>
            </w:pPr>
          </w:p>
        </w:tc>
        <w:tc>
          <w:tcPr>
            <w:tcW w:w="454" w:type="dxa"/>
          </w:tcPr>
          <w:p w:rsidR="001575C2" w:rsidRPr="00B52E17" w:rsidRDefault="001575C2" w:rsidP="002D619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575C2" w:rsidRPr="00B52E17" w:rsidRDefault="001575C2" w:rsidP="002D6192">
            <w:r w:rsidRPr="00B52E17">
              <w:t>Christine Jönsson (m)</w:t>
            </w:r>
          </w:p>
        </w:tc>
        <w:tc>
          <w:tcPr>
            <w:tcW w:w="1247" w:type="dxa"/>
          </w:tcPr>
          <w:p w:rsidR="001575C2" w:rsidRPr="00B52E17" w:rsidRDefault="001575C2" w:rsidP="002D6192">
            <w:pPr>
              <w:pStyle w:val="Talartid"/>
            </w:pPr>
            <w:r w:rsidRPr="00B52E17">
              <w:t>8</w:t>
            </w:r>
          </w:p>
        </w:tc>
        <w:tc>
          <w:tcPr>
            <w:tcW w:w="1489" w:type="dxa"/>
          </w:tcPr>
          <w:p w:rsidR="001575C2" w:rsidRPr="00B52E17" w:rsidRDefault="001575C2" w:rsidP="002D6192">
            <w:pPr>
              <w:pStyle w:val="IngenText"/>
            </w:pPr>
          </w:p>
        </w:tc>
      </w:tr>
      <w:tr w:rsidR="001575C2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75C2" w:rsidRPr="00B52E17" w:rsidRDefault="001575C2" w:rsidP="002D6192">
            <w:pPr>
              <w:pStyle w:val="IngenText"/>
              <w:pageBreakBefore/>
            </w:pPr>
          </w:p>
        </w:tc>
        <w:tc>
          <w:tcPr>
            <w:tcW w:w="454" w:type="dxa"/>
          </w:tcPr>
          <w:p w:rsidR="001575C2" w:rsidRPr="00B52E17" w:rsidRDefault="001575C2" w:rsidP="002D6192">
            <w:pPr>
              <w:pStyle w:val="Numrering"/>
              <w:keepNext/>
              <w:pageBreakBefore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575C2" w:rsidRPr="00B52E17" w:rsidRDefault="001575C2" w:rsidP="002D6192">
            <w:pPr>
              <w:pageBreakBefore/>
            </w:pPr>
            <w:r w:rsidRPr="00B52E17">
              <w:t>Anti Avsan (m)</w:t>
            </w:r>
          </w:p>
        </w:tc>
        <w:tc>
          <w:tcPr>
            <w:tcW w:w="1247" w:type="dxa"/>
          </w:tcPr>
          <w:p w:rsidR="001575C2" w:rsidRPr="00B52E17" w:rsidRDefault="001575C2" w:rsidP="002D6192">
            <w:pPr>
              <w:pStyle w:val="Talartid"/>
              <w:pageBreakBefore/>
            </w:pPr>
            <w:r w:rsidRPr="00B52E17">
              <w:t>8</w:t>
            </w:r>
          </w:p>
        </w:tc>
        <w:tc>
          <w:tcPr>
            <w:tcW w:w="1489" w:type="dxa"/>
          </w:tcPr>
          <w:p w:rsidR="001575C2" w:rsidRPr="00B52E17" w:rsidRDefault="001575C2" w:rsidP="002D6192">
            <w:pPr>
              <w:pStyle w:val="IngenText"/>
              <w:pageBreakBefore/>
            </w:pPr>
          </w:p>
        </w:tc>
      </w:tr>
      <w:tr w:rsidR="001575C2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75C2" w:rsidRPr="00B52E17" w:rsidRDefault="001575C2">
            <w:pPr>
              <w:pStyle w:val="IngenText"/>
            </w:pPr>
          </w:p>
        </w:tc>
        <w:tc>
          <w:tcPr>
            <w:tcW w:w="454" w:type="dxa"/>
          </w:tcPr>
          <w:p w:rsidR="001575C2" w:rsidRPr="00B52E17" w:rsidRDefault="001575C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575C2" w:rsidRPr="00B52E17" w:rsidRDefault="001575C2">
            <w:r w:rsidRPr="00B52E17">
              <w:t>Katarina Brännström (m)</w:t>
            </w:r>
          </w:p>
        </w:tc>
        <w:tc>
          <w:tcPr>
            <w:tcW w:w="1247" w:type="dxa"/>
          </w:tcPr>
          <w:p w:rsidR="001575C2" w:rsidRPr="00B52E17" w:rsidRDefault="001575C2">
            <w:pPr>
              <w:pStyle w:val="Talartid"/>
            </w:pPr>
            <w:r w:rsidRPr="00B52E17">
              <w:t>8</w:t>
            </w:r>
          </w:p>
        </w:tc>
        <w:tc>
          <w:tcPr>
            <w:tcW w:w="1489" w:type="dxa"/>
          </w:tcPr>
          <w:p w:rsidR="001575C2" w:rsidRPr="00B52E17" w:rsidRDefault="001575C2">
            <w:pPr>
              <w:pStyle w:val="IngenText"/>
            </w:pPr>
          </w:p>
        </w:tc>
      </w:tr>
      <w:tr w:rsidR="00A81445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445" w:rsidRPr="00B52E17" w:rsidRDefault="00A81445">
            <w:pPr>
              <w:pStyle w:val="Summalinje"/>
            </w:pPr>
          </w:p>
        </w:tc>
        <w:tc>
          <w:tcPr>
            <w:tcW w:w="454" w:type="dxa"/>
          </w:tcPr>
          <w:p w:rsidR="00A81445" w:rsidRPr="00B52E17" w:rsidRDefault="00A81445">
            <w:pPr>
              <w:pStyle w:val="Summalinje"/>
            </w:pPr>
          </w:p>
        </w:tc>
        <w:tc>
          <w:tcPr>
            <w:tcW w:w="5216" w:type="dxa"/>
          </w:tcPr>
          <w:p w:rsidR="00A81445" w:rsidRPr="00B52E17" w:rsidRDefault="00A81445">
            <w:pPr>
              <w:pStyle w:val="Summalinje"/>
            </w:pPr>
          </w:p>
        </w:tc>
        <w:tc>
          <w:tcPr>
            <w:tcW w:w="1247" w:type="dxa"/>
          </w:tcPr>
          <w:p w:rsidR="00A81445" w:rsidRPr="00B52E17" w:rsidRDefault="00A81445">
            <w:pPr>
              <w:pStyle w:val="Summalinje"/>
            </w:pPr>
            <w:r w:rsidRPr="00B52E17">
              <w:t>____</w:t>
            </w:r>
          </w:p>
        </w:tc>
        <w:tc>
          <w:tcPr>
            <w:tcW w:w="1489" w:type="dxa"/>
          </w:tcPr>
          <w:p w:rsidR="00A81445" w:rsidRPr="00B52E17" w:rsidRDefault="00A81445">
            <w:pPr>
              <w:pStyle w:val="Summalinje"/>
            </w:pPr>
            <w:r w:rsidRPr="00B52E17">
              <w:t>____</w:t>
            </w:r>
          </w:p>
        </w:tc>
      </w:tr>
      <w:tr w:rsidR="00A81445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445" w:rsidRPr="00B52E17" w:rsidRDefault="00A81445">
            <w:pPr>
              <w:pStyle w:val="IngenText"/>
            </w:pPr>
            <w:r w:rsidRPr="00B52E17">
              <w:t xml:space="preserve"> </w:t>
            </w:r>
          </w:p>
        </w:tc>
        <w:tc>
          <w:tcPr>
            <w:tcW w:w="454" w:type="dxa"/>
          </w:tcPr>
          <w:p w:rsidR="00A81445" w:rsidRPr="00B52E17" w:rsidRDefault="00A81445">
            <w:pPr>
              <w:pStyle w:val="IngenText"/>
            </w:pPr>
          </w:p>
        </w:tc>
        <w:tc>
          <w:tcPr>
            <w:tcW w:w="5216" w:type="dxa"/>
          </w:tcPr>
          <w:p w:rsidR="00A81445" w:rsidRPr="00B52E17" w:rsidRDefault="00A81445">
            <w:pPr>
              <w:pStyle w:val="IngenText"/>
            </w:pPr>
          </w:p>
        </w:tc>
        <w:tc>
          <w:tcPr>
            <w:tcW w:w="1247" w:type="dxa"/>
          </w:tcPr>
          <w:p w:rsidR="00A81445" w:rsidRPr="00B52E17" w:rsidRDefault="007C3438">
            <w:pPr>
              <w:pStyle w:val="TalartidSumma"/>
            </w:pPr>
            <w:r w:rsidRPr="00B52E17">
              <w:t>1.57</w:t>
            </w:r>
          </w:p>
        </w:tc>
        <w:tc>
          <w:tcPr>
            <w:tcW w:w="1489" w:type="dxa"/>
          </w:tcPr>
          <w:p w:rsidR="00A81445" w:rsidRPr="00B52E17" w:rsidRDefault="009F5B1C">
            <w:pPr>
              <w:pStyle w:val="TalartidAckumulerad"/>
            </w:pPr>
            <w:r w:rsidRPr="00B52E17">
              <w:t>1.57</w:t>
            </w:r>
          </w:p>
        </w:tc>
      </w:tr>
    </w:tbl>
    <w:p w:rsidR="00A81445" w:rsidRPr="00B52E17" w:rsidRDefault="00A81445">
      <w:pPr>
        <w:pStyle w:val="Blankrad"/>
      </w:pPr>
      <w:r w:rsidRPr="00B52E1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81445" w:rsidRPr="00B52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445" w:rsidRPr="00B52E17" w:rsidRDefault="007F089C">
            <w:pPr>
              <w:pStyle w:val="rendenr"/>
            </w:pPr>
            <w:r w:rsidRPr="00B52E17">
              <w:t>24</w:t>
            </w:r>
          </w:p>
        </w:tc>
        <w:tc>
          <w:tcPr>
            <w:tcW w:w="5670" w:type="dxa"/>
            <w:gridSpan w:val="2"/>
          </w:tcPr>
          <w:p w:rsidR="00A81445" w:rsidRPr="00B52E17" w:rsidRDefault="00A81445">
            <w:pPr>
              <w:pStyle w:val="renderubrik"/>
            </w:pPr>
            <w:r w:rsidRPr="00B52E17">
              <w:t>Socialförsäkringsutskottets betänkande SfU1</w:t>
            </w:r>
          </w:p>
        </w:tc>
        <w:tc>
          <w:tcPr>
            <w:tcW w:w="1247" w:type="dxa"/>
          </w:tcPr>
          <w:p w:rsidR="00A81445" w:rsidRPr="00B52E17" w:rsidRDefault="00A814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445" w:rsidRPr="00B52E17" w:rsidRDefault="00A81445">
            <w:pPr>
              <w:pStyle w:val="IngenText"/>
              <w:tabs>
                <w:tab w:val="clear" w:pos="6804"/>
              </w:tabs>
            </w:pPr>
          </w:p>
        </w:tc>
      </w:tr>
      <w:tr w:rsidR="00A81445" w:rsidRPr="00B52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445" w:rsidRPr="00B52E17" w:rsidRDefault="00A814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445" w:rsidRPr="00B52E17" w:rsidRDefault="00CA7AE1">
            <w:pPr>
              <w:pStyle w:val="Underrubrik"/>
            </w:pPr>
            <w:r w:rsidRPr="00B52E17">
              <w:t>Utgiftsområde</w:t>
            </w:r>
            <w:r w:rsidR="00A81445" w:rsidRPr="00B52E17">
              <w:t xml:space="preserve"> 12 inom socialförsäkringsområdet</w:t>
            </w:r>
          </w:p>
        </w:tc>
        <w:tc>
          <w:tcPr>
            <w:tcW w:w="1247" w:type="dxa"/>
          </w:tcPr>
          <w:p w:rsidR="00A81445" w:rsidRPr="00B52E17" w:rsidRDefault="00A814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445" w:rsidRPr="00B52E17" w:rsidRDefault="00A81445">
            <w:pPr>
              <w:pStyle w:val="IngenText"/>
              <w:tabs>
                <w:tab w:val="clear" w:pos="6804"/>
              </w:tabs>
            </w:pPr>
          </w:p>
        </w:tc>
      </w:tr>
      <w:tr w:rsidR="00A81445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445" w:rsidRPr="00B52E17" w:rsidRDefault="00A81445">
            <w:pPr>
              <w:pStyle w:val="IngenText"/>
            </w:pPr>
          </w:p>
        </w:tc>
        <w:tc>
          <w:tcPr>
            <w:tcW w:w="454" w:type="dxa"/>
          </w:tcPr>
          <w:p w:rsidR="00A81445" w:rsidRPr="00B52E17" w:rsidRDefault="00A8144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81445" w:rsidRPr="00B52E17" w:rsidRDefault="00CA4E16">
            <w:r w:rsidRPr="00B52E17">
              <w:t>Helena Frisk (s)</w:t>
            </w:r>
          </w:p>
        </w:tc>
        <w:tc>
          <w:tcPr>
            <w:tcW w:w="1247" w:type="dxa"/>
          </w:tcPr>
          <w:p w:rsidR="00A81445" w:rsidRPr="00B52E17" w:rsidRDefault="00CA4E16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A81445" w:rsidRPr="00B52E17" w:rsidRDefault="00A81445">
            <w:pPr>
              <w:pStyle w:val="IngenText"/>
            </w:pPr>
          </w:p>
        </w:tc>
      </w:tr>
      <w:tr w:rsidR="00A81445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445" w:rsidRPr="00B52E17" w:rsidRDefault="00A81445">
            <w:pPr>
              <w:pStyle w:val="IngenText"/>
            </w:pPr>
          </w:p>
        </w:tc>
        <w:tc>
          <w:tcPr>
            <w:tcW w:w="454" w:type="dxa"/>
          </w:tcPr>
          <w:p w:rsidR="00A81445" w:rsidRPr="00B52E17" w:rsidRDefault="00A8144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81445" w:rsidRPr="00B52E17" w:rsidRDefault="00CA4E16">
            <w:r w:rsidRPr="00B52E17">
              <w:t>Kalle Larsson (v)</w:t>
            </w:r>
          </w:p>
        </w:tc>
        <w:tc>
          <w:tcPr>
            <w:tcW w:w="1247" w:type="dxa"/>
          </w:tcPr>
          <w:p w:rsidR="00A81445" w:rsidRPr="00B52E17" w:rsidRDefault="00CA4E16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A81445" w:rsidRPr="00B52E17" w:rsidRDefault="00A81445">
            <w:pPr>
              <w:pStyle w:val="IngenText"/>
            </w:pPr>
          </w:p>
        </w:tc>
      </w:tr>
      <w:tr w:rsidR="00CA4E16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4E16" w:rsidRPr="00B52E17" w:rsidRDefault="00CA4E16">
            <w:pPr>
              <w:pStyle w:val="IngenText"/>
            </w:pPr>
          </w:p>
        </w:tc>
        <w:tc>
          <w:tcPr>
            <w:tcW w:w="454" w:type="dxa"/>
          </w:tcPr>
          <w:p w:rsidR="00CA4E16" w:rsidRPr="00B52E17" w:rsidRDefault="00CA4E1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A4E16" w:rsidRPr="00B52E17" w:rsidRDefault="00CA4E16">
            <w:r w:rsidRPr="00B52E17">
              <w:t>Gunvor G Ericson (mp)</w:t>
            </w:r>
          </w:p>
        </w:tc>
        <w:tc>
          <w:tcPr>
            <w:tcW w:w="1247" w:type="dxa"/>
          </w:tcPr>
          <w:p w:rsidR="00CA4E16" w:rsidRPr="00B52E17" w:rsidRDefault="00CA4E16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CA4E16" w:rsidRPr="00B52E17" w:rsidRDefault="00CA4E16">
            <w:pPr>
              <w:pStyle w:val="IngenText"/>
            </w:pPr>
          </w:p>
        </w:tc>
      </w:tr>
      <w:tr w:rsidR="008E75FF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5FF" w:rsidRPr="00B52E17" w:rsidRDefault="008E75FF" w:rsidP="00E9521E">
            <w:pPr>
              <w:pStyle w:val="IngenText"/>
            </w:pPr>
          </w:p>
        </w:tc>
        <w:tc>
          <w:tcPr>
            <w:tcW w:w="454" w:type="dxa"/>
          </w:tcPr>
          <w:p w:rsidR="008E75FF" w:rsidRPr="00B52E17" w:rsidRDefault="008E75FF" w:rsidP="00E9521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E75FF" w:rsidRPr="00B52E17" w:rsidRDefault="008E75FF" w:rsidP="00E9521E">
            <w:r w:rsidRPr="00B52E17">
              <w:t>Lars-Arne Staxäng (m)</w:t>
            </w:r>
          </w:p>
        </w:tc>
        <w:tc>
          <w:tcPr>
            <w:tcW w:w="1247" w:type="dxa"/>
          </w:tcPr>
          <w:p w:rsidR="008E75FF" w:rsidRPr="00B52E17" w:rsidRDefault="008E75FF" w:rsidP="00E9521E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8E75FF" w:rsidRPr="00B52E17" w:rsidRDefault="008E75FF" w:rsidP="00E9521E">
            <w:pPr>
              <w:pStyle w:val="IngenText"/>
            </w:pPr>
          </w:p>
        </w:tc>
      </w:tr>
      <w:tr w:rsidR="008E75FF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5FF" w:rsidRPr="00B52E17" w:rsidRDefault="008E75FF" w:rsidP="00E9521E">
            <w:pPr>
              <w:pStyle w:val="IngenText"/>
            </w:pPr>
          </w:p>
        </w:tc>
        <w:tc>
          <w:tcPr>
            <w:tcW w:w="454" w:type="dxa"/>
          </w:tcPr>
          <w:p w:rsidR="008E75FF" w:rsidRPr="00B52E17" w:rsidRDefault="008E75FF" w:rsidP="00E9521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E75FF" w:rsidRPr="00B52E17" w:rsidRDefault="008E75FF" w:rsidP="00E9521E">
            <w:r w:rsidRPr="00B52E17">
              <w:t>Solveig Zander (c)</w:t>
            </w:r>
          </w:p>
        </w:tc>
        <w:tc>
          <w:tcPr>
            <w:tcW w:w="1247" w:type="dxa"/>
          </w:tcPr>
          <w:p w:rsidR="008E75FF" w:rsidRPr="00B52E17" w:rsidRDefault="008E75FF" w:rsidP="00E9521E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8E75FF" w:rsidRPr="00B52E17" w:rsidRDefault="008E75FF" w:rsidP="00E9521E">
            <w:pPr>
              <w:pStyle w:val="IngenText"/>
            </w:pPr>
          </w:p>
        </w:tc>
      </w:tr>
      <w:tr w:rsidR="00CA4E16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4E16" w:rsidRPr="00B52E17" w:rsidRDefault="00CA4E16">
            <w:pPr>
              <w:pStyle w:val="IngenText"/>
            </w:pPr>
          </w:p>
        </w:tc>
        <w:tc>
          <w:tcPr>
            <w:tcW w:w="454" w:type="dxa"/>
          </w:tcPr>
          <w:p w:rsidR="00CA4E16" w:rsidRPr="00B52E17" w:rsidRDefault="00CA4E1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A4E16" w:rsidRPr="00B52E17" w:rsidRDefault="009E4431">
            <w:r w:rsidRPr="00B52E17">
              <w:t>Emma Löfdahl Landberg (fp)</w:t>
            </w:r>
          </w:p>
        </w:tc>
        <w:tc>
          <w:tcPr>
            <w:tcW w:w="1247" w:type="dxa"/>
          </w:tcPr>
          <w:p w:rsidR="00CA4E16" w:rsidRPr="00B52E17" w:rsidRDefault="00CA4E16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CA4E16" w:rsidRPr="00B52E17" w:rsidRDefault="00CA4E16">
            <w:pPr>
              <w:pStyle w:val="IngenText"/>
            </w:pPr>
          </w:p>
        </w:tc>
      </w:tr>
      <w:tr w:rsidR="00CA4E16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4E16" w:rsidRPr="00B52E17" w:rsidRDefault="00CA4E16">
            <w:pPr>
              <w:pStyle w:val="IngenText"/>
            </w:pPr>
          </w:p>
        </w:tc>
        <w:tc>
          <w:tcPr>
            <w:tcW w:w="454" w:type="dxa"/>
          </w:tcPr>
          <w:p w:rsidR="00CA4E16" w:rsidRPr="00B52E17" w:rsidRDefault="00CA4E1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A4E16" w:rsidRPr="00B52E17" w:rsidRDefault="00CA4E16">
            <w:r w:rsidRPr="00B52E17">
              <w:t>Eva Johnsson (kd)</w:t>
            </w:r>
          </w:p>
        </w:tc>
        <w:tc>
          <w:tcPr>
            <w:tcW w:w="1247" w:type="dxa"/>
          </w:tcPr>
          <w:p w:rsidR="00CA4E16" w:rsidRPr="00B52E17" w:rsidRDefault="00CA4E16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CA4E16" w:rsidRPr="00B52E17" w:rsidRDefault="00CA4E16">
            <w:pPr>
              <w:pStyle w:val="IngenText"/>
            </w:pPr>
          </w:p>
        </w:tc>
      </w:tr>
      <w:tr w:rsidR="00CA4E16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4E16" w:rsidRPr="00B52E17" w:rsidRDefault="00CA4E16" w:rsidP="00285BD3">
            <w:pPr>
              <w:pStyle w:val="IngenText"/>
            </w:pPr>
          </w:p>
        </w:tc>
        <w:tc>
          <w:tcPr>
            <w:tcW w:w="454" w:type="dxa"/>
          </w:tcPr>
          <w:p w:rsidR="00CA4E16" w:rsidRPr="00B52E17" w:rsidRDefault="00CA4E16" w:rsidP="00285BD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A4E16" w:rsidRPr="00B52E17" w:rsidRDefault="00CA4E16" w:rsidP="00285BD3">
            <w:r w:rsidRPr="00B52E17">
              <w:t>Socialminister Göran Hägglund (kd)</w:t>
            </w:r>
          </w:p>
        </w:tc>
        <w:tc>
          <w:tcPr>
            <w:tcW w:w="1247" w:type="dxa"/>
          </w:tcPr>
          <w:p w:rsidR="00CA4E16" w:rsidRPr="00B52E17" w:rsidRDefault="00CA4E16" w:rsidP="00285BD3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CA4E16" w:rsidRPr="00B52E17" w:rsidRDefault="00CA4E16" w:rsidP="00285BD3">
            <w:pPr>
              <w:pStyle w:val="IngenText"/>
            </w:pPr>
          </w:p>
        </w:tc>
      </w:tr>
      <w:tr w:rsidR="00A81445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445" w:rsidRPr="00B52E17" w:rsidRDefault="00A81445">
            <w:pPr>
              <w:pStyle w:val="Summalinje"/>
            </w:pPr>
          </w:p>
        </w:tc>
        <w:tc>
          <w:tcPr>
            <w:tcW w:w="454" w:type="dxa"/>
          </w:tcPr>
          <w:p w:rsidR="00A81445" w:rsidRPr="00B52E17" w:rsidRDefault="00A81445">
            <w:pPr>
              <w:pStyle w:val="Summalinje"/>
            </w:pPr>
          </w:p>
        </w:tc>
        <w:tc>
          <w:tcPr>
            <w:tcW w:w="5216" w:type="dxa"/>
          </w:tcPr>
          <w:p w:rsidR="00A81445" w:rsidRPr="00B52E17" w:rsidRDefault="00A81445">
            <w:pPr>
              <w:pStyle w:val="Summalinje"/>
            </w:pPr>
          </w:p>
        </w:tc>
        <w:tc>
          <w:tcPr>
            <w:tcW w:w="1247" w:type="dxa"/>
          </w:tcPr>
          <w:p w:rsidR="00A81445" w:rsidRPr="00B52E17" w:rsidRDefault="00A81445">
            <w:pPr>
              <w:pStyle w:val="Summalinje"/>
            </w:pPr>
            <w:r w:rsidRPr="00B52E17">
              <w:t>____</w:t>
            </w:r>
          </w:p>
        </w:tc>
        <w:tc>
          <w:tcPr>
            <w:tcW w:w="1489" w:type="dxa"/>
          </w:tcPr>
          <w:p w:rsidR="00A81445" w:rsidRPr="00B52E17" w:rsidRDefault="00A81445">
            <w:pPr>
              <w:pStyle w:val="Summalinje"/>
            </w:pPr>
            <w:r w:rsidRPr="00B52E17">
              <w:t>____</w:t>
            </w:r>
          </w:p>
        </w:tc>
      </w:tr>
      <w:tr w:rsidR="00A81445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445" w:rsidRPr="00B52E17" w:rsidRDefault="00A81445">
            <w:pPr>
              <w:pStyle w:val="IngenText"/>
            </w:pPr>
            <w:r w:rsidRPr="00B52E17">
              <w:t xml:space="preserve"> </w:t>
            </w:r>
          </w:p>
        </w:tc>
        <w:tc>
          <w:tcPr>
            <w:tcW w:w="454" w:type="dxa"/>
          </w:tcPr>
          <w:p w:rsidR="00A81445" w:rsidRPr="00B52E17" w:rsidRDefault="00A81445">
            <w:pPr>
              <w:pStyle w:val="IngenText"/>
            </w:pPr>
          </w:p>
        </w:tc>
        <w:tc>
          <w:tcPr>
            <w:tcW w:w="5216" w:type="dxa"/>
          </w:tcPr>
          <w:p w:rsidR="00A81445" w:rsidRPr="00B52E17" w:rsidRDefault="00A81445">
            <w:pPr>
              <w:pStyle w:val="IngenText"/>
            </w:pPr>
          </w:p>
        </w:tc>
        <w:tc>
          <w:tcPr>
            <w:tcW w:w="1247" w:type="dxa"/>
          </w:tcPr>
          <w:p w:rsidR="00A81445" w:rsidRPr="00B52E17" w:rsidRDefault="007C3438">
            <w:pPr>
              <w:pStyle w:val="TalartidSumma"/>
            </w:pPr>
            <w:r w:rsidRPr="00B52E17">
              <w:t>1.20</w:t>
            </w:r>
          </w:p>
        </w:tc>
        <w:tc>
          <w:tcPr>
            <w:tcW w:w="1489" w:type="dxa"/>
          </w:tcPr>
          <w:p w:rsidR="00A81445" w:rsidRPr="00B52E17" w:rsidRDefault="009F5B1C">
            <w:pPr>
              <w:pStyle w:val="TalartidAckumulerad"/>
            </w:pPr>
            <w:r w:rsidRPr="00B52E17">
              <w:t>3.17</w:t>
            </w:r>
          </w:p>
        </w:tc>
      </w:tr>
      <w:tr w:rsidR="00D233CC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33CC" w:rsidRPr="00B52E17" w:rsidRDefault="00D233CC">
            <w:pPr>
              <w:pStyle w:val="IngenText"/>
            </w:pPr>
          </w:p>
        </w:tc>
        <w:tc>
          <w:tcPr>
            <w:tcW w:w="454" w:type="dxa"/>
          </w:tcPr>
          <w:p w:rsidR="00D233CC" w:rsidRPr="00B52E17" w:rsidRDefault="00D233CC">
            <w:pPr>
              <w:pStyle w:val="IngenText"/>
            </w:pPr>
          </w:p>
        </w:tc>
        <w:tc>
          <w:tcPr>
            <w:tcW w:w="5216" w:type="dxa"/>
          </w:tcPr>
          <w:p w:rsidR="00D233CC" w:rsidRPr="00B52E17" w:rsidRDefault="00D233CC">
            <w:pPr>
              <w:pStyle w:val="IngenText"/>
            </w:pPr>
          </w:p>
        </w:tc>
        <w:tc>
          <w:tcPr>
            <w:tcW w:w="1247" w:type="dxa"/>
          </w:tcPr>
          <w:p w:rsidR="00D233CC" w:rsidRPr="00B52E17" w:rsidRDefault="00D233CC">
            <w:pPr>
              <w:pStyle w:val="TalartidSumma"/>
            </w:pPr>
          </w:p>
        </w:tc>
        <w:tc>
          <w:tcPr>
            <w:tcW w:w="1489" w:type="dxa"/>
          </w:tcPr>
          <w:p w:rsidR="00D233CC" w:rsidRPr="00B52E17" w:rsidRDefault="00D233CC">
            <w:pPr>
              <w:pStyle w:val="TalartidAckumulerad"/>
            </w:pPr>
          </w:p>
        </w:tc>
      </w:tr>
    </w:tbl>
    <w:p w:rsidR="00A81445" w:rsidRPr="00B52E17" w:rsidRDefault="00A81445">
      <w:pPr>
        <w:pStyle w:val="Blankrad"/>
      </w:pPr>
      <w:r w:rsidRPr="00B52E1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CA7AE1" w:rsidRPr="00B52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AE1" w:rsidRPr="00B52E17" w:rsidRDefault="007F089C">
            <w:pPr>
              <w:pStyle w:val="rendenr"/>
            </w:pPr>
            <w:r w:rsidRPr="00B52E17">
              <w:t>24</w:t>
            </w:r>
          </w:p>
        </w:tc>
        <w:tc>
          <w:tcPr>
            <w:tcW w:w="5670" w:type="dxa"/>
            <w:gridSpan w:val="2"/>
          </w:tcPr>
          <w:p w:rsidR="00CA7AE1" w:rsidRPr="00B52E17" w:rsidRDefault="00CA7AE1">
            <w:pPr>
              <w:pStyle w:val="renderubrik"/>
            </w:pPr>
            <w:r w:rsidRPr="00B52E17">
              <w:t>Socialförsäkringsutskottets betänkande SfU1</w:t>
            </w:r>
            <w:bookmarkStart w:id="2" w:name="BetänkandeNr"/>
            <w:bookmarkEnd w:id="2"/>
          </w:p>
        </w:tc>
        <w:tc>
          <w:tcPr>
            <w:tcW w:w="1247" w:type="dxa"/>
          </w:tcPr>
          <w:p w:rsidR="00CA7AE1" w:rsidRPr="00B52E17" w:rsidRDefault="00CA7A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AE1" w:rsidRPr="00B52E17" w:rsidRDefault="00CA7AE1">
            <w:pPr>
              <w:pStyle w:val="IngenText"/>
              <w:tabs>
                <w:tab w:val="clear" w:pos="6804"/>
              </w:tabs>
            </w:pPr>
          </w:p>
        </w:tc>
      </w:tr>
      <w:tr w:rsidR="00CA7AE1" w:rsidRPr="00B52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AE1" w:rsidRPr="00B52E17" w:rsidRDefault="00CA7A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A7AE1" w:rsidRPr="00B52E17" w:rsidRDefault="00CA7AE1">
            <w:pPr>
              <w:pStyle w:val="Underrubrik"/>
            </w:pPr>
            <w:bookmarkStart w:id="3" w:name="Ärenderubrik"/>
            <w:bookmarkEnd w:id="3"/>
            <w:r w:rsidRPr="00B52E17">
              <w:t>Utgiftsområde 11 inom socialförsäkringsområdet</w:t>
            </w:r>
          </w:p>
        </w:tc>
        <w:tc>
          <w:tcPr>
            <w:tcW w:w="1247" w:type="dxa"/>
          </w:tcPr>
          <w:p w:rsidR="00CA7AE1" w:rsidRPr="00B52E17" w:rsidRDefault="00CA7A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AE1" w:rsidRPr="00B52E17" w:rsidRDefault="00CA7AE1">
            <w:pPr>
              <w:pStyle w:val="IngenText"/>
              <w:tabs>
                <w:tab w:val="clear" w:pos="6804"/>
              </w:tabs>
            </w:pPr>
          </w:p>
        </w:tc>
      </w:tr>
      <w:tr w:rsidR="00CA7AE1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AE1" w:rsidRPr="00B52E17" w:rsidRDefault="00CA7AE1">
            <w:pPr>
              <w:pStyle w:val="IngenText"/>
            </w:pPr>
          </w:p>
        </w:tc>
        <w:tc>
          <w:tcPr>
            <w:tcW w:w="454" w:type="dxa"/>
          </w:tcPr>
          <w:p w:rsidR="00CA7AE1" w:rsidRPr="00B52E17" w:rsidRDefault="00CA7AE1" w:rsidP="00CA7A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A7AE1" w:rsidRPr="00B52E17" w:rsidRDefault="00CA4E16">
            <w:r w:rsidRPr="00B52E17">
              <w:t>Siw Wittgren-Ahl (s)</w:t>
            </w:r>
          </w:p>
        </w:tc>
        <w:tc>
          <w:tcPr>
            <w:tcW w:w="1247" w:type="dxa"/>
          </w:tcPr>
          <w:p w:rsidR="00CA7AE1" w:rsidRPr="00B52E17" w:rsidRDefault="00CA4E16">
            <w:pPr>
              <w:pStyle w:val="Talartid"/>
            </w:pPr>
            <w:r w:rsidRPr="00B52E17">
              <w:t>12</w:t>
            </w:r>
          </w:p>
        </w:tc>
        <w:tc>
          <w:tcPr>
            <w:tcW w:w="1489" w:type="dxa"/>
          </w:tcPr>
          <w:p w:rsidR="00CA7AE1" w:rsidRPr="00B52E17" w:rsidRDefault="00CA7AE1">
            <w:pPr>
              <w:pStyle w:val="IngenText"/>
            </w:pPr>
          </w:p>
        </w:tc>
      </w:tr>
      <w:tr w:rsidR="00CA7AE1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AE1" w:rsidRPr="00B52E17" w:rsidRDefault="00CA7AE1">
            <w:pPr>
              <w:pStyle w:val="IngenText"/>
            </w:pPr>
          </w:p>
        </w:tc>
        <w:tc>
          <w:tcPr>
            <w:tcW w:w="454" w:type="dxa"/>
          </w:tcPr>
          <w:p w:rsidR="00CA7AE1" w:rsidRPr="00B52E17" w:rsidRDefault="00CA7A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A7AE1" w:rsidRPr="00B52E17" w:rsidRDefault="00CA4E16">
            <w:r w:rsidRPr="00B52E17">
              <w:t>Kalle Larsson (v)</w:t>
            </w:r>
          </w:p>
        </w:tc>
        <w:tc>
          <w:tcPr>
            <w:tcW w:w="1247" w:type="dxa"/>
          </w:tcPr>
          <w:p w:rsidR="00CA7AE1" w:rsidRPr="00B52E17" w:rsidRDefault="00CA4E16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CA7AE1" w:rsidRPr="00B52E17" w:rsidRDefault="00CA7AE1">
            <w:pPr>
              <w:pStyle w:val="IngenText"/>
            </w:pPr>
          </w:p>
        </w:tc>
      </w:tr>
      <w:tr w:rsidR="00CA7AE1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AE1" w:rsidRPr="00B52E17" w:rsidRDefault="00CA7AE1">
            <w:pPr>
              <w:pStyle w:val="IngenText"/>
            </w:pPr>
          </w:p>
        </w:tc>
        <w:tc>
          <w:tcPr>
            <w:tcW w:w="454" w:type="dxa"/>
          </w:tcPr>
          <w:p w:rsidR="00CA7AE1" w:rsidRPr="00B52E17" w:rsidRDefault="00CA7A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A7AE1" w:rsidRPr="00B52E17" w:rsidRDefault="00CA4E16">
            <w:r w:rsidRPr="00B52E17">
              <w:t>Gunvor G Ericson (mp)</w:t>
            </w:r>
          </w:p>
        </w:tc>
        <w:tc>
          <w:tcPr>
            <w:tcW w:w="1247" w:type="dxa"/>
          </w:tcPr>
          <w:p w:rsidR="00CA7AE1" w:rsidRPr="00B52E17" w:rsidRDefault="00CA4E16">
            <w:pPr>
              <w:pStyle w:val="Talartid"/>
            </w:pPr>
            <w:r w:rsidRPr="00B52E17">
              <w:t>8</w:t>
            </w:r>
          </w:p>
        </w:tc>
        <w:tc>
          <w:tcPr>
            <w:tcW w:w="1489" w:type="dxa"/>
          </w:tcPr>
          <w:p w:rsidR="00CA7AE1" w:rsidRPr="00B52E17" w:rsidRDefault="00CA7AE1">
            <w:pPr>
              <w:pStyle w:val="IngenText"/>
            </w:pPr>
          </w:p>
        </w:tc>
      </w:tr>
      <w:tr w:rsidR="008E75FF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5FF" w:rsidRPr="00B52E17" w:rsidRDefault="008E75FF" w:rsidP="00E9521E">
            <w:pPr>
              <w:pStyle w:val="IngenText"/>
            </w:pPr>
          </w:p>
        </w:tc>
        <w:tc>
          <w:tcPr>
            <w:tcW w:w="454" w:type="dxa"/>
          </w:tcPr>
          <w:p w:rsidR="008E75FF" w:rsidRPr="00B52E17" w:rsidRDefault="008E75FF" w:rsidP="00E9521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E75FF" w:rsidRPr="00B52E17" w:rsidRDefault="008E75FF" w:rsidP="00E9521E">
            <w:r w:rsidRPr="00B52E17">
              <w:t>Mats G Nilsson (m)</w:t>
            </w:r>
          </w:p>
        </w:tc>
        <w:tc>
          <w:tcPr>
            <w:tcW w:w="1247" w:type="dxa"/>
          </w:tcPr>
          <w:p w:rsidR="008E75FF" w:rsidRPr="00B52E17" w:rsidRDefault="008E75FF" w:rsidP="00E9521E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8E75FF" w:rsidRPr="00B52E17" w:rsidRDefault="008E75FF" w:rsidP="00E9521E">
            <w:pPr>
              <w:pStyle w:val="IngenText"/>
            </w:pPr>
          </w:p>
        </w:tc>
      </w:tr>
      <w:tr w:rsidR="008E75FF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5FF" w:rsidRPr="00B52E17" w:rsidRDefault="008E75FF" w:rsidP="00E9521E">
            <w:pPr>
              <w:pStyle w:val="IngenText"/>
            </w:pPr>
          </w:p>
        </w:tc>
        <w:tc>
          <w:tcPr>
            <w:tcW w:w="454" w:type="dxa"/>
          </w:tcPr>
          <w:p w:rsidR="008E75FF" w:rsidRPr="00B52E17" w:rsidRDefault="008E75FF" w:rsidP="00E9521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E75FF" w:rsidRPr="00B52E17" w:rsidRDefault="008E75FF" w:rsidP="00E9521E">
            <w:r w:rsidRPr="00B52E17">
              <w:t>Solveig Zander (c)</w:t>
            </w:r>
          </w:p>
        </w:tc>
        <w:tc>
          <w:tcPr>
            <w:tcW w:w="1247" w:type="dxa"/>
          </w:tcPr>
          <w:p w:rsidR="008E75FF" w:rsidRPr="00B52E17" w:rsidRDefault="008E75FF" w:rsidP="00E9521E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8E75FF" w:rsidRPr="00B52E17" w:rsidRDefault="008E75FF" w:rsidP="00E9521E">
            <w:pPr>
              <w:pStyle w:val="IngenText"/>
            </w:pPr>
          </w:p>
        </w:tc>
      </w:tr>
      <w:tr w:rsidR="008E75FF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5FF" w:rsidRPr="00B52E17" w:rsidRDefault="008E75FF" w:rsidP="00E9521E">
            <w:pPr>
              <w:pStyle w:val="IngenText"/>
            </w:pPr>
          </w:p>
        </w:tc>
        <w:tc>
          <w:tcPr>
            <w:tcW w:w="454" w:type="dxa"/>
          </w:tcPr>
          <w:p w:rsidR="008E75FF" w:rsidRPr="00B52E17" w:rsidRDefault="008E75FF" w:rsidP="00E9521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E75FF" w:rsidRPr="00B52E17" w:rsidRDefault="008E75FF" w:rsidP="00E9521E">
            <w:r w:rsidRPr="00B52E17">
              <w:t>Barbro Westerholm (fp)</w:t>
            </w:r>
          </w:p>
        </w:tc>
        <w:tc>
          <w:tcPr>
            <w:tcW w:w="1247" w:type="dxa"/>
          </w:tcPr>
          <w:p w:rsidR="008E75FF" w:rsidRPr="00B52E17" w:rsidRDefault="008E75FF" w:rsidP="00E9521E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8E75FF" w:rsidRPr="00B52E17" w:rsidRDefault="008E75FF" w:rsidP="00E9521E">
            <w:pPr>
              <w:pStyle w:val="IngenText"/>
            </w:pPr>
          </w:p>
        </w:tc>
      </w:tr>
      <w:tr w:rsidR="00CA4E16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4E16" w:rsidRPr="00B52E17" w:rsidRDefault="00CA4E16">
            <w:pPr>
              <w:pStyle w:val="IngenText"/>
            </w:pPr>
          </w:p>
        </w:tc>
        <w:tc>
          <w:tcPr>
            <w:tcW w:w="454" w:type="dxa"/>
          </w:tcPr>
          <w:p w:rsidR="00CA4E16" w:rsidRPr="00B52E17" w:rsidRDefault="00CA4E1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A4E16" w:rsidRPr="00B52E17" w:rsidRDefault="00CA4E16">
            <w:r w:rsidRPr="00B52E17">
              <w:t>Lars Gustafsson (kd)</w:t>
            </w:r>
          </w:p>
        </w:tc>
        <w:tc>
          <w:tcPr>
            <w:tcW w:w="1247" w:type="dxa"/>
          </w:tcPr>
          <w:p w:rsidR="00CA4E16" w:rsidRPr="00B52E17" w:rsidRDefault="00CA4E16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CA4E16" w:rsidRPr="00B52E17" w:rsidRDefault="00CA4E16">
            <w:pPr>
              <w:pStyle w:val="IngenText"/>
            </w:pPr>
          </w:p>
        </w:tc>
      </w:tr>
      <w:tr w:rsidR="00CA4E16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4E16" w:rsidRPr="00B52E17" w:rsidRDefault="00CA4E16">
            <w:pPr>
              <w:pStyle w:val="IngenText"/>
            </w:pPr>
          </w:p>
        </w:tc>
        <w:tc>
          <w:tcPr>
            <w:tcW w:w="454" w:type="dxa"/>
          </w:tcPr>
          <w:p w:rsidR="00CA4E16" w:rsidRPr="00B52E17" w:rsidRDefault="00CA4E1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A4E16" w:rsidRPr="00B52E17" w:rsidRDefault="00F511D5">
            <w:r w:rsidRPr="00B52E17">
              <w:t>Statsrådet Cristina Husmark Pehrsson (m)</w:t>
            </w:r>
          </w:p>
        </w:tc>
        <w:tc>
          <w:tcPr>
            <w:tcW w:w="1247" w:type="dxa"/>
          </w:tcPr>
          <w:p w:rsidR="00CA4E16" w:rsidRPr="00B52E17" w:rsidRDefault="00F511D5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CA4E16" w:rsidRPr="00B52E17" w:rsidRDefault="00CA4E16">
            <w:pPr>
              <w:pStyle w:val="IngenText"/>
            </w:pPr>
          </w:p>
        </w:tc>
      </w:tr>
      <w:tr w:rsidR="00CA7AE1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A7AE1" w:rsidRPr="00B52E17" w:rsidRDefault="00CA7AE1">
            <w:pPr>
              <w:pStyle w:val="Summalinje"/>
            </w:pPr>
          </w:p>
        </w:tc>
        <w:tc>
          <w:tcPr>
            <w:tcW w:w="454" w:type="dxa"/>
          </w:tcPr>
          <w:p w:rsidR="00CA7AE1" w:rsidRPr="00B52E17" w:rsidRDefault="00CA7AE1">
            <w:pPr>
              <w:pStyle w:val="Summalinje"/>
            </w:pPr>
          </w:p>
        </w:tc>
        <w:tc>
          <w:tcPr>
            <w:tcW w:w="5216" w:type="dxa"/>
          </w:tcPr>
          <w:p w:rsidR="00CA7AE1" w:rsidRPr="00B52E17" w:rsidRDefault="00CA7AE1">
            <w:pPr>
              <w:pStyle w:val="Summalinje"/>
            </w:pPr>
          </w:p>
        </w:tc>
        <w:tc>
          <w:tcPr>
            <w:tcW w:w="1247" w:type="dxa"/>
          </w:tcPr>
          <w:p w:rsidR="00CA7AE1" w:rsidRPr="00B52E17" w:rsidRDefault="00CA7AE1">
            <w:pPr>
              <w:pStyle w:val="Summalinje"/>
            </w:pPr>
            <w:r w:rsidRPr="00B52E17">
              <w:t>____</w:t>
            </w:r>
          </w:p>
        </w:tc>
        <w:tc>
          <w:tcPr>
            <w:tcW w:w="1489" w:type="dxa"/>
          </w:tcPr>
          <w:p w:rsidR="00CA7AE1" w:rsidRPr="00B52E17" w:rsidRDefault="00CA7AE1">
            <w:pPr>
              <w:pStyle w:val="Summalinje"/>
            </w:pPr>
            <w:r w:rsidRPr="00B52E17">
              <w:t>____</w:t>
            </w:r>
          </w:p>
        </w:tc>
      </w:tr>
      <w:tr w:rsidR="00CA7AE1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A7AE1" w:rsidRPr="00B52E17" w:rsidRDefault="00CA7AE1">
            <w:pPr>
              <w:pStyle w:val="IngenText"/>
            </w:pPr>
            <w:r w:rsidRPr="00B52E17">
              <w:t xml:space="preserve"> </w:t>
            </w:r>
          </w:p>
        </w:tc>
        <w:tc>
          <w:tcPr>
            <w:tcW w:w="454" w:type="dxa"/>
          </w:tcPr>
          <w:p w:rsidR="00CA7AE1" w:rsidRPr="00B52E17" w:rsidRDefault="00CA7AE1">
            <w:pPr>
              <w:pStyle w:val="IngenText"/>
            </w:pPr>
          </w:p>
        </w:tc>
        <w:tc>
          <w:tcPr>
            <w:tcW w:w="5216" w:type="dxa"/>
          </w:tcPr>
          <w:p w:rsidR="00CA7AE1" w:rsidRPr="00B52E17" w:rsidRDefault="00CA7AE1">
            <w:pPr>
              <w:pStyle w:val="IngenText"/>
            </w:pPr>
          </w:p>
        </w:tc>
        <w:tc>
          <w:tcPr>
            <w:tcW w:w="1247" w:type="dxa"/>
          </w:tcPr>
          <w:p w:rsidR="00CA7AE1" w:rsidRPr="00B52E17" w:rsidRDefault="007C3438">
            <w:pPr>
              <w:pStyle w:val="TalartidSumma"/>
            </w:pPr>
            <w:r w:rsidRPr="00B52E17">
              <w:t>1.20</w:t>
            </w:r>
          </w:p>
        </w:tc>
        <w:tc>
          <w:tcPr>
            <w:tcW w:w="1489" w:type="dxa"/>
          </w:tcPr>
          <w:p w:rsidR="00CA7AE1" w:rsidRPr="00B52E17" w:rsidRDefault="009F5B1C">
            <w:pPr>
              <w:pStyle w:val="TalartidAckumulerad"/>
            </w:pPr>
            <w:r w:rsidRPr="00B52E17">
              <w:t>4.37</w:t>
            </w:r>
          </w:p>
        </w:tc>
      </w:tr>
    </w:tbl>
    <w:p w:rsidR="00CA7AE1" w:rsidRPr="00B52E17" w:rsidRDefault="00CA7AE1">
      <w:pPr>
        <w:pStyle w:val="Blankrad"/>
      </w:pPr>
      <w:r w:rsidRPr="00B52E17">
        <w:t xml:space="preserve">     </w:t>
      </w:r>
    </w:p>
    <w:p w:rsidR="00CA7AE1" w:rsidRPr="00B52E17" w:rsidRDefault="00CA7AE1">
      <w:pPr>
        <w:pStyle w:val="Blankrad"/>
      </w:pPr>
      <w:bookmarkStart w:id="4" w:name="Start"/>
      <w:bookmarkEnd w:id="4"/>
    </w:p>
    <w:p w:rsidR="00CA7AE1" w:rsidRPr="00B52E17" w:rsidRDefault="00CA7AE1" w:rsidP="00CA7AE1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CA7AE1" w:rsidRPr="00B52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AE1" w:rsidRPr="00B52E17" w:rsidRDefault="007F089C">
            <w:pPr>
              <w:pStyle w:val="rendenr"/>
            </w:pPr>
            <w:r w:rsidRPr="00B52E17">
              <w:t>24</w:t>
            </w:r>
          </w:p>
        </w:tc>
        <w:tc>
          <w:tcPr>
            <w:tcW w:w="5670" w:type="dxa"/>
            <w:gridSpan w:val="2"/>
          </w:tcPr>
          <w:p w:rsidR="00CA7AE1" w:rsidRPr="00B52E17" w:rsidRDefault="00CA7AE1">
            <w:pPr>
              <w:pStyle w:val="renderubrik"/>
            </w:pPr>
            <w:r w:rsidRPr="00B52E17">
              <w:t>Socialförsäkringsutskottets betänkande SfU1</w:t>
            </w:r>
          </w:p>
        </w:tc>
        <w:tc>
          <w:tcPr>
            <w:tcW w:w="1247" w:type="dxa"/>
          </w:tcPr>
          <w:p w:rsidR="00CA7AE1" w:rsidRPr="00B52E17" w:rsidRDefault="00CA7A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AE1" w:rsidRPr="00B52E17" w:rsidRDefault="00CA7AE1">
            <w:pPr>
              <w:pStyle w:val="IngenText"/>
              <w:tabs>
                <w:tab w:val="clear" w:pos="6804"/>
              </w:tabs>
            </w:pPr>
          </w:p>
        </w:tc>
      </w:tr>
      <w:tr w:rsidR="00CA7AE1" w:rsidRPr="00B52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AE1" w:rsidRPr="00B52E17" w:rsidRDefault="00CA7A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A7AE1" w:rsidRPr="00B52E17" w:rsidRDefault="00CA7AE1">
            <w:pPr>
              <w:pStyle w:val="Underrubrik"/>
            </w:pPr>
            <w:r w:rsidRPr="00B52E17">
              <w:t>Utgiftsområde 10 inom socialförsäkringsområdet</w:t>
            </w:r>
          </w:p>
        </w:tc>
        <w:tc>
          <w:tcPr>
            <w:tcW w:w="1247" w:type="dxa"/>
          </w:tcPr>
          <w:p w:rsidR="00CA7AE1" w:rsidRPr="00B52E17" w:rsidRDefault="00CA7A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AE1" w:rsidRPr="00B52E17" w:rsidRDefault="00CA7AE1">
            <w:pPr>
              <w:pStyle w:val="IngenText"/>
              <w:tabs>
                <w:tab w:val="clear" w:pos="6804"/>
              </w:tabs>
            </w:pPr>
          </w:p>
        </w:tc>
      </w:tr>
      <w:tr w:rsidR="00CA7AE1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AE1" w:rsidRPr="00B52E17" w:rsidRDefault="00CA7AE1">
            <w:pPr>
              <w:pStyle w:val="IngenText"/>
            </w:pPr>
          </w:p>
        </w:tc>
        <w:tc>
          <w:tcPr>
            <w:tcW w:w="454" w:type="dxa"/>
          </w:tcPr>
          <w:p w:rsidR="00CA7AE1" w:rsidRPr="00B52E17" w:rsidRDefault="00CA7AE1" w:rsidP="00CA7AE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A7AE1" w:rsidRPr="00B52E17" w:rsidRDefault="00CA4E16">
            <w:r w:rsidRPr="00B52E17">
              <w:t>Tomas Eneroth (s)</w:t>
            </w:r>
          </w:p>
        </w:tc>
        <w:tc>
          <w:tcPr>
            <w:tcW w:w="1247" w:type="dxa"/>
          </w:tcPr>
          <w:p w:rsidR="00CA7AE1" w:rsidRPr="00B52E17" w:rsidRDefault="00CA4E16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CA7AE1" w:rsidRPr="00B52E17" w:rsidRDefault="00CA7AE1">
            <w:pPr>
              <w:pStyle w:val="IngenText"/>
            </w:pPr>
          </w:p>
        </w:tc>
      </w:tr>
      <w:tr w:rsidR="00CA7AE1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AE1" w:rsidRPr="00B52E17" w:rsidRDefault="00CA7AE1">
            <w:pPr>
              <w:pStyle w:val="IngenText"/>
            </w:pPr>
          </w:p>
        </w:tc>
        <w:tc>
          <w:tcPr>
            <w:tcW w:w="454" w:type="dxa"/>
          </w:tcPr>
          <w:p w:rsidR="00CA7AE1" w:rsidRPr="00B52E17" w:rsidRDefault="00CA7AE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A7AE1" w:rsidRPr="00B52E17" w:rsidRDefault="00CA4E16">
            <w:r w:rsidRPr="00B52E17">
              <w:t>LiseLotte Olsson (v)</w:t>
            </w:r>
          </w:p>
        </w:tc>
        <w:tc>
          <w:tcPr>
            <w:tcW w:w="1247" w:type="dxa"/>
          </w:tcPr>
          <w:p w:rsidR="00CA7AE1" w:rsidRPr="00B52E17" w:rsidRDefault="00CA4E16">
            <w:pPr>
              <w:pStyle w:val="Talartid"/>
            </w:pPr>
            <w:r w:rsidRPr="00B52E17">
              <w:t>8</w:t>
            </w:r>
          </w:p>
        </w:tc>
        <w:tc>
          <w:tcPr>
            <w:tcW w:w="1489" w:type="dxa"/>
          </w:tcPr>
          <w:p w:rsidR="00CA7AE1" w:rsidRPr="00B52E17" w:rsidRDefault="00CA7AE1">
            <w:pPr>
              <w:pStyle w:val="IngenText"/>
            </w:pPr>
          </w:p>
        </w:tc>
      </w:tr>
      <w:tr w:rsidR="00CA7AE1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AE1" w:rsidRPr="00B52E17" w:rsidRDefault="00CA7AE1">
            <w:pPr>
              <w:pStyle w:val="IngenText"/>
            </w:pPr>
          </w:p>
        </w:tc>
        <w:tc>
          <w:tcPr>
            <w:tcW w:w="454" w:type="dxa"/>
          </w:tcPr>
          <w:p w:rsidR="00CA7AE1" w:rsidRPr="00B52E17" w:rsidRDefault="00CA7AE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A7AE1" w:rsidRPr="00B52E17" w:rsidRDefault="00CA4E16">
            <w:r w:rsidRPr="00B52E17">
              <w:t>Gunvor G Ericson (mp)</w:t>
            </w:r>
          </w:p>
        </w:tc>
        <w:tc>
          <w:tcPr>
            <w:tcW w:w="1247" w:type="dxa"/>
          </w:tcPr>
          <w:p w:rsidR="00CA7AE1" w:rsidRPr="00B52E17" w:rsidRDefault="00CA4E16">
            <w:pPr>
              <w:pStyle w:val="Talartid"/>
            </w:pPr>
            <w:r w:rsidRPr="00B52E17">
              <w:t>8</w:t>
            </w:r>
          </w:p>
        </w:tc>
        <w:tc>
          <w:tcPr>
            <w:tcW w:w="1489" w:type="dxa"/>
          </w:tcPr>
          <w:p w:rsidR="00CA7AE1" w:rsidRPr="00B52E17" w:rsidRDefault="00CA7AE1">
            <w:pPr>
              <w:pStyle w:val="IngenText"/>
            </w:pPr>
          </w:p>
        </w:tc>
      </w:tr>
      <w:tr w:rsidR="008E75FF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5FF" w:rsidRPr="00B52E17" w:rsidRDefault="008E75FF" w:rsidP="00E9521E">
            <w:pPr>
              <w:pStyle w:val="IngenText"/>
            </w:pPr>
          </w:p>
        </w:tc>
        <w:tc>
          <w:tcPr>
            <w:tcW w:w="454" w:type="dxa"/>
          </w:tcPr>
          <w:p w:rsidR="008E75FF" w:rsidRPr="00B52E17" w:rsidRDefault="008E75FF" w:rsidP="00E9521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E75FF" w:rsidRPr="00B52E17" w:rsidRDefault="008E75FF" w:rsidP="00E9521E">
            <w:r w:rsidRPr="00B52E17">
              <w:t>Helena Rivière (m)</w:t>
            </w:r>
          </w:p>
        </w:tc>
        <w:tc>
          <w:tcPr>
            <w:tcW w:w="1247" w:type="dxa"/>
          </w:tcPr>
          <w:p w:rsidR="008E75FF" w:rsidRPr="00B52E17" w:rsidRDefault="008E75FF" w:rsidP="00E9521E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8E75FF" w:rsidRPr="00B52E17" w:rsidRDefault="008E75FF" w:rsidP="00E9521E">
            <w:pPr>
              <w:pStyle w:val="IngenText"/>
            </w:pPr>
          </w:p>
        </w:tc>
      </w:tr>
      <w:tr w:rsidR="008E75FF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5FF" w:rsidRPr="00B52E17" w:rsidRDefault="008E75FF" w:rsidP="00E9521E">
            <w:pPr>
              <w:pStyle w:val="IngenText"/>
            </w:pPr>
          </w:p>
        </w:tc>
        <w:tc>
          <w:tcPr>
            <w:tcW w:w="454" w:type="dxa"/>
          </w:tcPr>
          <w:p w:rsidR="008E75FF" w:rsidRPr="00B52E17" w:rsidRDefault="008E75FF" w:rsidP="00E9521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E75FF" w:rsidRPr="00B52E17" w:rsidRDefault="008E75FF" w:rsidP="00E9521E">
            <w:r w:rsidRPr="00B52E17">
              <w:t>Solveig Zander (c)</w:t>
            </w:r>
          </w:p>
        </w:tc>
        <w:tc>
          <w:tcPr>
            <w:tcW w:w="1247" w:type="dxa"/>
          </w:tcPr>
          <w:p w:rsidR="008E75FF" w:rsidRPr="00B52E17" w:rsidRDefault="008E75FF" w:rsidP="00E9521E">
            <w:pPr>
              <w:pStyle w:val="Talartid"/>
            </w:pPr>
            <w:r w:rsidRPr="00B52E17">
              <w:t>8</w:t>
            </w:r>
          </w:p>
        </w:tc>
        <w:tc>
          <w:tcPr>
            <w:tcW w:w="1489" w:type="dxa"/>
          </w:tcPr>
          <w:p w:rsidR="008E75FF" w:rsidRPr="00B52E17" w:rsidRDefault="008E75FF" w:rsidP="00E9521E">
            <w:pPr>
              <w:pStyle w:val="IngenText"/>
            </w:pPr>
          </w:p>
        </w:tc>
      </w:tr>
      <w:tr w:rsidR="008E75FF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5FF" w:rsidRPr="00B52E17" w:rsidRDefault="008E75FF" w:rsidP="00E9521E">
            <w:pPr>
              <w:pStyle w:val="IngenText"/>
            </w:pPr>
          </w:p>
        </w:tc>
        <w:tc>
          <w:tcPr>
            <w:tcW w:w="454" w:type="dxa"/>
          </w:tcPr>
          <w:p w:rsidR="008E75FF" w:rsidRPr="00B52E17" w:rsidRDefault="008E75FF" w:rsidP="00E9521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E75FF" w:rsidRPr="00B52E17" w:rsidRDefault="008E75FF" w:rsidP="00E9521E">
            <w:r w:rsidRPr="00B52E17">
              <w:t>Barbro Westerholm (fp)</w:t>
            </w:r>
          </w:p>
        </w:tc>
        <w:tc>
          <w:tcPr>
            <w:tcW w:w="1247" w:type="dxa"/>
          </w:tcPr>
          <w:p w:rsidR="008E75FF" w:rsidRPr="00B52E17" w:rsidRDefault="008E75FF" w:rsidP="00E9521E">
            <w:pPr>
              <w:pStyle w:val="Talartid"/>
            </w:pPr>
            <w:r w:rsidRPr="00B52E17">
              <w:t>8</w:t>
            </w:r>
          </w:p>
        </w:tc>
        <w:tc>
          <w:tcPr>
            <w:tcW w:w="1489" w:type="dxa"/>
          </w:tcPr>
          <w:p w:rsidR="008E75FF" w:rsidRPr="00B52E17" w:rsidRDefault="008E75FF" w:rsidP="00E9521E">
            <w:pPr>
              <w:pStyle w:val="IngenText"/>
            </w:pPr>
          </w:p>
        </w:tc>
      </w:tr>
      <w:tr w:rsidR="00CA4E16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4E16" w:rsidRPr="00B52E17" w:rsidRDefault="00CA4E16">
            <w:pPr>
              <w:pStyle w:val="IngenText"/>
            </w:pPr>
          </w:p>
        </w:tc>
        <w:tc>
          <w:tcPr>
            <w:tcW w:w="454" w:type="dxa"/>
          </w:tcPr>
          <w:p w:rsidR="00CA4E16" w:rsidRPr="00B52E17" w:rsidRDefault="00CA4E1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A4E16" w:rsidRPr="00B52E17" w:rsidRDefault="00CA4E16">
            <w:r w:rsidRPr="00B52E17">
              <w:t>Lars Gustafsson (kd)</w:t>
            </w:r>
          </w:p>
        </w:tc>
        <w:tc>
          <w:tcPr>
            <w:tcW w:w="1247" w:type="dxa"/>
          </w:tcPr>
          <w:p w:rsidR="00CA4E16" w:rsidRPr="00B52E17" w:rsidRDefault="00CA4E16">
            <w:pPr>
              <w:pStyle w:val="Talartid"/>
            </w:pPr>
            <w:r w:rsidRPr="00B52E17">
              <w:t>8</w:t>
            </w:r>
          </w:p>
        </w:tc>
        <w:tc>
          <w:tcPr>
            <w:tcW w:w="1489" w:type="dxa"/>
          </w:tcPr>
          <w:p w:rsidR="00CA4E16" w:rsidRPr="00B52E17" w:rsidRDefault="00CA4E16">
            <w:pPr>
              <w:pStyle w:val="IngenText"/>
            </w:pPr>
          </w:p>
        </w:tc>
      </w:tr>
      <w:tr w:rsidR="00CA4E16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4E16" w:rsidRPr="00B52E17" w:rsidRDefault="00CA4E16">
            <w:pPr>
              <w:pStyle w:val="IngenText"/>
            </w:pPr>
          </w:p>
        </w:tc>
        <w:tc>
          <w:tcPr>
            <w:tcW w:w="454" w:type="dxa"/>
          </w:tcPr>
          <w:p w:rsidR="00CA4E16" w:rsidRPr="00B52E17" w:rsidRDefault="00CA4E1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A4E16" w:rsidRPr="00B52E17" w:rsidRDefault="00F511D5">
            <w:r w:rsidRPr="00B52E17">
              <w:t>Statsrådet Cristina Husmark Pehrsson (m)</w:t>
            </w:r>
          </w:p>
        </w:tc>
        <w:tc>
          <w:tcPr>
            <w:tcW w:w="1247" w:type="dxa"/>
          </w:tcPr>
          <w:p w:rsidR="00CA4E16" w:rsidRPr="00B52E17" w:rsidRDefault="00F511D5">
            <w:pPr>
              <w:pStyle w:val="Talartid"/>
            </w:pPr>
            <w:r w:rsidRPr="00B52E17">
              <w:t>10</w:t>
            </w:r>
          </w:p>
        </w:tc>
        <w:tc>
          <w:tcPr>
            <w:tcW w:w="1489" w:type="dxa"/>
          </w:tcPr>
          <w:p w:rsidR="00CA4E16" w:rsidRPr="00B52E17" w:rsidRDefault="00CA4E16">
            <w:pPr>
              <w:pStyle w:val="IngenText"/>
            </w:pPr>
          </w:p>
        </w:tc>
      </w:tr>
      <w:tr w:rsidR="00CA7AE1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A7AE1" w:rsidRPr="00B52E17" w:rsidRDefault="00CA7AE1">
            <w:pPr>
              <w:pStyle w:val="Summalinje"/>
            </w:pPr>
          </w:p>
        </w:tc>
        <w:tc>
          <w:tcPr>
            <w:tcW w:w="454" w:type="dxa"/>
          </w:tcPr>
          <w:p w:rsidR="00CA7AE1" w:rsidRPr="00B52E17" w:rsidRDefault="00CA7AE1">
            <w:pPr>
              <w:pStyle w:val="Summalinje"/>
            </w:pPr>
          </w:p>
        </w:tc>
        <w:tc>
          <w:tcPr>
            <w:tcW w:w="5216" w:type="dxa"/>
          </w:tcPr>
          <w:p w:rsidR="00CA7AE1" w:rsidRPr="00B52E17" w:rsidRDefault="00CA7AE1">
            <w:pPr>
              <w:pStyle w:val="Summalinje"/>
            </w:pPr>
          </w:p>
        </w:tc>
        <w:tc>
          <w:tcPr>
            <w:tcW w:w="1247" w:type="dxa"/>
          </w:tcPr>
          <w:p w:rsidR="00CA7AE1" w:rsidRPr="00B52E17" w:rsidRDefault="00CA7AE1">
            <w:pPr>
              <w:pStyle w:val="Summalinje"/>
            </w:pPr>
            <w:r w:rsidRPr="00B52E17">
              <w:t>____</w:t>
            </w:r>
          </w:p>
        </w:tc>
        <w:tc>
          <w:tcPr>
            <w:tcW w:w="1489" w:type="dxa"/>
          </w:tcPr>
          <w:p w:rsidR="00CA7AE1" w:rsidRPr="00B52E17" w:rsidRDefault="00CA7AE1">
            <w:pPr>
              <w:pStyle w:val="Summalinje"/>
            </w:pPr>
            <w:r w:rsidRPr="00B52E17">
              <w:t>____</w:t>
            </w:r>
          </w:p>
        </w:tc>
      </w:tr>
      <w:tr w:rsidR="00CA7AE1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A7AE1" w:rsidRPr="00B52E17" w:rsidRDefault="00CA7AE1">
            <w:pPr>
              <w:pStyle w:val="IngenText"/>
            </w:pPr>
            <w:r w:rsidRPr="00B52E17">
              <w:t xml:space="preserve"> </w:t>
            </w:r>
          </w:p>
        </w:tc>
        <w:tc>
          <w:tcPr>
            <w:tcW w:w="454" w:type="dxa"/>
          </w:tcPr>
          <w:p w:rsidR="00CA7AE1" w:rsidRPr="00B52E17" w:rsidRDefault="00CA7AE1">
            <w:pPr>
              <w:pStyle w:val="IngenText"/>
            </w:pPr>
          </w:p>
        </w:tc>
        <w:tc>
          <w:tcPr>
            <w:tcW w:w="5216" w:type="dxa"/>
          </w:tcPr>
          <w:p w:rsidR="00CA7AE1" w:rsidRPr="00B52E17" w:rsidRDefault="00CA7AE1">
            <w:pPr>
              <w:pStyle w:val="IngenText"/>
            </w:pPr>
          </w:p>
        </w:tc>
        <w:tc>
          <w:tcPr>
            <w:tcW w:w="1247" w:type="dxa"/>
          </w:tcPr>
          <w:p w:rsidR="00CA7AE1" w:rsidRPr="00B52E17" w:rsidRDefault="009F5B1C">
            <w:pPr>
              <w:pStyle w:val="TalartidSumma"/>
            </w:pPr>
            <w:r w:rsidRPr="00B52E17">
              <w:t>1.10</w:t>
            </w:r>
          </w:p>
        </w:tc>
        <w:tc>
          <w:tcPr>
            <w:tcW w:w="1489" w:type="dxa"/>
          </w:tcPr>
          <w:p w:rsidR="00CA7AE1" w:rsidRPr="00B52E17" w:rsidRDefault="009F5B1C">
            <w:pPr>
              <w:pStyle w:val="TalartidAckumulerad"/>
            </w:pPr>
            <w:r w:rsidRPr="00B52E17">
              <w:t>5.47</w:t>
            </w:r>
          </w:p>
        </w:tc>
      </w:tr>
    </w:tbl>
    <w:p w:rsidR="00CA7AE1" w:rsidRPr="00B52E17" w:rsidRDefault="00CA7AE1">
      <w:pPr>
        <w:pStyle w:val="Blankrad"/>
      </w:pPr>
      <w:r w:rsidRPr="00B52E17">
        <w:t xml:space="preserve">     </w:t>
      </w:r>
    </w:p>
    <w:p w:rsidR="00CA7AE1" w:rsidRPr="00B52E17" w:rsidRDefault="00CA7AE1">
      <w:pPr>
        <w:pStyle w:val="Blankrad"/>
      </w:pPr>
    </w:p>
    <w:p w:rsidR="00CA7AE1" w:rsidRPr="00B52E17" w:rsidRDefault="00CA7AE1" w:rsidP="00CA7AE1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81445" w:rsidRPr="00B52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445" w:rsidRPr="00B52E17" w:rsidRDefault="007F089C">
            <w:pPr>
              <w:pStyle w:val="rendenr"/>
            </w:pPr>
            <w:r w:rsidRPr="00B52E17">
              <w:t>25</w:t>
            </w:r>
          </w:p>
        </w:tc>
        <w:tc>
          <w:tcPr>
            <w:tcW w:w="5670" w:type="dxa"/>
            <w:gridSpan w:val="2"/>
          </w:tcPr>
          <w:p w:rsidR="00A81445" w:rsidRPr="00B52E17" w:rsidRDefault="00A81445">
            <w:pPr>
              <w:pStyle w:val="renderubrik"/>
            </w:pPr>
            <w:r w:rsidRPr="00B52E17">
              <w:t>Socialförsäkringsutskottets betänkande SfU3</w:t>
            </w:r>
          </w:p>
        </w:tc>
        <w:tc>
          <w:tcPr>
            <w:tcW w:w="1247" w:type="dxa"/>
          </w:tcPr>
          <w:p w:rsidR="00A81445" w:rsidRPr="00B52E17" w:rsidRDefault="00A814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445" w:rsidRPr="00B52E17" w:rsidRDefault="00A81445">
            <w:pPr>
              <w:pStyle w:val="IngenText"/>
              <w:tabs>
                <w:tab w:val="clear" w:pos="6804"/>
              </w:tabs>
            </w:pPr>
          </w:p>
        </w:tc>
      </w:tr>
      <w:tr w:rsidR="00A81445" w:rsidRPr="00B52E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445" w:rsidRPr="00B52E17" w:rsidRDefault="00A814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445" w:rsidRPr="00B52E17" w:rsidRDefault="00A81445">
            <w:pPr>
              <w:pStyle w:val="Underrubrik"/>
            </w:pPr>
            <w:r w:rsidRPr="00B52E17">
              <w:t>Avveckling av försäkringsdelegationerna m.m.</w:t>
            </w:r>
          </w:p>
        </w:tc>
        <w:tc>
          <w:tcPr>
            <w:tcW w:w="1247" w:type="dxa"/>
          </w:tcPr>
          <w:p w:rsidR="00A81445" w:rsidRPr="00B52E17" w:rsidRDefault="00A8144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445" w:rsidRPr="00B52E17" w:rsidRDefault="00A81445">
            <w:pPr>
              <w:pStyle w:val="IngenText"/>
              <w:tabs>
                <w:tab w:val="clear" w:pos="6804"/>
              </w:tabs>
            </w:pPr>
          </w:p>
        </w:tc>
      </w:tr>
      <w:tr w:rsidR="00A81445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445" w:rsidRPr="00B52E17" w:rsidRDefault="00A81445">
            <w:pPr>
              <w:pStyle w:val="IngenText"/>
            </w:pPr>
          </w:p>
        </w:tc>
        <w:tc>
          <w:tcPr>
            <w:tcW w:w="454" w:type="dxa"/>
          </w:tcPr>
          <w:p w:rsidR="00A81445" w:rsidRPr="00B52E17" w:rsidRDefault="00A8144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81445" w:rsidRPr="00B52E17" w:rsidRDefault="00CA4E16">
            <w:r w:rsidRPr="00B52E17">
              <w:t>Kurt Kvarnström (s)</w:t>
            </w:r>
          </w:p>
        </w:tc>
        <w:tc>
          <w:tcPr>
            <w:tcW w:w="1247" w:type="dxa"/>
          </w:tcPr>
          <w:p w:rsidR="00A81445" w:rsidRPr="00B52E17" w:rsidRDefault="00CA4E16">
            <w:pPr>
              <w:pStyle w:val="Talartid"/>
            </w:pPr>
            <w:r w:rsidRPr="00B52E17">
              <w:t>8</w:t>
            </w:r>
          </w:p>
        </w:tc>
        <w:tc>
          <w:tcPr>
            <w:tcW w:w="1489" w:type="dxa"/>
          </w:tcPr>
          <w:p w:rsidR="00A81445" w:rsidRPr="00B52E17" w:rsidRDefault="00A81445">
            <w:pPr>
              <w:pStyle w:val="IngenText"/>
            </w:pPr>
          </w:p>
        </w:tc>
      </w:tr>
      <w:tr w:rsidR="00A81445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445" w:rsidRPr="00B52E17" w:rsidRDefault="00A81445">
            <w:pPr>
              <w:pStyle w:val="IngenText"/>
            </w:pPr>
          </w:p>
        </w:tc>
        <w:tc>
          <w:tcPr>
            <w:tcW w:w="454" w:type="dxa"/>
          </w:tcPr>
          <w:p w:rsidR="00A81445" w:rsidRPr="00B52E17" w:rsidRDefault="00A8144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81445" w:rsidRPr="00B52E17" w:rsidRDefault="00CA4E16">
            <w:r w:rsidRPr="00B52E17">
              <w:t>LiseLotte Olsson (v)</w:t>
            </w:r>
          </w:p>
        </w:tc>
        <w:tc>
          <w:tcPr>
            <w:tcW w:w="1247" w:type="dxa"/>
          </w:tcPr>
          <w:p w:rsidR="00A81445" w:rsidRPr="00B52E17" w:rsidRDefault="00CA4E16">
            <w:pPr>
              <w:pStyle w:val="Talartid"/>
            </w:pPr>
            <w:r w:rsidRPr="00B52E17">
              <w:t>6</w:t>
            </w:r>
          </w:p>
        </w:tc>
        <w:tc>
          <w:tcPr>
            <w:tcW w:w="1489" w:type="dxa"/>
          </w:tcPr>
          <w:p w:rsidR="00A81445" w:rsidRPr="00B52E17" w:rsidRDefault="00A81445">
            <w:pPr>
              <w:pStyle w:val="IngenText"/>
            </w:pPr>
          </w:p>
        </w:tc>
      </w:tr>
      <w:tr w:rsidR="00CA4E16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4E16" w:rsidRPr="00B52E17" w:rsidRDefault="00CA4E16">
            <w:pPr>
              <w:pStyle w:val="IngenText"/>
            </w:pPr>
          </w:p>
        </w:tc>
        <w:tc>
          <w:tcPr>
            <w:tcW w:w="454" w:type="dxa"/>
          </w:tcPr>
          <w:p w:rsidR="00CA4E16" w:rsidRPr="00B52E17" w:rsidRDefault="00CA4E1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A4E16" w:rsidRPr="00B52E17" w:rsidRDefault="00CA4E16">
            <w:r w:rsidRPr="00B52E17">
              <w:t>Gunvor G Ericson (mp)</w:t>
            </w:r>
          </w:p>
        </w:tc>
        <w:tc>
          <w:tcPr>
            <w:tcW w:w="1247" w:type="dxa"/>
          </w:tcPr>
          <w:p w:rsidR="00CA4E16" w:rsidRPr="00B52E17" w:rsidRDefault="00CA4E16">
            <w:pPr>
              <w:pStyle w:val="Talartid"/>
            </w:pPr>
            <w:r w:rsidRPr="00B52E17">
              <w:t>6</w:t>
            </w:r>
          </w:p>
        </w:tc>
        <w:tc>
          <w:tcPr>
            <w:tcW w:w="1489" w:type="dxa"/>
          </w:tcPr>
          <w:p w:rsidR="00CA4E16" w:rsidRPr="00B52E17" w:rsidRDefault="00CA4E16">
            <w:pPr>
              <w:pStyle w:val="IngenText"/>
            </w:pPr>
          </w:p>
        </w:tc>
      </w:tr>
      <w:tr w:rsidR="00287A1C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7A1C" w:rsidRPr="00B52E17" w:rsidRDefault="00287A1C">
            <w:pPr>
              <w:pStyle w:val="IngenText"/>
            </w:pPr>
          </w:p>
        </w:tc>
        <w:tc>
          <w:tcPr>
            <w:tcW w:w="454" w:type="dxa"/>
          </w:tcPr>
          <w:p w:rsidR="00287A1C" w:rsidRPr="00B52E17" w:rsidRDefault="00287A1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87A1C" w:rsidRPr="00B52E17" w:rsidRDefault="00287A1C">
            <w:r w:rsidRPr="00B52E17">
              <w:t>Gunnar Axén (m)</w:t>
            </w:r>
          </w:p>
        </w:tc>
        <w:tc>
          <w:tcPr>
            <w:tcW w:w="1247" w:type="dxa"/>
          </w:tcPr>
          <w:p w:rsidR="00287A1C" w:rsidRPr="00B52E17" w:rsidRDefault="00287A1C">
            <w:pPr>
              <w:pStyle w:val="Talartid"/>
            </w:pPr>
            <w:r w:rsidRPr="00B52E17">
              <w:t>8</w:t>
            </w:r>
          </w:p>
        </w:tc>
        <w:tc>
          <w:tcPr>
            <w:tcW w:w="1489" w:type="dxa"/>
          </w:tcPr>
          <w:p w:rsidR="00287A1C" w:rsidRPr="00B52E17" w:rsidRDefault="00287A1C">
            <w:pPr>
              <w:pStyle w:val="IngenText"/>
            </w:pPr>
          </w:p>
        </w:tc>
      </w:tr>
      <w:tr w:rsidR="008E75FF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5FF" w:rsidRPr="00B52E17" w:rsidRDefault="008E75FF" w:rsidP="00E9521E">
            <w:pPr>
              <w:pStyle w:val="IngenText"/>
            </w:pPr>
          </w:p>
        </w:tc>
        <w:tc>
          <w:tcPr>
            <w:tcW w:w="454" w:type="dxa"/>
          </w:tcPr>
          <w:p w:rsidR="008E75FF" w:rsidRPr="00B52E17" w:rsidRDefault="008E75FF" w:rsidP="00E9521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E75FF" w:rsidRPr="00B52E17" w:rsidRDefault="008E75FF" w:rsidP="00E9521E">
            <w:r w:rsidRPr="00B52E17">
              <w:t>Solveig Zander (c)</w:t>
            </w:r>
          </w:p>
        </w:tc>
        <w:tc>
          <w:tcPr>
            <w:tcW w:w="1247" w:type="dxa"/>
          </w:tcPr>
          <w:p w:rsidR="008E75FF" w:rsidRPr="00B52E17" w:rsidRDefault="008E75FF" w:rsidP="00E9521E">
            <w:pPr>
              <w:pStyle w:val="Talartid"/>
            </w:pPr>
            <w:r w:rsidRPr="00B52E17">
              <w:t>6</w:t>
            </w:r>
          </w:p>
        </w:tc>
        <w:tc>
          <w:tcPr>
            <w:tcW w:w="1489" w:type="dxa"/>
          </w:tcPr>
          <w:p w:rsidR="008E75FF" w:rsidRPr="00B52E17" w:rsidRDefault="008E75FF" w:rsidP="00E9521E">
            <w:pPr>
              <w:pStyle w:val="IngenText"/>
            </w:pPr>
          </w:p>
        </w:tc>
      </w:tr>
      <w:tr w:rsidR="008E75FF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E75FF" w:rsidRPr="00B52E17" w:rsidRDefault="008E75FF" w:rsidP="00E9521E">
            <w:pPr>
              <w:pStyle w:val="IngenText"/>
            </w:pPr>
          </w:p>
        </w:tc>
        <w:tc>
          <w:tcPr>
            <w:tcW w:w="454" w:type="dxa"/>
          </w:tcPr>
          <w:p w:rsidR="008E75FF" w:rsidRPr="00B52E17" w:rsidRDefault="008E75FF" w:rsidP="00E9521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E75FF" w:rsidRPr="00B52E17" w:rsidRDefault="008E75FF" w:rsidP="00E9521E">
            <w:r w:rsidRPr="00B52E17">
              <w:t>Barbro Westerholm (fp)</w:t>
            </w:r>
          </w:p>
        </w:tc>
        <w:tc>
          <w:tcPr>
            <w:tcW w:w="1247" w:type="dxa"/>
          </w:tcPr>
          <w:p w:rsidR="008E75FF" w:rsidRPr="00B52E17" w:rsidRDefault="008E75FF" w:rsidP="00E9521E">
            <w:pPr>
              <w:pStyle w:val="Talartid"/>
            </w:pPr>
            <w:r w:rsidRPr="00B52E17">
              <w:t>6</w:t>
            </w:r>
          </w:p>
        </w:tc>
        <w:tc>
          <w:tcPr>
            <w:tcW w:w="1489" w:type="dxa"/>
          </w:tcPr>
          <w:p w:rsidR="008E75FF" w:rsidRPr="00B52E17" w:rsidRDefault="008E75FF" w:rsidP="00E9521E">
            <w:pPr>
              <w:pStyle w:val="IngenText"/>
            </w:pPr>
          </w:p>
        </w:tc>
      </w:tr>
      <w:tr w:rsidR="00CA4E16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4E16" w:rsidRPr="00B52E17" w:rsidRDefault="00CA4E16">
            <w:pPr>
              <w:pStyle w:val="IngenText"/>
            </w:pPr>
          </w:p>
        </w:tc>
        <w:tc>
          <w:tcPr>
            <w:tcW w:w="454" w:type="dxa"/>
          </w:tcPr>
          <w:p w:rsidR="00CA4E16" w:rsidRPr="00B52E17" w:rsidRDefault="00CA4E1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A4E16" w:rsidRPr="00B52E17" w:rsidRDefault="00CA4E16">
            <w:r w:rsidRPr="00B52E17">
              <w:t>Lars Gustafsson (kd)</w:t>
            </w:r>
          </w:p>
        </w:tc>
        <w:tc>
          <w:tcPr>
            <w:tcW w:w="1247" w:type="dxa"/>
          </w:tcPr>
          <w:p w:rsidR="00CA4E16" w:rsidRPr="00B52E17" w:rsidRDefault="00CA4E16">
            <w:pPr>
              <w:pStyle w:val="Talartid"/>
            </w:pPr>
            <w:r w:rsidRPr="00B52E17">
              <w:t>6</w:t>
            </w:r>
          </w:p>
        </w:tc>
        <w:tc>
          <w:tcPr>
            <w:tcW w:w="1489" w:type="dxa"/>
          </w:tcPr>
          <w:p w:rsidR="00CA4E16" w:rsidRPr="00B52E17" w:rsidRDefault="00CA4E16">
            <w:pPr>
              <w:pStyle w:val="IngenText"/>
            </w:pPr>
          </w:p>
        </w:tc>
      </w:tr>
      <w:tr w:rsidR="00CA4E16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4E16" w:rsidRPr="00B52E17" w:rsidRDefault="00CA4E16" w:rsidP="00285BD3">
            <w:pPr>
              <w:pStyle w:val="IngenText"/>
            </w:pPr>
          </w:p>
        </w:tc>
        <w:tc>
          <w:tcPr>
            <w:tcW w:w="454" w:type="dxa"/>
          </w:tcPr>
          <w:p w:rsidR="00CA4E16" w:rsidRPr="00B52E17" w:rsidRDefault="00CA4E16" w:rsidP="00285BD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A4E16" w:rsidRPr="00B52E17" w:rsidRDefault="00CA4E16" w:rsidP="00285BD3">
            <w:r w:rsidRPr="00B52E17">
              <w:t>Statsrådet Cristina Husmark Pehrsson (m)</w:t>
            </w:r>
          </w:p>
        </w:tc>
        <w:tc>
          <w:tcPr>
            <w:tcW w:w="1247" w:type="dxa"/>
          </w:tcPr>
          <w:p w:rsidR="00CA4E16" w:rsidRPr="00B52E17" w:rsidRDefault="00CA4E16" w:rsidP="00285BD3">
            <w:pPr>
              <w:pStyle w:val="Talartid"/>
            </w:pPr>
            <w:r w:rsidRPr="00B52E17">
              <w:t>6</w:t>
            </w:r>
          </w:p>
        </w:tc>
        <w:tc>
          <w:tcPr>
            <w:tcW w:w="1489" w:type="dxa"/>
          </w:tcPr>
          <w:p w:rsidR="00CA4E16" w:rsidRPr="00B52E17" w:rsidRDefault="00CA4E16" w:rsidP="00285BD3">
            <w:pPr>
              <w:pStyle w:val="IngenText"/>
            </w:pPr>
          </w:p>
        </w:tc>
      </w:tr>
      <w:tr w:rsidR="00CA4E16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4E16" w:rsidRPr="00B52E17" w:rsidRDefault="00CA4E16">
            <w:pPr>
              <w:pStyle w:val="IngenText"/>
            </w:pPr>
          </w:p>
        </w:tc>
        <w:tc>
          <w:tcPr>
            <w:tcW w:w="454" w:type="dxa"/>
          </w:tcPr>
          <w:p w:rsidR="00CA4E16" w:rsidRPr="00B52E17" w:rsidRDefault="00CA4E1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A4E16" w:rsidRPr="00B52E17" w:rsidRDefault="007039F6">
            <w:r w:rsidRPr="00B52E17">
              <w:t>Marietta de Pourbaix-Lundin (m)</w:t>
            </w:r>
          </w:p>
        </w:tc>
        <w:tc>
          <w:tcPr>
            <w:tcW w:w="1247" w:type="dxa"/>
          </w:tcPr>
          <w:p w:rsidR="00CA4E16" w:rsidRPr="00B52E17" w:rsidRDefault="007039F6">
            <w:pPr>
              <w:pStyle w:val="Talartid"/>
            </w:pPr>
            <w:r w:rsidRPr="00B52E17">
              <w:t>4</w:t>
            </w:r>
          </w:p>
        </w:tc>
        <w:tc>
          <w:tcPr>
            <w:tcW w:w="1489" w:type="dxa"/>
          </w:tcPr>
          <w:p w:rsidR="00CA4E16" w:rsidRPr="00B52E17" w:rsidRDefault="00CA4E16">
            <w:pPr>
              <w:pStyle w:val="IngenText"/>
            </w:pPr>
          </w:p>
        </w:tc>
      </w:tr>
      <w:tr w:rsidR="00A81445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445" w:rsidRPr="00B52E17" w:rsidRDefault="00A81445">
            <w:pPr>
              <w:pStyle w:val="Summalinje"/>
            </w:pPr>
          </w:p>
        </w:tc>
        <w:tc>
          <w:tcPr>
            <w:tcW w:w="454" w:type="dxa"/>
          </w:tcPr>
          <w:p w:rsidR="00A81445" w:rsidRPr="00B52E17" w:rsidRDefault="00A81445">
            <w:pPr>
              <w:pStyle w:val="Summalinje"/>
            </w:pPr>
          </w:p>
        </w:tc>
        <w:tc>
          <w:tcPr>
            <w:tcW w:w="5216" w:type="dxa"/>
          </w:tcPr>
          <w:p w:rsidR="00A81445" w:rsidRPr="00B52E17" w:rsidRDefault="00A81445">
            <w:pPr>
              <w:pStyle w:val="Summalinje"/>
            </w:pPr>
          </w:p>
        </w:tc>
        <w:tc>
          <w:tcPr>
            <w:tcW w:w="1247" w:type="dxa"/>
          </w:tcPr>
          <w:p w:rsidR="00A81445" w:rsidRPr="00B52E17" w:rsidRDefault="00A81445">
            <w:pPr>
              <w:pStyle w:val="Summalinje"/>
            </w:pPr>
            <w:r w:rsidRPr="00B52E17">
              <w:t>____</w:t>
            </w:r>
          </w:p>
        </w:tc>
        <w:tc>
          <w:tcPr>
            <w:tcW w:w="1489" w:type="dxa"/>
          </w:tcPr>
          <w:p w:rsidR="00A81445" w:rsidRPr="00B52E17" w:rsidRDefault="00A81445">
            <w:pPr>
              <w:pStyle w:val="Summalinje"/>
            </w:pPr>
            <w:r w:rsidRPr="00B52E17">
              <w:t>____</w:t>
            </w:r>
          </w:p>
        </w:tc>
      </w:tr>
      <w:tr w:rsidR="00A81445" w:rsidRPr="00B52E1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445" w:rsidRPr="00B52E17" w:rsidRDefault="00A81445">
            <w:pPr>
              <w:pStyle w:val="IngenText"/>
            </w:pPr>
            <w:r w:rsidRPr="00B52E17">
              <w:t xml:space="preserve"> </w:t>
            </w:r>
          </w:p>
        </w:tc>
        <w:tc>
          <w:tcPr>
            <w:tcW w:w="454" w:type="dxa"/>
          </w:tcPr>
          <w:p w:rsidR="00A81445" w:rsidRPr="00B52E17" w:rsidRDefault="00A81445">
            <w:pPr>
              <w:pStyle w:val="IngenText"/>
            </w:pPr>
          </w:p>
        </w:tc>
        <w:tc>
          <w:tcPr>
            <w:tcW w:w="5216" w:type="dxa"/>
          </w:tcPr>
          <w:p w:rsidR="00A81445" w:rsidRPr="00B52E17" w:rsidRDefault="00A81445">
            <w:pPr>
              <w:pStyle w:val="IngenText"/>
            </w:pPr>
          </w:p>
        </w:tc>
        <w:tc>
          <w:tcPr>
            <w:tcW w:w="1247" w:type="dxa"/>
          </w:tcPr>
          <w:p w:rsidR="00A81445" w:rsidRPr="00B52E17" w:rsidRDefault="007C3438">
            <w:pPr>
              <w:pStyle w:val="TalartidSumma"/>
            </w:pPr>
            <w:r w:rsidRPr="00B52E17">
              <w:t>0.56</w:t>
            </w:r>
          </w:p>
        </w:tc>
        <w:tc>
          <w:tcPr>
            <w:tcW w:w="1489" w:type="dxa"/>
          </w:tcPr>
          <w:p w:rsidR="00A81445" w:rsidRPr="00B52E17" w:rsidRDefault="009F5B1C">
            <w:pPr>
              <w:pStyle w:val="TalartidAckumulerad"/>
            </w:pPr>
            <w:r w:rsidRPr="00B52E17">
              <w:t>6.43</w:t>
            </w:r>
          </w:p>
        </w:tc>
      </w:tr>
    </w:tbl>
    <w:p w:rsidR="004E5086" w:rsidRPr="00B52E17" w:rsidRDefault="00A81445">
      <w:pPr>
        <w:pStyle w:val="Blankrad"/>
      </w:pPr>
      <w:r w:rsidRPr="00B52E17">
        <w:t xml:space="preserve">     </w:t>
      </w:r>
      <w:r w:rsidR="004E5086" w:rsidRPr="00B52E17">
        <w:t>     </w:t>
      </w:r>
    </w:p>
    <w:p w:rsidR="004E5086" w:rsidRPr="00B52E17" w:rsidRDefault="004E5086">
      <w:pPr>
        <w:pStyle w:val="Blankrad"/>
      </w:pPr>
      <w:r w:rsidRPr="00B52E1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B52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B52E17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B52E17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B52E17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B52E17" w:rsidRDefault="00C23E49" w:rsidP="009B2633">
            <w:pPr>
              <w:pStyle w:val="TalartidTotalText"/>
            </w:pPr>
            <w:r w:rsidRPr="00B52E17">
              <w:t xml:space="preserve">Totalt </w:t>
            </w:r>
            <w:r w:rsidR="009B2633" w:rsidRPr="00B52E17">
              <w:t xml:space="preserve">anmäld </w:t>
            </w:r>
            <w:r w:rsidRPr="00B52E17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B52E17" w:rsidRDefault="009F5B1C" w:rsidP="00C23E49">
            <w:pPr>
              <w:pStyle w:val="TalartidTotal"/>
            </w:pPr>
            <w:r w:rsidRPr="00B52E17">
              <w:t>6 tim. 43 min.</w:t>
            </w:r>
          </w:p>
        </w:tc>
      </w:tr>
      <w:tr w:rsidR="004E5086" w:rsidRPr="00B52E1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B52E17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B52E17" w:rsidRDefault="00C23E49" w:rsidP="009B2633"/>
          <w:p w:rsidR="004E5086" w:rsidRPr="00B52E17" w:rsidRDefault="004E5086" w:rsidP="00C23E49">
            <w:pPr>
              <w:pStyle w:val="Mittstreck"/>
            </w:pPr>
            <w:r w:rsidRPr="00B52E17">
              <w:tab/>
            </w:r>
            <w:r w:rsidRPr="00B52E17">
              <w:tab/>
            </w:r>
          </w:p>
        </w:tc>
      </w:tr>
    </w:tbl>
    <w:p w:rsidR="004E5086" w:rsidRPr="00B52E17" w:rsidRDefault="001573B3" w:rsidP="001573B3">
      <w:pPr>
        <w:pStyle w:val="Blankrad"/>
      </w:pPr>
      <w:r w:rsidRPr="00B52E17">
        <w:t xml:space="preserve">     </w:t>
      </w:r>
    </w:p>
    <w:p w:rsidR="001573B3" w:rsidRPr="00B52E17" w:rsidRDefault="001573B3" w:rsidP="001573B3">
      <w:pPr>
        <w:pStyle w:val="Blankrad"/>
      </w:pPr>
    </w:p>
    <w:p w:rsidR="001573B3" w:rsidRPr="00B52E17" w:rsidRDefault="001573B3"/>
    <w:sectPr w:rsidR="001573B3" w:rsidRPr="00B52E1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7162" w:rsidRPr="00B52E17" w:rsidRDefault="004E7162">
      <w:r w:rsidRPr="00B52E17">
        <w:separator/>
      </w:r>
    </w:p>
  </w:endnote>
  <w:endnote w:type="continuationSeparator" w:id="0">
    <w:p w:rsidR="004E7162" w:rsidRPr="00B52E17" w:rsidRDefault="004E7162">
      <w:r w:rsidRPr="00B52E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445" w:rsidRPr="00B52E17" w:rsidRDefault="00A81445">
    <w:pPr>
      <w:pStyle w:val="Sidhuvud"/>
      <w:jc w:val="center"/>
    </w:pPr>
    <w:r w:rsidRPr="00B52E17">
      <w:fldChar w:fldCharType="begin" w:fldLock="1"/>
    </w:r>
    <w:r w:rsidRPr="00B52E17">
      <w:instrText xml:space="preserve"> PAGE </w:instrText>
    </w:r>
    <w:r w:rsidRPr="00B52E17">
      <w:fldChar w:fldCharType="separate"/>
    </w:r>
    <w:r w:rsidR="004E7162" w:rsidRPr="00B52E17">
      <w:t>2</w:t>
    </w:r>
    <w:r w:rsidRPr="00B52E17">
      <w:fldChar w:fldCharType="end"/>
    </w:r>
    <w:r w:rsidRPr="00B52E17">
      <w:t>(</w:t>
    </w:r>
    <w:r w:rsidRPr="00B52E17">
      <w:fldChar w:fldCharType="begin" w:fldLock="1"/>
    </w:r>
    <w:r w:rsidRPr="00B52E17">
      <w:instrText xml:space="preserve"> NUMPAGES </w:instrText>
    </w:r>
    <w:r w:rsidRPr="00B52E17">
      <w:fldChar w:fldCharType="separate"/>
    </w:r>
    <w:r w:rsidR="00764048" w:rsidRPr="00B52E17">
      <w:t>4</w:t>
    </w:r>
    <w:r w:rsidRPr="00B52E17">
      <w:fldChar w:fldCharType="end"/>
    </w:r>
    <w:r w:rsidRPr="00B52E1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445" w:rsidRPr="00B52E17" w:rsidRDefault="00A81445">
    <w:pPr>
      <w:pStyle w:val="Sidhuvud"/>
      <w:jc w:val="center"/>
    </w:pPr>
    <w:r w:rsidRPr="00B52E17">
      <w:fldChar w:fldCharType="begin" w:fldLock="1"/>
    </w:r>
    <w:r w:rsidRPr="00B52E17">
      <w:instrText xml:space="preserve"> PAGE </w:instrText>
    </w:r>
    <w:r w:rsidRPr="00B52E17">
      <w:fldChar w:fldCharType="separate"/>
    </w:r>
    <w:r w:rsidR="004E7162" w:rsidRPr="00B52E17">
      <w:t>1</w:t>
    </w:r>
    <w:r w:rsidRPr="00B52E17">
      <w:fldChar w:fldCharType="end"/>
    </w:r>
    <w:r w:rsidRPr="00B52E17">
      <w:t>(</w:t>
    </w:r>
    <w:r w:rsidRPr="00B52E17">
      <w:fldChar w:fldCharType="begin" w:fldLock="1"/>
    </w:r>
    <w:r w:rsidRPr="00B52E17">
      <w:instrText xml:space="preserve"> NUMPAGES </w:instrText>
    </w:r>
    <w:r w:rsidRPr="00B52E17">
      <w:fldChar w:fldCharType="separate"/>
    </w:r>
    <w:r w:rsidR="00764048" w:rsidRPr="00B52E17">
      <w:t>4</w:t>
    </w:r>
    <w:r w:rsidRPr="00B52E17">
      <w:fldChar w:fldCharType="end"/>
    </w:r>
    <w:r w:rsidRPr="00B52E1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7162" w:rsidRPr="00B52E17" w:rsidRDefault="004E7162">
      <w:r w:rsidRPr="00B52E17">
        <w:separator/>
      </w:r>
    </w:p>
  </w:footnote>
  <w:footnote w:type="continuationSeparator" w:id="0">
    <w:p w:rsidR="004E7162" w:rsidRPr="00B52E17" w:rsidRDefault="004E7162">
      <w:r w:rsidRPr="00B52E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445" w:rsidRPr="00B52E17" w:rsidRDefault="00A81445">
    <w:pPr>
      <w:pStyle w:val="Sidhuvud"/>
      <w:tabs>
        <w:tab w:val="clear" w:pos="4536"/>
      </w:tabs>
    </w:pPr>
    <w:r w:rsidRPr="00B52E17">
      <w:fldChar w:fldCharType="begin" w:fldLock="1"/>
    </w:r>
    <w:r w:rsidRPr="00B52E17">
      <w:instrText xml:space="preserve"> DOCPROPERTY "DocumentDate" </w:instrText>
    </w:r>
    <w:r w:rsidRPr="00B52E17">
      <w:fldChar w:fldCharType="separate"/>
    </w:r>
    <w:r w:rsidR="00764048" w:rsidRPr="00B52E17">
      <w:t>Tisdagen den 19 december 2006</w:t>
    </w:r>
    <w:r w:rsidRPr="00B52E17">
      <w:fldChar w:fldCharType="end"/>
    </w:r>
    <w:r w:rsidRPr="00B52E17">
      <w:tab/>
    </w:r>
  </w:p>
  <w:p w:rsidR="00A81445" w:rsidRPr="00B52E17" w:rsidRDefault="00A8144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52E17">
      <w:rPr>
        <w:sz w:val="12"/>
      </w:rPr>
      <w:tab/>
    </w:r>
  </w:p>
  <w:p w:rsidR="00A81445" w:rsidRPr="00B52E17" w:rsidRDefault="00A814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445" w:rsidRPr="00B52E17" w:rsidRDefault="00B52E1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52E1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1445" w:rsidRPr="00B52E17" w:rsidRDefault="00A81445">
    <w:pPr>
      <w:pStyle w:val="Dokumentrubrik"/>
      <w:spacing w:after="360"/>
    </w:pPr>
    <w:r w:rsidRPr="00B52E17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0112AA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F8124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413D7AB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DE4E7C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72383599">
    <w:abstractNumId w:val="9"/>
  </w:num>
  <w:num w:numId="2" w16cid:durableId="490489371">
    <w:abstractNumId w:val="4"/>
  </w:num>
  <w:num w:numId="3" w16cid:durableId="722022929">
    <w:abstractNumId w:val="8"/>
  </w:num>
  <w:num w:numId="4" w16cid:durableId="1847984456">
    <w:abstractNumId w:val="3"/>
  </w:num>
  <w:num w:numId="5" w16cid:durableId="1294098627">
    <w:abstractNumId w:val="0"/>
  </w:num>
  <w:num w:numId="6" w16cid:durableId="1609434202">
    <w:abstractNumId w:val="7"/>
  </w:num>
  <w:num w:numId="7" w16cid:durableId="309292864">
    <w:abstractNumId w:val="5"/>
  </w:num>
  <w:num w:numId="8" w16cid:durableId="1240680018">
    <w:abstractNumId w:val="2"/>
  </w:num>
  <w:num w:numId="9" w16cid:durableId="1967394568">
    <w:abstractNumId w:val="6"/>
  </w:num>
  <w:num w:numId="10" w16cid:durableId="1449661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52E17"/>
    <w:rsid w:val="00003FB6"/>
    <w:rsid w:val="00004366"/>
    <w:rsid w:val="00014B70"/>
    <w:rsid w:val="000163BD"/>
    <w:rsid w:val="00086C9A"/>
    <w:rsid w:val="00087EDD"/>
    <w:rsid w:val="0009751B"/>
    <w:rsid w:val="000D3408"/>
    <w:rsid w:val="000F675C"/>
    <w:rsid w:val="000F6981"/>
    <w:rsid w:val="0010133E"/>
    <w:rsid w:val="00102E0C"/>
    <w:rsid w:val="0010314E"/>
    <w:rsid w:val="00111F2E"/>
    <w:rsid w:val="00113C1D"/>
    <w:rsid w:val="001171A4"/>
    <w:rsid w:val="00117A66"/>
    <w:rsid w:val="00124379"/>
    <w:rsid w:val="001428E4"/>
    <w:rsid w:val="00147240"/>
    <w:rsid w:val="001573B3"/>
    <w:rsid w:val="001575C2"/>
    <w:rsid w:val="00164C4A"/>
    <w:rsid w:val="001701EB"/>
    <w:rsid w:val="001802A5"/>
    <w:rsid w:val="00183636"/>
    <w:rsid w:val="00187A01"/>
    <w:rsid w:val="00190864"/>
    <w:rsid w:val="00191BBA"/>
    <w:rsid w:val="001A5E8E"/>
    <w:rsid w:val="001C4107"/>
    <w:rsid w:val="001D121C"/>
    <w:rsid w:val="001D252A"/>
    <w:rsid w:val="00200972"/>
    <w:rsid w:val="00201B32"/>
    <w:rsid w:val="002030E8"/>
    <w:rsid w:val="002106E4"/>
    <w:rsid w:val="002109AF"/>
    <w:rsid w:val="002345F2"/>
    <w:rsid w:val="00234B8A"/>
    <w:rsid w:val="002430C4"/>
    <w:rsid w:val="00257F6E"/>
    <w:rsid w:val="00271739"/>
    <w:rsid w:val="00274838"/>
    <w:rsid w:val="00285BD3"/>
    <w:rsid w:val="002864C8"/>
    <w:rsid w:val="00287A1C"/>
    <w:rsid w:val="002A6000"/>
    <w:rsid w:val="002B4E73"/>
    <w:rsid w:val="002D3482"/>
    <w:rsid w:val="002D6192"/>
    <w:rsid w:val="002E1A28"/>
    <w:rsid w:val="002E6AF1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9737E"/>
    <w:rsid w:val="003C35BA"/>
    <w:rsid w:val="003C7AB2"/>
    <w:rsid w:val="003D4DCC"/>
    <w:rsid w:val="003D520E"/>
    <w:rsid w:val="003E5D20"/>
    <w:rsid w:val="003E622B"/>
    <w:rsid w:val="00405DBC"/>
    <w:rsid w:val="00415264"/>
    <w:rsid w:val="004231EA"/>
    <w:rsid w:val="00431F49"/>
    <w:rsid w:val="004670D7"/>
    <w:rsid w:val="00473B10"/>
    <w:rsid w:val="0048060A"/>
    <w:rsid w:val="004962ED"/>
    <w:rsid w:val="004A19CB"/>
    <w:rsid w:val="004D3392"/>
    <w:rsid w:val="004D3CEA"/>
    <w:rsid w:val="004D50BD"/>
    <w:rsid w:val="004D7A8C"/>
    <w:rsid w:val="004E0007"/>
    <w:rsid w:val="004E3E8E"/>
    <w:rsid w:val="004E5086"/>
    <w:rsid w:val="004E7162"/>
    <w:rsid w:val="004F6B9C"/>
    <w:rsid w:val="00501EC3"/>
    <w:rsid w:val="00522169"/>
    <w:rsid w:val="0053067D"/>
    <w:rsid w:val="005306DF"/>
    <w:rsid w:val="00533F48"/>
    <w:rsid w:val="0054257E"/>
    <w:rsid w:val="0054322C"/>
    <w:rsid w:val="00556B47"/>
    <w:rsid w:val="00561A02"/>
    <w:rsid w:val="005757E9"/>
    <w:rsid w:val="00595C81"/>
    <w:rsid w:val="005A3E4A"/>
    <w:rsid w:val="005B3BAA"/>
    <w:rsid w:val="005B4D13"/>
    <w:rsid w:val="005F44AE"/>
    <w:rsid w:val="00605160"/>
    <w:rsid w:val="006279D2"/>
    <w:rsid w:val="00630EB2"/>
    <w:rsid w:val="00654AB9"/>
    <w:rsid w:val="00664B9D"/>
    <w:rsid w:val="006659CC"/>
    <w:rsid w:val="00670902"/>
    <w:rsid w:val="0067647F"/>
    <w:rsid w:val="0068142E"/>
    <w:rsid w:val="006A0C92"/>
    <w:rsid w:val="006B635E"/>
    <w:rsid w:val="006B77A6"/>
    <w:rsid w:val="006C4291"/>
    <w:rsid w:val="006D6D9E"/>
    <w:rsid w:val="006E0F16"/>
    <w:rsid w:val="007039F6"/>
    <w:rsid w:val="00714000"/>
    <w:rsid w:val="007211D9"/>
    <w:rsid w:val="00722894"/>
    <w:rsid w:val="0072683E"/>
    <w:rsid w:val="007331D9"/>
    <w:rsid w:val="00736B61"/>
    <w:rsid w:val="00741DA7"/>
    <w:rsid w:val="007472F9"/>
    <w:rsid w:val="00750B0E"/>
    <w:rsid w:val="00752CAC"/>
    <w:rsid w:val="00764048"/>
    <w:rsid w:val="00765254"/>
    <w:rsid w:val="00765D36"/>
    <w:rsid w:val="007700C7"/>
    <w:rsid w:val="007A3D85"/>
    <w:rsid w:val="007C1750"/>
    <w:rsid w:val="007C3438"/>
    <w:rsid w:val="007D7F5F"/>
    <w:rsid w:val="007E0D3F"/>
    <w:rsid w:val="007E7CBB"/>
    <w:rsid w:val="007F089C"/>
    <w:rsid w:val="007F304E"/>
    <w:rsid w:val="007F4800"/>
    <w:rsid w:val="007F4C6B"/>
    <w:rsid w:val="00810320"/>
    <w:rsid w:val="00820CDC"/>
    <w:rsid w:val="008250E9"/>
    <w:rsid w:val="00840C0D"/>
    <w:rsid w:val="008440A9"/>
    <w:rsid w:val="008470EF"/>
    <w:rsid w:val="00855DE0"/>
    <w:rsid w:val="008618DE"/>
    <w:rsid w:val="008648B8"/>
    <w:rsid w:val="00867ED9"/>
    <w:rsid w:val="00877F54"/>
    <w:rsid w:val="008A04D2"/>
    <w:rsid w:val="008A134E"/>
    <w:rsid w:val="008A36FF"/>
    <w:rsid w:val="008A7F6C"/>
    <w:rsid w:val="008B2D5E"/>
    <w:rsid w:val="008C2924"/>
    <w:rsid w:val="008C6E81"/>
    <w:rsid w:val="008D734E"/>
    <w:rsid w:val="008E0F8E"/>
    <w:rsid w:val="008E75FF"/>
    <w:rsid w:val="008F0218"/>
    <w:rsid w:val="008F04E0"/>
    <w:rsid w:val="008F7F10"/>
    <w:rsid w:val="0090727C"/>
    <w:rsid w:val="00914AAB"/>
    <w:rsid w:val="009150E1"/>
    <w:rsid w:val="00924715"/>
    <w:rsid w:val="00931A7C"/>
    <w:rsid w:val="00935FEB"/>
    <w:rsid w:val="00962EE8"/>
    <w:rsid w:val="00975915"/>
    <w:rsid w:val="009A03A9"/>
    <w:rsid w:val="009A3155"/>
    <w:rsid w:val="009B2633"/>
    <w:rsid w:val="009C23FC"/>
    <w:rsid w:val="009C5018"/>
    <w:rsid w:val="009E4431"/>
    <w:rsid w:val="009F0E42"/>
    <w:rsid w:val="009F5B1C"/>
    <w:rsid w:val="00A01626"/>
    <w:rsid w:val="00A123F7"/>
    <w:rsid w:val="00A2476D"/>
    <w:rsid w:val="00A328CE"/>
    <w:rsid w:val="00A329CD"/>
    <w:rsid w:val="00A41B80"/>
    <w:rsid w:val="00A42F10"/>
    <w:rsid w:val="00A43595"/>
    <w:rsid w:val="00A47694"/>
    <w:rsid w:val="00A5388E"/>
    <w:rsid w:val="00A55923"/>
    <w:rsid w:val="00A66C6C"/>
    <w:rsid w:val="00A675B1"/>
    <w:rsid w:val="00A81445"/>
    <w:rsid w:val="00AB41DF"/>
    <w:rsid w:val="00AB4FE8"/>
    <w:rsid w:val="00AB54BE"/>
    <w:rsid w:val="00AC0970"/>
    <w:rsid w:val="00AE4D27"/>
    <w:rsid w:val="00B02341"/>
    <w:rsid w:val="00B20865"/>
    <w:rsid w:val="00B27A33"/>
    <w:rsid w:val="00B41277"/>
    <w:rsid w:val="00B46024"/>
    <w:rsid w:val="00B515F0"/>
    <w:rsid w:val="00B52E17"/>
    <w:rsid w:val="00B56171"/>
    <w:rsid w:val="00B5698F"/>
    <w:rsid w:val="00B671A1"/>
    <w:rsid w:val="00B779E3"/>
    <w:rsid w:val="00B85150"/>
    <w:rsid w:val="00BA2C3C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1DAF"/>
    <w:rsid w:val="00C23E49"/>
    <w:rsid w:val="00C57873"/>
    <w:rsid w:val="00C57F19"/>
    <w:rsid w:val="00C65B6D"/>
    <w:rsid w:val="00C80523"/>
    <w:rsid w:val="00CA27C3"/>
    <w:rsid w:val="00CA4E16"/>
    <w:rsid w:val="00CA7AE1"/>
    <w:rsid w:val="00CE1856"/>
    <w:rsid w:val="00CE50E2"/>
    <w:rsid w:val="00D05222"/>
    <w:rsid w:val="00D11010"/>
    <w:rsid w:val="00D16B18"/>
    <w:rsid w:val="00D1786B"/>
    <w:rsid w:val="00D17ACE"/>
    <w:rsid w:val="00D233CC"/>
    <w:rsid w:val="00D25AF5"/>
    <w:rsid w:val="00D27173"/>
    <w:rsid w:val="00D4022B"/>
    <w:rsid w:val="00D43906"/>
    <w:rsid w:val="00D57DEF"/>
    <w:rsid w:val="00D71F43"/>
    <w:rsid w:val="00D809F1"/>
    <w:rsid w:val="00DA526C"/>
    <w:rsid w:val="00DB4B4F"/>
    <w:rsid w:val="00DB6630"/>
    <w:rsid w:val="00DB7758"/>
    <w:rsid w:val="00DC2206"/>
    <w:rsid w:val="00DD0A08"/>
    <w:rsid w:val="00DD5F79"/>
    <w:rsid w:val="00E06F81"/>
    <w:rsid w:val="00E15669"/>
    <w:rsid w:val="00E3054D"/>
    <w:rsid w:val="00E36BB7"/>
    <w:rsid w:val="00E43B52"/>
    <w:rsid w:val="00E50A88"/>
    <w:rsid w:val="00E806B8"/>
    <w:rsid w:val="00E837C4"/>
    <w:rsid w:val="00E9521E"/>
    <w:rsid w:val="00E95CC2"/>
    <w:rsid w:val="00EA6B71"/>
    <w:rsid w:val="00EB04EE"/>
    <w:rsid w:val="00ED0A94"/>
    <w:rsid w:val="00EE451A"/>
    <w:rsid w:val="00EE7E7F"/>
    <w:rsid w:val="00F03944"/>
    <w:rsid w:val="00F10A1E"/>
    <w:rsid w:val="00F1374F"/>
    <w:rsid w:val="00F26FC0"/>
    <w:rsid w:val="00F32CFE"/>
    <w:rsid w:val="00F3401F"/>
    <w:rsid w:val="00F43E47"/>
    <w:rsid w:val="00F511D5"/>
    <w:rsid w:val="00F57246"/>
    <w:rsid w:val="00F86A1B"/>
    <w:rsid w:val="00F956B1"/>
    <w:rsid w:val="00FB0E79"/>
    <w:rsid w:val="00FD5C0E"/>
    <w:rsid w:val="00FE3D4E"/>
    <w:rsid w:val="00FF3E61"/>
    <w:rsid w:val="00FF48F1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EB394-11AA-4F3E-B7FB-C44D98B6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B77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.RD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414</Words>
  <Characters>2063</Characters>
  <Application>Microsoft Office Word</Application>
  <DocSecurity>4</DocSecurity>
  <Lines>515</Lines>
  <Paragraphs>247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Tisdagen den 19 december 2006</vt:lpstr>
    </vt:vector>
  </TitlesOfParts>
  <Company>Riksdagen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2006-12-18T15:46:00Z</cp:lastPrinted>
  <dcterms:created xsi:type="dcterms:W3CDTF">2025-12-17T03:40:00Z</dcterms:created>
  <dcterms:modified xsi:type="dcterms:W3CDTF">2025-12-17T03:40:00Z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19 december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2006-12-19</vt:lpwstr>
  </property>
  <property fmtid="{D5CDD505-2E9C-101B-9397-08002B2CF9AE}" pid="5" name="DocumentYear">
    <vt:lpwstr>2006/07</vt:lpwstr>
  </property>
</Properties>
</file>