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7CD49721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FB4D3A">
              <w:rPr>
                <w:b/>
                <w:sz w:val="20"/>
              </w:rPr>
              <w:t>39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199E0C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15F2B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56550E">
              <w:rPr>
                <w:sz w:val="20"/>
              </w:rPr>
              <w:t>0</w:t>
            </w:r>
            <w:r w:rsidR="00737BBD">
              <w:rPr>
                <w:sz w:val="20"/>
              </w:rPr>
              <w:t>6</w:t>
            </w:r>
            <w:r w:rsidR="00C4366B">
              <w:rPr>
                <w:sz w:val="20"/>
              </w:rPr>
              <w:t>-</w:t>
            </w:r>
            <w:r w:rsidR="004C23A3">
              <w:rPr>
                <w:sz w:val="20"/>
              </w:rPr>
              <w:t>1</w:t>
            </w:r>
            <w:r w:rsidR="00737BBD">
              <w:rPr>
                <w:sz w:val="20"/>
              </w:rPr>
              <w:t>2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0F0AF268" w:rsidR="00185056" w:rsidRDefault="00737BBD" w:rsidP="006F1C58">
            <w:pPr>
              <w:rPr>
                <w:sz w:val="20"/>
              </w:rPr>
            </w:pPr>
            <w:r>
              <w:rPr>
                <w:sz w:val="20"/>
              </w:rPr>
              <w:t>15:30-</w:t>
            </w:r>
            <w:r w:rsidR="000633CA">
              <w:rPr>
                <w:sz w:val="20"/>
              </w:rPr>
              <w:t>17:10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7926F0E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633CA" w:rsidRPr="0013710D" w14:paraId="05A02EC9" w14:textId="77777777" w:rsidTr="00BC1EF7">
        <w:trPr>
          <w:trHeight w:val="884"/>
        </w:trPr>
        <w:tc>
          <w:tcPr>
            <w:tcW w:w="567" w:type="dxa"/>
          </w:tcPr>
          <w:p w14:paraId="093B862E" w14:textId="096110AE" w:rsidR="000633CA" w:rsidRPr="00CC1C68" w:rsidRDefault="000633CA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18A43708" w14:textId="77777777" w:rsidR="000633CA" w:rsidRDefault="000633CA" w:rsidP="000C70C2">
            <w:pPr>
              <w:rPr>
                <w:b/>
              </w:rPr>
            </w:pPr>
            <w:r>
              <w:rPr>
                <w:b/>
              </w:rPr>
              <w:t>Sammanträdestid</w:t>
            </w:r>
          </w:p>
          <w:p w14:paraId="216E14E4" w14:textId="77777777" w:rsidR="000633CA" w:rsidRDefault="000633CA" w:rsidP="000C70C2">
            <w:pPr>
              <w:rPr>
                <w:b/>
              </w:rPr>
            </w:pPr>
          </w:p>
          <w:p w14:paraId="6953E411" w14:textId="65625B8D" w:rsidR="000633CA" w:rsidRPr="000633CA" w:rsidRDefault="000633CA" w:rsidP="000633CA">
            <w:pPr>
              <w:rPr>
                <w:bCs/>
              </w:rPr>
            </w:pPr>
            <w:r w:rsidRPr="000633CA">
              <w:rPr>
                <w:bCs/>
              </w:rPr>
              <w:t xml:space="preserve">Utskottet beslutade att dagens sammanträde får pågå under arbetsplenum i kammaren.  </w:t>
            </w:r>
          </w:p>
          <w:p w14:paraId="4B974789" w14:textId="69B1E966" w:rsidR="000633CA" w:rsidRPr="00706D36" w:rsidRDefault="000633CA" w:rsidP="000633CA">
            <w:pPr>
              <w:rPr>
                <w:b/>
              </w:rPr>
            </w:pPr>
          </w:p>
        </w:tc>
      </w:tr>
      <w:tr w:rsidR="00931511" w:rsidRPr="0013710D" w14:paraId="78B3E185" w14:textId="77777777" w:rsidTr="00BC1EF7">
        <w:trPr>
          <w:trHeight w:val="884"/>
        </w:trPr>
        <w:tc>
          <w:tcPr>
            <w:tcW w:w="567" w:type="dxa"/>
          </w:tcPr>
          <w:p w14:paraId="192CCD53" w14:textId="3192397F" w:rsidR="00931511" w:rsidRPr="00CC1C68" w:rsidRDefault="00931511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0633C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63691EF9" w14:textId="581FD7E9" w:rsidR="000C70C2" w:rsidRDefault="000C70C2" w:rsidP="000C70C2">
            <w:pPr>
              <w:rPr>
                <w:b/>
              </w:rPr>
            </w:pPr>
            <w:r w:rsidRPr="00706D36">
              <w:rPr>
                <w:b/>
              </w:rPr>
              <w:t xml:space="preserve">Information från </w:t>
            </w:r>
            <w:r w:rsidR="00737BBD">
              <w:rPr>
                <w:b/>
              </w:rPr>
              <w:t>Sida</w:t>
            </w:r>
          </w:p>
          <w:p w14:paraId="52D621D4" w14:textId="77777777" w:rsidR="000C70C2" w:rsidRDefault="000C70C2" w:rsidP="000C70C2">
            <w:pPr>
              <w:rPr>
                <w:b/>
              </w:rPr>
            </w:pPr>
          </w:p>
          <w:p w14:paraId="1422F6B1" w14:textId="77777777" w:rsidR="00AC1F53" w:rsidRDefault="00737BBD" w:rsidP="000C70C2">
            <w:pPr>
              <w:rPr>
                <w:bCs/>
              </w:rPr>
            </w:pPr>
            <w:r>
              <w:rPr>
                <w:bCs/>
              </w:rPr>
              <w:t>Generaldirektör Jakob Granit med medarbetare informera</w:t>
            </w:r>
            <w:r w:rsidR="008C19CD">
              <w:rPr>
                <w:bCs/>
              </w:rPr>
              <w:t xml:space="preserve">de </w:t>
            </w:r>
            <w:r>
              <w:rPr>
                <w:bCs/>
              </w:rPr>
              <w:t xml:space="preserve">om </w:t>
            </w:r>
            <w:r w:rsidRPr="00850954">
              <w:rPr>
                <w:bCs/>
              </w:rPr>
              <w:t>bistånd till Gaza m.m.</w:t>
            </w:r>
          </w:p>
          <w:p w14:paraId="66CD9AAE" w14:textId="4BE465D2" w:rsidR="000633CA" w:rsidRPr="00706D36" w:rsidRDefault="000633CA" w:rsidP="000C70C2">
            <w:pPr>
              <w:rPr>
                <w:b/>
              </w:rPr>
            </w:pPr>
          </w:p>
        </w:tc>
      </w:tr>
      <w:tr w:rsidR="000633CA" w:rsidRPr="0013710D" w14:paraId="473673D4" w14:textId="77777777" w:rsidTr="00BC1EF7">
        <w:trPr>
          <w:trHeight w:val="884"/>
        </w:trPr>
        <w:tc>
          <w:tcPr>
            <w:tcW w:w="567" w:type="dxa"/>
          </w:tcPr>
          <w:p w14:paraId="12051197" w14:textId="15E31F96" w:rsidR="000633CA" w:rsidRPr="00CC1C68" w:rsidRDefault="000633CA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718362AF" w14:textId="77777777" w:rsidR="000633CA" w:rsidRDefault="000633CA" w:rsidP="000633CA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86DC6BD" w14:textId="77777777" w:rsidR="000633CA" w:rsidRDefault="000633CA" w:rsidP="000633CA">
            <w:pPr>
              <w:rPr>
                <w:b/>
              </w:rPr>
            </w:pPr>
          </w:p>
          <w:p w14:paraId="066E218C" w14:textId="77777777" w:rsidR="000633CA" w:rsidRDefault="000633CA" w:rsidP="000633CA">
            <w:pPr>
              <w:rPr>
                <w:bCs/>
              </w:rPr>
            </w:pPr>
            <w:r w:rsidRPr="00930850">
              <w:rPr>
                <w:bCs/>
              </w:rPr>
              <w:t>Utskottet justerade protokoll</w:t>
            </w:r>
            <w:r>
              <w:rPr>
                <w:bCs/>
              </w:rPr>
              <w:t xml:space="preserve"> 2024/25:37, 2024/25:38 och besöksprotokoll 2024/25:22.</w:t>
            </w:r>
          </w:p>
          <w:p w14:paraId="67807C89" w14:textId="77777777" w:rsidR="000633CA" w:rsidRPr="00706D36" w:rsidRDefault="000633CA" w:rsidP="000C70C2">
            <w:pPr>
              <w:rPr>
                <w:b/>
              </w:rPr>
            </w:pPr>
          </w:p>
        </w:tc>
      </w:tr>
      <w:tr w:rsidR="000633CA" w:rsidRPr="0013710D" w14:paraId="4552CE74" w14:textId="77777777" w:rsidTr="00BC1EF7">
        <w:trPr>
          <w:trHeight w:val="884"/>
        </w:trPr>
        <w:tc>
          <w:tcPr>
            <w:tcW w:w="567" w:type="dxa"/>
          </w:tcPr>
          <w:p w14:paraId="088D332A" w14:textId="2CE0B726" w:rsidR="000633CA" w:rsidRPr="00CC1C68" w:rsidRDefault="000633CA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709EDFAD" w14:textId="77777777" w:rsidR="000633CA" w:rsidRDefault="000633CA" w:rsidP="000633CA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19F7D83A" w14:textId="77777777" w:rsidR="000633CA" w:rsidRDefault="000633CA" w:rsidP="000633CA">
            <w:pPr>
              <w:rPr>
                <w:b/>
              </w:rPr>
            </w:pPr>
          </w:p>
          <w:p w14:paraId="542EDD98" w14:textId="77777777" w:rsidR="000633CA" w:rsidRDefault="000633CA" w:rsidP="000633CA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2BF08609" w14:textId="77777777" w:rsidR="000633CA" w:rsidRDefault="000633CA" w:rsidP="000633CA">
            <w:pPr>
              <w:rPr>
                <w:b/>
              </w:rPr>
            </w:pPr>
          </w:p>
        </w:tc>
      </w:tr>
      <w:tr w:rsidR="000633CA" w:rsidRPr="0013710D" w14:paraId="1F749B4E" w14:textId="77777777" w:rsidTr="00BC1EF7">
        <w:trPr>
          <w:trHeight w:val="884"/>
        </w:trPr>
        <w:tc>
          <w:tcPr>
            <w:tcW w:w="567" w:type="dxa"/>
          </w:tcPr>
          <w:p w14:paraId="1CF54D2D" w14:textId="5AD89E99" w:rsidR="000633CA" w:rsidRPr="00CC1C68" w:rsidRDefault="000633CA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4B13036D" w14:textId="77777777" w:rsidR="000633CA" w:rsidRDefault="000633CA" w:rsidP="000633CA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0154AE2F" w14:textId="77777777" w:rsidR="000633CA" w:rsidRDefault="000633CA" w:rsidP="000633CA">
            <w:pPr>
              <w:rPr>
                <w:b/>
              </w:rPr>
            </w:pPr>
          </w:p>
          <w:p w14:paraId="63D3D823" w14:textId="77777777" w:rsidR="000633CA" w:rsidRDefault="007B26EF" w:rsidP="000633CA">
            <w:pPr>
              <w:rPr>
                <w:bCs/>
              </w:rPr>
            </w:pPr>
            <w:r w:rsidRPr="007B26EF">
              <w:rPr>
                <w:bCs/>
              </w:rPr>
              <w:t xml:space="preserve">Vice ordförande Morgan Johansson (S) föreslog att utskottet bjuder in chefen för UNRWA Philippe </w:t>
            </w:r>
            <w:proofErr w:type="spellStart"/>
            <w:r w:rsidRPr="007B26EF">
              <w:rPr>
                <w:bCs/>
              </w:rPr>
              <w:t>Lazzarini</w:t>
            </w:r>
            <w:proofErr w:type="spellEnd"/>
            <w:r>
              <w:rPr>
                <w:bCs/>
              </w:rPr>
              <w:t>.</w:t>
            </w:r>
          </w:p>
          <w:p w14:paraId="099E782A" w14:textId="591A5FA3" w:rsidR="007B26EF" w:rsidRPr="000633CA" w:rsidRDefault="007B26EF" w:rsidP="000633CA">
            <w:pPr>
              <w:rPr>
                <w:bCs/>
              </w:rPr>
            </w:pPr>
          </w:p>
        </w:tc>
      </w:tr>
      <w:tr w:rsidR="000633CA" w:rsidRPr="0013710D" w14:paraId="1BCF0F56" w14:textId="77777777" w:rsidTr="00BC1EF7">
        <w:trPr>
          <w:trHeight w:val="884"/>
        </w:trPr>
        <w:tc>
          <w:tcPr>
            <w:tcW w:w="567" w:type="dxa"/>
          </w:tcPr>
          <w:p w14:paraId="0037FDC9" w14:textId="6D76AAD4" w:rsidR="000633CA" w:rsidRPr="00CC1C68" w:rsidRDefault="000633CA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6F2F8105" w14:textId="77777777" w:rsidR="000633CA" w:rsidRDefault="000633CA" w:rsidP="000633CA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0C759814" w14:textId="77777777" w:rsidR="000633CA" w:rsidRDefault="000633CA" w:rsidP="000633CA">
            <w:pPr>
              <w:rPr>
                <w:b/>
              </w:rPr>
            </w:pPr>
          </w:p>
          <w:p w14:paraId="1657E31A" w14:textId="77777777" w:rsidR="000633CA" w:rsidRDefault="000633CA" w:rsidP="000633CA">
            <w:pPr>
              <w:rPr>
                <w:bCs/>
              </w:rPr>
            </w:pPr>
            <w:r w:rsidRPr="00E00F5D">
              <w:rPr>
                <w:bCs/>
              </w:rPr>
              <w:t xml:space="preserve">Nästa sammanträde äger rum </w:t>
            </w:r>
            <w:r>
              <w:rPr>
                <w:bCs/>
              </w:rPr>
              <w:t>tis</w:t>
            </w:r>
            <w:r w:rsidRPr="00E00F5D">
              <w:rPr>
                <w:bCs/>
              </w:rPr>
              <w:t xml:space="preserve">dagen den </w:t>
            </w:r>
            <w:r>
              <w:rPr>
                <w:bCs/>
              </w:rPr>
              <w:t>17 juni</w:t>
            </w:r>
            <w:r w:rsidRPr="00E00F5D">
              <w:rPr>
                <w:bCs/>
              </w:rPr>
              <w:t xml:space="preserve"> kl. </w:t>
            </w:r>
            <w:r>
              <w:rPr>
                <w:bCs/>
              </w:rPr>
              <w:t>10:00.</w:t>
            </w:r>
          </w:p>
          <w:p w14:paraId="7F0FCA41" w14:textId="77777777" w:rsidR="000633CA" w:rsidRDefault="000633CA" w:rsidP="000633CA">
            <w:pPr>
              <w:rPr>
                <w:b/>
              </w:rPr>
            </w:pPr>
          </w:p>
        </w:tc>
      </w:tr>
    </w:tbl>
    <w:p w14:paraId="2C2AB10C" w14:textId="77777777" w:rsidR="00737BBD" w:rsidRDefault="00737BBD" w:rsidP="00737BBD"/>
    <w:p w14:paraId="6DF0DBEE" w14:textId="7C8482DE" w:rsidR="00CC5FB4" w:rsidRDefault="00AC1F53" w:rsidP="00737BBD">
      <w:r>
        <w:br w:type="page"/>
      </w:r>
    </w:p>
    <w:p w14:paraId="029D8898" w14:textId="708DF221" w:rsidR="000633CA" w:rsidRDefault="000633CA" w:rsidP="00737BBD"/>
    <w:p w14:paraId="108EBDB3" w14:textId="77777777" w:rsidR="000633CA" w:rsidRDefault="000633CA" w:rsidP="00737BBD"/>
    <w:p w14:paraId="23572382" w14:textId="77777777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2F8828CF" w:rsidR="00E97ABF" w:rsidRPr="006F350C" w:rsidRDefault="00013CC7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3790AB78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737BBD">
              <w:t>17</w:t>
            </w:r>
            <w:r w:rsidR="00CC5FB4">
              <w:t xml:space="preserve"> </w:t>
            </w:r>
            <w:r w:rsidR="00737BBD">
              <w:t xml:space="preserve">juni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67D25135" w:rsidR="001248C4" w:rsidRPr="004B327E" w:rsidRDefault="00013CC7" w:rsidP="006F1C58">
            <w:pPr>
              <w:tabs>
                <w:tab w:val="left" w:pos="1701"/>
              </w:tabs>
            </w:pPr>
            <w:r>
              <w:t xml:space="preserve">Aron Emilsson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34CE67BD" w14:textId="6D6E8CB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518EDCB" w14:textId="6867704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634AD3A4" w14:textId="48A62CD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A133462" w14:textId="3DCD6C3E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CBE5BCC" w14:textId="7DD4495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40EA390" w14:textId="50A5A90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E53141D" w14:textId="543785CF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11537FA" w14:textId="561173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68C7F22" w14:textId="06F6314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DCDBA20" w14:textId="486A3A16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E433D61" w14:textId="64966E7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A194005" w14:textId="35B9E9C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3849D80C" w14:textId="03F2280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BF5EB41" w14:textId="244F19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2E2EEE83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737BBD">
              <w:rPr>
                <w:sz w:val="20"/>
              </w:rPr>
              <w:t>40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5A4A6F8C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proofErr w:type="gramStart"/>
            <w:r w:rsidR="000633CA">
              <w:rPr>
                <w:sz w:val="19"/>
                <w:szCs w:val="19"/>
              </w:rPr>
              <w:t>1-2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1B927EEA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 w:rsidR="000633CA">
              <w:rPr>
                <w:sz w:val="19"/>
                <w:szCs w:val="19"/>
              </w:rPr>
              <w:t>3-6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5E1BA754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4F1C1608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3530DC87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633CA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1E2AFE25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462F4305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0A825CD0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7EE68E19" w:rsidR="000633CA" w:rsidRPr="001B42F6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0633CA" w:rsidRPr="00993706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77777777" w:rsidR="000633CA" w:rsidRPr="0004578D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0633CA" w:rsidRPr="00284231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0633CA" w:rsidRPr="00FE5589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0633CA" w:rsidRPr="00FE5589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633CA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65EF36ED" w:rsidR="000633CA" w:rsidRPr="00993706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186ADA94" w:rsidR="000633CA" w:rsidRPr="00993706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7264976C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72A3ECD4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770E1761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22B0E356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4EEAD9C3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77777777" w:rsidR="000633CA" w:rsidRPr="00900235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251B1424" w:rsidR="000633CA" w:rsidRPr="00516E3B" w:rsidRDefault="000633CA" w:rsidP="000633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56502081" w:rsidR="000633CA" w:rsidRPr="00516E3B" w:rsidRDefault="000633CA" w:rsidP="000633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0633CA" w:rsidRPr="00516E3B" w:rsidRDefault="000633CA" w:rsidP="000633CA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0633CA" w:rsidRPr="00516E3B" w:rsidRDefault="000633CA" w:rsidP="000633CA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0633CA" w:rsidRPr="00516E3B" w:rsidRDefault="000633CA" w:rsidP="000633CA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</w:tr>
      <w:tr w:rsidR="000633CA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1AE06E17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1C8B8036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5A50AE25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2374583B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2EEC26FF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08D9A534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1D6030B8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6A4052DA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0751DAB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5F9C395F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12A85A48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34A0D8C8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20A37FB4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43E023AA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63F41B06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4568E3B3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407AE325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59F8FFD1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19A949D3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3B66DEA1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36155595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1A973693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10795AA5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21B0A367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78C46702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0633CA" w:rsidRPr="0004578D" w:rsidRDefault="000633CA" w:rsidP="000633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0E81DCFA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74778FD7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20BFCFA1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23056351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5F824106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4E5CF726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4FFA3F58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27071493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29D624A4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51BA176E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25553AB6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7996B2C5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2808EDC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321D45BB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55AD1641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17487309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6FA036F9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3DD005FB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4A29B9F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7F3FB5AD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095439F2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6C3BA70F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2EC26518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4AB4BE63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7FC3AEC1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0106DFC8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4061BFC6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160106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4784D66C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72AD1C83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3ADBCDCB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54DF67FD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1A735061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734ADFA9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18183235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4E22BD55" w:rsidR="000633CA" w:rsidRPr="00004DC0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25A833C3" w:rsidR="000633CA" w:rsidRPr="00004DC0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0C402678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148D4E36" w:rsidR="000633CA" w:rsidRPr="001B42F6" w:rsidRDefault="000633CA" w:rsidP="000633C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0633CA" w:rsidRPr="00246B3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9358070" w:rsidR="000633CA" w:rsidRPr="002F53EA" w:rsidRDefault="000633CA" w:rsidP="000633C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4991CB6A" w:rsidR="000633CA" w:rsidRPr="003504FA" w:rsidRDefault="000633CA" w:rsidP="000633C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71CFBCFB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0633CA" w:rsidRPr="003504FA" w:rsidRDefault="000633CA" w:rsidP="000633C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25C64663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40D67D35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5F9F3C06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3ADA374B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36461D2E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0BB4E872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2884DA3C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052E02BB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7252AA4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45DE0AD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78F0B37F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362307D8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511BE4BD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4DDDCD5A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42871C01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7F8E2B06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11B02410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1A97C1BE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4963F416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2C8D723A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41B0893B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544A3C9C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0C157E0B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3852DD51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45B2A489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2CBC0FB0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39B9ECBE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632FBEDC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0633CA" w:rsidRPr="004A0318" w:rsidRDefault="000633CA" w:rsidP="000633CA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3F041C3E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2F911F06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09D5E7A4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1E6C56E5" w:rsidR="000633CA" w:rsidRPr="001B42F6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633FB76A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35FDC372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1AE09D43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633CA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2A7158E4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163B269C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1F78DF8A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16002ADB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47DD75E2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57147BC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3062BDB4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1BBC3BC2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762BC2C6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5F172D94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3E144AE5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1F1685B6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7DED9914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3F42BA30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1F4D5506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15A31C89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1AB4A704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05B4D1DC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29D5AF5A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726BBA44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0F52B162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5172C40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2CA17591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64A94BA4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0EA91DB2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0D504DA9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2D8A7FD3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33FF28F2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4ACCF5D1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273C2E6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32133DF2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1EE0D334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5CBFFB39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07DC296F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36F75F2F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2A51023B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471FCEE5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227A411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4F704E5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0633CA" w:rsidRPr="00915B99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4C15A7B4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52F1CC7A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7C05522C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A0CE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B709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9095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ACCC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F3F0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1255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200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125AE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F5C5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5CD5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47A99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0055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9B89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A63F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A247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4ECD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F2CF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C6A9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26764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1"/>
            <w:bookmarkEnd w:id="24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75CF70BD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242E3269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32250663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1B50AAA2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7533E12F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50828BEF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5E87D4F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3DF6" w14:textId="18D28258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EB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C9D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F64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CBF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E28D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600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7B41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C61B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DF2B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61228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345A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4B9B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805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61C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A10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291A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AC24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B2ADA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0011700F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4754B1C6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2C26F956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075D93D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025922FC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6CFDB4E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0633CA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3AD725FF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192787A5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0633CA" w:rsidRPr="00516E3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9CBC1C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2AE" w14:textId="77777777" w:rsidR="000633CA" w:rsidRPr="007B7057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Makus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1777" w14:textId="1F89838B" w:rsidR="000633C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312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4522" w14:textId="1739CD66" w:rsidR="000633C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2342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8932" w14:textId="6793413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46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B143C" w14:textId="70497BDD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402D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D98B1" w14:textId="45127619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AD0B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66AAB" w14:textId="54F1388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FCA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BCDF" w14:textId="33FEE703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8B80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9296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4E9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0DB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AF092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0633CA" w:rsidRPr="007B7057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77777777" w:rsidR="000633CA" w:rsidRPr="007B7057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191852D8" w14:textId="77777777" w:rsidR="000633CA" w:rsidRPr="007B7057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F08C" w14:textId="77777777" w:rsidR="000633CA" w:rsidRPr="007B7057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4CF2106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</w:tr>
      <w:tr w:rsidR="000633CA" w:rsidRPr="003504FA" w14:paraId="21C5C4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3B103BA2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78CC825A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58B1A1FE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1A06B4F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72418DF6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57F01585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30767299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1724E8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1EFC381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62C02ED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17940DA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B99D52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2D5407C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A17ABE4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2A114F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DE6E87B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7175EC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</w:tr>
    </w:tbl>
    <w:p w14:paraId="11A3E185" w14:textId="042FFDDC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15F2B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14"/>
  </w:num>
  <w:num w:numId="5">
    <w:abstractNumId w:val="2"/>
  </w:num>
  <w:num w:numId="6">
    <w:abstractNumId w:val="15"/>
  </w:num>
  <w:num w:numId="7">
    <w:abstractNumId w:val="24"/>
  </w:num>
  <w:num w:numId="8">
    <w:abstractNumId w:val="27"/>
  </w:num>
  <w:num w:numId="9">
    <w:abstractNumId w:val="26"/>
  </w:num>
  <w:num w:numId="10">
    <w:abstractNumId w:val="7"/>
  </w:num>
  <w:num w:numId="11">
    <w:abstractNumId w:val="11"/>
  </w:num>
  <w:num w:numId="12">
    <w:abstractNumId w:val="20"/>
  </w:num>
  <w:num w:numId="13">
    <w:abstractNumId w:val="3"/>
  </w:num>
  <w:num w:numId="14">
    <w:abstractNumId w:val="10"/>
  </w:num>
  <w:num w:numId="15">
    <w:abstractNumId w:val="6"/>
  </w:num>
  <w:num w:numId="16">
    <w:abstractNumId w:val="21"/>
  </w:num>
  <w:num w:numId="17">
    <w:abstractNumId w:val="22"/>
  </w:num>
  <w:num w:numId="18">
    <w:abstractNumId w:val="1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9"/>
  </w:num>
  <w:num w:numId="23">
    <w:abstractNumId w:val="12"/>
  </w:num>
  <w:num w:numId="24">
    <w:abstractNumId w:val="23"/>
  </w:num>
  <w:num w:numId="25">
    <w:abstractNumId w:val="16"/>
  </w:num>
  <w:num w:numId="26">
    <w:abstractNumId w:val="25"/>
  </w:num>
  <w:num w:numId="27">
    <w:abstractNumId w:val="13"/>
  </w:num>
  <w:num w:numId="2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3CA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470F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3A41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0AD9"/>
    <w:rsid w:val="003B10CD"/>
    <w:rsid w:val="003B1C75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5ADD"/>
    <w:rsid w:val="00715C1D"/>
    <w:rsid w:val="00716AF6"/>
    <w:rsid w:val="00720552"/>
    <w:rsid w:val="007205A1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7C8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020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CB1"/>
    <w:rsid w:val="00F11DA2"/>
    <w:rsid w:val="00F126A1"/>
    <w:rsid w:val="00F13465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4D3A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</TotalTime>
  <Pages>4</Pages>
  <Words>524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6</cp:revision>
  <cp:lastPrinted>2025-05-19T09:11:00Z</cp:lastPrinted>
  <dcterms:created xsi:type="dcterms:W3CDTF">2025-06-12T12:03:00Z</dcterms:created>
  <dcterms:modified xsi:type="dcterms:W3CDTF">2025-06-12T15:50:00Z</dcterms:modified>
</cp:coreProperties>
</file>