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D95CB89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50620C">
              <w:rPr>
                <w:b/>
                <w:sz w:val="22"/>
                <w:szCs w:val="22"/>
              </w:rPr>
              <w:t>67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A515E1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0E469C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50620C">
              <w:rPr>
                <w:sz w:val="22"/>
                <w:szCs w:val="22"/>
              </w:rPr>
              <w:t>01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95F5CAE" w14:textId="6519A574" w:rsidR="00725D41" w:rsidRDefault="0050620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D26B68">
              <w:rPr>
                <w:sz w:val="22"/>
                <w:szCs w:val="22"/>
              </w:rPr>
              <w:t>11.</w:t>
            </w:r>
            <w:r w:rsidR="00D17CF1">
              <w:rPr>
                <w:sz w:val="22"/>
                <w:szCs w:val="22"/>
              </w:rPr>
              <w:t>42</w:t>
            </w:r>
          </w:p>
          <w:p w14:paraId="114A7912" w14:textId="192F8617" w:rsidR="00D26B68" w:rsidRPr="00AA46EB" w:rsidRDefault="00D26B68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7C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D17CF1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–1</w:t>
            </w:r>
            <w:r w:rsidR="00D17C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D17C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Pr="00D26B68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26B68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4A5C5FDD" w:rsidR="009A62AC" w:rsidRPr="00D26B68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105132" w14:textId="1071BE2F" w:rsidR="00725D41" w:rsidRPr="00D26B68" w:rsidRDefault="009A62AC" w:rsidP="00D2420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26B68">
              <w:rPr>
                <w:snapToGrid w:val="0"/>
                <w:sz w:val="22"/>
                <w:szCs w:val="22"/>
              </w:rPr>
              <w:t>Utskottet medgav deltagande på distans för följande ordinarie ledamöter och suppleant:</w:t>
            </w:r>
            <w:r w:rsidR="0027402C">
              <w:rPr>
                <w:snapToGrid w:val="0"/>
                <w:sz w:val="22"/>
                <w:szCs w:val="22"/>
              </w:rPr>
              <w:t xml:space="preserve"> </w:t>
            </w:r>
            <w:r w:rsidR="00F64CF3" w:rsidRPr="00D26B68">
              <w:rPr>
                <w:sz w:val="22"/>
                <w:szCs w:val="22"/>
              </w:rPr>
              <w:t xml:space="preserve">Fredrik Lindahl (SD), Laila Naraghi (S) </w:t>
            </w:r>
            <w:r w:rsidR="00D26B68" w:rsidRPr="00D26B68">
              <w:rPr>
                <w:sz w:val="22"/>
                <w:szCs w:val="22"/>
              </w:rPr>
              <w:t xml:space="preserve">och </w:t>
            </w:r>
            <w:r w:rsidR="00F64CF3" w:rsidRPr="00D26B68">
              <w:rPr>
                <w:sz w:val="22"/>
                <w:szCs w:val="22"/>
              </w:rPr>
              <w:t>Per Söderlund (SD)</w:t>
            </w:r>
            <w:r w:rsidR="00D2420B" w:rsidRPr="00D26B68">
              <w:rPr>
                <w:sz w:val="22"/>
                <w:szCs w:val="22"/>
              </w:rPr>
              <w:t>.</w:t>
            </w:r>
          </w:p>
          <w:p w14:paraId="23269BA7" w14:textId="6676F134" w:rsidR="00D2420B" w:rsidRPr="00D26B68" w:rsidRDefault="00D2420B" w:rsidP="00D2420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25B55CC7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27402C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13723BC5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0620C">
              <w:rPr>
                <w:snapToGrid w:val="0"/>
                <w:sz w:val="22"/>
                <w:szCs w:val="22"/>
              </w:rPr>
              <w:t>64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39B50879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A0B301E" w14:textId="77777777" w:rsidR="0050620C" w:rsidRPr="0050620C" w:rsidRDefault="0050620C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0620C">
              <w:rPr>
                <w:b/>
                <w:sz w:val="22"/>
                <w:szCs w:val="22"/>
              </w:rPr>
              <w:t>Avsägelse</w:t>
            </w:r>
          </w:p>
          <w:p w14:paraId="2A41BC73" w14:textId="77777777" w:rsidR="0050620C" w:rsidRPr="0050620C" w:rsidRDefault="0050620C" w:rsidP="005062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B9B4B3" w14:textId="1270DBF1" w:rsidR="00B37B46" w:rsidRPr="0050620C" w:rsidRDefault="0050620C" w:rsidP="005062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620C">
              <w:rPr>
                <w:snapToGrid w:val="0"/>
                <w:sz w:val="22"/>
                <w:szCs w:val="22"/>
              </w:rPr>
              <w:t>Kanslichefen anmälde att Hanna Gunnarsson (V) har avsagt sig uppdraget som suppleant i konstitutionsutskottet.</w:t>
            </w:r>
          </w:p>
          <w:p w14:paraId="557ECEB0" w14:textId="0EB27562" w:rsidR="00B37B46" w:rsidRPr="0050620C" w:rsidRDefault="00B37B46" w:rsidP="005062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246DC" w:rsidRPr="00AA46EB" w14:paraId="5C917680" w14:textId="77777777" w:rsidTr="00AA46EB">
        <w:tc>
          <w:tcPr>
            <w:tcW w:w="497" w:type="dxa"/>
          </w:tcPr>
          <w:p w14:paraId="0DA13044" w14:textId="7112DD0D" w:rsidR="00B246DC" w:rsidRPr="00AA46EB" w:rsidRDefault="00D26B6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4E5C753" w14:textId="71219B28" w:rsidR="00B246DC" w:rsidRDefault="00D26B68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Resolution</w:t>
            </w:r>
          </w:p>
          <w:p w14:paraId="6DCA012C" w14:textId="77777777" w:rsidR="00D26B68" w:rsidRPr="0027402C" w:rsidRDefault="00D26B68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2828E5F" w14:textId="6BC17888" w:rsidR="00B246DC" w:rsidRPr="00B246DC" w:rsidRDefault="00B246DC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246DC">
              <w:rPr>
                <w:sz w:val="22"/>
                <w:szCs w:val="22"/>
              </w:rPr>
              <w:t>Kanslichefen anmälde</w:t>
            </w:r>
            <w:r>
              <w:rPr>
                <w:sz w:val="22"/>
                <w:szCs w:val="22"/>
              </w:rPr>
              <w:t xml:space="preserve"> </w:t>
            </w:r>
            <w:r w:rsidR="00D26B68">
              <w:rPr>
                <w:sz w:val="22"/>
                <w:szCs w:val="22"/>
              </w:rPr>
              <w:t xml:space="preserve">en resolution från </w:t>
            </w:r>
            <w:r w:rsidR="001D32A3">
              <w:rPr>
                <w:sz w:val="22"/>
                <w:szCs w:val="22"/>
              </w:rPr>
              <w:t xml:space="preserve">den </w:t>
            </w:r>
            <w:r w:rsidR="00D26B68">
              <w:rPr>
                <w:sz w:val="22"/>
                <w:szCs w:val="22"/>
              </w:rPr>
              <w:t>14:e arktiska parlamentariker-konferensen (</w:t>
            </w:r>
            <w:r w:rsidR="00D26B68" w:rsidRPr="00D26B68">
              <w:rPr>
                <w:sz w:val="22"/>
                <w:szCs w:val="22"/>
              </w:rPr>
              <w:t>CPAR</w:t>
            </w:r>
            <w:r w:rsidR="00D26B68">
              <w:rPr>
                <w:sz w:val="22"/>
                <w:szCs w:val="22"/>
              </w:rPr>
              <w:t>).</w:t>
            </w:r>
          </w:p>
          <w:p w14:paraId="7BC5566C" w14:textId="598AF269" w:rsidR="00B246DC" w:rsidRPr="0050620C" w:rsidRDefault="00B246DC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26B68" w:rsidRPr="00AA46EB" w14:paraId="4F1AC7BD" w14:textId="77777777" w:rsidTr="00AA46EB">
        <w:tc>
          <w:tcPr>
            <w:tcW w:w="497" w:type="dxa"/>
          </w:tcPr>
          <w:p w14:paraId="65581DD1" w14:textId="7BB7266B" w:rsidR="00D26B68" w:rsidRDefault="00D26B6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5BA8D711" w14:textId="60A81DF7" w:rsidR="00D26B68" w:rsidRDefault="00D26B68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068D144A" w14:textId="77777777" w:rsidR="00D26B68" w:rsidRDefault="00D26B68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6045B46" w14:textId="519197ED" w:rsidR="00D26B68" w:rsidRDefault="00D26B68" w:rsidP="00D26B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</w:t>
            </w:r>
            <w:r w:rsidR="00FE2BA9">
              <w:rPr>
                <w:snapToGrid w:val="0"/>
                <w:sz w:val="22"/>
                <w:szCs w:val="22"/>
              </w:rPr>
              <w:t>riksrevisorn</w:t>
            </w:r>
            <w:r>
              <w:rPr>
                <w:snapToGrid w:val="0"/>
                <w:sz w:val="22"/>
                <w:szCs w:val="22"/>
              </w:rPr>
              <w:t xml:space="preserve"> till sammanträdet den 8 juni 2021 för information om förslag till anslag på statsbudgeten.</w:t>
            </w:r>
          </w:p>
          <w:p w14:paraId="007CCEEB" w14:textId="5173E1D7" w:rsidR="00D26B68" w:rsidRPr="00D26B68" w:rsidRDefault="00D26B68" w:rsidP="00D26B6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D26B68" w:rsidRPr="00AA46EB" w14:paraId="57033CF4" w14:textId="77777777" w:rsidTr="00AA46EB">
        <w:tc>
          <w:tcPr>
            <w:tcW w:w="497" w:type="dxa"/>
          </w:tcPr>
          <w:p w14:paraId="6340D801" w14:textId="3C49C9E3" w:rsidR="00D26B68" w:rsidRDefault="00D26B6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28A36350" w14:textId="77777777" w:rsidR="00D26B68" w:rsidRDefault="00D26B68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Presentation</w:t>
            </w:r>
          </w:p>
          <w:p w14:paraId="32EA951B" w14:textId="6C288249" w:rsidR="00D26B68" w:rsidRDefault="00D26B68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DB0A969" w14:textId="368271B2" w:rsidR="00FE2BA9" w:rsidRPr="00FE2BA9" w:rsidRDefault="00FE2BA9" w:rsidP="00FE2B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E2BA9">
              <w:rPr>
                <w:sz w:val="22"/>
                <w:szCs w:val="22"/>
              </w:rPr>
              <w:t xml:space="preserve">Utskottet beslutade att bjuda in </w:t>
            </w:r>
            <w:r>
              <w:rPr>
                <w:sz w:val="22"/>
                <w:szCs w:val="22"/>
              </w:rPr>
              <w:t>forskare</w:t>
            </w:r>
            <w:r w:rsidR="001049C7">
              <w:rPr>
                <w:sz w:val="22"/>
                <w:szCs w:val="22"/>
              </w:rPr>
              <w:t xml:space="preserve">n Adam </w:t>
            </w:r>
            <w:proofErr w:type="spellStart"/>
            <w:r w:rsidR="001049C7">
              <w:rPr>
                <w:sz w:val="22"/>
                <w:szCs w:val="22"/>
              </w:rPr>
              <w:t>Shehata</w:t>
            </w:r>
            <w:proofErr w:type="spellEnd"/>
            <w:r w:rsidR="00F91350">
              <w:rPr>
                <w:sz w:val="22"/>
                <w:szCs w:val="22"/>
              </w:rPr>
              <w:t xml:space="preserve"> </w:t>
            </w:r>
            <w:r w:rsidR="001049C7">
              <w:rPr>
                <w:sz w:val="22"/>
                <w:szCs w:val="22"/>
              </w:rPr>
              <w:t>från Göteborgs universitet</w:t>
            </w:r>
            <w:r>
              <w:rPr>
                <w:sz w:val="22"/>
                <w:szCs w:val="22"/>
              </w:rPr>
              <w:t xml:space="preserve"> </w:t>
            </w:r>
            <w:r w:rsidRPr="00FE2BA9">
              <w:rPr>
                <w:sz w:val="22"/>
                <w:szCs w:val="22"/>
              </w:rPr>
              <w:t xml:space="preserve">till sammanträdet den </w:t>
            </w:r>
            <w:r>
              <w:rPr>
                <w:sz w:val="22"/>
                <w:szCs w:val="22"/>
              </w:rPr>
              <w:t>10</w:t>
            </w:r>
            <w:r w:rsidRPr="00FE2BA9">
              <w:rPr>
                <w:sz w:val="22"/>
                <w:szCs w:val="22"/>
              </w:rPr>
              <w:t xml:space="preserve"> juni 2021 för</w:t>
            </w:r>
            <w:r>
              <w:rPr>
                <w:snapToGrid w:val="0"/>
                <w:sz w:val="22"/>
                <w:szCs w:val="22"/>
              </w:rPr>
              <w:t xml:space="preserve"> en presentation </w:t>
            </w:r>
            <w:r w:rsidR="0060549E">
              <w:rPr>
                <w:snapToGrid w:val="0"/>
                <w:sz w:val="22"/>
                <w:szCs w:val="22"/>
              </w:rPr>
              <w:t>av</w:t>
            </w:r>
            <w:r w:rsidR="00F91350">
              <w:rPr>
                <w:snapToGrid w:val="0"/>
                <w:sz w:val="22"/>
                <w:szCs w:val="22"/>
              </w:rPr>
              <w:t xml:space="preserve"> forskningsöversikten </w:t>
            </w:r>
            <w:r>
              <w:rPr>
                <w:snapToGrid w:val="0"/>
                <w:sz w:val="22"/>
                <w:szCs w:val="22"/>
              </w:rPr>
              <w:t>om sociala mediers inverkan på demokratin.</w:t>
            </w:r>
          </w:p>
          <w:p w14:paraId="49AB986C" w14:textId="6D500C09" w:rsidR="00D26B68" w:rsidRPr="00D26B68" w:rsidRDefault="00D26B68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C6E7E" w:rsidRPr="00AA46EB" w14:paraId="34444827" w14:textId="77777777" w:rsidTr="00AA46EB">
        <w:tc>
          <w:tcPr>
            <w:tcW w:w="497" w:type="dxa"/>
          </w:tcPr>
          <w:p w14:paraId="188DCD41" w14:textId="75D2DC68" w:rsidR="000C6E7E" w:rsidRDefault="000C6E7E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630824E3" w14:textId="0C72AAE3" w:rsidR="000C6E7E" w:rsidRDefault="000C6E7E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EU:s framtidskonferens</w:t>
            </w:r>
          </w:p>
          <w:p w14:paraId="1280EFB0" w14:textId="77777777" w:rsidR="000C6E7E" w:rsidRPr="000C6E7E" w:rsidRDefault="000C6E7E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1385D8E" w14:textId="77777777" w:rsidR="000C6E7E" w:rsidRDefault="000C6E7E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C6E7E">
              <w:rPr>
                <w:sz w:val="22"/>
                <w:szCs w:val="22"/>
              </w:rPr>
              <w:t>Utskottsrådet anmälde en inbjudan från styrelsen för konferensen om Europas framtid att nominera fyra ledamöter från riksdagen till konferensens plenarsessioner. Talmannen fattar beslut om nomineringen av ledamöterna.</w:t>
            </w:r>
          </w:p>
          <w:p w14:paraId="1307FB67" w14:textId="26129059" w:rsidR="000C6E7E" w:rsidRDefault="000C6E7E" w:rsidP="0050620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5220AB67" w:rsidR="00B37B46" w:rsidRDefault="006154D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669E3"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129BF8BB" w14:textId="77777777" w:rsidR="0068720C" w:rsidRDefault="0068720C" w:rsidP="0068720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Kommittéberättelse – kommittéernas verksamhet under 2020, m.m. (KU26)</w:t>
            </w:r>
          </w:p>
          <w:p w14:paraId="04A1CC2B" w14:textId="77777777" w:rsidR="0068720C" w:rsidRDefault="0068720C" w:rsidP="006872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E2243DE" w14:textId="77777777" w:rsidR="0068720C" w:rsidRDefault="0068720C" w:rsidP="0068720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skrivelse 2020/21:103 och motioner.</w:t>
            </w:r>
          </w:p>
          <w:p w14:paraId="6C98A1DF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2F770139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2020/</w:t>
            </w:r>
            <w:proofErr w:type="gramStart"/>
            <w:r w:rsidRPr="00B37B46">
              <w:rPr>
                <w:sz w:val="22"/>
                <w:szCs w:val="22"/>
              </w:rPr>
              <w:t>21:KU</w:t>
            </w:r>
            <w:proofErr w:type="gramEnd"/>
            <w:r w:rsidR="0068720C">
              <w:rPr>
                <w:sz w:val="22"/>
                <w:szCs w:val="22"/>
              </w:rPr>
              <w:t>26</w:t>
            </w:r>
            <w:r w:rsidRPr="00B37B46">
              <w:rPr>
                <w:sz w:val="22"/>
                <w:szCs w:val="22"/>
              </w:rPr>
              <w:t>.</w:t>
            </w:r>
          </w:p>
          <w:p w14:paraId="6D56A097" w14:textId="77777777" w:rsid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D948AAA" w14:textId="44A93192" w:rsidR="0068720C" w:rsidRDefault="00FE2BA9" w:rsidP="00B37B4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  <w:r w:rsidR="0068720C">
              <w:rPr>
                <w:sz w:val="22"/>
                <w:szCs w:val="22"/>
              </w:rPr>
              <w:t>-ledamöterna anmälde en reservation.</w:t>
            </w:r>
          </w:p>
          <w:p w14:paraId="3A8CCC91" w14:textId="4831E7C0" w:rsidR="0068720C" w:rsidRPr="007F152B" w:rsidRDefault="0068720C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68720C" w:rsidRPr="00AA46EB" w14:paraId="25533CB2" w14:textId="77777777" w:rsidTr="00AA46EB">
        <w:tc>
          <w:tcPr>
            <w:tcW w:w="497" w:type="dxa"/>
          </w:tcPr>
          <w:p w14:paraId="1F598580" w14:textId="1F62413B" w:rsidR="0068720C" w:rsidRDefault="00FE2BA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68720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1C722769" w14:textId="77777777" w:rsidR="0068720C" w:rsidRDefault="0068720C" w:rsidP="0068720C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Undantag från sekretess för vissa beslut som rör stöd vid korttidsarbete (KU32)</w:t>
            </w:r>
          </w:p>
          <w:p w14:paraId="47F30C03" w14:textId="77777777" w:rsidR="0027402C" w:rsidRDefault="0027402C" w:rsidP="0068720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25EADCD" w14:textId="0F8DA4AC" w:rsidR="0068720C" w:rsidRDefault="0068720C" w:rsidP="0068720C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behandlade proposition 2020/21:168.</w:t>
            </w:r>
          </w:p>
          <w:p w14:paraId="653E7653" w14:textId="77777777" w:rsidR="0068720C" w:rsidRDefault="0068720C" w:rsidP="0068720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84E3ABA" w14:textId="77777777" w:rsidR="0068720C" w:rsidRDefault="0068720C" w:rsidP="0068720C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48635225" w14:textId="77777777" w:rsidR="0068720C" w:rsidRDefault="0068720C" w:rsidP="0068720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68720C" w:rsidRPr="00AA46EB" w14:paraId="3228D4C6" w14:textId="77777777" w:rsidTr="00AA46EB">
        <w:tc>
          <w:tcPr>
            <w:tcW w:w="497" w:type="dxa"/>
          </w:tcPr>
          <w:p w14:paraId="065D6146" w14:textId="548C45B1" w:rsidR="0068720C" w:rsidRDefault="0068720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26BBC3BD" w14:textId="77777777" w:rsidR="0068720C" w:rsidRDefault="0068720C" w:rsidP="006872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0C50E7A1" w14:textId="77777777" w:rsidR="0068720C" w:rsidRDefault="0068720C" w:rsidP="0068720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6D2C749" w14:textId="77777777" w:rsidR="0068720C" w:rsidRDefault="0068720C" w:rsidP="0068720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fortsatte behandlingen av s</w:t>
            </w:r>
            <w:r>
              <w:rPr>
                <w:color w:val="000000"/>
                <w:sz w:val="22"/>
                <w:szCs w:val="22"/>
              </w:rPr>
              <w:t>krivelse 2020/21:75 och redogörelse 2020/21:RS4.</w:t>
            </w:r>
          </w:p>
          <w:p w14:paraId="2F33ED0C" w14:textId="77777777" w:rsidR="0068720C" w:rsidRPr="0027402C" w:rsidRDefault="0068720C" w:rsidP="006872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19C1AB" w14:textId="77777777" w:rsidR="0068720C" w:rsidRDefault="0068720C" w:rsidP="006872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7696A89" w14:textId="77777777" w:rsidR="0068720C" w:rsidRDefault="0068720C" w:rsidP="0068720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68720C" w:rsidRPr="00AA46EB" w14:paraId="4FD47466" w14:textId="77777777" w:rsidTr="00AA46EB">
        <w:tc>
          <w:tcPr>
            <w:tcW w:w="497" w:type="dxa"/>
          </w:tcPr>
          <w:p w14:paraId="1DD4C516" w14:textId="3D097FDF" w:rsidR="0068720C" w:rsidRDefault="0068720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5DD82B5D" w14:textId="77777777" w:rsidR="0068720C" w:rsidRDefault="0068720C" w:rsidP="006872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Ett institut för mänskliga rättigheter (KU33)</w:t>
            </w:r>
          </w:p>
          <w:p w14:paraId="49048339" w14:textId="77777777" w:rsidR="0068720C" w:rsidRDefault="0068720C" w:rsidP="006872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2B05E3" w14:textId="77777777" w:rsidR="0068720C" w:rsidRDefault="0068720C" w:rsidP="006872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proposition 2020/21:143 och motioner.</w:t>
            </w:r>
          </w:p>
          <w:p w14:paraId="068DA9B0" w14:textId="77777777" w:rsidR="0068720C" w:rsidRDefault="0068720C" w:rsidP="006872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B37EB6" w14:textId="77777777" w:rsidR="0068720C" w:rsidRDefault="0068720C" w:rsidP="006872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699A826" w14:textId="77777777" w:rsidR="0068720C" w:rsidRDefault="0068720C" w:rsidP="0068720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17CF1" w:rsidRPr="00AA46EB" w14:paraId="0B4F83C5" w14:textId="77777777" w:rsidTr="00AA46EB">
        <w:tc>
          <w:tcPr>
            <w:tcW w:w="497" w:type="dxa"/>
          </w:tcPr>
          <w:p w14:paraId="6334DC5F" w14:textId="07F2F764" w:rsidR="00D17CF1" w:rsidRDefault="00D17CF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6DF99E84" w14:textId="77777777" w:rsidR="00D17CF1" w:rsidRDefault="00D17CF1" w:rsidP="00D17CF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Ajournering</w:t>
            </w:r>
          </w:p>
          <w:p w14:paraId="1C43288A" w14:textId="77777777" w:rsidR="00D17CF1" w:rsidRDefault="00D17CF1" w:rsidP="00D17CF1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</w:p>
          <w:p w14:paraId="5776EFE7" w14:textId="77777777" w:rsidR="00D17CF1" w:rsidRDefault="00D17CF1" w:rsidP="00D17C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7DF7178D" w14:textId="77777777" w:rsidR="00D17CF1" w:rsidRDefault="00D17CF1" w:rsidP="006872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6A0FA86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27402C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072FB4C9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68720C">
              <w:rPr>
                <w:snapToGrid w:val="0"/>
                <w:sz w:val="22"/>
                <w:szCs w:val="22"/>
              </w:rPr>
              <w:t>62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601BD520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4DB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7088" w:type="dxa"/>
          </w:tcPr>
          <w:p w14:paraId="41F25CB4" w14:textId="77777777" w:rsidR="00EA6AAE" w:rsidRDefault="00EA6AAE" w:rsidP="00EA6AA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09DB3C89" w14:textId="77777777" w:rsidR="00EA6AAE" w:rsidRDefault="00EA6AAE" w:rsidP="00EA6AA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AAE10C3" w14:textId="3761A2E7" w:rsidR="00EA6AAE" w:rsidRDefault="00EA6AAE" w:rsidP="00EA6AA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beredningsdelegationen kallas till sammanträde i omedelbar anslutning till dagens sammanträde.</w:t>
            </w:r>
          </w:p>
          <w:p w14:paraId="38800A53" w14:textId="39E52250" w:rsidR="00B246DC" w:rsidRPr="00300FE0" w:rsidRDefault="00B246DC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3D01E11" w:rsidR="00F66346" w:rsidRPr="0027402C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27402C">
              <w:rPr>
                <w:sz w:val="22"/>
                <w:szCs w:val="22"/>
              </w:rPr>
              <w:t>t 2021-06-08</w:t>
            </w:r>
          </w:p>
          <w:p w14:paraId="160DC1EA" w14:textId="4ECEDE75" w:rsidR="00920F2C" w:rsidRPr="0027402C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402C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19EA756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F312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0E469C">
              <w:rPr>
                <w:sz w:val="20"/>
              </w:rPr>
              <w:t>2</w:t>
            </w:r>
            <w:r w:rsidR="00AE17F6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BC8BE61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B246DC">
              <w:rPr>
                <w:sz w:val="16"/>
                <w:szCs w:val="16"/>
              </w:rPr>
              <w:t>67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5F9B26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D13B80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04A7BC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13B80">
              <w:rPr>
                <w:sz w:val="20"/>
              </w:rPr>
              <w:t>8-1</w:t>
            </w:r>
            <w:r w:rsidR="00E955F2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452A61A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13B80">
              <w:rPr>
                <w:sz w:val="20"/>
              </w:rPr>
              <w:t>1</w:t>
            </w:r>
            <w:r w:rsidR="00E955F2">
              <w:rPr>
                <w:sz w:val="20"/>
              </w:rPr>
              <w:t>3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2D1118F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E955F2">
              <w:rPr>
                <w:sz w:val="20"/>
              </w:rPr>
              <w:t xml:space="preserve"> 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E955F2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01F091D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2F33E090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15BBC2E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0517F42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43AB92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5F30CBD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02FDFFC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0BDEA40E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6E08F29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66093A5E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1FE956E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55B7823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549E83F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48634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684F4B84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785505F0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B19DC13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5F5F929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0244FAA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4510FDDD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088267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4A49922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37E7EB3E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83B36C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2387B1F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0378A57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573868D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0D1C1DE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2A1CC050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3BD830A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46703153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2A1AC63D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B666B68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1C07F63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6FCF28B8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5921235A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6033EC9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82ABAFA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95A0191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67562A9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3088CA3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6F565D20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CFB191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6FAD6043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3A082800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7FDE26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6952D004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65F35938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955F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0043313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1E3E7A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0C31298A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43B2B5A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F3AE82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670C59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39EF884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1A863F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87DA4F1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04888A6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1F2148B3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354B157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04D692F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12636D4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1C83F0C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2AF2250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4C8EAE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62125E0C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0CB95ECF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955F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E955F2" w:rsidRDefault="00E955F2" w:rsidP="00E955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40EF834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E955F2" w:rsidRDefault="00E955F2" w:rsidP="00E955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E955F2" w:rsidRDefault="00E955F2" w:rsidP="00E955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25DCD0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DE5D42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4AE81D38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574DA81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3E76F47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537621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5087FFC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45B5D8DE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4F580121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48DDEE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E955F2" w:rsidRDefault="00E955F2" w:rsidP="00E955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1A31BD1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0F273F1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6C4D893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E3021A1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01AC79E5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E955F2" w:rsidRDefault="00E955F2" w:rsidP="00E955F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53D5FAE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938B34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59641F8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17872B1B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50CCE7FC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088BEFBF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F42777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206DC773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378D69F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5FEC8551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77D540D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53ED234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2E894019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204C8976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0FC34BF2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E955F2" w:rsidRDefault="00E955F2" w:rsidP="00E955F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7B7922AD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10EDB82F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E955F2" w:rsidRDefault="00E955F2" w:rsidP="00E95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E955F2" w:rsidRDefault="00E955F2" w:rsidP="00E955F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955F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E955F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E955F2" w:rsidRDefault="00E955F2" w:rsidP="00E95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C6E7E"/>
    <w:rsid w:val="000E469C"/>
    <w:rsid w:val="000F2853"/>
    <w:rsid w:val="000F5776"/>
    <w:rsid w:val="001049C7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32A3"/>
    <w:rsid w:val="001D6F36"/>
    <w:rsid w:val="001F750B"/>
    <w:rsid w:val="00220710"/>
    <w:rsid w:val="00236715"/>
    <w:rsid w:val="002669E3"/>
    <w:rsid w:val="0026777C"/>
    <w:rsid w:val="0027402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1DB4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5341"/>
    <w:rsid w:val="00500093"/>
    <w:rsid w:val="00501B03"/>
    <w:rsid w:val="0050620C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0549E"/>
    <w:rsid w:val="006154DB"/>
    <w:rsid w:val="0062295E"/>
    <w:rsid w:val="00633071"/>
    <w:rsid w:val="00643703"/>
    <w:rsid w:val="00655861"/>
    <w:rsid w:val="006605FF"/>
    <w:rsid w:val="00674C4D"/>
    <w:rsid w:val="0067706F"/>
    <w:rsid w:val="00685881"/>
    <w:rsid w:val="0068720C"/>
    <w:rsid w:val="006A707F"/>
    <w:rsid w:val="006C7DC9"/>
    <w:rsid w:val="006D1877"/>
    <w:rsid w:val="006D27CA"/>
    <w:rsid w:val="006D3AF9"/>
    <w:rsid w:val="006F312A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7F152B"/>
    <w:rsid w:val="0081122E"/>
    <w:rsid w:val="00820D6E"/>
    <w:rsid w:val="00826215"/>
    <w:rsid w:val="008337D2"/>
    <w:rsid w:val="00854343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9524D"/>
    <w:rsid w:val="00A955FF"/>
    <w:rsid w:val="00A9592D"/>
    <w:rsid w:val="00AA46EB"/>
    <w:rsid w:val="00AB22B8"/>
    <w:rsid w:val="00AB242E"/>
    <w:rsid w:val="00AD561F"/>
    <w:rsid w:val="00AE17F6"/>
    <w:rsid w:val="00AF6851"/>
    <w:rsid w:val="00B026D0"/>
    <w:rsid w:val="00B205AF"/>
    <w:rsid w:val="00B21831"/>
    <w:rsid w:val="00B246DC"/>
    <w:rsid w:val="00B31F82"/>
    <w:rsid w:val="00B33D71"/>
    <w:rsid w:val="00B37B46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13B80"/>
    <w:rsid w:val="00D17CF1"/>
    <w:rsid w:val="00D21AD5"/>
    <w:rsid w:val="00D2420B"/>
    <w:rsid w:val="00D26B68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955F2"/>
    <w:rsid w:val="00EA3A3E"/>
    <w:rsid w:val="00EA6AAE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91350"/>
    <w:rsid w:val="00F9138F"/>
    <w:rsid w:val="00F96383"/>
    <w:rsid w:val="00FB0AE9"/>
    <w:rsid w:val="00FB3EE7"/>
    <w:rsid w:val="00FD292C"/>
    <w:rsid w:val="00FE2BA9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695</Words>
  <Characters>3684</Characters>
  <Application>Microsoft Office Word</Application>
  <DocSecurity>4</DocSecurity>
  <Lines>1228</Lines>
  <Paragraphs>312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2021-04-29T05:58:00Z</cp:lastPrinted>
  <dcterms:created xsi:type="dcterms:W3CDTF">2021-06-09T14:25:00Z</dcterms:created>
  <dcterms:modified xsi:type="dcterms:W3CDTF">2021-06-09T14:25:00Z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