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CD1" w:rsidRPr="00067464" w:rsidRDefault="00CF6CD1" w:rsidP="008D6837">
      <w:pPr>
        <w:pStyle w:val="Hemstlrubrik"/>
      </w:pPr>
      <w:r w:rsidRPr="00067464">
        <w:t>Förslag till riksdagsbeslut</w:t>
      </w:r>
    </w:p>
    <w:p w:rsidR="00CF6CD1" w:rsidRPr="00067464" w:rsidRDefault="00CF6CD1" w:rsidP="00C80390">
      <w:pPr>
        <w:pStyle w:val="Hemstlatt"/>
      </w:pPr>
      <w:r w:rsidRPr="00067464">
        <w:t>Riksdagen tillkännager för regeringen som sin me</w:t>
      </w:r>
      <w:r w:rsidR="00907F65" w:rsidRPr="00067464">
        <w:t>ning vad i motionen anförs om</w:t>
      </w:r>
      <w:r w:rsidRPr="00067464">
        <w:t xml:space="preserve"> lagstiftningen gällande skatteundandraganden.</w:t>
      </w:r>
    </w:p>
    <w:p w:rsidR="00E84F25" w:rsidRPr="00067464" w:rsidRDefault="007C6092" w:rsidP="00E22893">
      <w:pPr>
        <w:pStyle w:val="Rubrik1"/>
      </w:pPr>
      <w:r w:rsidRPr="00067464">
        <w:t>Motivering</w:t>
      </w:r>
    </w:p>
    <w:p w:rsidR="00CF6CD1" w:rsidRPr="00067464" w:rsidRDefault="00CF6CD1" w:rsidP="00CF6CD1">
      <w:r w:rsidRPr="00067464">
        <w:t>Skatteundandraganden har i flera branscher visat sig vara satt i system. Pr</w:t>
      </w:r>
      <w:r w:rsidRPr="00067464">
        <w:t>o</w:t>
      </w:r>
      <w:r w:rsidRPr="00067464">
        <w:t>blemen med underentreprenörer breder ut sig i ett flertal branscher. De mest dominerande branscherna är inom bygg-, städ- och flyttbransche</w:t>
      </w:r>
      <w:r w:rsidR="008D6837" w:rsidRPr="00067464">
        <w:t>r</w:t>
      </w:r>
      <w:r w:rsidRPr="00067464">
        <w:t>n</w:t>
      </w:r>
      <w:r w:rsidR="008D6837" w:rsidRPr="00067464">
        <w:t xml:space="preserve">a. Det har också visat sig att </w:t>
      </w:r>
      <w:r w:rsidRPr="00067464">
        <w:t>de led där man inte betalar, eller inte betalar rätt skatt, ofta är i tredje eller fjärde nivån i underentreprenörskedjan. Det finns i dessa led företag som har som ”affärsidé” att stå till tjänst med luftfakturor för att täcka upp kostnader för löner och förmåner hos andra företag.</w:t>
      </w:r>
    </w:p>
    <w:p w:rsidR="00CF6CD1" w:rsidRPr="00067464" w:rsidRDefault="00CF6CD1" w:rsidP="008D6837">
      <w:pPr>
        <w:pStyle w:val="Normaltindrag"/>
      </w:pPr>
      <w:r w:rsidRPr="00067464">
        <w:t>De stora förlorarna är alla seriösa företag, anställda och samhället. Därför vore det lämpligt med en översyn av lagstiftningen men också att ett obligat</w:t>
      </w:r>
      <w:r w:rsidRPr="00067464">
        <w:t>o</w:t>
      </w:r>
      <w:r w:rsidRPr="00067464">
        <w:t>risk</w:t>
      </w:r>
      <w:r w:rsidR="008D6837" w:rsidRPr="00067464">
        <w:t>t</w:t>
      </w:r>
      <w:r w:rsidRPr="00067464">
        <w:t xml:space="preserve"> entreprenadavdrag införs. Tanken med ett sådant avdrag är att minska möjligheten till fusk hos underleverantörerna och att säkra betalningen för skatter och avgifter. Att lägga ansvaret hos huvudentreprenören ligger i linje med annan arbetsrättslig lagstiftning. I exempelvis arbetsmiljölagen är den som utför byggnads- eller anläggningsarbete ansvarig för samordning av åt</w:t>
      </w:r>
      <w:r w:rsidR="008D6837" w:rsidRPr="00067464">
        <w:softHyphen/>
      </w:r>
      <w:r w:rsidRPr="00067464">
        <w:t>gär</w:t>
      </w:r>
      <w:r w:rsidR="008D6837" w:rsidRPr="00067464">
        <w:softHyphen/>
      </w:r>
      <w:r w:rsidRPr="00067464">
        <w:t>der till skydd mot ohälsa och olycksfall på ett gemensamt arbetsställe för verksamheten.</w:t>
      </w:r>
    </w:p>
    <w:p w:rsidR="00FF12E9" w:rsidRPr="00067464" w:rsidRDefault="00CF6CD1" w:rsidP="008D6837">
      <w:pPr>
        <w:pStyle w:val="Normaltindrag"/>
      </w:pPr>
      <w:r w:rsidRPr="00067464">
        <w:t>Avdraget bör göras av huvudentreprenören vid varje tillfälle som utbeta</w:t>
      </w:r>
      <w:r w:rsidRPr="00067464">
        <w:t>l</w:t>
      </w:r>
      <w:r w:rsidRPr="00067464">
        <w:t>ning görs till underentreprenör</w:t>
      </w:r>
      <w:r w:rsidR="008D6837" w:rsidRPr="00067464">
        <w:t>,</w:t>
      </w:r>
      <w:r w:rsidRPr="00067464">
        <w:t xml:space="preserve"> och avdraget ska täcka pre</w:t>
      </w:r>
      <w:r w:rsidR="008D6837" w:rsidRPr="00067464">
        <w:t>liminärskatt och de arbetsgivar</w:t>
      </w:r>
      <w:r w:rsidRPr="00067464">
        <w:t>avgifter som följer av lönekostnaderna.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D6837" w:rsidRPr="00067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D6837" w:rsidRPr="00067464" w:rsidRDefault="008D6837" w:rsidP="008D6837">
            <w:pPr>
              <w:pStyle w:val="UnderskriftDatum"/>
              <w:spacing w:before="240"/>
            </w:pPr>
            <w:r w:rsidRPr="00067464">
              <w:t>Stockholm den 23 september 2005</w:t>
            </w:r>
          </w:p>
        </w:tc>
        <w:tc>
          <w:tcPr>
            <w:tcW w:w="3047" w:type="dxa"/>
          </w:tcPr>
          <w:p w:rsidR="008D6837" w:rsidRPr="00067464" w:rsidRDefault="008D6837" w:rsidP="008D6837">
            <w:pPr>
              <w:pStyle w:val="Underskrifter"/>
              <w:spacing w:before="240"/>
            </w:pPr>
          </w:p>
        </w:tc>
      </w:tr>
      <w:tr w:rsidR="008D6837" w:rsidRPr="00067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D6837" w:rsidRPr="00067464" w:rsidRDefault="008D6837" w:rsidP="008D6837">
            <w:pPr>
              <w:pStyle w:val="Underskrifter"/>
            </w:pPr>
            <w:r w:rsidRPr="00067464">
              <w:t>Gunilla Carlsson i Hisings Backa (s)</w:t>
            </w:r>
          </w:p>
        </w:tc>
        <w:tc>
          <w:tcPr>
            <w:tcW w:w="3047" w:type="dxa"/>
          </w:tcPr>
          <w:p w:rsidR="008D6837" w:rsidRPr="00067464" w:rsidRDefault="008D6837" w:rsidP="008D6837">
            <w:pPr>
              <w:pStyle w:val="Underskrifter"/>
            </w:pPr>
            <w:r w:rsidRPr="00067464">
              <w:t>Rolf Lindén (s)</w:t>
            </w:r>
          </w:p>
        </w:tc>
      </w:tr>
    </w:tbl>
    <w:p w:rsidR="00CF6CD1" w:rsidRPr="00067464" w:rsidRDefault="00CF6CD1" w:rsidP="008D6837">
      <w:pPr>
        <w:pStyle w:val="Normaltindrag"/>
      </w:pPr>
    </w:p>
    <w:sectPr w:rsidR="00CF6CD1" w:rsidRPr="00067464" w:rsidSect="008D6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5C87" w:rsidRPr="00067464" w:rsidRDefault="00DB5C87">
      <w:r w:rsidRPr="00067464">
        <w:separator/>
      </w:r>
    </w:p>
  </w:endnote>
  <w:endnote w:type="continuationSeparator" w:id="0">
    <w:p w:rsidR="00DB5C87" w:rsidRPr="00067464" w:rsidRDefault="00DB5C87">
      <w:r w:rsidRPr="000674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837" w:rsidRPr="00067464" w:rsidRDefault="00067464" w:rsidP="008D6837">
    <w:pPr>
      <w:pStyle w:val="Sidfot"/>
    </w:pPr>
    <w:r w:rsidRPr="000674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57815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837" w:rsidRDefault="008D68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6837" w:rsidRDefault="008D68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390" w:rsidRPr="00067464" w:rsidRDefault="00067464" w:rsidP="008D6837">
    <w:pPr>
      <w:pStyle w:val="Sidfot"/>
    </w:pPr>
    <w:r w:rsidRPr="000674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87611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837" w:rsidRDefault="008D68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6837" w:rsidRDefault="008D68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390" w:rsidRPr="00067464" w:rsidRDefault="00067464" w:rsidP="008D6837">
    <w:pPr>
      <w:pStyle w:val="Sidfot"/>
    </w:pPr>
    <w:r w:rsidRPr="000674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45914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837" w:rsidRDefault="008D68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6837" w:rsidRDefault="008D68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5C87" w:rsidRPr="00067464" w:rsidRDefault="00DB5C87">
      <w:r w:rsidRPr="00067464">
        <w:separator/>
      </w:r>
    </w:p>
  </w:footnote>
  <w:footnote w:type="continuationSeparator" w:id="0">
    <w:p w:rsidR="00DB5C87" w:rsidRPr="00067464" w:rsidRDefault="00DB5C87">
      <w:r w:rsidRPr="000674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837" w:rsidRPr="00067464" w:rsidRDefault="00067464" w:rsidP="008D6837">
    <w:pPr>
      <w:pStyle w:val="Sidhuvud"/>
    </w:pPr>
    <w:r w:rsidRPr="000674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98674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837" w:rsidRDefault="008D68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6837" w:rsidRDefault="008D68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390" w:rsidRPr="00067464" w:rsidRDefault="00067464" w:rsidP="008D6837">
    <w:pPr>
      <w:pStyle w:val="Sidhuvud"/>
    </w:pPr>
    <w:r w:rsidRPr="000674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81926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837" w:rsidRDefault="008D68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6837" w:rsidRDefault="008D68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837" w:rsidRPr="00067464" w:rsidRDefault="008D6837">
    <w:pPr>
      <w:pStyle w:val="FSHNormal"/>
      <w:tabs>
        <w:tab w:val="right" w:pos="5840"/>
      </w:tabs>
    </w:pPr>
    <w:r w:rsidRPr="00067464">
      <w:br/>
    </w:r>
    <w:r w:rsidRPr="00067464">
      <w:fldChar w:fldCharType="begin" w:fldLock="1"/>
    </w:r>
    <w:r w:rsidRPr="00067464">
      <w:instrText xml:space="preserve"> DOCPROPERTY</w:instrText>
    </w:r>
    <w:r w:rsidRPr="00067464">
      <w:rPr>
        <w:sz w:val="18"/>
      </w:rPr>
      <w:instrText xml:space="preserve"> "YearUser" *\charformat </w:instrText>
    </w:r>
    <w:r w:rsidRPr="00067464">
      <w:fldChar w:fldCharType="separate"/>
    </w:r>
    <w:r w:rsidRPr="00067464">
      <w:t>2005/06</w:t>
    </w:r>
    <w:r w:rsidRPr="00067464">
      <w:fldChar w:fldCharType="end"/>
    </w:r>
    <w:r w:rsidRPr="00067464">
      <w:t xml:space="preserve"> </w:t>
    </w:r>
    <w:r w:rsidRPr="00067464">
      <w:tab/>
      <w:t xml:space="preserve">mnr: </w:t>
    </w:r>
    <w:r w:rsidRPr="00067464">
      <w:fldChar w:fldCharType="begin" w:fldLock="1"/>
    </w:r>
    <w:r w:rsidRPr="00067464">
      <w:instrText xml:space="preserve"> DOCPROPERTY</w:instrText>
    </w:r>
    <w:r w:rsidRPr="00067464">
      <w:rPr>
        <w:sz w:val="18"/>
      </w:rPr>
      <w:instrText xml:space="preserve"> "Motionsnummer" *\charformat </w:instrText>
    </w:r>
    <w:r w:rsidRPr="00067464">
      <w:fldChar w:fldCharType="separate"/>
    </w:r>
    <w:r w:rsidRPr="00067464">
      <w:t>Sk349</w:t>
    </w:r>
    <w:r w:rsidRPr="00067464">
      <w:fldChar w:fldCharType="end"/>
    </w:r>
    <w:r w:rsidRPr="00067464">
      <w:br/>
    </w:r>
    <w:r w:rsidRPr="00067464">
      <w:fldChar w:fldCharType="begin" w:fldLock="1"/>
    </w:r>
    <w:r w:rsidRPr="00067464">
      <w:instrText xml:space="preserve"> DOCPROPERTY</w:instrText>
    </w:r>
    <w:r w:rsidRPr="00067464">
      <w:rPr>
        <w:sz w:val="18"/>
      </w:rPr>
      <w:instrText xml:space="preserve"> "Samling" *\charformat </w:instrText>
    </w:r>
    <w:r w:rsidRPr="00067464">
      <w:fldChar w:fldCharType="end"/>
    </w:r>
    <w:r w:rsidRPr="00067464">
      <w:tab/>
      <w:t xml:space="preserve">pnr: </w:t>
    </w:r>
    <w:r w:rsidRPr="00067464">
      <w:fldChar w:fldCharType="begin" w:fldLock="1"/>
    </w:r>
    <w:r w:rsidRPr="00067464">
      <w:instrText xml:space="preserve"> DOCPROPERTY</w:instrText>
    </w:r>
    <w:r w:rsidRPr="00067464">
      <w:rPr>
        <w:sz w:val="18"/>
      </w:rPr>
      <w:instrText xml:space="preserve"> "Partinummer" *\charformat </w:instrText>
    </w:r>
    <w:r w:rsidRPr="00067464">
      <w:fldChar w:fldCharType="separate"/>
    </w:r>
    <w:r w:rsidRPr="00067464">
      <w:t>s37112</w:t>
    </w:r>
    <w:r w:rsidRPr="00067464">
      <w:fldChar w:fldCharType="end"/>
    </w:r>
  </w:p>
  <w:p w:rsidR="008D6837" w:rsidRPr="00067464" w:rsidRDefault="008D6837">
    <w:pPr>
      <w:pStyle w:val="FSHRub1"/>
    </w:pPr>
    <w:r w:rsidRPr="00067464">
      <w:t>Motion till riksdagen</w:t>
    </w:r>
    <w:r w:rsidRPr="00067464">
      <w:br/>
    </w:r>
    <w:r w:rsidRPr="00067464">
      <w:fldChar w:fldCharType="begin" w:fldLock="1"/>
    </w:r>
    <w:r w:rsidRPr="00067464">
      <w:instrText xml:space="preserve"> DOCPROPERTY "YearUser" *\charformat </w:instrText>
    </w:r>
    <w:r w:rsidRPr="00067464">
      <w:fldChar w:fldCharType="separate"/>
    </w:r>
    <w:r w:rsidRPr="00067464">
      <w:t>2005/06</w:t>
    </w:r>
    <w:r w:rsidRPr="00067464">
      <w:fldChar w:fldCharType="end"/>
    </w:r>
    <w:r w:rsidRPr="00067464">
      <w:t>:</w:t>
    </w:r>
    <w:r w:rsidRPr="00067464">
      <w:fldChar w:fldCharType="begin" w:fldLock="1"/>
    </w:r>
    <w:r w:rsidRPr="00067464">
      <w:instrText xml:space="preserve"> DOCPROPERTY "Motionsnummer" *\charformat </w:instrText>
    </w:r>
    <w:r w:rsidRPr="00067464">
      <w:fldChar w:fldCharType="separate"/>
    </w:r>
    <w:r w:rsidRPr="00067464">
      <w:t>Sk349</w:t>
    </w:r>
    <w:r w:rsidRPr="00067464">
      <w:fldChar w:fldCharType="end"/>
    </w:r>
  </w:p>
  <w:p w:rsidR="008D6837" w:rsidRPr="00067464" w:rsidRDefault="008D6837">
    <w:pPr>
      <w:pStyle w:val="FSHNormalS5"/>
    </w:pPr>
    <w:r w:rsidRPr="00067464">
      <w:fldChar w:fldCharType="begin" w:fldLock="1"/>
    </w:r>
    <w:r w:rsidRPr="00067464">
      <w:instrText xml:space="preserve"> DOCPROPERTY "MotionarText" *\charformat </w:instrText>
    </w:r>
    <w:r w:rsidRPr="00067464">
      <w:fldChar w:fldCharType="separate"/>
    </w:r>
    <w:r w:rsidRPr="00067464">
      <w:t>av Gunilla Carlsson i Hisings Backa och Rolf Lindén (s)</w:t>
    </w:r>
    <w:r w:rsidRPr="00067464">
      <w:fldChar w:fldCharType="end"/>
    </w:r>
    <w:r w:rsidRPr="00067464">
      <w:br/>
    </w:r>
    <w:r w:rsidRPr="00067464">
      <w:fldChar w:fldCharType="begin" w:fldLock="1"/>
    </w:r>
    <w:r w:rsidRPr="00067464">
      <w:instrText xml:space="preserve"> DOCPROPERTY "SvarFrasKort" *\charformat </w:instrText>
    </w:r>
    <w:r w:rsidRPr="00067464">
      <w:fldChar w:fldCharType="end"/>
    </w:r>
  </w:p>
  <w:p w:rsidR="008D6837" w:rsidRPr="00067464" w:rsidRDefault="008D6837">
    <w:pPr>
      <w:pStyle w:val="FSHTitel"/>
    </w:pPr>
    <w:r w:rsidRPr="00067464">
      <w:fldChar w:fldCharType="begin" w:fldLock="1"/>
    </w:r>
    <w:r w:rsidRPr="00067464">
      <w:instrText xml:space="preserve"> DOCPROPERTY</w:instrText>
    </w:r>
    <w:r w:rsidRPr="00067464">
      <w:rPr>
        <w:sz w:val="18"/>
      </w:rPr>
      <w:instrText xml:space="preserve"> "RubrikSvar" *\charformat </w:instrText>
    </w:r>
    <w:r w:rsidRPr="00067464">
      <w:fldChar w:fldCharType="separate"/>
    </w:r>
    <w:r w:rsidRPr="00067464">
      <w:t>Huvudentreprenörers ansvar</w:t>
    </w:r>
    <w:r w:rsidRPr="00067464">
      <w:fldChar w:fldCharType="end"/>
    </w:r>
  </w:p>
  <w:p w:rsidR="008D6837" w:rsidRPr="00067464" w:rsidRDefault="008D6837" w:rsidP="008D683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1184C54"/>
    <w:lvl w:ilvl="0" w:tplc="020C006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835615">
    <w:abstractNumId w:val="13"/>
  </w:num>
  <w:num w:numId="2" w16cid:durableId="91242827">
    <w:abstractNumId w:val="10"/>
  </w:num>
  <w:num w:numId="3" w16cid:durableId="276299829">
    <w:abstractNumId w:val="11"/>
  </w:num>
  <w:num w:numId="4" w16cid:durableId="328292712">
    <w:abstractNumId w:val="12"/>
  </w:num>
  <w:num w:numId="5" w16cid:durableId="868294708">
    <w:abstractNumId w:val="8"/>
  </w:num>
  <w:num w:numId="6" w16cid:durableId="441804948">
    <w:abstractNumId w:val="3"/>
  </w:num>
  <w:num w:numId="7" w16cid:durableId="869882807">
    <w:abstractNumId w:val="2"/>
  </w:num>
  <w:num w:numId="8" w16cid:durableId="1430078678">
    <w:abstractNumId w:val="1"/>
  </w:num>
  <w:num w:numId="9" w16cid:durableId="401365881">
    <w:abstractNumId w:val="0"/>
  </w:num>
  <w:num w:numId="10" w16cid:durableId="1867282596">
    <w:abstractNumId w:val="9"/>
  </w:num>
  <w:num w:numId="11" w16cid:durableId="62221065">
    <w:abstractNumId w:val="7"/>
  </w:num>
  <w:num w:numId="12" w16cid:durableId="418526400">
    <w:abstractNumId w:val="6"/>
  </w:num>
  <w:num w:numId="13" w16cid:durableId="1963656277">
    <w:abstractNumId w:val="5"/>
  </w:num>
  <w:num w:numId="14" w16cid:durableId="1411200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907F65"/>
    <w:rsid w:val="00064BC3"/>
    <w:rsid w:val="00066775"/>
    <w:rsid w:val="00067464"/>
    <w:rsid w:val="00072FB9"/>
    <w:rsid w:val="00100531"/>
    <w:rsid w:val="00201DFB"/>
    <w:rsid w:val="00204A63"/>
    <w:rsid w:val="00212FF1"/>
    <w:rsid w:val="00222E1B"/>
    <w:rsid w:val="00226BA6"/>
    <w:rsid w:val="00230193"/>
    <w:rsid w:val="0025068A"/>
    <w:rsid w:val="002818D3"/>
    <w:rsid w:val="002D11A8"/>
    <w:rsid w:val="0037663B"/>
    <w:rsid w:val="00445271"/>
    <w:rsid w:val="004A0504"/>
    <w:rsid w:val="004E38D9"/>
    <w:rsid w:val="00740D6D"/>
    <w:rsid w:val="00794149"/>
    <w:rsid w:val="007B67A7"/>
    <w:rsid w:val="007C6092"/>
    <w:rsid w:val="008D6837"/>
    <w:rsid w:val="00907F65"/>
    <w:rsid w:val="00A053C6"/>
    <w:rsid w:val="00B13BF0"/>
    <w:rsid w:val="00C1285C"/>
    <w:rsid w:val="00C27B7D"/>
    <w:rsid w:val="00C80390"/>
    <w:rsid w:val="00CF0B48"/>
    <w:rsid w:val="00CF6CD1"/>
    <w:rsid w:val="00D070C1"/>
    <w:rsid w:val="00D1174F"/>
    <w:rsid w:val="00DB5C87"/>
    <w:rsid w:val="00DC6C70"/>
    <w:rsid w:val="00E22893"/>
    <w:rsid w:val="00E360DE"/>
    <w:rsid w:val="00E75D28"/>
    <w:rsid w:val="00E84F25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067680-3B6C-42F5-9DE2-CE9F0162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D683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D683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229</Words>
  <Characters>1384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Sk349</vt:lpstr>
    </vt:vector>
  </TitlesOfParts>
  <Company>Riksdagen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Sk349</dc:title>
  <dc:subject>Sk349</dc:subject>
  <dc:creator>Riksdagen</dc:creator>
  <cp:keywords>Riksdagen</cp:keywords>
  <dc:description/>
  <cp:lastModifiedBy>Lars Brink</cp:lastModifiedBy>
  <cp:revision>2</cp:revision>
  <cp:lastPrinted>2005-09-23T13:19:00Z</cp:lastPrinted>
  <dcterms:created xsi:type="dcterms:W3CDTF">2025-12-16T21:00:00Z</dcterms:created>
  <dcterms:modified xsi:type="dcterms:W3CDTF">2025-12-16T21:00:00Z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Huvudentreprenörers ansvar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Huvudentreprenörers ansvar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s37112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Gunilla Carlsson i Hisings Backa och Rolf Lindén (s)</vt:lpwstr>
  </property>
  <property fmtid="{D5CDD505-2E9C-101B-9397-08002B2CF9AE}" pid="26" name="MotionarLista">
    <vt:lpwstr>Carlsson, Gunilla i Hisings Backa (s)\Lindén, Rolf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Rolf Lindén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joakim.karlsson@riksdagen.se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20052006000000000115000371120069</vt:lpwstr>
  </property>
  <property fmtid="{D5CDD505-2E9C-101B-9397-08002B2CF9AE}" pid="47" name="datum">
    <vt:lpwstr>050923</vt:lpwstr>
  </property>
  <property fmtid="{D5CDD505-2E9C-101B-9397-08002B2CF9AE}" pid="48" name="avsändar-e-post">
    <vt:lpwstr>joakim.karlsson@riksdagen.se</vt:lpwstr>
  </property>
  <property fmtid="{D5CDD505-2E9C-101B-9397-08002B2CF9AE}" pid="49" name="id">
    <vt:lpwstr>20052006000000000115000371120069</vt:lpwstr>
  </property>
  <property fmtid="{D5CDD505-2E9C-101B-9397-08002B2CF9AE}" pid="50" name="nummer">
    <vt:lpwstr>349</vt:lpwstr>
  </property>
  <property fmtid="{D5CDD505-2E9C-101B-9397-08002B2CF9AE}" pid="51" name="utskottsbeteckning">
    <vt:lpwstr>Sk</vt:lpwstr>
  </property>
</Properties>
</file>