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6BAA" w:rsidRPr="00FD2A95" w:rsidRDefault="00AF6BAA" w:rsidP="007F2D7C">
      <w:pPr>
        <w:pStyle w:val="Hemstlrubrik"/>
      </w:pPr>
      <w:r w:rsidRPr="00FD2A95">
        <w:t>Förslag till riksdagsbeslut</w:t>
      </w:r>
    </w:p>
    <w:p w:rsidR="00AF6BAA" w:rsidRPr="00FD2A95" w:rsidRDefault="00AF6BAA" w:rsidP="00517CDB">
      <w:pPr>
        <w:pStyle w:val="Hemstlatt"/>
        <w:numPr>
          <w:ilvl w:val="0"/>
          <w:numId w:val="0"/>
        </w:numPr>
      </w:pPr>
      <w:r w:rsidRPr="00FD2A95">
        <w:t>Riksdagen tillkännager för regeringen som sin mening vad i motionen anförs om utvärdering av friskolor.</w:t>
      </w:r>
    </w:p>
    <w:p w:rsidR="00AF6BAA" w:rsidRPr="00FD2A95" w:rsidRDefault="00AF6BAA" w:rsidP="00AF6BAA">
      <w:pPr>
        <w:pStyle w:val="Rubrik1"/>
      </w:pPr>
      <w:r w:rsidRPr="00FD2A95">
        <w:t>Motivering</w:t>
      </w:r>
    </w:p>
    <w:p w:rsidR="00AF6BAA" w:rsidRPr="00FD2A95" w:rsidRDefault="00AF6BAA" w:rsidP="00AF6BAA">
      <w:pPr>
        <w:autoSpaceDE w:val="0"/>
        <w:autoSpaceDN w:val="0"/>
        <w:adjustRightInd w:val="0"/>
        <w:rPr>
          <w:szCs w:val="24"/>
        </w:rPr>
      </w:pPr>
      <w:r w:rsidRPr="00FD2A95">
        <w:rPr>
          <w:szCs w:val="24"/>
        </w:rPr>
        <w:t>Den socialdemokratiska regeringen menar att respektive kommun skall utvä</w:t>
      </w:r>
      <w:r w:rsidRPr="00FD2A95">
        <w:rPr>
          <w:szCs w:val="24"/>
        </w:rPr>
        <w:t>r</w:t>
      </w:r>
      <w:r w:rsidRPr="00FD2A95">
        <w:rPr>
          <w:szCs w:val="24"/>
        </w:rPr>
        <w:t>dera de friskolor som finns i varje kommun.</w:t>
      </w:r>
    </w:p>
    <w:p w:rsidR="00AF6BAA" w:rsidRPr="00FD2A95" w:rsidRDefault="00AF6BAA" w:rsidP="007F2D7C">
      <w:pPr>
        <w:pStyle w:val="Normaltindrag"/>
      </w:pPr>
      <w:r w:rsidRPr="00FD2A95">
        <w:t>Detta är förstås en felaktig tanke eller rättare sagt att tänka socialistiskt. Friskolorna utgör ju ett alternativ till de kommunala skolorna och kan alltså sägas vara en sorts konkurrent/ett alternativ.</w:t>
      </w:r>
    </w:p>
    <w:p w:rsidR="00AF6BAA" w:rsidRPr="00FD2A95" w:rsidRDefault="00AF6BAA" w:rsidP="007F2D7C">
      <w:pPr>
        <w:pStyle w:val="Normaltindrag"/>
      </w:pPr>
      <w:r w:rsidRPr="00FD2A95">
        <w:t xml:space="preserve">Friskolorna ligger inte – ansvarsmässigt </w:t>
      </w:r>
      <w:r w:rsidR="007F2D7C" w:rsidRPr="00FD2A95">
        <w:t>–</w:t>
      </w:r>
      <w:r w:rsidRPr="00FD2A95">
        <w:t xml:space="preserve"> under de kommunala skolornas ansvarsområde. Det är tillräckligt att kommunerna försöker ”dumpa” ersät</w:t>
      </w:r>
      <w:r w:rsidRPr="00FD2A95">
        <w:t>t</w:t>
      </w:r>
      <w:r w:rsidRPr="00FD2A95">
        <w:t>ningen till friskolorna. Alla skolor, oavs</w:t>
      </w:r>
      <w:r w:rsidR="007F2D7C" w:rsidRPr="00FD2A95">
        <w:t>ett om de drivs i kommunal regi</w:t>
      </w:r>
      <w:r w:rsidRPr="00FD2A95">
        <w:t xml:space="preserve"> eller är friskolor, skall utvärderas – men självklart inte av kommunerna</w:t>
      </w:r>
      <w:r w:rsidR="007F2D7C" w:rsidRPr="00FD2A95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F2D7C" w:rsidRPr="00FD2A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2D7C" w:rsidRPr="00FD2A95" w:rsidRDefault="007F2D7C" w:rsidP="007F2D7C">
            <w:pPr>
              <w:pStyle w:val="UnderskriftDatum"/>
              <w:spacing w:before="240"/>
            </w:pPr>
            <w:r w:rsidRPr="00FD2A95">
              <w:t>Stockholm den 14 september 2005</w:t>
            </w:r>
          </w:p>
        </w:tc>
        <w:tc>
          <w:tcPr>
            <w:tcW w:w="3047" w:type="dxa"/>
          </w:tcPr>
          <w:p w:rsidR="007F2D7C" w:rsidRPr="00FD2A95" w:rsidRDefault="007F2D7C" w:rsidP="007F2D7C">
            <w:pPr>
              <w:pStyle w:val="Underskrifter"/>
              <w:spacing w:before="240"/>
            </w:pPr>
          </w:p>
        </w:tc>
      </w:tr>
      <w:tr w:rsidR="007F2D7C" w:rsidRPr="00FD2A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2D7C" w:rsidRPr="00FD2A95" w:rsidRDefault="007F2D7C" w:rsidP="007F2D7C">
            <w:pPr>
              <w:pStyle w:val="Underskrifter"/>
            </w:pPr>
            <w:r w:rsidRPr="00FD2A95">
              <w:t>Rolf Gunnarsson (m)</w:t>
            </w:r>
          </w:p>
        </w:tc>
        <w:tc>
          <w:tcPr>
            <w:tcW w:w="3047" w:type="dxa"/>
          </w:tcPr>
          <w:p w:rsidR="007F2D7C" w:rsidRPr="00FD2A95" w:rsidRDefault="007F2D7C" w:rsidP="007F2D7C">
            <w:pPr>
              <w:pStyle w:val="Underskrifter"/>
            </w:pPr>
          </w:p>
        </w:tc>
      </w:tr>
    </w:tbl>
    <w:p w:rsidR="00422641" w:rsidRPr="00FD2A95" w:rsidRDefault="00422641" w:rsidP="007F2D7C">
      <w:pPr>
        <w:pStyle w:val="Normaltindrag"/>
      </w:pPr>
    </w:p>
    <w:sectPr w:rsidR="00422641" w:rsidRPr="00FD2A95" w:rsidSect="007F2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E80" w:rsidRPr="00FD2A95" w:rsidRDefault="00735E80">
      <w:r w:rsidRPr="00FD2A95">
        <w:separator/>
      </w:r>
    </w:p>
  </w:endnote>
  <w:endnote w:type="continuationSeparator" w:id="0">
    <w:p w:rsidR="00735E80" w:rsidRPr="00FD2A95" w:rsidRDefault="00735E80">
      <w:r w:rsidRPr="00FD2A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D7C" w:rsidRPr="00FD2A95" w:rsidRDefault="00FD2A95" w:rsidP="007F2D7C">
    <w:pPr>
      <w:pStyle w:val="Sidfot"/>
    </w:pPr>
    <w:r w:rsidRPr="00FD2A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67967520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D7C" w:rsidRDefault="007F2D7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36D46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2D7C" w:rsidRDefault="007F2D7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36D46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D7C" w:rsidRPr="00FD2A95" w:rsidRDefault="00FD2A95" w:rsidP="007F2D7C">
    <w:pPr>
      <w:pStyle w:val="Sidfot"/>
    </w:pPr>
    <w:r w:rsidRPr="00FD2A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099772760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D7C" w:rsidRDefault="007F2D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36D46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2D7C" w:rsidRDefault="007F2D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36D46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D7C" w:rsidRPr="00FD2A95" w:rsidRDefault="00FD2A95" w:rsidP="007F2D7C">
    <w:pPr>
      <w:pStyle w:val="Sidfot"/>
    </w:pPr>
    <w:r w:rsidRPr="00FD2A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267687177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D7C" w:rsidRDefault="007F2D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36D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2D7C" w:rsidRDefault="007F2D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36D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E80" w:rsidRPr="00FD2A95" w:rsidRDefault="00735E80">
      <w:r w:rsidRPr="00FD2A95">
        <w:separator/>
      </w:r>
    </w:p>
  </w:footnote>
  <w:footnote w:type="continuationSeparator" w:id="0">
    <w:p w:rsidR="00735E80" w:rsidRPr="00FD2A95" w:rsidRDefault="00735E80">
      <w:r w:rsidRPr="00FD2A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D7C" w:rsidRPr="00FD2A95" w:rsidRDefault="00FD2A95" w:rsidP="007F2D7C">
    <w:pPr>
      <w:pStyle w:val="Sidhuvud"/>
    </w:pPr>
    <w:r w:rsidRPr="00FD2A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951643552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D7C" w:rsidRDefault="007F2D7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36D4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36D46">
                            <w:t>Ub203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2D7C" w:rsidRDefault="007F2D7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36D4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36D46">
                      <w:t>Ub203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D7C" w:rsidRPr="00FD2A95" w:rsidRDefault="00FD2A95" w:rsidP="007F2D7C">
    <w:pPr>
      <w:pStyle w:val="Sidhuvud"/>
    </w:pPr>
    <w:r w:rsidRPr="00FD2A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485763458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D7C" w:rsidRDefault="007F2D7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36D4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36D46">
                            <w:t>Ub203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2D7C" w:rsidRDefault="007F2D7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36D4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36D46">
                      <w:t>Ub203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D7C" w:rsidRPr="00FD2A95" w:rsidRDefault="007F2D7C">
    <w:pPr>
      <w:pStyle w:val="FSHNormal"/>
      <w:tabs>
        <w:tab w:val="right" w:pos="5840"/>
      </w:tabs>
    </w:pPr>
    <w:r w:rsidRPr="00FD2A95">
      <w:br/>
    </w:r>
    <w:r w:rsidRPr="00FD2A95">
      <w:fldChar w:fldCharType="begin" w:fldLock="1"/>
    </w:r>
    <w:r w:rsidRPr="00FD2A95">
      <w:instrText xml:space="preserve"> DOCPROPERTY</w:instrText>
    </w:r>
    <w:r w:rsidRPr="00FD2A95">
      <w:rPr>
        <w:sz w:val="18"/>
      </w:rPr>
      <w:instrText xml:space="preserve"> "YearUser" *\charformat </w:instrText>
    </w:r>
    <w:r w:rsidRPr="00FD2A95">
      <w:fldChar w:fldCharType="separate"/>
    </w:r>
    <w:r w:rsidR="00036D46" w:rsidRPr="00FD2A95">
      <w:t>2005/06</w:t>
    </w:r>
    <w:r w:rsidRPr="00FD2A95">
      <w:fldChar w:fldCharType="end"/>
    </w:r>
    <w:r w:rsidRPr="00FD2A95">
      <w:t xml:space="preserve"> </w:t>
    </w:r>
    <w:r w:rsidRPr="00FD2A95">
      <w:tab/>
      <w:t xml:space="preserve">mnr: </w:t>
    </w:r>
    <w:r w:rsidRPr="00FD2A95">
      <w:fldChar w:fldCharType="begin" w:fldLock="1"/>
    </w:r>
    <w:r w:rsidRPr="00FD2A95">
      <w:instrText xml:space="preserve"> DOCPROPERTY</w:instrText>
    </w:r>
    <w:r w:rsidRPr="00FD2A95">
      <w:rPr>
        <w:sz w:val="18"/>
      </w:rPr>
      <w:instrText xml:space="preserve"> "Motionsnummer" *\charformat </w:instrText>
    </w:r>
    <w:r w:rsidRPr="00FD2A95">
      <w:fldChar w:fldCharType="separate"/>
    </w:r>
    <w:r w:rsidR="00036D46" w:rsidRPr="00FD2A95">
      <w:t>Ub203</w:t>
    </w:r>
    <w:r w:rsidRPr="00FD2A95">
      <w:fldChar w:fldCharType="end"/>
    </w:r>
    <w:r w:rsidRPr="00FD2A95">
      <w:br/>
    </w:r>
    <w:r w:rsidRPr="00FD2A95">
      <w:fldChar w:fldCharType="begin" w:fldLock="1"/>
    </w:r>
    <w:r w:rsidRPr="00FD2A95">
      <w:instrText xml:space="preserve"> DOCPROPERTY</w:instrText>
    </w:r>
    <w:r w:rsidRPr="00FD2A95">
      <w:rPr>
        <w:sz w:val="18"/>
      </w:rPr>
      <w:instrText xml:space="preserve"> "Samling" *\charformat </w:instrText>
    </w:r>
    <w:r w:rsidRPr="00FD2A95">
      <w:fldChar w:fldCharType="end"/>
    </w:r>
    <w:r w:rsidRPr="00FD2A95">
      <w:tab/>
      <w:t xml:space="preserve">pnr: </w:t>
    </w:r>
    <w:r w:rsidRPr="00FD2A95">
      <w:fldChar w:fldCharType="begin" w:fldLock="1"/>
    </w:r>
    <w:r w:rsidRPr="00FD2A95">
      <w:instrText xml:space="preserve"> DOCPROPERTY</w:instrText>
    </w:r>
    <w:r w:rsidRPr="00FD2A95">
      <w:rPr>
        <w:sz w:val="18"/>
      </w:rPr>
      <w:instrText xml:space="preserve"> "Partinummer" *\charformat </w:instrText>
    </w:r>
    <w:r w:rsidRPr="00FD2A95">
      <w:fldChar w:fldCharType="separate"/>
    </w:r>
    <w:r w:rsidR="00036D46" w:rsidRPr="00FD2A95">
      <w:t>m1090</w:t>
    </w:r>
    <w:r w:rsidRPr="00FD2A95">
      <w:fldChar w:fldCharType="end"/>
    </w:r>
  </w:p>
  <w:p w:rsidR="007F2D7C" w:rsidRPr="00FD2A95" w:rsidRDefault="007F2D7C">
    <w:pPr>
      <w:pStyle w:val="FSHRub1"/>
    </w:pPr>
    <w:r w:rsidRPr="00FD2A95">
      <w:t>Motion till riksdagen</w:t>
    </w:r>
    <w:r w:rsidRPr="00FD2A95">
      <w:br/>
    </w:r>
    <w:r w:rsidRPr="00FD2A95">
      <w:fldChar w:fldCharType="begin" w:fldLock="1"/>
    </w:r>
    <w:r w:rsidRPr="00FD2A95">
      <w:instrText xml:space="preserve"> DOCPROPERTY "YearUser" *\charformat </w:instrText>
    </w:r>
    <w:r w:rsidRPr="00FD2A95">
      <w:fldChar w:fldCharType="separate"/>
    </w:r>
    <w:r w:rsidR="00036D46" w:rsidRPr="00FD2A95">
      <w:t>2005/06</w:t>
    </w:r>
    <w:r w:rsidRPr="00FD2A95">
      <w:fldChar w:fldCharType="end"/>
    </w:r>
    <w:r w:rsidRPr="00FD2A95">
      <w:t>:</w:t>
    </w:r>
    <w:r w:rsidRPr="00FD2A95">
      <w:fldChar w:fldCharType="begin" w:fldLock="1"/>
    </w:r>
    <w:r w:rsidRPr="00FD2A95">
      <w:instrText xml:space="preserve"> DOCPROPERTY "Motionsnummer" *\charformat </w:instrText>
    </w:r>
    <w:r w:rsidRPr="00FD2A95">
      <w:fldChar w:fldCharType="separate"/>
    </w:r>
    <w:r w:rsidR="00036D46" w:rsidRPr="00FD2A95">
      <w:t>Ub203</w:t>
    </w:r>
    <w:r w:rsidRPr="00FD2A95">
      <w:fldChar w:fldCharType="end"/>
    </w:r>
  </w:p>
  <w:p w:rsidR="007F2D7C" w:rsidRPr="00FD2A95" w:rsidRDefault="007F2D7C">
    <w:pPr>
      <w:pStyle w:val="FSHNormalS5"/>
    </w:pPr>
    <w:r w:rsidRPr="00FD2A95">
      <w:fldChar w:fldCharType="begin" w:fldLock="1"/>
    </w:r>
    <w:r w:rsidRPr="00FD2A95">
      <w:instrText xml:space="preserve"> DOCPROPERTY "MotionarText" *\charformat </w:instrText>
    </w:r>
    <w:r w:rsidRPr="00FD2A95">
      <w:fldChar w:fldCharType="separate"/>
    </w:r>
    <w:r w:rsidR="00036D46" w:rsidRPr="00FD2A95">
      <w:t>av Rolf Gunnarsson (m)</w:t>
    </w:r>
    <w:r w:rsidRPr="00FD2A95">
      <w:fldChar w:fldCharType="end"/>
    </w:r>
    <w:r w:rsidRPr="00FD2A95">
      <w:br/>
    </w:r>
    <w:r w:rsidRPr="00FD2A95">
      <w:fldChar w:fldCharType="begin" w:fldLock="1"/>
    </w:r>
    <w:r w:rsidRPr="00FD2A95">
      <w:instrText xml:space="preserve"> DOCPROPERTY "SvarFrasKort" *\charformat </w:instrText>
    </w:r>
    <w:r w:rsidRPr="00FD2A95">
      <w:fldChar w:fldCharType="end"/>
    </w:r>
  </w:p>
  <w:p w:rsidR="007F2D7C" w:rsidRPr="00FD2A95" w:rsidRDefault="007F2D7C">
    <w:pPr>
      <w:pStyle w:val="FSHTitel"/>
    </w:pPr>
    <w:r w:rsidRPr="00FD2A95">
      <w:fldChar w:fldCharType="begin" w:fldLock="1"/>
    </w:r>
    <w:r w:rsidRPr="00FD2A95">
      <w:instrText xml:space="preserve"> DOCPROPERTY</w:instrText>
    </w:r>
    <w:r w:rsidRPr="00FD2A95">
      <w:rPr>
        <w:sz w:val="18"/>
      </w:rPr>
      <w:instrText xml:space="preserve"> "RubrikSvar" *\charformat </w:instrText>
    </w:r>
    <w:r w:rsidRPr="00FD2A95">
      <w:fldChar w:fldCharType="separate"/>
    </w:r>
    <w:r w:rsidR="00036D46" w:rsidRPr="00FD2A95">
      <w:t>Utvärdering av friskolor</w:t>
    </w:r>
    <w:r w:rsidRPr="00FD2A95">
      <w:fldChar w:fldCharType="end"/>
    </w:r>
  </w:p>
  <w:p w:rsidR="007F2D7C" w:rsidRPr="00FD2A95" w:rsidRDefault="007F2D7C" w:rsidP="007F2D7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4156EEB6"/>
    <w:lvl w:ilvl="0" w:tplc="3B26865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499291">
    <w:abstractNumId w:val="13"/>
  </w:num>
  <w:num w:numId="2" w16cid:durableId="1943221758">
    <w:abstractNumId w:val="12"/>
  </w:num>
  <w:num w:numId="3" w16cid:durableId="212545364">
    <w:abstractNumId w:val="15"/>
  </w:num>
  <w:num w:numId="4" w16cid:durableId="1977103038">
    <w:abstractNumId w:val="16"/>
  </w:num>
  <w:num w:numId="5" w16cid:durableId="1300379463">
    <w:abstractNumId w:val="8"/>
  </w:num>
  <w:num w:numId="6" w16cid:durableId="1553268961">
    <w:abstractNumId w:val="3"/>
  </w:num>
  <w:num w:numId="7" w16cid:durableId="1961913039">
    <w:abstractNumId w:val="2"/>
  </w:num>
  <w:num w:numId="8" w16cid:durableId="1602028286">
    <w:abstractNumId w:val="1"/>
  </w:num>
  <w:num w:numId="9" w16cid:durableId="77601120">
    <w:abstractNumId w:val="0"/>
  </w:num>
  <w:num w:numId="10" w16cid:durableId="1030912402">
    <w:abstractNumId w:val="9"/>
  </w:num>
  <w:num w:numId="11" w16cid:durableId="618609718">
    <w:abstractNumId w:val="7"/>
  </w:num>
  <w:num w:numId="12" w16cid:durableId="400829804">
    <w:abstractNumId w:val="6"/>
  </w:num>
  <w:num w:numId="13" w16cid:durableId="863401445">
    <w:abstractNumId w:val="5"/>
  </w:num>
  <w:num w:numId="14" w16cid:durableId="636182981">
    <w:abstractNumId w:val="4"/>
  </w:num>
  <w:num w:numId="15" w16cid:durableId="328600813">
    <w:abstractNumId w:val="10"/>
  </w:num>
  <w:num w:numId="16" w16cid:durableId="336544179">
    <w:abstractNumId w:val="11"/>
  </w:num>
  <w:num w:numId="17" w16cid:durableId="97872412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645EEB"/>
    <w:rsid w:val="00001A79"/>
    <w:rsid w:val="00011416"/>
    <w:rsid w:val="0003038D"/>
    <w:rsid w:val="00030E7A"/>
    <w:rsid w:val="0003549C"/>
    <w:rsid w:val="00036D46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1E5597"/>
    <w:rsid w:val="00207235"/>
    <w:rsid w:val="00211E4A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D71E8"/>
    <w:rsid w:val="004E7395"/>
    <w:rsid w:val="004F425A"/>
    <w:rsid w:val="00514CE9"/>
    <w:rsid w:val="00517CDB"/>
    <w:rsid w:val="00547818"/>
    <w:rsid w:val="0056038E"/>
    <w:rsid w:val="005659F8"/>
    <w:rsid w:val="00580949"/>
    <w:rsid w:val="005A5DF6"/>
    <w:rsid w:val="005B0901"/>
    <w:rsid w:val="005F6C36"/>
    <w:rsid w:val="00631173"/>
    <w:rsid w:val="0064177E"/>
    <w:rsid w:val="00645EEB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35E80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7F2D7C"/>
    <w:rsid w:val="008248B5"/>
    <w:rsid w:val="00831959"/>
    <w:rsid w:val="00871503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AF6BAA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CD5EF1"/>
    <w:rsid w:val="00D338A6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140E8"/>
    <w:rsid w:val="00E17E8A"/>
    <w:rsid w:val="00E31E19"/>
    <w:rsid w:val="00E3257F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D2A95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EA5AF1-9606-48E5-9275-DEDC1A6D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7F2D7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F2D7C"/>
    <w:pPr>
      <w:keepLines/>
      <w:numPr>
        <w:numId w:val="4"/>
      </w:numPr>
      <w:spacing w:before="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45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112</Words>
  <Characters>702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Ub203</vt:lpstr>
    </vt:vector>
  </TitlesOfParts>
  <Company>RD/RFK/IT/DTSL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Ub203</dc:title>
  <dc:subject>Ub203</dc:subject>
  <dc:creator>Riksdagen</dc:creator>
  <cp:keywords>Riksdagen</cp:keywords>
  <dc:description/>
  <cp:lastModifiedBy>Lars Brink</cp:lastModifiedBy>
  <cp:revision>2</cp:revision>
  <cp:lastPrinted>2005-10-20T08:35:00Z</cp:lastPrinted>
  <dcterms:created xsi:type="dcterms:W3CDTF">2025-12-16T21:53:00Z</dcterms:created>
  <dcterms:modified xsi:type="dcterms:W3CDTF">2025-12-16T21:53:00Z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mot2000_400_2005-08-17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Utvärdering av friskolor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Utvärdering av friskolor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m1090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20052006000000000109000010900069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20052006000000000109000010900069</vt:lpwstr>
  </property>
  <property fmtid="{D5CDD505-2E9C-101B-9397-08002B2CF9AE}" pid="50" name="nummer">
    <vt:lpwstr>203</vt:lpwstr>
  </property>
  <property fmtid="{D5CDD505-2E9C-101B-9397-08002B2CF9AE}" pid="51" name="utskottsbeteckning">
    <vt:lpwstr>Ub</vt:lpwstr>
  </property>
</Properties>
</file>