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7665" w:rsidRPr="000566BC" w:rsidTr="00CE7665">
        <w:trPr>
          <w:trHeight w:val="1361"/>
        </w:trPr>
        <w:tc>
          <w:tcPr>
            <w:tcW w:w="5471" w:type="dxa"/>
          </w:tcPr>
          <w:p w:rsidR="00CE7665" w:rsidRPr="000566BC" w:rsidRDefault="00CE7665" w:rsidP="00CE7665">
            <w:pPr>
              <w:pStyle w:val="RSKRbeteckning"/>
              <w:spacing w:before="240"/>
            </w:pPr>
            <w:r w:rsidRPr="000566BC">
              <w:t>Riksdagsskrivelse</w:t>
            </w:r>
          </w:p>
          <w:p w:rsidR="00CE7665" w:rsidRPr="000566BC" w:rsidRDefault="00CE7665" w:rsidP="00CE7665">
            <w:pPr>
              <w:pStyle w:val="RSKRbeteckning"/>
            </w:pPr>
            <w:r w:rsidRPr="000566BC">
              <w:t>2015/16:32</w:t>
            </w:r>
          </w:p>
        </w:tc>
        <w:tc>
          <w:tcPr>
            <w:tcW w:w="2551" w:type="dxa"/>
          </w:tcPr>
          <w:p w:rsidR="00CE7665" w:rsidRPr="000566BC" w:rsidRDefault="00CE7665" w:rsidP="00CE7665">
            <w:pPr>
              <w:spacing w:before="300"/>
            </w:pPr>
            <w:r w:rsidRPr="000566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7665" w:rsidRPr="000566BC" w:rsidRDefault="00CE7665" w:rsidP="009E6885"/>
          <w:p w:rsidR="00CE7665" w:rsidRPr="000566BC" w:rsidRDefault="00CE7665" w:rsidP="00CE7665">
            <w:pPr>
              <w:jc w:val="right"/>
            </w:pPr>
          </w:p>
        </w:tc>
      </w:tr>
      <w:tr w:rsidR="00CE7665" w:rsidRPr="000566BC" w:rsidTr="00CE76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7665" w:rsidRPr="000566BC" w:rsidRDefault="00CE7665" w:rsidP="00CE7665">
            <w:pPr>
              <w:rPr>
                <w:sz w:val="10"/>
              </w:rPr>
            </w:pPr>
          </w:p>
        </w:tc>
      </w:tr>
    </w:tbl>
    <w:p w:rsidR="00CE5B19" w:rsidRPr="000566BC" w:rsidRDefault="00CE5B19" w:rsidP="00CE7665"/>
    <w:p w:rsidR="00CE7665" w:rsidRPr="000566BC" w:rsidRDefault="00CE7665" w:rsidP="00CE7665">
      <w:pPr>
        <w:pStyle w:val="Mottagare1"/>
      </w:pPr>
      <w:r w:rsidRPr="000566BC">
        <w:t>Regeringen</w:t>
      </w:r>
    </w:p>
    <w:p w:rsidR="00CE7665" w:rsidRPr="000566BC" w:rsidRDefault="00CE7665" w:rsidP="00CE7665">
      <w:pPr>
        <w:pStyle w:val="Mottagare2"/>
      </w:pPr>
      <w:r w:rsidRPr="000566BC">
        <w:t>Socialdepartementet</w:t>
      </w:r>
    </w:p>
    <w:p w:rsidR="00CE7665" w:rsidRPr="000566BC" w:rsidRDefault="00CE7665" w:rsidP="00CE7665">
      <w:r w:rsidRPr="000566BC">
        <w:t>Med överlämnande av socialförsäkringsutskottets betänkande 2015/16:SfU6 En jämnare och mer aktuell utveckling av inkomstpensionerna får jag anmäla att riksdagen denna dag bifallit utskottets förslag till riksdagsbeslut.</w:t>
      </w:r>
    </w:p>
    <w:p w:rsidR="00CE7665" w:rsidRPr="000566BC" w:rsidRDefault="00CE7665" w:rsidP="00CE7665">
      <w:pPr>
        <w:pStyle w:val="Stockholm"/>
      </w:pPr>
      <w:r w:rsidRPr="000566BC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7665" w:rsidRPr="000566BC" w:rsidTr="00CE7665">
        <w:tc>
          <w:tcPr>
            <w:tcW w:w="3628" w:type="dxa"/>
          </w:tcPr>
          <w:p w:rsidR="00CE7665" w:rsidRPr="000566BC" w:rsidRDefault="00CE7665" w:rsidP="00CE7665">
            <w:pPr>
              <w:pStyle w:val="AvsTalman"/>
            </w:pPr>
            <w:r w:rsidRPr="000566BC">
              <w:t>Urban Ahlin</w:t>
            </w:r>
          </w:p>
        </w:tc>
        <w:tc>
          <w:tcPr>
            <w:tcW w:w="3628" w:type="dxa"/>
          </w:tcPr>
          <w:p w:rsidR="00CE7665" w:rsidRPr="000566BC" w:rsidRDefault="00CE7665" w:rsidP="00CE7665">
            <w:pPr>
              <w:pStyle w:val="AvsTjnsteman"/>
            </w:pPr>
            <w:r w:rsidRPr="000566BC">
              <w:t>Claes Mårtensson</w:t>
            </w:r>
          </w:p>
        </w:tc>
      </w:tr>
    </w:tbl>
    <w:p w:rsidR="00CE7665" w:rsidRPr="000566BC" w:rsidRDefault="00CE7665" w:rsidP="00CE7665"/>
    <w:sectPr w:rsidR="00CE7665" w:rsidRPr="000566B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65"/>
    <w:rsid w:val="000171F4"/>
    <w:rsid w:val="00040DEC"/>
    <w:rsid w:val="000566B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A5AC0"/>
    <w:rsid w:val="00CE0BEB"/>
    <w:rsid w:val="00CE5B19"/>
    <w:rsid w:val="00CE7665"/>
    <w:rsid w:val="00E31940"/>
    <w:rsid w:val="00E52DF1"/>
    <w:rsid w:val="00EA1F0A"/>
    <w:rsid w:val="00EE686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D4B3F7-42CE-46A1-BB70-A18D395F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1</TotalTime>
  <Pages>1</Pages>
  <Words>40</Words>
  <Characters>310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2015-11-11T16:02:00Z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En jämnare och mer aktuell utveckling av inkomstpensionerna</vt:lpwstr>
  </property>
  <property fmtid="{D5CDD505-2E9C-101B-9397-08002B2CF9AE}" pid="19" name="Version">
    <vt:lpwstr>3.54</vt:lpwstr>
  </property>
</Properties>
</file>