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420A" w:rsidRDefault="007D625F" w14:paraId="4E3F99AF" w14:textId="77777777">
      <w:pPr>
        <w:pStyle w:val="RubrikFrslagTIllRiksdagsbeslut"/>
      </w:pPr>
      <w:sdt>
        <w:sdtPr>
          <w:alias w:val="CC_Boilerplate_4"/>
          <w:tag w:val="CC_Boilerplate_4"/>
          <w:id w:val="-1644581176"/>
          <w:lock w:val="sdtContentLocked"/>
          <w:placeholder>
            <w:docPart w:val="0B863BB52FB04C809EC2BA15654C58D7"/>
          </w:placeholder>
          <w:text/>
        </w:sdtPr>
        <w:sdtEndPr/>
        <w:sdtContent>
          <w:r w:rsidRPr="009B062B" w:rsidR="00AF30DD">
            <w:t>Förslag till riksdagsbeslut</w:t>
          </w:r>
        </w:sdtContent>
      </w:sdt>
      <w:bookmarkEnd w:id="0"/>
      <w:bookmarkEnd w:id="1"/>
    </w:p>
    <w:sdt>
      <w:sdtPr>
        <w:alias w:val="Yrkande 1"/>
        <w:tag w:val="e54aed04-e020-45cf-a6c3-13b476e0dc4d"/>
        <w:id w:val="324174906"/>
        <w:lock w:val="sdtLocked"/>
      </w:sdtPr>
      <w:sdtEndPr/>
      <w:sdtContent>
        <w:p w:rsidR="00765CD8" w:rsidRDefault="004577BF" w14:paraId="1ADB78C1" w14:textId="77777777">
          <w:pPr>
            <w:pStyle w:val="Frslagstext"/>
            <w:numPr>
              <w:ilvl w:val="0"/>
              <w:numId w:val="0"/>
            </w:numPr>
          </w:pPr>
          <w:r>
            <w:t>Riksdagen ställer sig bakom det som anförs i motionen om att överväga att uppdra till Skolverket att utveckla rutin för daglig rörelse och inkluderande idrott i både grundskola och anpassad skola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4EB866B0CC4A6ABF3F64446961F7A0"/>
        </w:placeholder>
        <w:text/>
      </w:sdtPr>
      <w:sdtEndPr/>
      <w:sdtContent>
        <w:p w:rsidRPr="009B062B" w:rsidR="006D79C9" w:rsidP="00333E95" w:rsidRDefault="006D79C9" w14:paraId="4E16526C" w14:textId="77777777">
          <w:pPr>
            <w:pStyle w:val="Rubrik1"/>
          </w:pPr>
          <w:r>
            <w:t>Motivering</w:t>
          </w:r>
        </w:p>
      </w:sdtContent>
    </w:sdt>
    <w:bookmarkEnd w:displacedByCustomXml="prev" w:id="3"/>
    <w:bookmarkEnd w:displacedByCustomXml="prev" w:id="4"/>
    <w:p w:rsidRPr="00F96C36" w:rsidR="00AC667F" w:rsidP="007D625F" w:rsidRDefault="00AC667F" w14:paraId="4882DA97" w14:textId="77777777">
      <w:pPr>
        <w:pStyle w:val="Normalutanindragellerluft"/>
      </w:pPr>
      <w:r w:rsidRPr="00F96C36">
        <w:t>Alla barn och unga ska ha möjlighet att röra sig, utvecklas och känna gemenskap genom idrott. För barn med funktionsnedsättning är det ofta extra viktigt, eftersom fysisk aktivitet stärker både kropp och själ och kan skapa vägar till delaktighet i samhället.</w:t>
      </w:r>
    </w:p>
    <w:p w:rsidRPr="00F96C36" w:rsidR="00AC667F" w:rsidP="007D625F" w:rsidRDefault="00AC667F" w14:paraId="5F08A905" w14:textId="561606E2">
      <w:r w:rsidRPr="00F96C36">
        <w:t>Ändå visar PEP-rapporten 2025, framtagen av Generation Pep tillsammans med Special Olympics Sverige, att barn med funktionsnedsättning är en av de mest stilla</w:t>
      </w:r>
      <w:r w:rsidR="007D625F">
        <w:softHyphen/>
      </w:r>
      <w:r w:rsidRPr="00F96C36">
        <w:t>sittande grupperna. Hindren är många: otillgängliga anläggningar, brist på utbildade ledare, otillräcklig utrustning och svårigheter att ta sig till träning och tävling. Konse</w:t>
      </w:r>
      <w:r w:rsidR="007D625F">
        <w:softHyphen/>
      </w:r>
      <w:r w:rsidRPr="00F96C36">
        <w:t>kvensen blir att många barn stängs ute från en gemenskap som för andra är självklar.</w:t>
      </w:r>
    </w:p>
    <w:p w:rsidR="005F7F4C" w:rsidP="007D625F" w:rsidRDefault="00AC667F" w14:paraId="769CDDF1" w14:textId="77777777">
      <w:r w:rsidRPr="00F96C36">
        <w:t xml:space="preserve">Samtidigt visar Parasport Sverige och </w:t>
      </w:r>
      <w:proofErr w:type="spellStart"/>
      <w:r w:rsidRPr="00F96C36">
        <w:t>PwC</w:t>
      </w:r>
      <w:proofErr w:type="spellEnd"/>
      <w:r w:rsidRPr="00F96C36">
        <w:t xml:space="preserve"> (2024) att ökad fysisk aktivitet i denna grupp leder till tydliga samhällsvinster, både genom minskade vårdkostnader och bättre möjligheter till utbildning och arbete.</w:t>
      </w:r>
    </w:p>
    <w:p w:rsidR="005F7F4C" w:rsidP="007D625F" w:rsidRDefault="00AC667F" w14:paraId="40D074CC" w14:textId="531087F2">
      <w:r w:rsidRPr="00F96C36">
        <w:t>Investeringar i inkluderande idrott är därför både socialt nödvändiga och ekonomiskt lönsamma.</w:t>
      </w:r>
    </w:p>
    <w:p w:rsidRPr="00F96C36" w:rsidR="00AC667F" w:rsidP="007D625F" w:rsidRDefault="00AC667F" w14:paraId="3F44F2F9" w14:textId="3EDD09DF">
      <w:r w:rsidRPr="00F96C36">
        <w:t>Sverige har starka idrottsföreningar och en välfungerande skola, men barn och unga med funktionsnedsättning möter fortfarande stora hinder för att delta i idrott. Genom en nationell strategi kan vi skapa verklig delaktighet. Det är en investering i både barns frihet och folkhälsan, som på sikt leder till minskade samhällskostnader och större livskvalitet. Sverige bör ta ledartröjan i Norden och visa att idrott är till för alla.</w:t>
      </w:r>
    </w:p>
    <w:sdt>
      <w:sdtPr>
        <w:rPr>
          <w:i/>
          <w:noProof/>
        </w:rPr>
        <w:alias w:val="CC_Underskrifter"/>
        <w:tag w:val="CC_Underskrifter"/>
        <w:id w:val="583496634"/>
        <w:lock w:val="sdtContentLocked"/>
        <w:placeholder>
          <w:docPart w:val="557F79AC93C34A82A6A94845D96182F2"/>
        </w:placeholder>
      </w:sdtPr>
      <w:sdtEndPr/>
      <w:sdtContent>
        <w:p w:rsidR="00BC420A" w:rsidP="00BC420A" w:rsidRDefault="00BC420A" w14:paraId="3E67D8E6" w14:textId="77777777"/>
        <w:p w:rsidR="00BC420A" w:rsidP="00BC420A" w:rsidRDefault="007D625F" w14:paraId="320C1525" w14:textId="3793C746"/>
      </w:sdtContent>
    </w:sdt>
    <w:tbl>
      <w:tblPr>
        <w:tblW w:w="5000" w:type="pct"/>
        <w:tblLook w:val="04A0" w:firstRow="1" w:lastRow="0" w:firstColumn="1" w:lastColumn="0" w:noHBand="0" w:noVBand="1"/>
        <w:tblCaption w:val="underskrifter"/>
      </w:tblPr>
      <w:tblGrid>
        <w:gridCol w:w="4252"/>
        <w:gridCol w:w="4252"/>
      </w:tblGrid>
      <w:tr w:rsidR="00765CD8" w14:paraId="7A3E567C" w14:textId="77777777">
        <w:trPr>
          <w:cantSplit/>
        </w:trPr>
        <w:tc>
          <w:tcPr>
            <w:tcW w:w="50" w:type="pct"/>
            <w:vAlign w:val="bottom"/>
          </w:tcPr>
          <w:p w:rsidR="00765CD8" w:rsidRDefault="004577BF" w14:paraId="01C197D1" w14:textId="77777777">
            <w:pPr>
              <w:pStyle w:val="Underskrifter"/>
              <w:spacing w:after="0"/>
            </w:pPr>
            <w:r>
              <w:lastRenderedPageBreak/>
              <w:t>Emma Ahlström Köster (M)</w:t>
            </w:r>
          </w:p>
        </w:tc>
        <w:tc>
          <w:tcPr>
            <w:tcW w:w="50" w:type="pct"/>
            <w:vAlign w:val="bottom"/>
          </w:tcPr>
          <w:p w:rsidR="00765CD8" w:rsidRDefault="00765CD8" w14:paraId="7AE9E68B" w14:textId="77777777">
            <w:pPr>
              <w:pStyle w:val="Underskrifter"/>
              <w:spacing w:after="0"/>
            </w:pPr>
          </w:p>
        </w:tc>
      </w:tr>
    </w:tbl>
    <w:p w:rsidRPr="008E0FE2" w:rsidR="004801AC" w:rsidP="00DF3554" w:rsidRDefault="004801AC" w14:paraId="7E4063A2" w14:textId="1493FB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164B" w14:textId="77777777" w:rsidR="00AC667F" w:rsidRDefault="00AC667F" w:rsidP="000C1CAD">
      <w:pPr>
        <w:spacing w:line="240" w:lineRule="auto"/>
      </w:pPr>
      <w:r>
        <w:separator/>
      </w:r>
    </w:p>
  </w:endnote>
  <w:endnote w:type="continuationSeparator" w:id="0">
    <w:p w14:paraId="2CD5DA9A" w14:textId="77777777" w:rsidR="00AC667F" w:rsidRDefault="00AC6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29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85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7060" w14:textId="388B0DAA" w:rsidR="00262EA3" w:rsidRPr="00BC420A" w:rsidRDefault="00262EA3" w:rsidP="00BC4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E0B38" w14:textId="77777777" w:rsidR="00AC667F" w:rsidRDefault="00AC667F" w:rsidP="000C1CAD">
      <w:pPr>
        <w:spacing w:line="240" w:lineRule="auto"/>
      </w:pPr>
      <w:r>
        <w:separator/>
      </w:r>
    </w:p>
  </w:footnote>
  <w:footnote w:type="continuationSeparator" w:id="0">
    <w:p w14:paraId="5DD0E266" w14:textId="77777777" w:rsidR="00AC667F" w:rsidRDefault="00AC66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29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39FA2A" wp14:editId="433EF8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88AF0" w14:textId="443B3838" w:rsidR="00262EA3" w:rsidRDefault="007D625F" w:rsidP="008103B5">
                          <w:pPr>
                            <w:jc w:val="right"/>
                          </w:pPr>
                          <w:sdt>
                            <w:sdtPr>
                              <w:alias w:val="CC_Noformat_Partikod"/>
                              <w:tag w:val="CC_Noformat_Partikod"/>
                              <w:id w:val="-53464382"/>
                              <w:placeholder>
                                <w:docPart w:val="444D91B303E840B0BF6FFD22392BA1CF"/>
                              </w:placeholder>
                              <w:text/>
                            </w:sdtPr>
                            <w:sdtEndPr/>
                            <w:sdtContent>
                              <w:r w:rsidR="00AC667F">
                                <w:t>M</w:t>
                              </w:r>
                            </w:sdtContent>
                          </w:sdt>
                          <w:sdt>
                            <w:sdtPr>
                              <w:alias w:val="CC_Noformat_Partinummer"/>
                              <w:tag w:val="CC_Noformat_Partinummer"/>
                              <w:id w:val="-1709555926"/>
                              <w:placeholder>
                                <w:docPart w:val="5E568BA3B68249F19490CB8A4D706349"/>
                              </w:placeholder>
                              <w:text/>
                            </w:sdtPr>
                            <w:sdtEndPr/>
                            <w:sdtContent>
                              <w:r w:rsidR="00F96C36">
                                <w:t>1797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39FA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B88AF0" w14:textId="443B3838" w:rsidR="00262EA3" w:rsidRDefault="007D625F" w:rsidP="008103B5">
                    <w:pPr>
                      <w:jc w:val="right"/>
                    </w:pPr>
                    <w:sdt>
                      <w:sdtPr>
                        <w:alias w:val="CC_Noformat_Partikod"/>
                        <w:tag w:val="CC_Noformat_Partikod"/>
                        <w:id w:val="-53464382"/>
                        <w:placeholder>
                          <w:docPart w:val="444D91B303E840B0BF6FFD22392BA1CF"/>
                        </w:placeholder>
                        <w:text/>
                      </w:sdtPr>
                      <w:sdtEndPr/>
                      <w:sdtContent>
                        <w:r w:rsidR="00AC667F">
                          <w:t>M</w:t>
                        </w:r>
                      </w:sdtContent>
                    </w:sdt>
                    <w:sdt>
                      <w:sdtPr>
                        <w:alias w:val="CC_Noformat_Partinummer"/>
                        <w:tag w:val="CC_Noformat_Partinummer"/>
                        <w:id w:val="-1709555926"/>
                        <w:placeholder>
                          <w:docPart w:val="5E568BA3B68249F19490CB8A4D706349"/>
                        </w:placeholder>
                        <w:text/>
                      </w:sdtPr>
                      <w:sdtEndPr/>
                      <w:sdtContent>
                        <w:r w:rsidR="00F96C36">
                          <w:t>1797</w:t>
                        </w:r>
                      </w:sdtContent>
                    </w:sdt>
                  </w:p>
                </w:txbxContent>
              </v:textbox>
              <w10:wrap anchorx="page"/>
            </v:shape>
          </w:pict>
        </mc:Fallback>
      </mc:AlternateContent>
    </w:r>
  </w:p>
  <w:p w14:paraId="4C2CA7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D608" w14:textId="77777777" w:rsidR="00262EA3" w:rsidRDefault="00262EA3" w:rsidP="008563AC">
    <w:pPr>
      <w:jc w:val="right"/>
    </w:pPr>
  </w:p>
  <w:p w14:paraId="567ECA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C50E" w14:textId="77777777" w:rsidR="00262EA3" w:rsidRDefault="007D62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1D0E94C" wp14:editId="2692E0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76CFF" w14:textId="2991B4DF" w:rsidR="00262EA3" w:rsidRDefault="007D625F" w:rsidP="00A314CF">
    <w:pPr>
      <w:pStyle w:val="FSHNormal"/>
      <w:spacing w:before="40"/>
    </w:pPr>
    <w:sdt>
      <w:sdtPr>
        <w:alias w:val="CC_Noformat_Motionstyp"/>
        <w:tag w:val="CC_Noformat_Motionstyp"/>
        <w:id w:val="1162973129"/>
        <w:lock w:val="sdtContentLocked"/>
        <w15:appearance w15:val="hidden"/>
        <w:text/>
      </w:sdtPr>
      <w:sdtEndPr/>
      <w:sdtContent>
        <w:r w:rsidR="00BC420A">
          <w:t>Enskild motion</w:t>
        </w:r>
      </w:sdtContent>
    </w:sdt>
    <w:r w:rsidR="00821B36">
      <w:t xml:space="preserve"> </w:t>
    </w:r>
    <w:sdt>
      <w:sdtPr>
        <w:alias w:val="CC_Noformat_Partikod"/>
        <w:tag w:val="CC_Noformat_Partikod"/>
        <w:id w:val="1471015553"/>
        <w:lock w:val="contentLocked"/>
        <w:text/>
      </w:sdtPr>
      <w:sdtEndPr/>
      <w:sdtContent>
        <w:r w:rsidR="00AC667F">
          <w:t>M</w:t>
        </w:r>
      </w:sdtContent>
    </w:sdt>
    <w:sdt>
      <w:sdtPr>
        <w:alias w:val="CC_Noformat_Partinummer"/>
        <w:tag w:val="CC_Noformat_Partinummer"/>
        <w:id w:val="-2014525982"/>
        <w:lock w:val="contentLocked"/>
        <w:text/>
      </w:sdtPr>
      <w:sdtEndPr/>
      <w:sdtContent>
        <w:r w:rsidR="00F96C36">
          <w:t>1797</w:t>
        </w:r>
      </w:sdtContent>
    </w:sdt>
  </w:p>
  <w:p w14:paraId="049D5459" w14:textId="77777777" w:rsidR="00262EA3" w:rsidRPr="008227B3" w:rsidRDefault="007D62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B9886A" w14:textId="709B8500" w:rsidR="00262EA3" w:rsidRPr="008227B3" w:rsidRDefault="007D62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42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420A">
          <w:t>:1526</w:t>
        </w:r>
      </w:sdtContent>
    </w:sdt>
  </w:p>
  <w:p w14:paraId="42B3192F" w14:textId="78D6B9FB" w:rsidR="00262EA3" w:rsidRDefault="007D625F" w:rsidP="00E03A3D">
    <w:pPr>
      <w:pStyle w:val="Motionr"/>
    </w:pPr>
    <w:sdt>
      <w:sdtPr>
        <w:alias w:val="CC_Noformat_Avtext"/>
        <w:tag w:val="CC_Noformat_Avtext"/>
        <w:id w:val="-2020768203"/>
        <w:lock w:val="sdtContentLocked"/>
        <w:placeholder>
          <w:docPart w:val="444D91B303E840B0BF6FFD22392BA1CF"/>
        </w:placeholder>
        <w15:appearance w15:val="hidden"/>
        <w:text/>
      </w:sdtPr>
      <w:sdtEndPr/>
      <w:sdtContent>
        <w:r w:rsidR="00BC420A">
          <w:t>av Emma Ahlström Köster (M)</w:t>
        </w:r>
      </w:sdtContent>
    </w:sdt>
  </w:p>
  <w:sdt>
    <w:sdtPr>
      <w:alias w:val="CC_Noformat_Rubtext"/>
      <w:tag w:val="CC_Noformat_Rubtext"/>
      <w:id w:val="-218060500"/>
      <w:lock w:val="sdtLocked"/>
      <w:placeholder>
        <w:docPart w:val="5E568BA3B68249F19490CB8A4D706349"/>
      </w:placeholder>
      <w:text/>
    </w:sdtPr>
    <w:sdtEndPr/>
    <w:sdtContent>
      <w:p w14:paraId="6BD9EF45" w14:textId="76AA1DDA" w:rsidR="00262EA3" w:rsidRDefault="00AC667F" w:rsidP="00283E0F">
        <w:pPr>
          <w:pStyle w:val="FSHRub2"/>
        </w:pPr>
        <w:r>
          <w:t>Utveckla rutin för daglig rörelse och inkluderande idrott i skolan</w:t>
        </w:r>
      </w:p>
    </w:sdtContent>
  </w:sdt>
  <w:sdt>
    <w:sdtPr>
      <w:alias w:val="CC_Boilerplate_3"/>
      <w:tag w:val="CC_Boilerplate_3"/>
      <w:id w:val="1606463544"/>
      <w:lock w:val="sdtContentLocked"/>
      <w15:appearance w15:val="hidden"/>
      <w:text w:multiLine="1"/>
    </w:sdtPr>
    <w:sdtEndPr/>
    <w:sdtContent>
      <w:p w14:paraId="22BD2A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BD4508"/>
    <w:multiLevelType w:val="multilevel"/>
    <w:tmpl w:val="017C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66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D1"/>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7BF"/>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F4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BE2"/>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CD8"/>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25F"/>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7F"/>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00"/>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0A"/>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36"/>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91D2C7"/>
  <w15:chartTrackingRefBased/>
  <w15:docId w15:val="{9BFCD14E-F306-459C-8CD9-11725E4B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8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863BB52FB04C809EC2BA15654C58D7"/>
        <w:category>
          <w:name w:val="Allmänt"/>
          <w:gallery w:val="placeholder"/>
        </w:category>
        <w:types>
          <w:type w:val="bbPlcHdr"/>
        </w:types>
        <w:behaviors>
          <w:behavior w:val="content"/>
        </w:behaviors>
        <w:guid w:val="{3A3CE360-1781-4922-87D5-0B52D71A301D}"/>
      </w:docPartPr>
      <w:docPartBody>
        <w:p w:rsidR="00C625F7" w:rsidRDefault="00C625F7">
          <w:pPr>
            <w:pStyle w:val="0B863BB52FB04C809EC2BA15654C58D7"/>
          </w:pPr>
          <w:r w:rsidRPr="005A0A93">
            <w:rPr>
              <w:rStyle w:val="Platshllartext"/>
            </w:rPr>
            <w:t>Förslag till riksdagsbeslut</w:t>
          </w:r>
        </w:p>
      </w:docPartBody>
    </w:docPart>
    <w:docPart>
      <w:docPartPr>
        <w:name w:val="374EB866B0CC4A6ABF3F64446961F7A0"/>
        <w:category>
          <w:name w:val="Allmänt"/>
          <w:gallery w:val="placeholder"/>
        </w:category>
        <w:types>
          <w:type w:val="bbPlcHdr"/>
        </w:types>
        <w:behaviors>
          <w:behavior w:val="content"/>
        </w:behaviors>
        <w:guid w:val="{E7A21D77-5CB2-488D-97C5-651F069BA067}"/>
      </w:docPartPr>
      <w:docPartBody>
        <w:p w:rsidR="00C625F7" w:rsidRDefault="00C625F7">
          <w:pPr>
            <w:pStyle w:val="374EB866B0CC4A6ABF3F64446961F7A0"/>
          </w:pPr>
          <w:r w:rsidRPr="005A0A93">
            <w:rPr>
              <w:rStyle w:val="Platshllartext"/>
            </w:rPr>
            <w:t>Motivering</w:t>
          </w:r>
        </w:p>
      </w:docPartBody>
    </w:docPart>
    <w:docPart>
      <w:docPartPr>
        <w:name w:val="444D91B303E840B0BF6FFD22392BA1CF"/>
        <w:category>
          <w:name w:val="Allmänt"/>
          <w:gallery w:val="placeholder"/>
        </w:category>
        <w:types>
          <w:type w:val="bbPlcHdr"/>
        </w:types>
        <w:behaviors>
          <w:behavior w:val="content"/>
        </w:behaviors>
        <w:guid w:val="{B439C94F-8E51-4A69-864B-36DAC05D2B98}"/>
      </w:docPartPr>
      <w:docPartBody>
        <w:p w:rsidR="00C625F7" w:rsidRDefault="00C625F7">
          <w:pPr>
            <w:pStyle w:val="444D91B303E840B0BF6FFD22392BA1CF"/>
          </w:pPr>
          <w:r>
            <w:rPr>
              <w:rStyle w:val="Platshllartext"/>
            </w:rPr>
            <w:t xml:space="preserve"> </w:t>
          </w:r>
        </w:p>
      </w:docPartBody>
    </w:docPart>
    <w:docPart>
      <w:docPartPr>
        <w:name w:val="5E568BA3B68249F19490CB8A4D706349"/>
        <w:category>
          <w:name w:val="Allmänt"/>
          <w:gallery w:val="placeholder"/>
        </w:category>
        <w:types>
          <w:type w:val="bbPlcHdr"/>
        </w:types>
        <w:behaviors>
          <w:behavior w:val="content"/>
        </w:behaviors>
        <w:guid w:val="{A83AA665-0CF5-4E34-A34E-F00BDB03698E}"/>
      </w:docPartPr>
      <w:docPartBody>
        <w:p w:rsidR="00C625F7" w:rsidRDefault="00C625F7">
          <w:pPr>
            <w:pStyle w:val="5E568BA3B68249F19490CB8A4D706349"/>
          </w:pPr>
          <w:r>
            <w:t xml:space="preserve"> </w:t>
          </w:r>
        </w:p>
      </w:docPartBody>
    </w:docPart>
    <w:docPart>
      <w:docPartPr>
        <w:name w:val="557F79AC93C34A82A6A94845D96182F2"/>
        <w:category>
          <w:name w:val="Allmänt"/>
          <w:gallery w:val="placeholder"/>
        </w:category>
        <w:types>
          <w:type w:val="bbPlcHdr"/>
        </w:types>
        <w:behaviors>
          <w:behavior w:val="content"/>
        </w:behaviors>
        <w:guid w:val="{D37D744D-9CC0-4058-B27F-348B0AA5A732}"/>
      </w:docPartPr>
      <w:docPartBody>
        <w:p w:rsidR="00C310F9" w:rsidRDefault="00C31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F7"/>
    <w:rsid w:val="00C310F9"/>
    <w:rsid w:val="00C62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863BB52FB04C809EC2BA15654C58D7">
    <w:name w:val="0B863BB52FB04C809EC2BA15654C58D7"/>
  </w:style>
  <w:style w:type="paragraph" w:customStyle="1" w:styleId="374EB866B0CC4A6ABF3F64446961F7A0">
    <w:name w:val="374EB866B0CC4A6ABF3F64446961F7A0"/>
  </w:style>
  <w:style w:type="paragraph" w:customStyle="1" w:styleId="444D91B303E840B0BF6FFD22392BA1CF">
    <w:name w:val="444D91B303E840B0BF6FFD22392BA1CF"/>
  </w:style>
  <w:style w:type="paragraph" w:customStyle="1" w:styleId="5E568BA3B68249F19490CB8A4D706349">
    <w:name w:val="5E568BA3B68249F19490CB8A4D706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DAC9C-81E5-4E3B-8DC5-62208295EA51}"/>
</file>

<file path=customXml/itemProps2.xml><?xml version="1.0" encoding="utf-8"?>
<ds:datastoreItem xmlns:ds="http://schemas.openxmlformats.org/officeDocument/2006/customXml" ds:itemID="{C933299A-2910-4045-9A54-D2FB6846A937}"/>
</file>

<file path=customXml/itemProps3.xml><?xml version="1.0" encoding="utf-8"?>
<ds:datastoreItem xmlns:ds="http://schemas.openxmlformats.org/officeDocument/2006/customXml" ds:itemID="{19ED0C57-EB35-4C1D-A0CC-03A8D50739D1}"/>
</file>

<file path=docProps/app.xml><?xml version="1.0" encoding="utf-8"?>
<Properties xmlns="http://schemas.openxmlformats.org/officeDocument/2006/extended-properties" xmlns:vt="http://schemas.openxmlformats.org/officeDocument/2006/docPropsVTypes">
  <Template>Normal</Template>
  <TotalTime>7</TotalTime>
  <Pages>2</Pages>
  <Words>253</Words>
  <Characters>1475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