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E7F18" w:rsidRDefault="006E04A4">
      <w:pPr>
        <w:pStyle w:val="Dokumentbeteckning"/>
        <w:rPr>
          <w:u w:val="single"/>
        </w:rPr>
      </w:pPr>
      <w:r w:rsidRPr="005E7F18">
        <w:fldChar w:fldCharType="begin" w:fldLock="1"/>
      </w:r>
      <w:r w:rsidRPr="005E7F18">
        <w:instrText xml:space="preserve"> DOCPROPERTY "DocumentYear" </w:instrText>
      </w:r>
      <w:r w:rsidRPr="005E7F18">
        <w:fldChar w:fldCharType="separate"/>
      </w:r>
      <w:r w:rsidR="00C6294F" w:rsidRPr="005E7F18">
        <w:t>2011/12</w:t>
      </w:r>
      <w:r w:rsidRPr="005E7F18">
        <w:fldChar w:fldCharType="end"/>
      </w:r>
      <w:r w:rsidRPr="005E7F18">
        <w:t>:</w:t>
      </w:r>
      <w:r w:rsidRPr="005E7F18">
        <w:fldChar w:fldCharType="begin" w:fldLock="1"/>
      </w:r>
      <w:r w:rsidRPr="005E7F18">
        <w:instrText xml:space="preserve"> DOCPROPERTY "DocumentNumber" </w:instrText>
      </w:r>
      <w:r w:rsidRPr="005E7F18">
        <w:fldChar w:fldCharType="separate"/>
      </w:r>
      <w:r w:rsidR="00C6294F" w:rsidRPr="005E7F18">
        <w:t>128</w:t>
      </w:r>
      <w:r w:rsidRPr="005E7F18">
        <w:fldChar w:fldCharType="end"/>
      </w:r>
    </w:p>
    <w:p w:rsidR="006E04A4" w:rsidRPr="005E7F18" w:rsidRDefault="006E04A4">
      <w:pPr>
        <w:pStyle w:val="Datum"/>
        <w:outlineLvl w:val="0"/>
      </w:pPr>
      <w:r w:rsidRPr="005E7F18">
        <w:fldChar w:fldCharType="begin" w:fldLock="1"/>
      </w:r>
      <w:r w:rsidRPr="005E7F18">
        <w:instrText xml:space="preserve"> DOCPROPERTY "DocumentDate" </w:instrText>
      </w:r>
      <w:r w:rsidRPr="005E7F18">
        <w:fldChar w:fldCharType="separate"/>
      </w:r>
      <w:r w:rsidR="00C6294F" w:rsidRPr="005E7F18">
        <w:t>Tisdagen den 12 juni 2012</w:t>
      </w:r>
      <w:r w:rsidRPr="005E7F1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E7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E7F18" w:rsidRDefault="00DA51CE">
            <w:pPr>
              <w:pStyle w:val="Plenum"/>
              <w:tabs>
                <w:tab w:val="clear" w:pos="1418"/>
              </w:tabs>
            </w:pPr>
            <w:r w:rsidRPr="005E7F18">
              <w:t>Kl.</w:t>
            </w:r>
          </w:p>
        </w:tc>
        <w:tc>
          <w:tcPr>
            <w:tcW w:w="851" w:type="dxa"/>
          </w:tcPr>
          <w:p w:rsidR="006E04A4" w:rsidRPr="005E7F18" w:rsidRDefault="00DA51C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E7F18">
              <w:t>13.00</w:t>
            </w:r>
          </w:p>
        </w:tc>
        <w:tc>
          <w:tcPr>
            <w:tcW w:w="397" w:type="dxa"/>
          </w:tcPr>
          <w:p w:rsidR="006E04A4" w:rsidRPr="005E7F1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E7F18" w:rsidRDefault="00DA51C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5E7F18">
              <w:t>Interpellationssvar</w:t>
            </w:r>
            <w:r w:rsidRPr="005E7F18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5E7F18" w:rsidRDefault="006E04A4">
      <w:pPr>
        <w:pStyle w:val="StreckLngt"/>
      </w:pPr>
      <w:r w:rsidRPr="005E7F18">
        <w:tab/>
      </w:r>
    </w:p>
    <w:p w:rsidR="00442984" w:rsidRPr="005E7F18" w:rsidRDefault="00442984" w:rsidP="003675A0">
      <w:pPr>
        <w:pStyle w:val="Blankrad"/>
      </w:pPr>
      <w:r w:rsidRPr="005E7F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2984" w:rsidRPr="005E7F18" w:rsidTr="001177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2984" w:rsidRPr="005E7F18" w:rsidRDefault="00442984" w:rsidP="0011776A">
            <w:pPr>
              <w:pStyle w:val="HuvudrubrikFlisteNr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HuvudrubrikEnsam"/>
            </w:pPr>
            <w:r w:rsidRPr="005E7F18">
              <w:t>Justering av protokoll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HuvudrubrikKolumn3"/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 xml:space="preserve">Protokollet från sammanträdet </w:t>
            </w:r>
            <w:r w:rsidR="000C39BD" w:rsidRPr="005E7F18">
              <w:t>tisdagen den 5 juni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</w:tbl>
    <w:p w:rsidR="00442984" w:rsidRPr="005E7F18" w:rsidRDefault="00442984" w:rsidP="003675A0">
      <w:pPr>
        <w:pStyle w:val="Blankrad"/>
      </w:pPr>
      <w:r w:rsidRPr="005E7F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2984" w:rsidRPr="005E7F18" w:rsidTr="001177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2984" w:rsidRPr="005E7F18" w:rsidRDefault="00442984" w:rsidP="0011776A">
            <w:pPr>
              <w:pStyle w:val="HuvudrubrikFlisteNr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HuvudrubrikEnsam"/>
            </w:pPr>
            <w:r w:rsidRPr="005E7F18">
              <w:t>Avsägelser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HuvudrubrikKolumn3"/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  <w:r w:rsidRPr="005E7F18">
              <w:t>L</w:t>
            </w: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Lena Reyier-Ingman (C) som ersättare för riksdagsledamot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Sven-Olof Sällström (SD) som ledamot i valberedningen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</w:tbl>
    <w:p w:rsidR="00442984" w:rsidRPr="005E7F18" w:rsidRDefault="00442984" w:rsidP="003675A0">
      <w:pPr>
        <w:pStyle w:val="Blankrad"/>
      </w:pPr>
      <w:r w:rsidRPr="005E7F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2984" w:rsidRPr="005E7F18" w:rsidTr="001177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2984" w:rsidRPr="005E7F18" w:rsidRDefault="00442984" w:rsidP="0011776A">
            <w:pPr>
              <w:pStyle w:val="HuvudrubrikFlisteNr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HuvudrubrikEnsam"/>
            </w:pPr>
            <w:r w:rsidRPr="005E7F18">
              <w:t>Anmälan om kompletteringsval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HuvudrubrikKolumn3"/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Carina Herrstedt (SD) som ledamot i valberedningen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Jonas Åkerlund (SD) som suppleant i valberedningen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</w:tbl>
    <w:p w:rsidR="00442984" w:rsidRPr="005E7F18" w:rsidRDefault="00442984" w:rsidP="003675A0">
      <w:pPr>
        <w:pStyle w:val="Blankrad"/>
      </w:pPr>
      <w:r w:rsidRPr="005E7F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2984" w:rsidRPr="005E7F18" w:rsidTr="001177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2984" w:rsidRPr="005E7F18" w:rsidRDefault="00442984" w:rsidP="0011776A">
            <w:pPr>
              <w:pStyle w:val="HuvudrubrikFlisteNr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HuvudrubrikEnsam"/>
            </w:pPr>
            <w:bookmarkStart w:id="1" w:name="TypRubrik"/>
            <w:bookmarkEnd w:id="1"/>
            <w:r w:rsidRPr="005E7F18">
              <w:t>Anmälan om uppteckningar vid EU-nämndens sammanträden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HuvudrubrikKolumn3"/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2011/12:35 Onsdagen den 23 maj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2011/12:36 Fredagen den 25 maj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</w:tbl>
    <w:p w:rsidR="00442984" w:rsidRPr="005E7F18" w:rsidRDefault="00442984" w:rsidP="003675A0">
      <w:pPr>
        <w:pStyle w:val="Blankrad"/>
      </w:pPr>
      <w:r w:rsidRPr="005E7F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2984" w:rsidRPr="005E7F18" w:rsidTr="001177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2984" w:rsidRPr="005E7F18" w:rsidRDefault="00442984" w:rsidP="0011776A">
            <w:pPr>
              <w:pStyle w:val="HuvudrubrikFlisteNr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HuvudrubrikEnsam"/>
            </w:pPr>
            <w:bookmarkStart w:id="3" w:name="Start_FördröjdaInterpellationer"/>
            <w:bookmarkEnd w:id="3"/>
            <w:r w:rsidRPr="005E7F18">
              <w:t>Anmälan om fördröjda svar på interpellationer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HuvudrubrikKolumn3"/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2011/12:385 av Peter Rådberg (MP)</w:t>
            </w:r>
          </w:p>
          <w:p w:rsidR="00442984" w:rsidRPr="005E7F18" w:rsidRDefault="00442984" w:rsidP="0011776A">
            <w:r w:rsidRPr="005E7F18">
              <w:t>Israels bosättningar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2011/12:400 av Berit Högman (S)</w:t>
            </w:r>
          </w:p>
          <w:p w:rsidR="00442984" w:rsidRPr="005E7F18" w:rsidRDefault="00442984" w:rsidP="0011776A">
            <w:r w:rsidRPr="005E7F18">
              <w:t>Grunder för fördelning av resurser till högskolor och universitet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2011/12:401 av Peter Hultqvist (S)</w:t>
            </w:r>
          </w:p>
          <w:p w:rsidR="00442984" w:rsidRPr="005E7F18" w:rsidRDefault="00442984" w:rsidP="0011776A">
            <w:r w:rsidRPr="005E7F18">
              <w:t>Svenskt bistånd till den palestinska myndigheten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</w:tbl>
    <w:p w:rsidR="00442984" w:rsidRPr="005E7F18" w:rsidRDefault="00442984" w:rsidP="003675A0">
      <w:pPr>
        <w:pStyle w:val="Blankrad"/>
      </w:pPr>
      <w:r w:rsidRPr="005E7F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2984" w:rsidRPr="005E7F18" w:rsidTr="001177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2984" w:rsidRPr="005E7F18" w:rsidRDefault="00442984" w:rsidP="0011776A">
            <w:pPr>
              <w:pStyle w:val="HuvudrubrikFlisteNr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Huvudrubrik"/>
            </w:pPr>
            <w:bookmarkStart w:id="4" w:name="Start_HänvisningTillUtskott"/>
            <w:bookmarkEnd w:id="4"/>
            <w:r w:rsidRPr="005E7F18">
              <w:t>Ärenden för hänvisning till utskott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HuvudrubrikKolumn3"/>
            </w:pPr>
            <w:r w:rsidRPr="005E7F18">
              <w:t>Förslag</w:t>
            </w: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renderubrik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renderubrik"/>
            </w:pPr>
            <w:r w:rsidRPr="005E7F18">
              <w:t>Framställningar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renderubrik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rPr>
                <w:i/>
              </w:rPr>
            </w:pPr>
            <w:r w:rsidRPr="005E7F18">
              <w:t>2011/12:RB3 Lag om vissa äldre sedlars upphörande som lagliga betalningsmedel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  <w:r w:rsidRPr="005E7F18">
              <w:rPr>
                <w:spacing w:val="-4"/>
              </w:rPr>
              <w:t>FiU</w:t>
            </w: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2011/12:RB4 Medgivande för Riksbanken att delta i Internationella valutafondens (IMF) finansieringslösning till förmån för fattiga länder</w:t>
            </w:r>
            <w:r w:rsidR="000C39BD" w:rsidRPr="005E7F18">
              <w:br/>
            </w:r>
            <w:r w:rsidR="000C39BD" w:rsidRPr="005E7F18">
              <w:rPr>
                <w:i/>
              </w:rPr>
              <w:t>Kammaren har beslutat</w:t>
            </w:r>
            <w:r w:rsidR="00817E94" w:rsidRPr="005E7F18">
              <w:rPr>
                <w:i/>
              </w:rPr>
              <w:t xml:space="preserve"> om förlängd motionstid för dess</w:t>
            </w:r>
            <w:r w:rsidR="000C39BD" w:rsidRPr="005E7F18">
              <w:rPr>
                <w:i/>
              </w:rPr>
              <w:t>a framställning</w:t>
            </w:r>
            <w:r w:rsidR="00817E94" w:rsidRPr="005E7F18">
              <w:rPr>
                <w:i/>
              </w:rPr>
              <w:t>ar</w:t>
            </w:r>
            <w:r w:rsidR="000C39BD" w:rsidRPr="005E7F18">
              <w:rPr>
                <w:i/>
              </w:rPr>
              <w:t>. Motionstiden utgår den 26 september 2012.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  <w:r w:rsidRPr="005E7F18">
              <w:rPr>
                <w:spacing w:val="-4"/>
              </w:rPr>
              <w:t>FiU</w:t>
            </w:r>
          </w:p>
        </w:tc>
      </w:tr>
    </w:tbl>
    <w:p w:rsidR="00442984" w:rsidRPr="005E7F18" w:rsidRDefault="00442984" w:rsidP="003675A0">
      <w:pPr>
        <w:pStyle w:val="Blankrad"/>
      </w:pPr>
      <w:r w:rsidRPr="005E7F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2984" w:rsidRPr="005E7F18" w:rsidTr="001177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2984" w:rsidRPr="005E7F18" w:rsidRDefault="00442984" w:rsidP="0011776A">
            <w:pPr>
              <w:pStyle w:val="HuvudrubrikFlisteNr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Huvudrubrik"/>
            </w:pPr>
            <w:bookmarkStart w:id="5" w:name="Start_ÄrendenFörBordläggning"/>
            <w:bookmarkEnd w:id="5"/>
            <w:r w:rsidRPr="005E7F18">
              <w:t>Ärenden för bordläggning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HuvudrubrikKolumn3"/>
            </w:pPr>
            <w:r w:rsidRPr="005E7F18">
              <w:t>Reservationer</w:t>
            </w: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renderubrik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renderubrik"/>
            </w:pPr>
            <w:r w:rsidRPr="005E7F18">
              <w:t>Miljö- och jordbruksutskottets betänkande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renderubrik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2011/12:MJU21 Djurskydd och djur som används för vetenskapliga ändamål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  <w:r w:rsidRPr="005E7F18">
              <w:rPr>
                <w:spacing w:val="-4"/>
              </w:rPr>
              <w:t>23 res. (S,M,MP,FP,C,SD,V,</w:t>
            </w:r>
            <w:r w:rsidR="000C39BD" w:rsidRPr="005E7F18">
              <w:rPr>
                <w:spacing w:val="-4"/>
              </w:rPr>
              <w:br/>
            </w:r>
            <w:r w:rsidRPr="005E7F18">
              <w:rPr>
                <w:spacing w:val="-4"/>
              </w:rPr>
              <w:t>KD)</w:t>
            </w: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renderubrik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renderubrik"/>
            </w:pPr>
            <w:r w:rsidRPr="005E7F18">
              <w:t>Näringsutskottets betänkanden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renderubrik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2011/12:NU25 Rättelse i mönsterskyddslagen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2011/12:NU12 Några frågor om Patentbesvärsrätten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2011/12:NU21 Timmätning för aktiva elkonsumenter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  <w:r w:rsidRPr="005E7F18">
              <w:rPr>
                <w:spacing w:val="-4"/>
              </w:rPr>
              <w:t>1 res. (S,SD)</w:t>
            </w: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2011/12:NU23 Gemensam organisation för export- och investeringsfrämjande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  <w:r w:rsidRPr="005E7F18">
              <w:rPr>
                <w:spacing w:val="-4"/>
              </w:rPr>
              <w:t>1 res. (S)</w:t>
            </w: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renderubrik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renderubrik"/>
            </w:pPr>
            <w:r w:rsidRPr="005E7F18">
              <w:t>Försvarsutskottets betänkande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renderubrik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2011/12:FöU8 Nordisk stridsgrupp 2015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  <w:r w:rsidRPr="005E7F18">
              <w:rPr>
                <w:spacing w:val="-4"/>
              </w:rPr>
              <w:t>1 res. (V)</w:t>
            </w: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renderubrik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renderubrik"/>
            </w:pPr>
            <w:r w:rsidRPr="005E7F18">
              <w:t>Arbetsmarknadsutskottets betänkande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renderubrik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2011/12:AU11 Diskriminering som har samband med kön i fråga om försäkringstjänster m.m.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  <w:r w:rsidRPr="005E7F18">
              <w:rPr>
                <w:spacing w:val="-4"/>
              </w:rPr>
              <w:t>15 res. (S,M,MP,FP,C,SD,V,</w:t>
            </w:r>
            <w:r w:rsidR="000C39BD" w:rsidRPr="005E7F18">
              <w:rPr>
                <w:spacing w:val="-4"/>
              </w:rPr>
              <w:br/>
            </w:r>
            <w:r w:rsidRPr="005E7F18">
              <w:rPr>
                <w:spacing w:val="-4"/>
              </w:rPr>
              <w:t>KD)</w:t>
            </w:r>
          </w:p>
        </w:tc>
      </w:tr>
    </w:tbl>
    <w:p w:rsidR="00442984" w:rsidRPr="005E7F18" w:rsidRDefault="00442984" w:rsidP="003675A0">
      <w:pPr>
        <w:pStyle w:val="Blankrad"/>
      </w:pPr>
      <w:r w:rsidRPr="005E7F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2984" w:rsidRPr="005E7F18" w:rsidTr="001177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2984" w:rsidRPr="005E7F18" w:rsidRDefault="00442984" w:rsidP="0011776A">
            <w:pPr>
              <w:pStyle w:val="HuvudrubrikFlisteNr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HuvudrubrikEnsam"/>
            </w:pPr>
            <w:bookmarkStart w:id="6" w:name="Start_Interpellationer"/>
            <w:bookmarkEnd w:id="6"/>
            <w:r w:rsidRPr="005E7F18">
              <w:t>Svar på interpellationer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HuvudrubrikKolumn3"/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Underrubrik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Underrubrik"/>
            </w:pPr>
            <w:r w:rsidRPr="005E7F18">
              <w:t>Interpellationer upptagna under samma punkt besvaras i ett sammanhang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Underrubrik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Besvaradav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Besvaradav"/>
            </w:pPr>
            <w:r w:rsidRPr="005E7F18">
              <w:t>Socialminister Göran Hägglund (KD)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Besvaradav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2011/12:372 av Hillevi Larsson (S)</w:t>
            </w:r>
          </w:p>
          <w:p w:rsidR="00442984" w:rsidRPr="005E7F18" w:rsidRDefault="00442984" w:rsidP="0011776A">
            <w:r w:rsidRPr="005E7F18">
              <w:t>Kvinnosjukdomen endometrios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/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2011/12:374 av Hillevi Larsson (S)</w:t>
            </w:r>
          </w:p>
          <w:p w:rsidR="00442984" w:rsidRPr="005E7F18" w:rsidRDefault="00442984" w:rsidP="0011776A">
            <w:r w:rsidRPr="005E7F18">
              <w:t>Födande kvinnors rätt till lustgas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/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2011/12:375 av Hillevi Larsson (S)</w:t>
            </w:r>
          </w:p>
          <w:p w:rsidR="00442984" w:rsidRPr="005E7F18" w:rsidRDefault="00442984" w:rsidP="0011776A">
            <w:r w:rsidRPr="005E7F18">
              <w:t>Nationella riktlinjer mot svåra förlossningsskador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2011/12:391 av Hillevi Larsson (S)</w:t>
            </w:r>
          </w:p>
          <w:p w:rsidR="00442984" w:rsidRPr="005E7F18" w:rsidRDefault="00442984" w:rsidP="0011776A">
            <w:r w:rsidRPr="005E7F18">
              <w:t>Underhållsstödet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Besvaradav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Besvaradav"/>
            </w:pPr>
            <w:r w:rsidRPr="005E7F18">
              <w:t>Statsrådet Nyamko Sabuni (FP)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Besvaradav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2011/12:402 av Eva-Lena Jansson (S)</w:t>
            </w:r>
          </w:p>
          <w:p w:rsidR="00442984" w:rsidRPr="005E7F18" w:rsidRDefault="00442984" w:rsidP="0011776A">
            <w:r w:rsidRPr="005E7F18">
              <w:t>Regeringens jämställdhetspolitik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2011/12:407 av Isak From (S)</w:t>
            </w:r>
          </w:p>
          <w:p w:rsidR="00442984" w:rsidRPr="005E7F18" w:rsidRDefault="00442984" w:rsidP="0011776A">
            <w:r w:rsidRPr="005E7F18">
              <w:t>Yrkeshögskoleutbildning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Besvaradav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Besvaradav"/>
            </w:pPr>
            <w:r w:rsidRPr="005E7F18">
              <w:t>Kultur- och idrottsminister Lena Adelsohn Liljeroth (M)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Besvaradav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2011/12:405 av Gunilla Carlsson i Hisings Backa (S)</w:t>
            </w:r>
          </w:p>
          <w:p w:rsidR="00442984" w:rsidRPr="005E7F18" w:rsidRDefault="00442984" w:rsidP="0011776A">
            <w:r w:rsidRPr="005E7F18">
              <w:t>Kulturarvslyftet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Besvaradav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Besvaradav"/>
            </w:pPr>
            <w:r w:rsidRPr="005E7F18">
              <w:t>Statsrådet Peter Norman (M)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Besvaradav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2011/12:393 av Eva-Lena Jansson (S)</w:t>
            </w:r>
          </w:p>
          <w:p w:rsidR="00442984" w:rsidRPr="005E7F18" w:rsidRDefault="00442984" w:rsidP="0011776A">
            <w:r w:rsidRPr="005E7F18">
              <w:t>Statens ägaransvar för Postnord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2011/12:416 av Pia Nilsson (S)</w:t>
            </w:r>
          </w:p>
          <w:p w:rsidR="00442984" w:rsidRPr="005E7F18" w:rsidRDefault="00442984" w:rsidP="0011776A">
            <w:r w:rsidRPr="005E7F18">
              <w:t>Ökat behov av ekonomiskt bistånd i Sverige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2011/12:417 av Sven-Erik Österberg (S)</w:t>
            </w:r>
          </w:p>
          <w:p w:rsidR="00442984" w:rsidRPr="005E7F18" w:rsidRDefault="00442984" w:rsidP="0011776A">
            <w:r w:rsidRPr="005E7F18">
              <w:t>Bonusar i Vattenfall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Besvaradav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Besvaradav"/>
            </w:pPr>
            <w:r w:rsidRPr="005E7F18">
              <w:t>Statsrådet Stefan Attefall (KD)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Besvaradav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2011/12:381 av Jasenko Omanovic (S)</w:t>
            </w:r>
          </w:p>
          <w:p w:rsidR="00442984" w:rsidRPr="005E7F18" w:rsidRDefault="00442984" w:rsidP="0011776A">
            <w:r w:rsidRPr="005E7F18">
              <w:t>Lokalisering av statliga myndigheter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Besvaradav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Besvaradav"/>
            </w:pPr>
            <w:r w:rsidRPr="005E7F18">
              <w:t>Miljöminister Lena Ek (C)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Besvaradav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2011/12:419 av Jens Holm (V)</w:t>
            </w:r>
          </w:p>
          <w:p w:rsidR="00442984" w:rsidRPr="005E7F18" w:rsidRDefault="00442984" w:rsidP="0011776A">
            <w:r w:rsidRPr="005E7F18">
              <w:t>Miljöskadliga subventioner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</w:tbl>
    <w:p w:rsidR="00442984" w:rsidRPr="005E7F18" w:rsidRDefault="00442984" w:rsidP="003675A0">
      <w:pPr>
        <w:pStyle w:val="Blankrad"/>
      </w:pPr>
      <w:r w:rsidRPr="005E7F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2984" w:rsidRPr="005E7F18" w:rsidTr="001177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2984" w:rsidRPr="005E7F18" w:rsidRDefault="00442984" w:rsidP="0011776A">
            <w:pPr>
              <w:pStyle w:val="HuvudrubrikFlisteNr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HuvudrubrikEnsam"/>
            </w:pPr>
            <w:bookmarkStart w:id="7" w:name="Start_ÄrendenFörAvgörande"/>
            <w:bookmarkEnd w:id="7"/>
            <w:r w:rsidRPr="005E7F18">
              <w:t>Ärenden för avgörande</w:t>
            </w:r>
            <w:r w:rsidRPr="005E7F18">
              <w:br/>
              <w:t xml:space="preserve">onsdagen den 13 juni kl. </w:t>
            </w:r>
            <w:r w:rsidR="000C39BD" w:rsidRPr="005E7F18">
              <w:t>16.00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HuvudrubrikKolumn3"/>
            </w:pPr>
            <w:r w:rsidRPr="005E7F18">
              <w:t>Reservationer</w:t>
            </w: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Underrubrik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Underrubrik"/>
            </w:pPr>
            <w:bookmarkStart w:id="8" w:name="TypUnderrubrik"/>
            <w:bookmarkEnd w:id="8"/>
            <w:r w:rsidRPr="005E7F18">
              <w:t>Tidigare slutdebatterade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Underrubrik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renderubrik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renderubrik"/>
            </w:pPr>
            <w:r w:rsidRPr="005E7F18">
              <w:t>Utrikesutskottets betänkande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renderubrik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2011/12:UU17 Europarådet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  <w:r w:rsidRPr="005E7F18">
              <w:rPr>
                <w:spacing w:val="-4"/>
              </w:rPr>
              <w:t>12 res. (S,MP,SD,V)</w:t>
            </w: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renderubrik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renderubrik"/>
            </w:pPr>
            <w:r w:rsidRPr="005E7F18">
              <w:t>Trafikutskottets betänkanden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renderubrik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2011/12:TU16 It- och postfrågor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  <w:r w:rsidRPr="005E7F18">
              <w:rPr>
                <w:spacing w:val="-4"/>
              </w:rPr>
              <w:t>10 res. (S,MP,SD,V)</w:t>
            </w: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2011/12:TU13 Planeringssystem för transportinfrastruktur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  <w:r w:rsidRPr="005E7F18">
              <w:rPr>
                <w:spacing w:val="-4"/>
              </w:rPr>
              <w:t>16 res. (S,MP,SD,V)</w:t>
            </w: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renderubrik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renderubrik"/>
            </w:pPr>
            <w:r w:rsidRPr="005E7F18">
              <w:t>Utbildningsutskottets betänkande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renderubrik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2011/12:UbU21 Leveransplikt för elektroniskt material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renderubrik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renderubrik"/>
            </w:pPr>
            <w:r w:rsidRPr="005E7F18">
              <w:t>Socialutskottets betänkanden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renderubrik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2011/12:SoU23 Ändrad könstillhörighet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  <w:r w:rsidRPr="005E7F18">
              <w:rPr>
                <w:spacing w:val="-4"/>
              </w:rPr>
              <w:t>4 res. (S,MP,V)</w:t>
            </w: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2011/12:SoU20 Ny ordning för nationella vaccinationsprogram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  <w:r w:rsidRPr="005E7F18">
              <w:rPr>
                <w:spacing w:val="-4"/>
              </w:rPr>
              <w:t>2 res. (SD)</w:t>
            </w: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renderubrik"/>
            </w:pPr>
          </w:p>
        </w:tc>
        <w:tc>
          <w:tcPr>
            <w:tcW w:w="6237" w:type="dxa"/>
          </w:tcPr>
          <w:p w:rsidR="00442984" w:rsidRPr="005E7F18" w:rsidRDefault="00442984" w:rsidP="0011776A">
            <w:pPr>
              <w:pStyle w:val="renderubrik"/>
            </w:pPr>
            <w:r w:rsidRPr="005E7F18">
              <w:t>Kulturutskottets betänkanden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pStyle w:val="renderubrik"/>
              <w:rPr>
                <w:spacing w:val="-4"/>
              </w:rPr>
            </w:pP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2011/12:KrU7 Litteratur, språk, läsande och bibliotek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  <w:r w:rsidRPr="005E7F18">
              <w:rPr>
                <w:spacing w:val="-4"/>
              </w:rPr>
              <w:t>12 res. (S,MP,SD,V)</w:t>
            </w: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2011/12:KrU8 Politik för det civila samhället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  <w:r w:rsidRPr="005E7F18">
              <w:rPr>
                <w:spacing w:val="-4"/>
              </w:rPr>
              <w:t>11 res. (S,MP,SD,V)</w:t>
            </w:r>
          </w:p>
        </w:tc>
      </w:tr>
      <w:tr w:rsidR="00442984" w:rsidRPr="005E7F18" w:rsidTr="00117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2984" w:rsidRPr="005E7F18" w:rsidRDefault="00442984" w:rsidP="0011776A">
            <w:pPr>
              <w:pStyle w:val="FlistaNrText"/>
            </w:pPr>
          </w:p>
        </w:tc>
        <w:tc>
          <w:tcPr>
            <w:tcW w:w="6237" w:type="dxa"/>
          </w:tcPr>
          <w:p w:rsidR="00442984" w:rsidRPr="005E7F18" w:rsidRDefault="00442984" w:rsidP="0011776A">
            <w:r w:rsidRPr="005E7F18">
              <w:t>2011/12:KrU10 Allmänna kulturfrågor</w:t>
            </w:r>
          </w:p>
        </w:tc>
        <w:tc>
          <w:tcPr>
            <w:tcW w:w="2481" w:type="dxa"/>
          </w:tcPr>
          <w:p w:rsidR="00442984" w:rsidRPr="005E7F18" w:rsidRDefault="00442984" w:rsidP="0011776A">
            <w:pPr>
              <w:rPr>
                <w:spacing w:val="-4"/>
              </w:rPr>
            </w:pPr>
            <w:r w:rsidRPr="005E7F18">
              <w:rPr>
                <w:spacing w:val="-4"/>
              </w:rPr>
              <w:t>10 res. (S,MP,SD,V)</w:t>
            </w:r>
          </w:p>
        </w:tc>
      </w:tr>
    </w:tbl>
    <w:p w:rsidR="00442984" w:rsidRPr="005E7F18" w:rsidRDefault="00442984" w:rsidP="003675A0">
      <w:pPr>
        <w:pStyle w:val="Blankrad"/>
      </w:pPr>
      <w:r w:rsidRPr="005E7F18">
        <w:t>     </w:t>
      </w:r>
    </w:p>
    <w:p w:rsidR="00CF242C" w:rsidRPr="005E7F18" w:rsidRDefault="00442984" w:rsidP="003675A0">
      <w:pPr>
        <w:pStyle w:val="Blankrad"/>
      </w:pPr>
      <w:bookmarkStart w:id="9" w:name="Start"/>
      <w:bookmarkEnd w:id="9"/>
      <w:r w:rsidRPr="005E7F1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E7F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E7F1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E7F18" w:rsidRDefault="006E04A4" w:rsidP="00D016E9">
            <w:pPr>
              <w:pStyle w:val="StreckMitten"/>
            </w:pPr>
            <w:r w:rsidRPr="005E7F18">
              <w:tab/>
            </w:r>
            <w:r w:rsidRPr="005E7F18">
              <w:tab/>
            </w:r>
          </w:p>
        </w:tc>
      </w:tr>
    </w:tbl>
    <w:p w:rsidR="006E04A4" w:rsidRPr="005E7F18" w:rsidRDefault="006E04A4" w:rsidP="003675A0">
      <w:pPr>
        <w:pStyle w:val="Blankrad"/>
      </w:pPr>
    </w:p>
    <w:sectPr w:rsidR="006E04A4" w:rsidRPr="005E7F1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7FD" w:rsidRPr="005E7F18" w:rsidRDefault="00D507FD">
      <w:r w:rsidRPr="005E7F18">
        <w:separator/>
      </w:r>
    </w:p>
  </w:endnote>
  <w:endnote w:type="continuationSeparator" w:id="0">
    <w:p w:rsidR="00D507FD" w:rsidRPr="005E7F18" w:rsidRDefault="00D507FD">
      <w:r w:rsidRPr="005E7F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94F" w:rsidRPr="005E7F18" w:rsidRDefault="00C6294F">
    <w:pPr>
      <w:pStyle w:val="Sidhuvud"/>
      <w:jc w:val="center"/>
    </w:pPr>
    <w:r w:rsidRPr="005E7F18">
      <w:fldChar w:fldCharType="begin" w:fldLock="1"/>
    </w:r>
    <w:r w:rsidRPr="005E7F18">
      <w:instrText xml:space="preserve"> PAGE </w:instrText>
    </w:r>
    <w:r w:rsidRPr="005E7F18">
      <w:fldChar w:fldCharType="separate"/>
    </w:r>
    <w:r w:rsidRPr="005E7F18">
      <w:t>2</w:t>
    </w:r>
    <w:r w:rsidRPr="005E7F18">
      <w:fldChar w:fldCharType="end"/>
    </w:r>
    <w:r w:rsidRPr="005E7F18">
      <w:t xml:space="preserve"> (</w:t>
    </w:r>
    <w:r w:rsidRPr="005E7F18">
      <w:fldChar w:fldCharType="begin" w:fldLock="1"/>
    </w:r>
    <w:r w:rsidRPr="005E7F18">
      <w:instrText xml:space="preserve"> NUMPAGES </w:instrText>
    </w:r>
    <w:r w:rsidRPr="005E7F18">
      <w:fldChar w:fldCharType="separate"/>
    </w:r>
    <w:r w:rsidRPr="005E7F18">
      <w:t>4</w:t>
    </w:r>
    <w:r w:rsidRPr="005E7F18">
      <w:fldChar w:fldCharType="end"/>
    </w:r>
    <w:r w:rsidRPr="005E7F18">
      <w:t>)</w:t>
    </w:r>
  </w:p>
  <w:p w:rsidR="00C6294F" w:rsidRPr="005E7F18" w:rsidRDefault="00C629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94F" w:rsidRPr="005E7F18" w:rsidRDefault="00C6294F">
    <w:pPr>
      <w:pStyle w:val="Sidhuvud"/>
      <w:jc w:val="center"/>
    </w:pPr>
    <w:r w:rsidRPr="005E7F18">
      <w:fldChar w:fldCharType="begin" w:fldLock="1"/>
    </w:r>
    <w:r w:rsidRPr="005E7F18">
      <w:instrText xml:space="preserve"> PAGE </w:instrText>
    </w:r>
    <w:r w:rsidRPr="005E7F18">
      <w:fldChar w:fldCharType="separate"/>
    </w:r>
    <w:r w:rsidRPr="005E7F18">
      <w:t>4</w:t>
    </w:r>
    <w:r w:rsidRPr="005E7F18">
      <w:fldChar w:fldCharType="end"/>
    </w:r>
    <w:r w:rsidRPr="005E7F18">
      <w:t xml:space="preserve"> (</w:t>
    </w:r>
    <w:r w:rsidRPr="005E7F18">
      <w:fldChar w:fldCharType="begin" w:fldLock="1"/>
    </w:r>
    <w:r w:rsidRPr="005E7F18">
      <w:instrText xml:space="preserve"> NUMPAGES </w:instrText>
    </w:r>
    <w:r w:rsidRPr="005E7F18">
      <w:fldChar w:fldCharType="separate"/>
    </w:r>
    <w:r w:rsidRPr="005E7F18">
      <w:t>4</w:t>
    </w:r>
    <w:r w:rsidRPr="005E7F18">
      <w:fldChar w:fldCharType="end"/>
    </w:r>
    <w:r w:rsidRPr="005E7F18">
      <w:t>)</w:t>
    </w:r>
  </w:p>
  <w:p w:rsidR="00C6294F" w:rsidRPr="005E7F18" w:rsidRDefault="00C629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7FD" w:rsidRPr="005E7F18" w:rsidRDefault="00D507FD">
      <w:r w:rsidRPr="005E7F18">
        <w:separator/>
      </w:r>
    </w:p>
  </w:footnote>
  <w:footnote w:type="continuationSeparator" w:id="0">
    <w:p w:rsidR="00D507FD" w:rsidRPr="005E7F18" w:rsidRDefault="00D507FD">
      <w:r w:rsidRPr="005E7F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94F" w:rsidRPr="005E7F18" w:rsidRDefault="00C6294F">
    <w:pPr>
      <w:pStyle w:val="Sidhuvud"/>
      <w:tabs>
        <w:tab w:val="clear" w:pos="4536"/>
      </w:tabs>
    </w:pPr>
    <w:r w:rsidRPr="005E7F18">
      <w:fldChar w:fldCharType="begin" w:fldLock="1"/>
    </w:r>
    <w:r w:rsidRPr="005E7F18">
      <w:instrText xml:space="preserve"> DOCPROPERTY "DocumentDate" </w:instrText>
    </w:r>
    <w:r w:rsidRPr="005E7F18">
      <w:fldChar w:fldCharType="separate"/>
    </w:r>
    <w:r w:rsidRPr="005E7F18">
      <w:t>Tisdagen den 12 juni 2012</w:t>
    </w:r>
    <w:r w:rsidRPr="005E7F18">
      <w:fldChar w:fldCharType="end"/>
    </w:r>
    <w:r w:rsidRPr="005E7F18">
      <w:tab/>
    </w:r>
  </w:p>
  <w:p w:rsidR="00C6294F" w:rsidRPr="005E7F18" w:rsidRDefault="00C6294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E7F18">
      <w:rPr>
        <w:sz w:val="12"/>
      </w:rPr>
      <w:tab/>
    </w:r>
  </w:p>
  <w:p w:rsidR="00C6294F" w:rsidRPr="005E7F18" w:rsidRDefault="00C6294F"/>
  <w:p w:rsidR="00C6294F" w:rsidRPr="005E7F18" w:rsidRDefault="00C629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94F" w:rsidRPr="005E7F18" w:rsidRDefault="005E7F1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E7F1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294F" w:rsidRPr="005E7F18" w:rsidRDefault="00C6294F">
    <w:pPr>
      <w:pStyle w:val="Dokumentrubrik"/>
      <w:spacing w:after="360"/>
    </w:pPr>
    <w:r w:rsidRPr="005E7F18">
      <w:t>Föredragningslista</w:t>
    </w:r>
  </w:p>
  <w:p w:rsidR="00C6294F" w:rsidRPr="005E7F18" w:rsidRDefault="00C629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69161950">
    <w:abstractNumId w:val="5"/>
  </w:num>
  <w:num w:numId="2" w16cid:durableId="1973367549">
    <w:abstractNumId w:val="2"/>
  </w:num>
  <w:num w:numId="3" w16cid:durableId="1180122524">
    <w:abstractNumId w:val="4"/>
  </w:num>
  <w:num w:numId="4" w16cid:durableId="1001159951">
    <w:abstractNumId w:val="1"/>
  </w:num>
  <w:num w:numId="5" w16cid:durableId="1864243283">
    <w:abstractNumId w:val="0"/>
  </w:num>
  <w:num w:numId="6" w16cid:durableId="1576622388">
    <w:abstractNumId w:val="3"/>
  </w:num>
  <w:num w:numId="7" w16cid:durableId="1771318453">
    <w:abstractNumId w:val="3"/>
  </w:num>
  <w:num w:numId="8" w16cid:durableId="1160928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93147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39BD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776A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328D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06DD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984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147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E7F18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E94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C7CCD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6CCB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294F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07FD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A51C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3664B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60C12-E268-4142-AB97-EEBE55EC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533</Words>
  <Characters>3630</Characters>
  <Application>Microsoft Office Word</Application>
  <DocSecurity>4</DocSecurity>
  <Lines>279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2012-06-11T13:17:00Z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12 juni 2012</vt:lpwstr>
  </property>
  <property fmtid="{D5CDD505-2E9C-101B-9397-08002B2CF9AE}" pid="3" name="DocumentNumber">
    <vt:lpwstr>128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2012-06-12</vt:lpwstr>
  </property>
  <property fmtid="{D5CDD505-2E9C-101B-9397-08002B2CF9AE}" pid="7" name="DatumAvgörande">
    <vt:lpwstr>2012-06-13</vt:lpwstr>
  </property>
</Properties>
</file>