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0094B079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004002">
              <w:rPr>
                <w:b/>
              </w:rPr>
              <w:t>2</w:t>
            </w:r>
            <w:r w:rsidR="00DD4673">
              <w:rPr>
                <w:b/>
              </w:rPr>
              <w:t>3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1C56B253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DD4673">
              <w:t>3</w:t>
            </w:r>
            <w:r w:rsidR="007A17C6">
              <w:t>-</w:t>
            </w:r>
            <w:r w:rsidR="00DD4673">
              <w:t>05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061EA319" w:rsidR="00D12EAD" w:rsidRDefault="007A17C6" w:rsidP="0096348C">
            <w:r>
              <w:t>1</w:t>
            </w:r>
            <w:r w:rsidR="00DD4673">
              <w:t>1</w:t>
            </w:r>
            <w:r>
              <w:t>.00</w:t>
            </w:r>
            <w:r w:rsidR="002C03CD">
              <w:t>-</w:t>
            </w:r>
            <w:r w:rsidR="003F3C29">
              <w:t>11.45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7E1B8E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4AD50F32" w14:textId="77777777" w:rsidR="00DD4673" w:rsidRDefault="00DD4673" w:rsidP="00DD4673">
            <w:pPr>
              <w:widowControl/>
              <w:spacing w:line="280" w:lineRule="exact"/>
              <w:rPr>
                <w:b/>
              </w:rPr>
            </w:pPr>
            <w:r>
              <w:rPr>
                <w:b/>
              </w:rPr>
              <w:t>Information från Finansdepartementet</w:t>
            </w:r>
          </w:p>
          <w:p w14:paraId="313533B1" w14:textId="48596D46" w:rsidR="006D7353" w:rsidRPr="006D7353" w:rsidRDefault="00DD4673" w:rsidP="006D7353">
            <w:pPr>
              <w:tabs>
                <w:tab w:val="left" w:pos="1701"/>
              </w:tabs>
              <w:spacing w:before="240" w:after="240"/>
            </w:pPr>
            <w:r>
              <w:t>Finansminister Elisabeth Svantesson</w:t>
            </w:r>
            <w:r w:rsidR="00315D18">
              <w:t>, biträdd av medarbetare från Finansdepartementet,</w:t>
            </w:r>
            <w:r w:rsidR="006D7353">
              <w:t xml:space="preserve"> </w:t>
            </w:r>
            <w:r w:rsidR="00004002">
              <w:t xml:space="preserve">informerade </w:t>
            </w:r>
            <w:r w:rsidR="00003342">
              <w:t xml:space="preserve">bl.a. </w:t>
            </w:r>
            <w:r w:rsidR="00780544" w:rsidRPr="00780544">
              <w:t>om åtgärder mot den kriminella ekonomin</w:t>
            </w:r>
            <w:r w:rsidR="00780544">
              <w:t xml:space="preserve"> och svarade på ledamöternas frågor.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408EBB95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1357B98B" w14:textId="2775D314" w:rsidR="00780544" w:rsidRDefault="00DD4673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>Justering av protokoll</w:t>
            </w:r>
          </w:p>
          <w:p w14:paraId="27D2CE4F" w14:textId="2C69774F" w:rsidR="00AE1695" w:rsidRPr="007362D7" w:rsidRDefault="00DD467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A665CC">
              <w:rPr>
                <w:bCs/>
                <w:snapToGrid w:val="0"/>
              </w:rPr>
              <w:t>bordlade frågan om justering av</w:t>
            </w:r>
            <w:r>
              <w:rPr>
                <w:bCs/>
                <w:snapToGrid w:val="0"/>
              </w:rPr>
              <w:t xml:space="preserve"> protokoll 2023/24:2</w:t>
            </w:r>
            <w:r w:rsidR="00780544">
              <w:rPr>
                <w:bCs/>
                <w:snapToGrid w:val="0"/>
              </w:rPr>
              <w:t>2</w:t>
            </w:r>
            <w:r w:rsidRPr="00016B3F">
              <w:rPr>
                <w:bCs/>
                <w:snapToGrid w:val="0"/>
              </w:rPr>
              <w:t>.</w:t>
            </w:r>
          </w:p>
        </w:tc>
      </w:tr>
      <w:tr w:rsidR="00AC1A15" w14:paraId="04889674" w14:textId="77777777" w:rsidTr="007E1B8E">
        <w:tc>
          <w:tcPr>
            <w:tcW w:w="567" w:type="dxa"/>
          </w:tcPr>
          <w:p w14:paraId="61BDC7D8" w14:textId="7F6D8BF2" w:rsidR="00AC1A15" w:rsidRDefault="00016B3F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400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4C4E2F7" w14:textId="05E1D3C8" w:rsidR="00A907AB" w:rsidRDefault="00DD4673" w:rsidP="000854D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</w:rPr>
              <w:t>Skatteförfarande och folkbokföring (SkU15)</w:t>
            </w:r>
          </w:p>
          <w:p w14:paraId="033CC05D" w14:textId="77777777" w:rsidR="00AC1A15" w:rsidRDefault="00137E14" w:rsidP="000854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DD4673">
              <w:rPr>
                <w:bCs/>
                <w:snapToGrid w:val="0"/>
              </w:rPr>
              <w:t>fortsatte beredningen av betänkande SkU15.</w:t>
            </w:r>
          </w:p>
          <w:p w14:paraId="48A8887A" w14:textId="4008B60E" w:rsidR="00780544" w:rsidRPr="008F79F2" w:rsidRDefault="00780544" w:rsidP="000854D9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E356E9" w14:paraId="2AD21A61" w14:textId="77777777" w:rsidTr="007E1B8E">
        <w:tc>
          <w:tcPr>
            <w:tcW w:w="567" w:type="dxa"/>
          </w:tcPr>
          <w:p w14:paraId="59E4ABC1" w14:textId="6D00CF9B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0400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26C7A68" w14:textId="55AAA457" w:rsidR="00780544" w:rsidRPr="00780544" w:rsidRDefault="00780544" w:rsidP="00780544">
            <w:pPr>
              <w:tabs>
                <w:tab w:val="left" w:pos="1701"/>
              </w:tabs>
              <w:spacing w:after="240"/>
              <w:rPr>
                <w:b/>
                <w:bCs/>
              </w:rPr>
            </w:pPr>
            <w:r>
              <w:rPr>
                <w:b/>
              </w:rPr>
              <w:t>RiR rapport om förändrade inkomstskatteregler 2011–2023 (SkU18)</w:t>
            </w:r>
          </w:p>
          <w:p w14:paraId="2C68B5C7" w14:textId="77777777" w:rsidR="00780544" w:rsidRDefault="00780544" w:rsidP="00780544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inledde beredningen av betänkande SkU18.</w:t>
            </w:r>
          </w:p>
          <w:p w14:paraId="349DF523" w14:textId="60324934" w:rsidR="00780544" w:rsidRPr="00780544" w:rsidRDefault="00780544" w:rsidP="00780544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</w:tc>
      </w:tr>
      <w:tr w:rsidR="0046308D" w14:paraId="5825DFB0" w14:textId="77777777" w:rsidTr="007E1B8E">
        <w:tc>
          <w:tcPr>
            <w:tcW w:w="567" w:type="dxa"/>
          </w:tcPr>
          <w:p w14:paraId="255917EA" w14:textId="047151DC" w:rsidR="0046308D" w:rsidRDefault="0046308D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76ED7AEE" w14:textId="77777777" w:rsidR="0046308D" w:rsidRDefault="005F4792" w:rsidP="0078054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65F737D5" w14:textId="4BFA4B61" w:rsidR="005F4792" w:rsidRPr="005F4792" w:rsidRDefault="005F4792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5F4792">
              <w:rPr>
                <w:bCs/>
              </w:rPr>
              <w:t>En sammanställning över EU-dokument som inkommit mellan 1 jan – 29 feb 2024 anmäldes.</w:t>
            </w:r>
          </w:p>
        </w:tc>
      </w:tr>
      <w:tr w:rsidR="005F4792" w14:paraId="19878078" w14:textId="77777777" w:rsidTr="007E1B8E">
        <w:tc>
          <w:tcPr>
            <w:tcW w:w="567" w:type="dxa"/>
          </w:tcPr>
          <w:p w14:paraId="6EC19909" w14:textId="3FC7AE19" w:rsidR="005F4792" w:rsidRDefault="005F479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14:paraId="363ADCD9" w14:textId="77777777" w:rsidR="005F4792" w:rsidRDefault="005F4792" w:rsidP="00780544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Inkomna skrivelser</w:t>
            </w:r>
          </w:p>
          <w:p w14:paraId="1418E14A" w14:textId="74BCAAFB" w:rsidR="005F4792" w:rsidRPr="005F4792" w:rsidRDefault="005F4792" w:rsidP="00780544">
            <w:pPr>
              <w:tabs>
                <w:tab w:val="left" w:pos="1701"/>
              </w:tabs>
              <w:spacing w:after="240"/>
              <w:rPr>
                <w:bCs/>
              </w:rPr>
            </w:pPr>
            <w:r w:rsidRPr="005F4792">
              <w:rPr>
                <w:bCs/>
              </w:rPr>
              <w:t>Inkomna skrivelser enligt bilaga 2 anmäldes.</w:t>
            </w:r>
            <w:r w:rsidR="0088687F">
              <w:rPr>
                <w:bCs/>
              </w:rPr>
              <w:t xml:space="preserve"> 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11786B1E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A665C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4C6798DE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E356E9">
              <w:rPr>
                <w:snapToGrid w:val="0"/>
              </w:rPr>
              <w:t>tisdagen</w:t>
            </w:r>
            <w:r>
              <w:rPr>
                <w:snapToGrid w:val="0"/>
              </w:rPr>
              <w:t xml:space="preserve"> den </w:t>
            </w:r>
            <w:r w:rsidR="00D27511">
              <w:rPr>
                <w:snapToGrid w:val="0"/>
              </w:rPr>
              <w:t>12</w:t>
            </w:r>
            <w:r w:rsidR="00D80743">
              <w:rPr>
                <w:snapToGrid w:val="0"/>
              </w:rPr>
              <w:t xml:space="preserve"> mars 2024</w:t>
            </w:r>
            <w:r>
              <w:rPr>
                <w:snapToGrid w:val="0"/>
              </w:rPr>
              <w:t xml:space="preserve"> kl. 1</w:t>
            </w:r>
            <w:r w:rsidR="00E356E9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53153041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D27511">
              <w:t>12</w:t>
            </w:r>
            <w:r w:rsidR="000E707A">
              <w:t xml:space="preserve"> </w:t>
            </w:r>
            <w:r w:rsidR="001308F8">
              <w:t>mars</w:t>
            </w:r>
            <w:r>
              <w:t xml:space="preserve"> 202</w:t>
            </w:r>
            <w:r w:rsidR="001308F8">
              <w:t>4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lastRenderedPageBreak/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7775D0" w14:paraId="4E57EF45" w14:textId="77777777" w:rsidTr="00A524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E0F1E9E" w14:textId="77777777" w:rsidR="007775D0" w:rsidRDefault="007775D0" w:rsidP="00A5244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164C91" w14:textId="77777777" w:rsidR="007775D0" w:rsidRDefault="007775D0" w:rsidP="00A5244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844737" w14:textId="77777777" w:rsidR="007775D0" w:rsidRDefault="007775D0" w:rsidP="00A5244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4AD0297" w14:textId="77777777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6C492D33" w14:textId="43438A24" w:rsidR="007775D0" w:rsidRPr="00B07302" w:rsidRDefault="007775D0" w:rsidP="00A5244F">
            <w:pPr>
              <w:rPr>
                <w:b/>
              </w:rPr>
            </w:pPr>
            <w:r w:rsidRPr="00B07302">
              <w:rPr>
                <w:b/>
              </w:rPr>
              <w:t>2023/24:</w:t>
            </w:r>
            <w:r>
              <w:rPr>
                <w:b/>
              </w:rPr>
              <w:t>23</w:t>
            </w:r>
          </w:p>
        </w:tc>
      </w:tr>
      <w:tr w:rsidR="007775D0" w14:paraId="0899987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F9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2BE8B" w14:textId="1F2ACDB6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 w:rsidR="00DD6387">
              <w:rPr>
                <w:sz w:val="22"/>
              </w:rPr>
              <w:t xml:space="preserve"> 1-7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4A4E6" w14:textId="3386103D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F38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6CE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678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D50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F9B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250EBC5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B669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31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E45E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081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B10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EB6F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BFE3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5B01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F12C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1095A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BB75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316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5B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2D8C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A1BF0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775D0" w14:paraId="3D79935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8D54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B80B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06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C6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C0A1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135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CBE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DA06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8BCC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FF0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9B4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475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A0B0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5AF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F6E6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8378F7" w14:paraId="71110B9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77B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211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64D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5F0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2C64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BCF8B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F1D2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7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F758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BEE3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F516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E391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EB91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184E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4147" w14:textId="77777777" w:rsidR="007775D0" w:rsidRPr="001E1FAC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775D0" w:rsidRPr="001E1FAC" w14:paraId="47D9BC5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C48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EC1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37E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8B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E5CF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3A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D81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92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53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B40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85B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D6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82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DB4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171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52B2A8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965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624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E8C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2A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29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A7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CE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63DD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E6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601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A70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51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22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0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AD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62ABEA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26A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3E72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A12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40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18E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E40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D9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16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FD6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D01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49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DF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5D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CF3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ABA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FB7CA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0C5FE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530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FE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54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AE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765F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67E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0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D7E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6B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577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4E7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44C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611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6E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2717EA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F05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908F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7A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E88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0A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D0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F116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C41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70C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E891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FAD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29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AE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79C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97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254116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9799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94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F2B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B3C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226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90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8C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885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8A6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DF8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CB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740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1E9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1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57E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8336BD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B07A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0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185B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887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3164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AFA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6C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AF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6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7A4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92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2AE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140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B73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AA0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7343EF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E17DC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488F" w14:textId="11175FA6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A768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1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EA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96CC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F8FF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0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4A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1A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FB0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4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BE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3E1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3E7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2B9767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3438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FFB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19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3D6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858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983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50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363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06D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5F2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7C9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83E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AB1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E62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3A9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0295640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602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E6E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1B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B4F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203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294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C12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2293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41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CF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88F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1CB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E05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B78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D5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4FC721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E710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231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DE6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65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E0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88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F65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B5AB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A87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B38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BF3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BE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09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CC3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C54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10A0ED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2A1FF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76D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3A0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0C8A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B1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D3D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99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4A8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FA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2973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A1A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200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462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BE1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ED8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4015BF8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D777B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D71EA" w14:textId="48BD0B3E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7FBBD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8AC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DDB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A53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68B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665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C936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F66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2C9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D45C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13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A46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32522A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F816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2D7F" w14:textId="17651C3F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9423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DF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8C8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162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0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4C97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02E9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9E7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995A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74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2E63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50E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598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:rsidRPr="006A511D" w14:paraId="679BFB20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C00E" w14:textId="77777777" w:rsidR="007775D0" w:rsidRPr="00136AB8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295E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91D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45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A3C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2962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081A0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9959E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949B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DFB6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4E6A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17BF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1A8C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51C1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117D4" w14:textId="77777777" w:rsidR="007775D0" w:rsidRPr="00E70A95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4EAFC28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DF608" w14:textId="77777777" w:rsidR="007775D0" w:rsidRPr="00406CF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70F7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885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B4C4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8A2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214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0BD0F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F1B8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F0B1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8FC3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276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3BC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7B3D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58D02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41E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5D0" w14:paraId="07A0D40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D60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5123" w14:textId="4790AC92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784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6B4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F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5C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36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6A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A0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B2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50A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36D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14AF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D6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A7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AB167C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53C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ED4F" w14:textId="700CBDA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E9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2C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C6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A3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1A52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0C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D9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C7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C626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5AB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1E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0B6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9F1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33D4B0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69F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4F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1E7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3A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9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5A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45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87E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8A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F1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90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BD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B7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ED4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3C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0D218C5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82A3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8B2C" w14:textId="33D49B5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2D6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0E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FC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2DFF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FF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1577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462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1ECE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7C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736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6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D28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BB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09473B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2C75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7E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F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6D9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13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D8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0C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3F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28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B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D17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D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0B3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D87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B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C48C27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8D4C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779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09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A8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16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E6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FD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4B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3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3C1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6E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FF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A2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59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87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2D650DA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8717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E61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ADE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F882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EE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FE1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B0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2C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C1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2D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68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3D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DBE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AD2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2F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775DF1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A58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AF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30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27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E60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A03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5F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A6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DCF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936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9B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EF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3DB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8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7D8B3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779C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283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FC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F9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080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889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75E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D4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55B6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D2A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82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F6C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56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0E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28AA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6D8DFEDE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D4C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FD0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155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B556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AC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1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122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FA0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929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36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C4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5AD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B6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2A7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5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D944693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853A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F0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87E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A2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1E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4F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F43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6710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54B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C0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5D4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4A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18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35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D3A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CECA2B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4E1E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B12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563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C84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53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0ED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E2F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ADC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3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AE9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60E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2C4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FB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4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5D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D4BA9A2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D63F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01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C5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3998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53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A9C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474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336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C5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1F0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8D8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734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086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B49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9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79B2863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707D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2D9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22C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6A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95C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BF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7A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9AD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7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7D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5F1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2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BB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C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10A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95990C9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05D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D2C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4B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D0E8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0E8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3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453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B0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19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9E1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EE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AB8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5FB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A5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9B8F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735259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1336" w14:textId="77777777" w:rsidR="007775D0" w:rsidRPr="00136AB8" w:rsidRDefault="007775D0" w:rsidP="00A5244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CE3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03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36B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F21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D7A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77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668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7F8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A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4C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8E4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98F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736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31C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28ABFB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0F550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FF2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5C1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B64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FD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1A3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B7B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1F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5B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E8D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703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55C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4FF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1C9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BAD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1C1A21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BC9B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655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BA8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2A32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6A5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24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EE8B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3169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665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EFC1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6A4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047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D0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5B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A19890C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879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995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D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4E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FD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7D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EC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EF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76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889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688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B71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B5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433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443D19C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52C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3F5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86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097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6160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73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3DE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80A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919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53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1DD4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595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494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01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5F2410D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E399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4B8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90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96E4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7AF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92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7A5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C1A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3561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96D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82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0DA2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257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415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90E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C26737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78AD6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Berglund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EF1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1F37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4DE5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64FC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F13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74E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56D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0AA2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86C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9BD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8A9A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2DA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503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720C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1538465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5D6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3247F" w14:textId="7E583331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BFD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CD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C9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0D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07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A4C2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D0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8AC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BB8B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5EC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85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03A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D66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39421528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F49F4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10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4C5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18E8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689D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3F0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8D1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A3D3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3D1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A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D2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B0E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4D33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55B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6567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2AF5699B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795F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032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FB7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D27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9E4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15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128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8733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412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000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FF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3AE6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596D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9C90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24B8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14:paraId="01A6F844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3315" w14:textId="77777777" w:rsidR="007775D0" w:rsidRPr="00136AB8" w:rsidRDefault="007775D0" w:rsidP="00A5244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162F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DF89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A8EB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1BD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E99C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B072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E0C1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0FB3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C19B9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A3E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8D25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79A4F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A8AE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0F34" w14:textId="77777777" w:rsidR="007775D0" w:rsidRPr="0078232D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75D0" w:rsidRPr="004F7851" w14:paraId="5810E4FF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8EB" w14:textId="77777777" w:rsidR="007775D0" w:rsidRPr="00975CA0" w:rsidRDefault="007775D0" w:rsidP="00A5244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>Ann-Christine Frohm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A839E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40B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206B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795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01F4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D771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CFC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1629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EF432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D8B6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A0F3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542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601F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33B8" w14:textId="77777777" w:rsidR="007775D0" w:rsidRPr="00975CA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775D0" w14:paraId="53B24E4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1B2DEB99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4BB401B5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7775D0" w14:paraId="5D80E636" w14:textId="77777777" w:rsidTr="00A524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7A71C53E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79A8D85A" w14:textId="77777777" w:rsidR="007775D0" w:rsidRDefault="007775D0" w:rsidP="00A524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19768523" w14:textId="1543C826" w:rsidR="000A2410" w:rsidRDefault="000A2410" w:rsidP="00592BE9">
      <w:pPr>
        <w:widowControl/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4F7851" w14:paraId="76C1CBF7" w14:textId="77777777" w:rsidTr="009658A4">
        <w:tc>
          <w:tcPr>
            <w:tcW w:w="2881" w:type="dxa"/>
          </w:tcPr>
          <w:p w14:paraId="220BA4AA" w14:textId="77777777" w:rsidR="004F7851" w:rsidRDefault="004F7851" w:rsidP="009658A4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33B8D6BD" w14:textId="77777777" w:rsidR="004F7851" w:rsidRDefault="004F7851" w:rsidP="009658A4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5512E75A" w14:textId="77777777" w:rsidR="004F7851" w:rsidRDefault="004F7851" w:rsidP="009658A4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5142479A" w14:textId="77777777" w:rsidR="004F7851" w:rsidRDefault="004F7851" w:rsidP="009658A4">
            <w:pPr>
              <w:tabs>
                <w:tab w:val="left" w:pos="1276"/>
              </w:tabs>
              <w:rPr>
                <w:b/>
              </w:rPr>
            </w:pPr>
            <w:r>
              <w:t>till protokoll 2023/24:23</w:t>
            </w:r>
          </w:p>
        </w:tc>
      </w:tr>
    </w:tbl>
    <w:p w14:paraId="03BAA797" w14:textId="77777777" w:rsidR="004F7851" w:rsidRDefault="004F7851" w:rsidP="004F7851">
      <w:pPr>
        <w:tabs>
          <w:tab w:val="left" w:pos="1276"/>
        </w:tabs>
        <w:ind w:left="-1134" w:firstLine="1134"/>
      </w:pPr>
    </w:p>
    <w:p w14:paraId="2ABBEBDA" w14:textId="77777777" w:rsidR="004F7851" w:rsidRDefault="004F7851" w:rsidP="004F7851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0653D32E" w14:textId="77777777" w:rsidR="004F7851" w:rsidRDefault="004F7851" w:rsidP="004F7851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58D93C0A" w14:textId="77777777" w:rsidR="004F7851" w:rsidRPr="004C2DAD" w:rsidRDefault="004F7851" w:rsidP="004F7851">
      <w:pPr>
        <w:tabs>
          <w:tab w:val="left" w:pos="7655"/>
        </w:tabs>
        <w:ind w:right="-568"/>
        <w:rPr>
          <w:szCs w:val="24"/>
        </w:rPr>
      </w:pPr>
    </w:p>
    <w:p w14:paraId="20E12B8B" w14:textId="77777777" w:rsidR="004F7851" w:rsidRDefault="004F7851" w:rsidP="004F7851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79503A26" w14:textId="77777777" w:rsidR="004F7851" w:rsidRPr="00D97F2E" w:rsidRDefault="004F7851" w:rsidP="004F7851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  <w:r>
        <w:rPr>
          <w:iCs/>
          <w:szCs w:val="24"/>
        </w:rPr>
        <w:t>1040</w:t>
      </w:r>
      <w:r w:rsidRPr="00D97F2E">
        <w:rPr>
          <w:iCs/>
          <w:szCs w:val="24"/>
        </w:rPr>
        <w:t>–2023/24</w:t>
      </w:r>
      <w:r w:rsidRPr="00D97F2E">
        <w:rPr>
          <w:iCs/>
          <w:szCs w:val="24"/>
        </w:rPr>
        <w:tab/>
      </w:r>
      <w:r>
        <w:rPr>
          <w:iCs/>
          <w:szCs w:val="24"/>
        </w:rPr>
        <w:t>Friskvårdsbidrag för solariesolande</w:t>
      </w:r>
    </w:p>
    <w:p w14:paraId="15D3CF06" w14:textId="77777777" w:rsidR="004F7851" w:rsidRDefault="004F7851" w:rsidP="004F7851">
      <w:pPr>
        <w:tabs>
          <w:tab w:val="left" w:pos="1985"/>
          <w:tab w:val="left" w:pos="7655"/>
        </w:tabs>
        <w:ind w:left="2127" w:right="-568" w:hanging="2127"/>
      </w:pPr>
    </w:p>
    <w:p w14:paraId="79B9DF89" w14:textId="77777777" w:rsidR="004F7851" w:rsidRDefault="004F7851" w:rsidP="004F7851">
      <w:pPr>
        <w:widowControl/>
      </w:pPr>
    </w:p>
    <w:p w14:paraId="6AC17A1C" w14:textId="77777777" w:rsidR="004F7851" w:rsidRDefault="004F7851" w:rsidP="004F7851">
      <w:pPr>
        <w:widowControl/>
      </w:pPr>
    </w:p>
    <w:p w14:paraId="1B768161" w14:textId="77777777" w:rsidR="004F7851" w:rsidRDefault="004F7851" w:rsidP="004F7851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För kännedom</w:t>
      </w:r>
    </w:p>
    <w:p w14:paraId="2C4E2DB9" w14:textId="77777777" w:rsidR="004F7851" w:rsidRPr="00292A22" w:rsidRDefault="004F7851" w:rsidP="004F7851">
      <w:pPr>
        <w:tabs>
          <w:tab w:val="left" w:pos="1985"/>
          <w:tab w:val="left" w:pos="7655"/>
        </w:tabs>
        <w:ind w:left="2127" w:right="-568" w:hanging="2127"/>
        <w:rPr>
          <w:szCs w:val="24"/>
        </w:rPr>
      </w:pPr>
      <w:r>
        <w:rPr>
          <w:i/>
          <w:sz w:val="32"/>
          <w:szCs w:val="32"/>
        </w:rPr>
        <w:tab/>
      </w:r>
      <w:r>
        <w:rPr>
          <w:szCs w:val="24"/>
        </w:rPr>
        <w:t>Tullverkets årsredovisning 2023</w:t>
      </w:r>
    </w:p>
    <w:p w14:paraId="4E3CD09F" w14:textId="77777777" w:rsidR="004F7851" w:rsidRPr="00292A22" w:rsidRDefault="004F7851" w:rsidP="004F7851">
      <w:pPr>
        <w:tabs>
          <w:tab w:val="left" w:pos="1985"/>
          <w:tab w:val="left" w:pos="7655"/>
        </w:tabs>
        <w:ind w:left="2127" w:right="-568" w:hanging="2127"/>
        <w:rPr>
          <w:szCs w:val="24"/>
        </w:rPr>
      </w:pPr>
      <w:r>
        <w:rPr>
          <w:i/>
          <w:sz w:val="32"/>
          <w:szCs w:val="32"/>
        </w:rPr>
        <w:tab/>
      </w:r>
      <w:r>
        <w:rPr>
          <w:szCs w:val="24"/>
        </w:rPr>
        <w:t>Tullverkets budgetunderlag 2025–2027</w:t>
      </w:r>
    </w:p>
    <w:p w14:paraId="0E1C495E" w14:textId="77777777" w:rsidR="004F7851" w:rsidRDefault="004F7851" w:rsidP="004F7851">
      <w:pPr>
        <w:widowControl/>
      </w:pPr>
    </w:p>
    <w:p w14:paraId="646216A5" w14:textId="77777777" w:rsidR="004F7851" w:rsidRDefault="004F7851" w:rsidP="00592BE9">
      <w:pPr>
        <w:widowControl/>
      </w:pPr>
    </w:p>
    <w:sectPr w:rsidR="004F7851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1C98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2331A"/>
    <w:rsid w:val="001308F8"/>
    <w:rsid w:val="00133B7E"/>
    <w:rsid w:val="00137E14"/>
    <w:rsid w:val="00140387"/>
    <w:rsid w:val="00144FCB"/>
    <w:rsid w:val="001507C0"/>
    <w:rsid w:val="001522CE"/>
    <w:rsid w:val="00161AA6"/>
    <w:rsid w:val="001631CE"/>
    <w:rsid w:val="00184C32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40E5"/>
    <w:rsid w:val="002348E1"/>
    <w:rsid w:val="00234B75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5DF8"/>
    <w:rsid w:val="00286838"/>
    <w:rsid w:val="00296D10"/>
    <w:rsid w:val="002B1854"/>
    <w:rsid w:val="002B194F"/>
    <w:rsid w:val="002B51DB"/>
    <w:rsid w:val="002C03CD"/>
    <w:rsid w:val="002D2AB5"/>
    <w:rsid w:val="002E1614"/>
    <w:rsid w:val="002F284C"/>
    <w:rsid w:val="003075C2"/>
    <w:rsid w:val="003102EF"/>
    <w:rsid w:val="00314F14"/>
    <w:rsid w:val="00315D18"/>
    <w:rsid w:val="003276CE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C4FCF"/>
    <w:rsid w:val="003D2B22"/>
    <w:rsid w:val="003D3213"/>
    <w:rsid w:val="003D65DF"/>
    <w:rsid w:val="003E3027"/>
    <w:rsid w:val="003F3C29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3BDD"/>
    <w:rsid w:val="004245AC"/>
    <w:rsid w:val="00425991"/>
    <w:rsid w:val="00437AEB"/>
    <w:rsid w:val="00442491"/>
    <w:rsid w:val="00445589"/>
    <w:rsid w:val="00446353"/>
    <w:rsid w:val="00446C86"/>
    <w:rsid w:val="00455642"/>
    <w:rsid w:val="0046308D"/>
    <w:rsid w:val="004673D5"/>
    <w:rsid w:val="00481B64"/>
    <w:rsid w:val="00494D6F"/>
    <w:rsid w:val="004A0DC8"/>
    <w:rsid w:val="004A0EF6"/>
    <w:rsid w:val="004B5542"/>
    <w:rsid w:val="004B6D8F"/>
    <w:rsid w:val="004C27C6"/>
    <w:rsid w:val="004C5D4F"/>
    <w:rsid w:val="004C6112"/>
    <w:rsid w:val="004D3A1E"/>
    <w:rsid w:val="004D717F"/>
    <w:rsid w:val="004E0699"/>
    <w:rsid w:val="004F14A4"/>
    <w:rsid w:val="004F1B55"/>
    <w:rsid w:val="004F680C"/>
    <w:rsid w:val="004F7851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5087"/>
    <w:rsid w:val="005727BD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792"/>
    <w:rsid w:val="005F493C"/>
    <w:rsid w:val="005F57D4"/>
    <w:rsid w:val="00613B07"/>
    <w:rsid w:val="00614540"/>
    <w:rsid w:val="00614844"/>
    <w:rsid w:val="006150AA"/>
    <w:rsid w:val="00627372"/>
    <w:rsid w:val="00640261"/>
    <w:rsid w:val="006604CB"/>
    <w:rsid w:val="00662C0B"/>
    <w:rsid w:val="00681B04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F03D9"/>
    <w:rsid w:val="006F5FFE"/>
    <w:rsid w:val="00723D66"/>
    <w:rsid w:val="0072602E"/>
    <w:rsid w:val="00726EE5"/>
    <w:rsid w:val="0073064C"/>
    <w:rsid w:val="00731EE4"/>
    <w:rsid w:val="007362D7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7BDA"/>
    <w:rsid w:val="00771B76"/>
    <w:rsid w:val="007773BF"/>
    <w:rsid w:val="007775D0"/>
    <w:rsid w:val="00780544"/>
    <w:rsid w:val="00780720"/>
    <w:rsid w:val="00785299"/>
    <w:rsid w:val="00791AAB"/>
    <w:rsid w:val="007A17C6"/>
    <w:rsid w:val="007C61E3"/>
    <w:rsid w:val="007C7574"/>
    <w:rsid w:val="007D2629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32411"/>
    <w:rsid w:val="00834B38"/>
    <w:rsid w:val="00835DF4"/>
    <w:rsid w:val="008378F7"/>
    <w:rsid w:val="0084012B"/>
    <w:rsid w:val="00841280"/>
    <w:rsid w:val="00843FF8"/>
    <w:rsid w:val="00853FCC"/>
    <w:rsid w:val="008557FA"/>
    <w:rsid w:val="0086262B"/>
    <w:rsid w:val="0087359E"/>
    <w:rsid w:val="008808A5"/>
    <w:rsid w:val="0088687F"/>
    <w:rsid w:val="008958A1"/>
    <w:rsid w:val="008A5327"/>
    <w:rsid w:val="008C2DE4"/>
    <w:rsid w:val="008C68ED"/>
    <w:rsid w:val="008D12B1"/>
    <w:rsid w:val="008E297D"/>
    <w:rsid w:val="008E72AD"/>
    <w:rsid w:val="008F1A6E"/>
    <w:rsid w:val="008F4D68"/>
    <w:rsid w:val="008F656A"/>
    <w:rsid w:val="008F79F2"/>
    <w:rsid w:val="00906C2D"/>
    <w:rsid w:val="00915674"/>
    <w:rsid w:val="009161EA"/>
    <w:rsid w:val="009216D5"/>
    <w:rsid w:val="00921E58"/>
    <w:rsid w:val="00923554"/>
    <w:rsid w:val="009249A0"/>
    <w:rsid w:val="0092600A"/>
    <w:rsid w:val="00926304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62"/>
    <w:rsid w:val="009C3BE7"/>
    <w:rsid w:val="009D19B3"/>
    <w:rsid w:val="009D1BB5"/>
    <w:rsid w:val="009D6560"/>
    <w:rsid w:val="009F6E99"/>
    <w:rsid w:val="00A01787"/>
    <w:rsid w:val="00A13963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3738"/>
    <w:rsid w:val="00A665CC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E1695"/>
    <w:rsid w:val="00AE41CE"/>
    <w:rsid w:val="00AE4635"/>
    <w:rsid w:val="00AE7291"/>
    <w:rsid w:val="00AF4E88"/>
    <w:rsid w:val="00AF7C8D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33FC2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C55AD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77F51"/>
    <w:rsid w:val="00D80743"/>
    <w:rsid w:val="00D86979"/>
    <w:rsid w:val="00D87775"/>
    <w:rsid w:val="00D90620"/>
    <w:rsid w:val="00D93637"/>
    <w:rsid w:val="00D96F98"/>
    <w:rsid w:val="00DA15EE"/>
    <w:rsid w:val="00DA3029"/>
    <w:rsid w:val="00DA7DB7"/>
    <w:rsid w:val="00DC2D9C"/>
    <w:rsid w:val="00DC58D9"/>
    <w:rsid w:val="00DD0388"/>
    <w:rsid w:val="00DD2E3A"/>
    <w:rsid w:val="00DD4673"/>
    <w:rsid w:val="00DD6387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7DF8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60FE"/>
    <w:rsid w:val="00EB6A08"/>
    <w:rsid w:val="00EC7C39"/>
    <w:rsid w:val="00ED4EF3"/>
    <w:rsid w:val="00EE30AF"/>
    <w:rsid w:val="00EE7FFE"/>
    <w:rsid w:val="00EF70DA"/>
    <w:rsid w:val="00F0569E"/>
    <w:rsid w:val="00F064EF"/>
    <w:rsid w:val="00F236AC"/>
    <w:rsid w:val="00F243E4"/>
    <w:rsid w:val="00F37A94"/>
    <w:rsid w:val="00F46F5A"/>
    <w:rsid w:val="00F545BA"/>
    <w:rsid w:val="00F61FD7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2C59"/>
    <w:rsid w:val="00FE35DD"/>
    <w:rsid w:val="00FF2806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516</TotalTime>
  <Pages>4</Pages>
  <Words>371</Words>
  <Characters>2787</Characters>
  <Application>Microsoft Office Word</Application>
  <DocSecurity>0</DocSecurity>
  <Lines>154</Lines>
  <Paragraphs>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22</cp:revision>
  <cp:lastPrinted>2024-03-06T08:08:00Z</cp:lastPrinted>
  <dcterms:created xsi:type="dcterms:W3CDTF">2024-02-28T12:01:00Z</dcterms:created>
  <dcterms:modified xsi:type="dcterms:W3CDTF">2024-03-06T11:22:00Z</dcterms:modified>
</cp:coreProperties>
</file>