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725E4E09197441D8D620092895373C3"/>
        </w:placeholder>
        <w:text/>
      </w:sdtPr>
      <w:sdtEndPr/>
      <w:sdtContent>
        <w:p w:rsidRPr="009B062B" w:rsidR="00AF30DD" w:rsidP="00A34F03" w:rsidRDefault="00AF30DD" w14:paraId="5638AE1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9712222-268f-4b22-839e-7c65f1275ece"/>
        <w:id w:val="-620380597"/>
        <w:lock w:val="sdtLocked"/>
      </w:sdtPr>
      <w:sdtEndPr/>
      <w:sdtContent>
        <w:p w:rsidR="002D2D2A" w:rsidRDefault="00483F0E" w14:paraId="5638AE1C" w14:textId="77777777">
          <w:pPr>
            <w:pStyle w:val="Frslagstext"/>
          </w:pPr>
          <w:r>
            <w:t>Riksdagen ställer sig bakom det som anförs i motionen om att kartlägga de regionala flygplatsernas ekonomiska situation och tillkännager detta för regeringen.</w:t>
          </w:r>
        </w:p>
      </w:sdtContent>
    </w:sdt>
    <w:sdt>
      <w:sdtPr>
        <w:alias w:val="Yrkande 2"/>
        <w:tag w:val="3a6a2c5a-1c33-47a8-afdb-674ee50fab03"/>
        <w:id w:val="-1631548166"/>
        <w:lock w:val="sdtLocked"/>
      </w:sdtPr>
      <w:sdtEndPr/>
      <w:sdtContent>
        <w:p w:rsidR="002D2D2A" w:rsidRDefault="00483F0E" w14:paraId="5638AE1D" w14:textId="77777777">
          <w:pPr>
            <w:pStyle w:val="Frslagstext"/>
          </w:pPr>
          <w:r>
            <w:t>Riksdagen ställer sig bakom det som anförs i motionen om att arbeta fram en långsiktig och hållbar strategi för att säkerställa de regionala flygplatsernas utveckling och överlevnad och tillkännager detta för regeringen.</w:t>
          </w:r>
        </w:p>
      </w:sdtContent>
    </w:sdt>
    <w:sdt>
      <w:sdtPr>
        <w:alias w:val="Yrkande 3"/>
        <w:tag w:val="4d704fee-0478-411a-ad80-e93acff874ad"/>
        <w:id w:val="-1431274194"/>
        <w:lock w:val="sdtLocked"/>
      </w:sdtPr>
      <w:sdtEndPr/>
      <w:sdtContent>
        <w:p w:rsidR="002D2D2A" w:rsidRDefault="00483F0E" w14:paraId="5638AE1E" w14:textId="77777777">
          <w:pPr>
            <w:pStyle w:val="Frslagstext"/>
          </w:pPr>
          <w:r>
            <w:t>Riksdagen ställer sig bakom det som anförs i motionen om att se över möjligheten att tillåta kommuner och regioner att upphandla flygtrafik och tillkännager detta för regeringen.</w:t>
          </w:r>
        </w:p>
      </w:sdtContent>
    </w:sdt>
    <w:sdt>
      <w:sdtPr>
        <w:alias w:val="Yrkande 4"/>
        <w:tag w:val="66dbcb24-d026-475e-8d96-2d9ddae9d7ad"/>
        <w:id w:val="-1728827619"/>
        <w:lock w:val="sdtLocked"/>
      </w:sdtPr>
      <w:sdtEndPr/>
      <w:sdtContent>
        <w:p w:rsidR="002D2D2A" w:rsidRDefault="00483F0E" w14:paraId="5638AE1F" w14:textId="77777777">
          <w:pPr>
            <w:pStyle w:val="Frslagstext"/>
          </w:pPr>
          <w:r>
            <w:t>Riksdagen ställer sig bakom det som anförs i motionen om att alla medlemmar i Svenska Regionala Flygplatser (SRF) ska anses som beredskapsflygplatser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307566E01DD4A5D821F6D6CD1F0EC7F"/>
        </w:placeholder>
        <w:text/>
      </w:sdtPr>
      <w:sdtEndPr/>
      <w:sdtContent>
        <w:p w:rsidRPr="009B062B" w:rsidR="006D79C9" w:rsidP="00333E95" w:rsidRDefault="006D79C9" w14:paraId="5638AE20" w14:textId="77777777">
          <w:pPr>
            <w:pStyle w:val="Rubrik1"/>
          </w:pPr>
          <w:r>
            <w:t>Motivering</w:t>
          </w:r>
        </w:p>
      </w:sdtContent>
    </w:sdt>
    <w:p w:rsidR="00390407" w:rsidP="00390407" w:rsidRDefault="00D974BF" w14:paraId="0FDFC651" w14:textId="07DEB2BD">
      <w:pPr>
        <w:pStyle w:val="Normalutanindragellerluft"/>
      </w:pPr>
      <w:r>
        <w:t>Människor och företag agerar globalt. Exempelvis behöver värmländska aktörer snabbt kunna resa till sin marknad i helt andra delar av världen, och internationella aktörer be</w:t>
      </w:r>
      <w:r w:rsidR="00390407">
        <w:softHyphen/>
      </w:r>
      <w:r>
        <w:t>höver snabbt och enkelt komma direkt till Karlstad och Värmland.</w:t>
      </w:r>
    </w:p>
    <w:p w:rsidR="00390407" w:rsidP="00390407" w:rsidRDefault="00D974BF" w14:paraId="087DA7BB" w14:textId="4A1E820E">
      <w:r>
        <w:t>När världen globaliseras är möjligheterna att bli global helt avgörande. Landsbygden har därför lika stort behov av flygförbindelser som stockholmare, göteborgare, London</w:t>
      </w:r>
      <w:r w:rsidR="00390407">
        <w:softHyphen/>
      </w:r>
      <w:r>
        <w:t>bor och alla andra. Samma sak gäller för det omvända</w:t>
      </w:r>
      <w:r w:rsidR="009E779B">
        <w:t xml:space="preserve"> –</w:t>
      </w:r>
      <w:r>
        <w:t xml:space="preserve"> möjligheterna att ta sig till ex</w:t>
      </w:r>
      <w:r w:rsidR="00390407">
        <w:softHyphen/>
      </w:r>
      <w:r>
        <w:t>empelvis Karlstad och Värmland. Människor tenderar att åka dit det går att åka. Alla län behöver en god internationell tillgänglighet för att företagen ska kunna verka och växa.</w:t>
      </w:r>
    </w:p>
    <w:p w:rsidR="00390407" w:rsidP="00390407" w:rsidRDefault="00D974BF" w14:paraId="0EC385A0" w14:textId="4247E250">
      <w:r>
        <w:t>Regionala flygplatser står dock inför stora utmaningar såsom omfattande regelverk på EU-nivå, kostnadsdrivande ökande säkerhetskrav, underhåll och ensamt ansvarsta</w:t>
      </w:r>
      <w:r w:rsidR="00390407">
        <w:softHyphen/>
      </w:r>
      <w:r>
        <w:t>gande för enskilda kommuner utöver annan kollektivtrafik och infrastruktur. I övriga EU får även regioner och kommuner upphandla och finansiera flygtrafik, men i Sverige får bara staten upphandla flygtrafik.</w:t>
      </w:r>
    </w:p>
    <w:p w:rsidR="00390407" w:rsidP="00390407" w:rsidRDefault="00D974BF" w14:paraId="182085DB" w14:textId="5AC1F9E4">
      <w:r w:rsidRPr="00D974BF">
        <w:lastRenderedPageBreak/>
        <w:t>Alla våra flygplatser utför en rad olika insatser som stöd till samhället. Ambulans</w:t>
      </w:r>
      <w:r w:rsidR="00390407">
        <w:softHyphen/>
      </w:r>
      <w:r w:rsidRPr="00D974BF">
        <w:t xml:space="preserve">transporter, brandspaning, sjöräddning, fjällräddning eller stöd till olika myndigheter som </w:t>
      </w:r>
      <w:r w:rsidR="009E779B">
        <w:t>p</w:t>
      </w:r>
      <w:r w:rsidRPr="00D974BF">
        <w:t xml:space="preserve">olisen eller Försvarsmakten. Det kvalificerar dem till att bli </w:t>
      </w:r>
      <w:r w:rsidRPr="00D974BF" w:rsidR="009E779B">
        <w:t xml:space="preserve">beredskapsflygplatser </w:t>
      </w:r>
      <w:r w:rsidRPr="00D974BF">
        <w:t xml:space="preserve">och få ersättning för all jourverksamhet.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CF74FC7D9884145A49BF69A0EF89DFD"/>
        </w:placeholder>
      </w:sdtPr>
      <w:sdtEndPr>
        <w:rPr>
          <w:i w:val="0"/>
          <w:noProof w:val="0"/>
        </w:rPr>
      </w:sdtEndPr>
      <w:sdtContent>
        <w:p w:rsidR="00A34F03" w:rsidP="00A34F03" w:rsidRDefault="00A34F03" w14:paraId="5638AE29" w14:textId="7DEA147A"/>
        <w:p w:rsidRPr="008E0FE2" w:rsidR="004801AC" w:rsidP="00A34F03" w:rsidRDefault="000E3813" w14:paraId="5638AE2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61959" w:rsidRDefault="00561959" w14:paraId="5638AE2E" w14:textId="77777777">
      <w:bookmarkStart w:name="_GoBack" w:id="1"/>
      <w:bookmarkEnd w:id="1"/>
    </w:p>
    <w:sectPr w:rsidR="0056195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8AE30" w14:textId="77777777" w:rsidR="00DA359D" w:rsidRDefault="00DA359D" w:rsidP="000C1CAD">
      <w:pPr>
        <w:spacing w:line="240" w:lineRule="auto"/>
      </w:pPr>
      <w:r>
        <w:separator/>
      </w:r>
    </w:p>
  </w:endnote>
  <w:endnote w:type="continuationSeparator" w:id="0">
    <w:p w14:paraId="5638AE31" w14:textId="77777777" w:rsidR="00DA359D" w:rsidRDefault="00DA35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AE3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AE3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AE3F" w14:textId="77777777" w:rsidR="00262EA3" w:rsidRPr="00A34F03" w:rsidRDefault="00262EA3" w:rsidP="00A34F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8AE2E" w14:textId="77777777" w:rsidR="00DA359D" w:rsidRDefault="00DA359D" w:rsidP="000C1CAD">
      <w:pPr>
        <w:spacing w:line="240" w:lineRule="auto"/>
      </w:pPr>
      <w:r>
        <w:separator/>
      </w:r>
    </w:p>
  </w:footnote>
  <w:footnote w:type="continuationSeparator" w:id="0">
    <w:p w14:paraId="5638AE2F" w14:textId="77777777" w:rsidR="00DA359D" w:rsidRDefault="00DA35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638AE3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38AE41" wp14:anchorId="5638AE4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E3813" w14:paraId="5638AE4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96D0BAF319C497EB5EBC382B58F9D7A"/>
                              </w:placeholder>
                              <w:text/>
                            </w:sdtPr>
                            <w:sdtEndPr/>
                            <w:sdtContent>
                              <w:r w:rsidR="00D974BF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A9BBECC973F4BC784AD51928DD0C6F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38AE4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E3813" w14:paraId="5638AE4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96D0BAF319C497EB5EBC382B58F9D7A"/>
                        </w:placeholder>
                        <w:text/>
                      </w:sdtPr>
                      <w:sdtEndPr/>
                      <w:sdtContent>
                        <w:r w:rsidR="00D974BF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A9BBECC973F4BC784AD51928DD0C6F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638AE3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638AE34" w14:textId="77777777">
    <w:pPr>
      <w:jc w:val="right"/>
    </w:pPr>
  </w:p>
  <w:p w:rsidR="00262EA3" w:rsidP="00776B74" w:rsidRDefault="00262EA3" w14:paraId="5638AE3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E3813" w14:paraId="5638AE3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638AE43" wp14:anchorId="5638AE4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E3813" w14:paraId="5638AE3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974BF">
          <w:t>L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E3813" w14:paraId="5638AE3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E3813" w14:paraId="5638AE3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5B62FF3884FC4B6D9CAAB3FB228F8F94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:1415</w:t>
        </w:r>
      </w:sdtContent>
    </w:sdt>
  </w:p>
  <w:p w:rsidR="00262EA3" w:rsidP="00E03A3D" w:rsidRDefault="000E3813" w14:paraId="5638AE3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Arman Teimouri (L)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8C9A031202734B36AFC3B0F2AF9F3673"/>
      </w:placeholder>
      <w:text/>
    </w:sdtPr>
    <w:sdtEndPr/>
    <w:sdtContent>
      <w:p w:rsidR="00262EA3" w:rsidP="00283E0F" w:rsidRDefault="00D974BF" w14:paraId="5638AE3D" w14:textId="77777777">
        <w:pPr>
          <w:pStyle w:val="FSHRub2"/>
        </w:pPr>
        <w:r>
          <w:t>En hållbar strategi för regionala flygplatser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38AE3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974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813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2D2A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6B8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407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0E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959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4328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79B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58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4F03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0B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EC6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3A5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DE2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4BF"/>
    <w:rsid w:val="00DA0A9B"/>
    <w:rsid w:val="00DA0E2D"/>
    <w:rsid w:val="00DA2077"/>
    <w:rsid w:val="00DA2107"/>
    <w:rsid w:val="00DA28CE"/>
    <w:rsid w:val="00DA300C"/>
    <w:rsid w:val="00DA359D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B44"/>
    <w:rsid w:val="00DC2CA8"/>
    <w:rsid w:val="00DC3BC3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4E3B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38AE1A"/>
  <w15:chartTrackingRefBased/>
  <w15:docId w15:val="{6B5F822E-39E5-4D0F-8F9E-5D92ABD5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25E4E09197441D8D620092895373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1A2A9-DC3C-40F0-9E1A-F0F87B93A9FA}"/>
      </w:docPartPr>
      <w:docPartBody>
        <w:p w:rsidR="007B4BD4" w:rsidRDefault="00246B0E">
          <w:pPr>
            <w:pStyle w:val="D725E4E09197441D8D620092895373C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07566E01DD4A5D821F6D6CD1F0E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C37440-2DB2-498C-99CC-4EC094FC68AF}"/>
      </w:docPartPr>
      <w:docPartBody>
        <w:p w:rsidR="007B4BD4" w:rsidRDefault="00246B0E">
          <w:pPr>
            <w:pStyle w:val="4307566E01DD4A5D821F6D6CD1F0EC7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96D0BAF319C497EB5EBC382B58F9D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B1C0D-41C4-451D-998E-D4A8F1A6193E}"/>
      </w:docPartPr>
      <w:docPartBody>
        <w:p w:rsidR="007B4BD4" w:rsidRDefault="00246B0E">
          <w:pPr>
            <w:pStyle w:val="096D0BAF319C497EB5EBC382B58F9D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9BBECC973F4BC784AD51928DD0C6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54AC8-E283-4FCB-BCEA-88F188B92F55}"/>
      </w:docPartPr>
      <w:docPartBody>
        <w:p w:rsidR="007B4BD4" w:rsidRDefault="00246B0E">
          <w:pPr>
            <w:pStyle w:val="9A9BBECC973F4BC784AD51928DD0C6F2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CAEDEB-B840-4B67-A102-1CAF33F8B8F8}"/>
      </w:docPartPr>
      <w:docPartBody>
        <w:p w:rsidR="007B4BD4" w:rsidRDefault="00246B0E">
          <w:r w:rsidRPr="006F378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9A031202734B36AFC3B0F2AF9F36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94563-1B5F-40B6-8936-3981091EE940}"/>
      </w:docPartPr>
      <w:docPartBody>
        <w:p w:rsidR="007B4BD4" w:rsidRDefault="00246B0E">
          <w:r w:rsidRPr="006F3784">
            <w:rPr>
              <w:rStyle w:val="Platshllartext"/>
            </w:rPr>
            <w:t>[ange din text här]</w:t>
          </w:r>
        </w:p>
      </w:docPartBody>
    </w:docPart>
    <w:docPart>
      <w:docPartPr>
        <w:name w:val="5B62FF3884FC4B6D9CAAB3FB228F8F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132FA0-A261-42F0-B876-271389273EF7}"/>
      </w:docPartPr>
      <w:docPartBody>
        <w:p w:rsidR="007B4BD4" w:rsidRDefault="00246B0E">
          <w:r w:rsidRPr="006F3784">
            <w:rPr>
              <w:rStyle w:val="Platshllartext"/>
            </w:rPr>
            <w:t>[ange din text här]</w:t>
          </w:r>
        </w:p>
      </w:docPartBody>
    </w:docPart>
    <w:docPart>
      <w:docPartPr>
        <w:name w:val="2CF74FC7D9884145A49BF69A0EF89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E557F-FED9-45E2-AE57-9C844D94D030}"/>
      </w:docPartPr>
      <w:docPartBody>
        <w:p w:rsidR="00630E9B" w:rsidRDefault="00630E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0E"/>
    <w:rsid w:val="00246B0E"/>
    <w:rsid w:val="00630E9B"/>
    <w:rsid w:val="00792D24"/>
    <w:rsid w:val="007B4BD4"/>
    <w:rsid w:val="008F7B93"/>
    <w:rsid w:val="00F0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46B0E"/>
    <w:rPr>
      <w:color w:val="F4B083" w:themeColor="accent2" w:themeTint="99"/>
    </w:rPr>
  </w:style>
  <w:style w:type="paragraph" w:customStyle="1" w:styleId="D725E4E09197441D8D620092895373C3">
    <w:name w:val="D725E4E09197441D8D620092895373C3"/>
  </w:style>
  <w:style w:type="paragraph" w:customStyle="1" w:styleId="1E3DE41479FD4FB8888FD28DD6763790">
    <w:name w:val="1E3DE41479FD4FB8888FD28DD676379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CF21341D0AF4BF697D35A215119FF2E">
    <w:name w:val="6CF21341D0AF4BF697D35A215119FF2E"/>
  </w:style>
  <w:style w:type="paragraph" w:customStyle="1" w:styleId="4307566E01DD4A5D821F6D6CD1F0EC7F">
    <w:name w:val="4307566E01DD4A5D821F6D6CD1F0EC7F"/>
  </w:style>
  <w:style w:type="paragraph" w:customStyle="1" w:styleId="B9F00084CD644AF5899CF2D2DB5E4BCA">
    <w:name w:val="B9F00084CD644AF5899CF2D2DB5E4BCA"/>
  </w:style>
  <w:style w:type="paragraph" w:customStyle="1" w:styleId="BD14B4CA02A1495FAE71C65841C12149">
    <w:name w:val="BD14B4CA02A1495FAE71C65841C12149"/>
  </w:style>
  <w:style w:type="paragraph" w:customStyle="1" w:styleId="096D0BAF319C497EB5EBC382B58F9D7A">
    <w:name w:val="096D0BAF319C497EB5EBC382B58F9D7A"/>
  </w:style>
  <w:style w:type="paragraph" w:customStyle="1" w:styleId="9A9BBECC973F4BC784AD51928DD0C6F2">
    <w:name w:val="9A9BBECC973F4BC784AD51928DD0C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FCFAB-1984-47E1-866A-E976C9916E85}"/>
</file>

<file path=customXml/itemProps2.xml><?xml version="1.0" encoding="utf-8"?>
<ds:datastoreItem xmlns:ds="http://schemas.openxmlformats.org/officeDocument/2006/customXml" ds:itemID="{3EBD29F5-3C60-43E8-978F-02DE2CE18B70}"/>
</file>

<file path=customXml/itemProps3.xml><?xml version="1.0" encoding="utf-8"?>
<ds:datastoreItem xmlns:ds="http://schemas.openxmlformats.org/officeDocument/2006/customXml" ds:itemID="{A68C15F5-0EF7-463D-86B9-95D4C2962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1874</Characters>
  <Application>Microsoft Office Word</Application>
  <DocSecurity>0</DocSecurity>
  <Lines>40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En hållbar strategi för regionala flygplatser</vt:lpstr>
      <vt:lpstr>
      </vt:lpstr>
    </vt:vector>
  </TitlesOfParts>
  <Company>Sveriges riksdag</Company>
  <LinksUpToDate>false</LinksUpToDate>
  <CharactersWithSpaces>2166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